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6AE5064" w:rsidR="00476FAC" w:rsidRPr="00D808DD" w:rsidRDefault="00CF16A4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 Infinitum: Bucket List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FD6F7D5" w:rsidR="00476FAC" w:rsidRPr="00D4631A" w:rsidRDefault="00170E7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Studio, Ferens Arts Gallery.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85EF496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DD9D75D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30/01/2017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927DF74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9B448B9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5456A40B" w:rsidR="00986D30" w:rsidRPr="00D4631A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E313BDD" w:rsidR="00BF3B5F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40 on-sale now, </w:t>
            </w:r>
            <w:r>
              <w:rPr>
                <w:rFonts w:ascii="Trebuchet MS" w:hAnsi="Trebuchet MS"/>
                <w:sz w:val="20"/>
                <w:szCs w:val="20"/>
              </w:rPr>
              <w:t>70 tickets held back for WOW wristband holders)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59935A24" w:rsidR="00BF3B5F" w:rsidRDefault="00CF16A4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 (£10)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04F5FF02" w:rsidR="00BF3B5F" w:rsidRDefault="00CF16A4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 (£5)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039E9D14" w:rsidR="00476FAC" w:rsidRPr="00D4631A" w:rsidRDefault="00CF16A4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2417DBAF" w:rsidR="00476FAC" w:rsidRPr="00D4631A" w:rsidRDefault="00170E78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Project.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55BA6A1" w:rsidR="00D4631A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16C7994" w:rsidR="00D4631A" w:rsidRPr="00D4631A" w:rsidRDefault="00A1136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  <w:bookmarkStart w:id="0" w:name="_GoBack"/>
            <w:bookmarkEnd w:id="0"/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4CDD641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D35EF8A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17B557C" w:rsidR="00DC195E" w:rsidRPr="00DE3E9B" w:rsidRDefault="00CF16A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38B30DD" w:rsidR="00DC195E" w:rsidRPr="00DE3E9B" w:rsidRDefault="00CF16A4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01D269D3" w:rsidR="00DE3E9B" w:rsidRPr="00DE3E9B" w:rsidRDefault="00170E78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03283A5" w:rsidR="00DE3E9B" w:rsidRPr="00DE3E9B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CF10911" w:rsidR="00DE3E9B" w:rsidRPr="00DE3E9B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5F59D86" w:rsidR="00DE3E9B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2AA8EAC8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2D43D0FA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1DB4C3E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3ACBB6BA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70E78" w:rsidRPr="00DE3E9B" w14:paraId="37B17B71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935D2C2" w14:textId="2ED96768" w:rsidR="00170E78" w:rsidRDefault="00170E78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0E33AF6" w14:textId="6560D3F3" w:rsidR="00170E78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859CB15" w14:textId="4EB002F1" w:rsidR="00170E78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7D0A4B1" w14:textId="516DC672" w:rsidR="00170E78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A4AFFC2" w14:textId="7B62D6A8" w:rsidR="00170E78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A4266DB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070ADEE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DCD8384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03B22C3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83C7751" w:rsidR="00DF0BF2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Henrietta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52BA4467" w:rsidR="00DC195E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70E78" w:rsidRPr="00D4631A" w14:paraId="177792E6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80252CE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C2F5FE8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07F3487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B0EF270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9D0C7F1" w:rsidR="003D7EBE" w:rsidRDefault="00170E78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There is a possibility that one of the shows may be BSL signed, but we are still waiting to hear back from the company.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9"/>
        <w:gridCol w:w="787"/>
        <w:gridCol w:w="1340"/>
        <w:gridCol w:w="958"/>
        <w:gridCol w:w="805"/>
        <w:gridCol w:w="1293"/>
        <w:gridCol w:w="804"/>
        <w:gridCol w:w="1392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425383C5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18F2E314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38FE26D2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092414BE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719A" w14:textId="77777777" w:rsidR="00BE0B66" w:rsidRDefault="00BE0B66" w:rsidP="00AF2B08">
      <w:r>
        <w:separator/>
      </w:r>
    </w:p>
  </w:endnote>
  <w:endnote w:type="continuationSeparator" w:id="0">
    <w:p w14:paraId="141336A0" w14:textId="77777777" w:rsidR="00BE0B66" w:rsidRDefault="00BE0B6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336B" w14:textId="77777777" w:rsidR="00BE0B66" w:rsidRDefault="00BE0B66" w:rsidP="00AF2B08">
      <w:r>
        <w:separator/>
      </w:r>
    </w:p>
  </w:footnote>
  <w:footnote w:type="continuationSeparator" w:id="0">
    <w:p w14:paraId="799AA8D1" w14:textId="77777777" w:rsidR="00BE0B66" w:rsidRDefault="00BE0B6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70E78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1136E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E0B66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CF16A4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A0BE8-8F74-4183-BB5E-4F50B03E6C11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77FEF1A4-BA01-4273-96C0-100FBE64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3</cp:revision>
  <cp:lastPrinted>2016-05-17T09:28:00Z</cp:lastPrinted>
  <dcterms:created xsi:type="dcterms:W3CDTF">2017-01-30T09:45:00Z</dcterms:created>
  <dcterms:modified xsi:type="dcterms:W3CDTF">2017-01-30T09:46:00Z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