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75138EE5" w:rsidR="00476FAC" w:rsidRPr="00D808DD" w:rsidRDefault="00CC5C3F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Park Life 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0A5DE453" w:rsidR="00476FAC" w:rsidRPr="00D4631A" w:rsidRDefault="00CC5C3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Pickering Park 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4F0D04D1" w:rsidR="00476FAC" w:rsidRPr="00D4631A" w:rsidRDefault="00CC5C3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HU4 7AB 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418BD0C6" w:rsidR="00476FAC" w:rsidRPr="00C61E2B" w:rsidRDefault="00C61E2B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C61E2B">
              <w:rPr>
                <w:rFonts w:ascii="Trebuchet MS" w:hAnsi="Trebuchet MS"/>
                <w:sz w:val="20"/>
                <w:szCs w:val="20"/>
              </w:rPr>
              <w:t>10am on 19</w:t>
            </w:r>
            <w:r w:rsidRPr="00C61E2B">
              <w:rPr>
                <w:rFonts w:ascii="Trebuchet MS" w:hAnsi="Trebuchet MS"/>
                <w:sz w:val="20"/>
                <w:szCs w:val="20"/>
                <w:vertAlign w:val="superscript"/>
              </w:rPr>
              <w:t>th</w:t>
            </w:r>
            <w:r w:rsidRPr="00C61E2B">
              <w:rPr>
                <w:rFonts w:ascii="Trebuchet MS" w:hAnsi="Trebuchet MS"/>
                <w:sz w:val="20"/>
                <w:szCs w:val="20"/>
              </w:rPr>
              <w:t xml:space="preserve"> June</w:t>
            </w:r>
            <w:r>
              <w:rPr>
                <w:rFonts w:ascii="Trebuchet MS" w:hAnsi="Trebuchet MS"/>
                <w:sz w:val="20"/>
                <w:szCs w:val="20"/>
              </w:rPr>
              <w:t xml:space="preserve"> 2017 </w:t>
            </w:r>
            <w:bookmarkStart w:id="0" w:name="_GoBack"/>
            <w:bookmarkEnd w:id="0"/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000D117E" w:rsidR="00476FAC" w:rsidRPr="00D4631A" w:rsidRDefault="008C2BC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 (3 shows per night)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72BA2052" w:rsidR="00476FAC" w:rsidRPr="00D4631A" w:rsidRDefault="00CC5C3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1F4B8416" w:rsidR="00476FAC" w:rsidRPr="00CC5C3F" w:rsidRDefault="00E9374E" w:rsidP="005740B9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Free Ticketed</w:t>
            </w: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22D09FED" w:rsidR="00986D30" w:rsidRPr="00D4631A" w:rsidRDefault="00CC5C3F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Standing – Promenade Performance 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4AE39C3B" w:rsidR="00BF3B5F" w:rsidRDefault="001E28D7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540 (60 per show/</w:t>
            </w:r>
            <w:r w:rsidR="00CC5C3F">
              <w:rPr>
                <w:rFonts w:ascii="Trebuchet MS" w:hAnsi="Trebuchet MS"/>
                <w:sz w:val="20"/>
                <w:szCs w:val="20"/>
              </w:rPr>
              <w:t xml:space="preserve">180 per night) 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23A6E10C" w:rsidR="00BF3B5F" w:rsidRDefault="00CC5C3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£0.00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54143FC2" w:rsidR="00BF3B5F" w:rsidRDefault="00CC5C3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27DECA5F" w:rsidR="00BF3B5F" w:rsidRDefault="00CC5C3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38D8ECDA" w:rsidR="00476FAC" w:rsidRPr="00D4631A" w:rsidRDefault="00CC5C3F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743BE54F" w:rsidR="00476FAC" w:rsidRPr="00D4631A" w:rsidRDefault="00CC5C3F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Funded by Hull 2017 as part of the Creative Communities Programme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7503496C" w:rsidR="00D4631A" w:rsidRPr="00D4631A" w:rsidRDefault="00CC5C3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1A24B976" w:rsidR="00D4631A" w:rsidRPr="00D4631A" w:rsidRDefault="00CC5C3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21E05F3B" w:rsidR="001A17BA" w:rsidRPr="00D4631A" w:rsidRDefault="00CC5C3F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14ADD1F2" w:rsidR="001A17BA" w:rsidRPr="00D4631A" w:rsidRDefault="00E9374E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No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7E360205" w:rsidR="001A17BA" w:rsidRPr="00D4631A" w:rsidRDefault="00CC5C3F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7B21328" w14:textId="77777777" w:rsidR="00CC5C3F" w:rsidRDefault="00CC5C3F" w:rsidP="00BB373E">
      <w:pPr>
        <w:rPr>
          <w:rFonts w:ascii="Trebuchet MS" w:hAnsi="Trebuchet MS"/>
          <w:b/>
          <w:sz w:val="22"/>
          <w:szCs w:val="22"/>
        </w:rPr>
      </w:pPr>
    </w:p>
    <w:p w14:paraId="4595AC43" w14:textId="77777777" w:rsidR="00CC5C3F" w:rsidRDefault="00CC5C3F" w:rsidP="00BB373E">
      <w:pPr>
        <w:rPr>
          <w:rFonts w:ascii="Trebuchet MS" w:hAnsi="Trebuchet MS"/>
          <w:b/>
          <w:sz w:val="22"/>
          <w:szCs w:val="22"/>
        </w:rPr>
      </w:pPr>
    </w:p>
    <w:p w14:paraId="19FE722A" w14:textId="77777777" w:rsidR="00CC5C3F" w:rsidRDefault="00CC5C3F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53A46FFF" w:rsidR="001D2B54" w:rsidRPr="00DE3E9B" w:rsidRDefault="006063C1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6F9E2D2C" w:rsidR="001D2B54" w:rsidRPr="00DE3E9B" w:rsidRDefault="00E21D4D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Hull 2017 Comps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591A9152" w:rsidR="00DC195E" w:rsidRPr="00DE3E9B" w:rsidRDefault="00E21D4D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520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10D7DE0F" w:rsidR="00DC195E" w:rsidRPr="00DE3E9B" w:rsidRDefault="00E9374E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color w:val="FF0000"/>
                <w:sz w:val="20"/>
                <w:szCs w:val="20"/>
              </w:rPr>
              <w:t>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3F2A199F" w:rsidR="00DC195E" w:rsidRPr="00DE3E9B" w:rsidRDefault="00E21D4D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</w:t>
            </w: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77777777" w:rsidR="00DC195E" w:rsidRPr="00DE3E9B" w:rsidRDefault="001A17B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6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4"/>
        <w:gridCol w:w="992"/>
        <w:gridCol w:w="993"/>
        <w:gridCol w:w="992"/>
        <w:gridCol w:w="850"/>
        <w:gridCol w:w="567"/>
        <w:gridCol w:w="993"/>
        <w:gridCol w:w="708"/>
        <w:gridCol w:w="709"/>
      </w:tblGrid>
      <w:tr w:rsidR="00E21D4D" w:rsidRPr="00DE3E9B" w14:paraId="35038404" w14:textId="77777777" w:rsidTr="004574AC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E21D4D" w:rsidRPr="00DE3E9B" w:rsidRDefault="00E21D4D" w:rsidP="00E21D4D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704" w:type="dxa"/>
            <w:shd w:val="clear" w:color="auto" w:fill="000000" w:themeFill="text1"/>
            <w:vAlign w:val="center"/>
          </w:tcPr>
          <w:p w14:paraId="22CC3FD3" w14:textId="53660F44" w:rsidR="00E21D4D" w:rsidRDefault="00E21D4D" w:rsidP="00E21D4D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Show</w:t>
            </w:r>
          </w:p>
        </w:tc>
        <w:tc>
          <w:tcPr>
            <w:tcW w:w="992" w:type="dxa"/>
            <w:shd w:val="clear" w:color="auto" w:fill="000000" w:themeFill="text1"/>
            <w:vAlign w:val="center"/>
          </w:tcPr>
          <w:p w14:paraId="2A5B00B1" w14:textId="4EF2D005" w:rsidR="00E21D4D" w:rsidRPr="00DE3E9B" w:rsidRDefault="00E21D4D" w:rsidP="00E21D4D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036453F" w14:textId="77777777" w:rsidR="00E21D4D" w:rsidRPr="00DE3E9B" w:rsidRDefault="00E21D4D" w:rsidP="00E21D4D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992" w:type="dxa"/>
            <w:shd w:val="clear" w:color="auto" w:fill="000000" w:themeFill="text1"/>
            <w:vAlign w:val="center"/>
          </w:tcPr>
          <w:p w14:paraId="3D0B252E" w14:textId="77777777" w:rsidR="00E21D4D" w:rsidRPr="00DE3E9B" w:rsidRDefault="00E21D4D" w:rsidP="00E21D4D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6F9E1E64" w14:textId="77777777" w:rsidR="00E21D4D" w:rsidRPr="00DE3E9B" w:rsidRDefault="00E21D4D" w:rsidP="00E21D4D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000D1E6" w14:textId="77777777" w:rsidR="00E21D4D" w:rsidRPr="00DE3E9B" w:rsidRDefault="00E21D4D" w:rsidP="00E21D4D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5A8129DD" w14:textId="77777777" w:rsidR="00E21D4D" w:rsidRPr="00DE3E9B" w:rsidRDefault="00E21D4D" w:rsidP="00E21D4D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08" w:type="dxa"/>
            <w:shd w:val="clear" w:color="auto" w:fill="000000" w:themeFill="text1"/>
            <w:vAlign w:val="center"/>
          </w:tcPr>
          <w:p w14:paraId="282FDDCD" w14:textId="77777777" w:rsidR="00E21D4D" w:rsidRPr="00DE3E9B" w:rsidRDefault="00E21D4D" w:rsidP="00E21D4D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09" w:type="dxa"/>
            <w:shd w:val="clear" w:color="auto" w:fill="000000" w:themeFill="text1"/>
            <w:vAlign w:val="center"/>
          </w:tcPr>
          <w:p w14:paraId="4F5CC522" w14:textId="77777777" w:rsidR="00E21D4D" w:rsidRPr="00DE3E9B" w:rsidRDefault="00E21D4D" w:rsidP="00E21D4D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E21D4D" w:rsidRPr="00DE3E9B" w14:paraId="0BEE2FBF" w14:textId="77777777" w:rsidTr="004574AC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559D0216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12/07/17</w:t>
            </w:r>
          </w:p>
        </w:tc>
        <w:tc>
          <w:tcPr>
            <w:tcW w:w="704" w:type="dxa"/>
            <w:shd w:val="clear" w:color="auto" w:fill="E3E2E2" w:themeFill="background2" w:themeFillTint="66"/>
            <w:vAlign w:val="center"/>
          </w:tcPr>
          <w:p w14:paraId="2F0C6412" w14:textId="7F62E0DC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E3E2E2" w:themeFill="background2" w:themeFillTint="66"/>
            <w:vAlign w:val="center"/>
          </w:tcPr>
          <w:p w14:paraId="21074825" w14:textId="65B3F02C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5.30pm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F6785CA" w14:textId="75D2E55A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5.30pm</w:t>
            </w:r>
          </w:p>
        </w:tc>
        <w:tc>
          <w:tcPr>
            <w:tcW w:w="992" w:type="dxa"/>
            <w:shd w:val="clear" w:color="auto" w:fill="E3E2E2" w:themeFill="background2" w:themeFillTint="66"/>
            <w:vAlign w:val="center"/>
          </w:tcPr>
          <w:p w14:paraId="318461C3" w14:textId="36B59699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6.10pm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3EA74557" w14:textId="77777777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3E2E2" w:themeFill="background2" w:themeFillTint="66"/>
            <w:vAlign w:val="center"/>
          </w:tcPr>
          <w:p w14:paraId="321BE9BB" w14:textId="30EC4077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73E27D94" w14:textId="77777777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08" w:type="dxa"/>
            <w:shd w:val="clear" w:color="auto" w:fill="E3E2E2" w:themeFill="background2" w:themeFillTint="66"/>
            <w:vAlign w:val="center"/>
          </w:tcPr>
          <w:p w14:paraId="52F87E04" w14:textId="77777777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09" w:type="dxa"/>
            <w:shd w:val="clear" w:color="auto" w:fill="E3E2E2" w:themeFill="background2" w:themeFillTint="66"/>
            <w:vAlign w:val="center"/>
          </w:tcPr>
          <w:p w14:paraId="220744FC" w14:textId="77777777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E21D4D" w:rsidRPr="00DE3E9B" w14:paraId="1D2D9265" w14:textId="77777777" w:rsidTr="004574AC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487DA83E" w14:textId="060DA0AD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12/07/17</w:t>
            </w:r>
          </w:p>
        </w:tc>
        <w:tc>
          <w:tcPr>
            <w:tcW w:w="704" w:type="dxa"/>
            <w:shd w:val="clear" w:color="auto" w:fill="E3E2E2" w:themeFill="background2" w:themeFillTint="66"/>
            <w:vAlign w:val="center"/>
          </w:tcPr>
          <w:p w14:paraId="709F0057" w14:textId="71433932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</w:t>
            </w:r>
          </w:p>
        </w:tc>
        <w:tc>
          <w:tcPr>
            <w:tcW w:w="992" w:type="dxa"/>
            <w:shd w:val="clear" w:color="auto" w:fill="E3E2E2" w:themeFill="background2" w:themeFillTint="66"/>
            <w:vAlign w:val="center"/>
          </w:tcPr>
          <w:p w14:paraId="17AC3E59" w14:textId="1AE39A80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6.30pm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45E09E6B" w14:textId="46984390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6.30pm</w:t>
            </w:r>
          </w:p>
        </w:tc>
        <w:tc>
          <w:tcPr>
            <w:tcW w:w="992" w:type="dxa"/>
            <w:shd w:val="clear" w:color="auto" w:fill="E3E2E2" w:themeFill="background2" w:themeFillTint="66"/>
            <w:vAlign w:val="center"/>
          </w:tcPr>
          <w:p w14:paraId="552A50A7" w14:textId="5A64BA83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7.10pm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5364F214" w14:textId="65540D34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3E2E2" w:themeFill="background2" w:themeFillTint="66"/>
            <w:vAlign w:val="center"/>
          </w:tcPr>
          <w:p w14:paraId="62A7DA2E" w14:textId="2B147E24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5C6A0CA6" w14:textId="0CD97787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08" w:type="dxa"/>
            <w:shd w:val="clear" w:color="auto" w:fill="E3E2E2" w:themeFill="background2" w:themeFillTint="66"/>
            <w:vAlign w:val="center"/>
          </w:tcPr>
          <w:p w14:paraId="6B741265" w14:textId="48C8CDF6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09" w:type="dxa"/>
            <w:shd w:val="clear" w:color="auto" w:fill="E3E2E2" w:themeFill="background2" w:themeFillTint="66"/>
            <w:vAlign w:val="center"/>
          </w:tcPr>
          <w:p w14:paraId="5EF2A194" w14:textId="5310F3B8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E21D4D" w:rsidRPr="00DE3E9B" w14:paraId="0BA86366" w14:textId="77777777" w:rsidTr="004574AC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10CE4CD6" w14:textId="4C62B914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12/07/17</w:t>
            </w:r>
          </w:p>
        </w:tc>
        <w:tc>
          <w:tcPr>
            <w:tcW w:w="704" w:type="dxa"/>
            <w:shd w:val="clear" w:color="auto" w:fill="E3E2E2" w:themeFill="background2" w:themeFillTint="66"/>
            <w:vAlign w:val="center"/>
          </w:tcPr>
          <w:p w14:paraId="1DEE3D0E" w14:textId="0F0CB248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</w:t>
            </w:r>
          </w:p>
        </w:tc>
        <w:tc>
          <w:tcPr>
            <w:tcW w:w="992" w:type="dxa"/>
            <w:shd w:val="clear" w:color="auto" w:fill="E3E2E2" w:themeFill="background2" w:themeFillTint="66"/>
            <w:vAlign w:val="center"/>
          </w:tcPr>
          <w:p w14:paraId="556669D5" w14:textId="41025C69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7.30pm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54F70424" w14:textId="2C5A9C68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7.30pm</w:t>
            </w:r>
          </w:p>
        </w:tc>
        <w:tc>
          <w:tcPr>
            <w:tcW w:w="992" w:type="dxa"/>
            <w:shd w:val="clear" w:color="auto" w:fill="E3E2E2" w:themeFill="background2" w:themeFillTint="66"/>
            <w:vAlign w:val="center"/>
          </w:tcPr>
          <w:p w14:paraId="2366CB45" w14:textId="2B2F049F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8.10pm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3990E903" w14:textId="45D11324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3E2E2" w:themeFill="background2" w:themeFillTint="66"/>
            <w:vAlign w:val="center"/>
          </w:tcPr>
          <w:p w14:paraId="0747F4DB" w14:textId="02E8BC7B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E892416" w14:textId="0F8BC689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08" w:type="dxa"/>
            <w:shd w:val="clear" w:color="auto" w:fill="E3E2E2" w:themeFill="background2" w:themeFillTint="66"/>
            <w:vAlign w:val="center"/>
          </w:tcPr>
          <w:p w14:paraId="1E3A587B" w14:textId="7E9389A5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09" w:type="dxa"/>
            <w:shd w:val="clear" w:color="auto" w:fill="E3E2E2" w:themeFill="background2" w:themeFillTint="66"/>
            <w:vAlign w:val="center"/>
          </w:tcPr>
          <w:p w14:paraId="3F611D28" w14:textId="25A3C2E6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524049" w:rsidRPr="00DE3E9B" w14:paraId="7D331A59" w14:textId="77777777" w:rsidTr="004574AC">
        <w:trPr>
          <w:trHeight w:val="60"/>
        </w:trPr>
        <w:tc>
          <w:tcPr>
            <w:tcW w:w="1134" w:type="dxa"/>
            <w:shd w:val="clear" w:color="auto" w:fill="000000" w:themeFill="text1"/>
            <w:vAlign w:val="center"/>
          </w:tcPr>
          <w:p w14:paraId="5EF59C1F" w14:textId="77777777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000000" w:themeFill="text1"/>
            <w:vAlign w:val="center"/>
          </w:tcPr>
          <w:p w14:paraId="0F734AE0" w14:textId="77777777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0000" w:themeFill="text1"/>
            <w:vAlign w:val="center"/>
          </w:tcPr>
          <w:p w14:paraId="550C1F48" w14:textId="77777777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4D18F7EE" w14:textId="77777777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0000" w:themeFill="text1"/>
            <w:vAlign w:val="center"/>
          </w:tcPr>
          <w:p w14:paraId="51EC3915" w14:textId="77777777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6E56A960" w14:textId="77777777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DACC469" w14:textId="77777777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37F79F6D" w14:textId="77777777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0000" w:themeFill="text1"/>
            <w:vAlign w:val="center"/>
          </w:tcPr>
          <w:p w14:paraId="31ABE3AD" w14:textId="77777777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  <w:vAlign w:val="center"/>
          </w:tcPr>
          <w:p w14:paraId="2A4A3DD7" w14:textId="77777777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21D4D" w:rsidRPr="00DE3E9B" w14:paraId="50078B1F" w14:textId="77777777" w:rsidTr="004574AC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55F9E7B1" w14:textId="3FB146F7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13/07/17</w:t>
            </w:r>
          </w:p>
        </w:tc>
        <w:tc>
          <w:tcPr>
            <w:tcW w:w="704" w:type="dxa"/>
            <w:shd w:val="clear" w:color="auto" w:fill="E3E2E2" w:themeFill="background2" w:themeFillTint="66"/>
            <w:vAlign w:val="center"/>
          </w:tcPr>
          <w:p w14:paraId="0BBB5AA1" w14:textId="635867CD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E3E2E2" w:themeFill="background2" w:themeFillTint="66"/>
            <w:vAlign w:val="center"/>
          </w:tcPr>
          <w:p w14:paraId="6F3A4E82" w14:textId="1CEC6F94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5.30pm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AE2CFEF" w14:textId="7C447B0F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5.30pm</w:t>
            </w:r>
          </w:p>
        </w:tc>
        <w:tc>
          <w:tcPr>
            <w:tcW w:w="992" w:type="dxa"/>
            <w:shd w:val="clear" w:color="auto" w:fill="E3E2E2" w:themeFill="background2" w:themeFillTint="66"/>
            <w:vAlign w:val="center"/>
          </w:tcPr>
          <w:p w14:paraId="5A4FBD4B" w14:textId="6A31D7A5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6.10pm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401DCC4C" w14:textId="152AD60C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3E2E2" w:themeFill="background2" w:themeFillTint="66"/>
            <w:vAlign w:val="center"/>
          </w:tcPr>
          <w:p w14:paraId="52336895" w14:textId="27623C90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9400854" w14:textId="7EBA2E9C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08" w:type="dxa"/>
            <w:shd w:val="clear" w:color="auto" w:fill="E3E2E2" w:themeFill="background2" w:themeFillTint="66"/>
            <w:vAlign w:val="center"/>
          </w:tcPr>
          <w:p w14:paraId="488C3D15" w14:textId="479B0FC1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09" w:type="dxa"/>
            <w:shd w:val="clear" w:color="auto" w:fill="E3E2E2" w:themeFill="background2" w:themeFillTint="66"/>
            <w:vAlign w:val="center"/>
          </w:tcPr>
          <w:p w14:paraId="47101BCE" w14:textId="22B84D56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E21D4D" w:rsidRPr="00DE3E9B" w14:paraId="1A52CD46" w14:textId="77777777" w:rsidTr="004574AC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1A752614" w14:textId="7F4AF8F3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13/07/17</w:t>
            </w:r>
          </w:p>
        </w:tc>
        <w:tc>
          <w:tcPr>
            <w:tcW w:w="704" w:type="dxa"/>
            <w:shd w:val="clear" w:color="auto" w:fill="E3E2E2" w:themeFill="background2" w:themeFillTint="66"/>
            <w:vAlign w:val="center"/>
          </w:tcPr>
          <w:p w14:paraId="1D41FCF7" w14:textId="1251321B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</w:t>
            </w:r>
          </w:p>
        </w:tc>
        <w:tc>
          <w:tcPr>
            <w:tcW w:w="992" w:type="dxa"/>
            <w:shd w:val="clear" w:color="auto" w:fill="E3E2E2" w:themeFill="background2" w:themeFillTint="66"/>
            <w:vAlign w:val="center"/>
          </w:tcPr>
          <w:p w14:paraId="1B4292F4" w14:textId="3AE3077F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6.30pm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40C4B44" w14:textId="0761EAB7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6.30pm</w:t>
            </w:r>
          </w:p>
        </w:tc>
        <w:tc>
          <w:tcPr>
            <w:tcW w:w="992" w:type="dxa"/>
            <w:shd w:val="clear" w:color="auto" w:fill="E3E2E2" w:themeFill="background2" w:themeFillTint="66"/>
            <w:vAlign w:val="center"/>
          </w:tcPr>
          <w:p w14:paraId="46B06B7C" w14:textId="52762F84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7.10pm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79185095" w14:textId="1B09CE45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3E2E2" w:themeFill="background2" w:themeFillTint="66"/>
            <w:vAlign w:val="center"/>
          </w:tcPr>
          <w:p w14:paraId="34D84A7B" w14:textId="623AF572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8AE2F51" w14:textId="0AE70217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08" w:type="dxa"/>
            <w:shd w:val="clear" w:color="auto" w:fill="E3E2E2" w:themeFill="background2" w:themeFillTint="66"/>
            <w:vAlign w:val="center"/>
          </w:tcPr>
          <w:p w14:paraId="7D5A2012" w14:textId="5B47E081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09" w:type="dxa"/>
            <w:shd w:val="clear" w:color="auto" w:fill="E3E2E2" w:themeFill="background2" w:themeFillTint="66"/>
            <w:vAlign w:val="center"/>
          </w:tcPr>
          <w:p w14:paraId="058D5717" w14:textId="6F7C9EE2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E21D4D" w:rsidRPr="00DE3E9B" w14:paraId="2D71F525" w14:textId="77777777" w:rsidTr="004574AC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599A794" w14:textId="7A3D82A0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13/07/17</w:t>
            </w:r>
          </w:p>
        </w:tc>
        <w:tc>
          <w:tcPr>
            <w:tcW w:w="704" w:type="dxa"/>
            <w:shd w:val="clear" w:color="auto" w:fill="E3E2E2" w:themeFill="background2" w:themeFillTint="66"/>
            <w:vAlign w:val="center"/>
          </w:tcPr>
          <w:p w14:paraId="1200B03B" w14:textId="0CA1D92C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</w:t>
            </w:r>
          </w:p>
        </w:tc>
        <w:tc>
          <w:tcPr>
            <w:tcW w:w="992" w:type="dxa"/>
            <w:shd w:val="clear" w:color="auto" w:fill="E3E2E2" w:themeFill="background2" w:themeFillTint="66"/>
            <w:vAlign w:val="center"/>
          </w:tcPr>
          <w:p w14:paraId="22BEDEF7" w14:textId="3F8D878A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7.30pm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0F7C697F" w14:textId="5BB0D4BC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7.30pm</w:t>
            </w:r>
          </w:p>
        </w:tc>
        <w:tc>
          <w:tcPr>
            <w:tcW w:w="992" w:type="dxa"/>
            <w:shd w:val="clear" w:color="auto" w:fill="E3E2E2" w:themeFill="background2" w:themeFillTint="66"/>
            <w:vAlign w:val="center"/>
          </w:tcPr>
          <w:p w14:paraId="32E7F6B8" w14:textId="29DE10A8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8.10pm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07F0B28F" w14:textId="4731C723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3E2E2" w:themeFill="background2" w:themeFillTint="66"/>
            <w:vAlign w:val="center"/>
          </w:tcPr>
          <w:p w14:paraId="37FED6E4" w14:textId="5BB155D7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4686B27C" w14:textId="3D3707ED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08" w:type="dxa"/>
            <w:shd w:val="clear" w:color="auto" w:fill="E3E2E2" w:themeFill="background2" w:themeFillTint="66"/>
            <w:vAlign w:val="center"/>
          </w:tcPr>
          <w:p w14:paraId="387A07BA" w14:textId="0337DB61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09" w:type="dxa"/>
            <w:shd w:val="clear" w:color="auto" w:fill="E3E2E2" w:themeFill="background2" w:themeFillTint="66"/>
            <w:vAlign w:val="center"/>
          </w:tcPr>
          <w:p w14:paraId="3C874BC1" w14:textId="10E7C845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524049" w:rsidRPr="00DE3E9B" w14:paraId="61B9DA0F" w14:textId="77777777" w:rsidTr="004574AC">
        <w:trPr>
          <w:trHeight w:val="60"/>
        </w:trPr>
        <w:tc>
          <w:tcPr>
            <w:tcW w:w="1134" w:type="dxa"/>
            <w:shd w:val="clear" w:color="auto" w:fill="000000" w:themeFill="text1"/>
            <w:vAlign w:val="center"/>
          </w:tcPr>
          <w:p w14:paraId="0AD7B8A1" w14:textId="77777777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000000" w:themeFill="text1"/>
            <w:vAlign w:val="center"/>
          </w:tcPr>
          <w:p w14:paraId="10D2C046" w14:textId="77777777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0000" w:themeFill="text1"/>
            <w:vAlign w:val="center"/>
          </w:tcPr>
          <w:p w14:paraId="0026F15C" w14:textId="77777777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7106052D" w14:textId="77777777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0000" w:themeFill="text1"/>
            <w:vAlign w:val="center"/>
          </w:tcPr>
          <w:p w14:paraId="0F017661" w14:textId="77777777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46271FCF" w14:textId="77777777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65FC275B" w14:textId="77777777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157EC220" w14:textId="77777777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0000" w:themeFill="text1"/>
            <w:vAlign w:val="center"/>
          </w:tcPr>
          <w:p w14:paraId="3AEA06F7" w14:textId="77777777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  <w:vAlign w:val="center"/>
          </w:tcPr>
          <w:p w14:paraId="3F19F431" w14:textId="77777777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21D4D" w:rsidRPr="00DE3E9B" w14:paraId="48A8929E" w14:textId="77777777" w:rsidTr="004574AC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07D6519B" w14:textId="24C93A2C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14/07/17</w:t>
            </w:r>
          </w:p>
        </w:tc>
        <w:tc>
          <w:tcPr>
            <w:tcW w:w="704" w:type="dxa"/>
            <w:shd w:val="clear" w:color="auto" w:fill="E3E2E2" w:themeFill="background2" w:themeFillTint="66"/>
            <w:vAlign w:val="center"/>
          </w:tcPr>
          <w:p w14:paraId="189472D8" w14:textId="3A94F315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E3E2E2" w:themeFill="background2" w:themeFillTint="66"/>
            <w:vAlign w:val="center"/>
          </w:tcPr>
          <w:p w14:paraId="44054D86" w14:textId="0CC6C589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5.30pm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A7BD996" w14:textId="7AEA4FF1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5.30pm</w:t>
            </w:r>
          </w:p>
        </w:tc>
        <w:tc>
          <w:tcPr>
            <w:tcW w:w="992" w:type="dxa"/>
            <w:shd w:val="clear" w:color="auto" w:fill="E3E2E2" w:themeFill="background2" w:themeFillTint="66"/>
            <w:vAlign w:val="center"/>
          </w:tcPr>
          <w:p w14:paraId="1C57030C" w14:textId="0A09BCFA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6.10pm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511C95A3" w14:textId="32A37001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3E2E2" w:themeFill="background2" w:themeFillTint="66"/>
            <w:vAlign w:val="center"/>
          </w:tcPr>
          <w:p w14:paraId="50A5637C" w14:textId="430C9E25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73E65AA5" w14:textId="561BCBBB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08" w:type="dxa"/>
            <w:shd w:val="clear" w:color="auto" w:fill="E3E2E2" w:themeFill="background2" w:themeFillTint="66"/>
            <w:vAlign w:val="center"/>
          </w:tcPr>
          <w:p w14:paraId="67305A89" w14:textId="03639A0E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09" w:type="dxa"/>
            <w:shd w:val="clear" w:color="auto" w:fill="E3E2E2" w:themeFill="background2" w:themeFillTint="66"/>
            <w:vAlign w:val="center"/>
          </w:tcPr>
          <w:p w14:paraId="450E1781" w14:textId="1F19CBC0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E21D4D" w:rsidRPr="00DE3E9B" w14:paraId="1B0BCB76" w14:textId="77777777" w:rsidTr="004574AC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3EFEE3B3" w14:textId="3FBFBAF3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14/07/17</w:t>
            </w:r>
          </w:p>
        </w:tc>
        <w:tc>
          <w:tcPr>
            <w:tcW w:w="704" w:type="dxa"/>
            <w:shd w:val="clear" w:color="auto" w:fill="E3E2E2" w:themeFill="background2" w:themeFillTint="66"/>
            <w:vAlign w:val="center"/>
          </w:tcPr>
          <w:p w14:paraId="221AB30E" w14:textId="142D8F3E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</w:t>
            </w:r>
          </w:p>
        </w:tc>
        <w:tc>
          <w:tcPr>
            <w:tcW w:w="992" w:type="dxa"/>
            <w:shd w:val="clear" w:color="auto" w:fill="E3E2E2" w:themeFill="background2" w:themeFillTint="66"/>
            <w:vAlign w:val="center"/>
          </w:tcPr>
          <w:p w14:paraId="53723014" w14:textId="2A5A9CCE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6.30pm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5EAB583D" w14:textId="109448B2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6.30pm</w:t>
            </w:r>
          </w:p>
        </w:tc>
        <w:tc>
          <w:tcPr>
            <w:tcW w:w="992" w:type="dxa"/>
            <w:shd w:val="clear" w:color="auto" w:fill="E3E2E2" w:themeFill="background2" w:themeFillTint="66"/>
            <w:vAlign w:val="center"/>
          </w:tcPr>
          <w:p w14:paraId="6E65085B" w14:textId="23B5981A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7.10pm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34FE6FFD" w14:textId="0898E335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3E2E2" w:themeFill="background2" w:themeFillTint="66"/>
            <w:vAlign w:val="center"/>
          </w:tcPr>
          <w:p w14:paraId="201B0A2A" w14:textId="6C511FD9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4861AB26" w14:textId="7F3FBF7D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08" w:type="dxa"/>
            <w:shd w:val="clear" w:color="auto" w:fill="E3E2E2" w:themeFill="background2" w:themeFillTint="66"/>
            <w:vAlign w:val="center"/>
          </w:tcPr>
          <w:p w14:paraId="65EFABFE" w14:textId="4BA221C2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09" w:type="dxa"/>
            <w:shd w:val="clear" w:color="auto" w:fill="E3E2E2" w:themeFill="background2" w:themeFillTint="66"/>
            <w:vAlign w:val="center"/>
          </w:tcPr>
          <w:p w14:paraId="36A60B49" w14:textId="25F5F95A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E21D4D" w:rsidRPr="00DE3E9B" w14:paraId="40D8F1BE" w14:textId="77777777" w:rsidTr="004574AC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2E891C79" w14:textId="3973C243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14/07/17</w:t>
            </w:r>
          </w:p>
        </w:tc>
        <w:tc>
          <w:tcPr>
            <w:tcW w:w="704" w:type="dxa"/>
            <w:shd w:val="clear" w:color="auto" w:fill="E3E2E2" w:themeFill="background2" w:themeFillTint="66"/>
            <w:vAlign w:val="center"/>
          </w:tcPr>
          <w:p w14:paraId="30C4B4FD" w14:textId="61165EAC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</w:t>
            </w:r>
          </w:p>
        </w:tc>
        <w:tc>
          <w:tcPr>
            <w:tcW w:w="992" w:type="dxa"/>
            <w:shd w:val="clear" w:color="auto" w:fill="E3E2E2" w:themeFill="background2" w:themeFillTint="66"/>
            <w:vAlign w:val="center"/>
          </w:tcPr>
          <w:p w14:paraId="5D16270C" w14:textId="016135C2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7.30pm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35E4D013" w14:textId="08750F14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7.30pm</w:t>
            </w:r>
          </w:p>
        </w:tc>
        <w:tc>
          <w:tcPr>
            <w:tcW w:w="992" w:type="dxa"/>
            <w:shd w:val="clear" w:color="auto" w:fill="E3E2E2" w:themeFill="background2" w:themeFillTint="66"/>
            <w:vAlign w:val="center"/>
          </w:tcPr>
          <w:p w14:paraId="260F4524" w14:textId="0DD01D94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8.10pm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32DC408F" w14:textId="040B69CC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3E2E2" w:themeFill="background2" w:themeFillTint="66"/>
            <w:vAlign w:val="center"/>
          </w:tcPr>
          <w:p w14:paraId="46A5768E" w14:textId="44E65EF9" w:rsidR="00E21D4D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54C1FFCC" w14:textId="54D64235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08" w:type="dxa"/>
            <w:shd w:val="clear" w:color="auto" w:fill="E3E2E2" w:themeFill="background2" w:themeFillTint="66"/>
            <w:vAlign w:val="center"/>
          </w:tcPr>
          <w:p w14:paraId="317F29A0" w14:textId="3AB6DD98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09" w:type="dxa"/>
            <w:shd w:val="clear" w:color="auto" w:fill="E3E2E2" w:themeFill="background2" w:themeFillTint="66"/>
            <w:vAlign w:val="center"/>
          </w:tcPr>
          <w:p w14:paraId="766CA3E8" w14:textId="145FF11B" w:rsidR="00E21D4D" w:rsidRPr="00DE3E9B" w:rsidRDefault="00E21D4D" w:rsidP="00E21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E21D4D">
      <w:pPr>
        <w:jc w:val="center"/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86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2410"/>
      </w:tblGrid>
      <w:tr w:rsidR="00524049" w:rsidRPr="00D4631A" w14:paraId="31CE388F" w14:textId="77777777" w:rsidTr="00524049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524049" w:rsidRPr="003D7EBE" w:rsidRDefault="00524049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524049" w:rsidRPr="003D7EBE" w:rsidRDefault="00524049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459C1D0E" w14:textId="77777777" w:rsidR="00524049" w:rsidRPr="003D7EBE" w:rsidRDefault="00524049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</w:tr>
      <w:tr w:rsidR="00524049" w:rsidRPr="00D4631A" w14:paraId="5A24DAC2" w14:textId="77777777" w:rsidTr="00524049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524049" w:rsidRPr="00B3017B" w:rsidRDefault="00524049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74C292C1" w:rsidR="00524049" w:rsidRDefault="00524049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Siana-Mae Heppell-Secker</w:t>
            </w:r>
          </w:p>
        </w:tc>
        <w:tc>
          <w:tcPr>
            <w:tcW w:w="2410" w:type="dxa"/>
            <w:shd w:val="clear" w:color="auto" w:fill="E3E2E2" w:themeFill="background2" w:themeFillTint="66"/>
            <w:vAlign w:val="center"/>
          </w:tcPr>
          <w:p w14:paraId="1E181EBB" w14:textId="6784FA96" w:rsidR="00524049" w:rsidRDefault="00524049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Y </w:t>
            </w:r>
          </w:p>
        </w:tc>
      </w:tr>
      <w:tr w:rsidR="00524049" w:rsidRPr="00D4631A" w14:paraId="1DB93451" w14:textId="77777777" w:rsidTr="00524049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0E1C7E08" w14:textId="4D25C8D2" w:rsidR="00524049" w:rsidRDefault="00524049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Sirius Academy West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761BAA81" w14:textId="3D95F4E2" w:rsidR="00524049" w:rsidRDefault="00524049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Julia Quillin</w:t>
            </w:r>
          </w:p>
        </w:tc>
        <w:tc>
          <w:tcPr>
            <w:tcW w:w="2410" w:type="dxa"/>
            <w:shd w:val="clear" w:color="auto" w:fill="E3E2E2" w:themeFill="background2" w:themeFillTint="66"/>
            <w:vAlign w:val="center"/>
          </w:tcPr>
          <w:p w14:paraId="1E692082" w14:textId="63F6952A" w:rsidR="00524049" w:rsidRDefault="008C2BC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Y </w:t>
            </w: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072A4E97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43185E70" w14:textId="77777777" w:rsidR="003D7EBE" w:rsidRDefault="004574AC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Overall Capacity: 540 </w:t>
            </w:r>
          </w:p>
          <w:p w14:paraId="5E39BAA1" w14:textId="67B998FD" w:rsidR="00994716" w:rsidRDefault="00994716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On Sale via HBO: 520</w:t>
            </w:r>
          </w:p>
          <w:p w14:paraId="09086CF3" w14:textId="77777777" w:rsidR="004574AC" w:rsidRDefault="004574AC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Complimentary Tickets: 20 Across the run </w:t>
            </w:r>
          </w:p>
          <w:p w14:paraId="2807458A" w14:textId="77777777" w:rsidR="004574AC" w:rsidRDefault="004574AC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1D54C5C6" w14:textId="77777777" w:rsidR="004574AC" w:rsidRDefault="004574AC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12/07/17 – Show A: 58 on sale</w:t>
            </w:r>
          </w:p>
          <w:p w14:paraId="6F160325" w14:textId="77777777" w:rsidR="004574AC" w:rsidRDefault="004574AC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12/07/17 – Show B: 58 on sale</w:t>
            </w:r>
          </w:p>
          <w:p w14:paraId="1CDB64AA" w14:textId="77777777" w:rsidR="004574AC" w:rsidRDefault="004574AC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12/07/17 – Show C: 58 on sale</w:t>
            </w:r>
          </w:p>
          <w:p w14:paraId="7DEE1576" w14:textId="77777777" w:rsidR="004574AC" w:rsidRDefault="004574AC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31BA4C79" w14:textId="25ACE660" w:rsidR="004574AC" w:rsidRDefault="004574AC" w:rsidP="004574A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13/07/17 – Show A: 58 on sale</w:t>
            </w:r>
          </w:p>
          <w:p w14:paraId="53149A7E" w14:textId="4EFA5466" w:rsidR="004574AC" w:rsidRDefault="004574AC" w:rsidP="004574A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13/07/17 – Show B: 58 on sale</w:t>
            </w:r>
          </w:p>
          <w:p w14:paraId="5877BA20" w14:textId="22425700" w:rsidR="004574AC" w:rsidRDefault="004574AC" w:rsidP="004574A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13/07/17 – Show C: 58 on sale</w:t>
            </w:r>
          </w:p>
          <w:p w14:paraId="042C3C1D" w14:textId="77777777" w:rsidR="004574AC" w:rsidRDefault="004574AC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300AD9E3" w14:textId="1D8ACE5F" w:rsidR="004574AC" w:rsidRDefault="004574AC" w:rsidP="004574A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14/07/17 – Show A: 58 on sale</w:t>
            </w:r>
          </w:p>
          <w:p w14:paraId="2B559988" w14:textId="51DD88B4" w:rsidR="004574AC" w:rsidRDefault="004574AC" w:rsidP="004574A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14/07/17 – Show B: 58 on sale</w:t>
            </w:r>
          </w:p>
          <w:p w14:paraId="0DEFB580" w14:textId="4469E36C" w:rsidR="004574AC" w:rsidRDefault="004574AC" w:rsidP="004574A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14/07/17 – Show C: 56 on sale</w:t>
            </w:r>
          </w:p>
          <w:p w14:paraId="3B188DE7" w14:textId="77777777" w:rsidR="00994716" w:rsidRDefault="00994716" w:rsidP="004574A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3808AEA9" w14:textId="4E331CC0" w:rsidR="00994716" w:rsidRDefault="00994716" w:rsidP="004574A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These tickets need to be made available on the Hull 2017 website. </w:t>
            </w:r>
          </w:p>
          <w:p w14:paraId="190B8B83" w14:textId="77777777" w:rsidR="00994716" w:rsidRDefault="00994716" w:rsidP="004574A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6AF3D8A2" w14:textId="274CD6A1" w:rsidR="00994716" w:rsidRDefault="00994716" w:rsidP="004574A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Official Copy:</w:t>
            </w:r>
          </w:p>
          <w:p w14:paraId="74D50C62" w14:textId="77777777" w:rsidR="008C2BCE" w:rsidRDefault="008C2BCE" w:rsidP="004574AC">
            <w:pPr>
              <w:shd w:val="clear" w:color="auto" w:fill="FFFFFF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 xml:space="preserve">Students from Sirius Academy West have collaborated with theatre makers Silent Uproar and local writer Lydia Marchant to create a vibrant new play to be staged at various locations within Pickering Park. This devised promenade performance will take audiences on a journey through the park and through the lives of group of young dynamic characters. </w:t>
            </w:r>
          </w:p>
          <w:p w14:paraId="06EF8B43" w14:textId="77777777" w:rsidR="008C2BCE" w:rsidRDefault="008C2BCE" w:rsidP="004574AC">
            <w:pPr>
              <w:shd w:val="clear" w:color="auto" w:fill="FFFFFF"/>
              <w:rPr>
                <w:rFonts w:ascii="Trebuchet MS" w:hAnsi="Trebuchet MS"/>
                <w:i/>
                <w:sz w:val="20"/>
                <w:szCs w:val="20"/>
              </w:rPr>
            </w:pPr>
          </w:p>
          <w:p w14:paraId="64A0C820" w14:textId="5418C51F" w:rsidR="008C2BCE" w:rsidRPr="008C2BCE" w:rsidRDefault="008C2BCE" w:rsidP="004574AC">
            <w:pPr>
              <w:shd w:val="clear" w:color="auto" w:fill="FFFFFF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 xml:space="preserve">In Park Life, young people are given a creative voice and the freedom to reveal their own park lives. Pickering Park provides a living backdrop for this light-hearted drama as the characters convene there to find love, to fight, to make memories and to escape from the confines of the world outside the park. </w:t>
            </w:r>
          </w:p>
          <w:p w14:paraId="1D8F20A2" w14:textId="7451B733" w:rsidR="004574AC" w:rsidRDefault="004574AC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3CF6699F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C5A6B" w14:textId="77777777" w:rsidR="00443146" w:rsidRDefault="00443146" w:rsidP="00AF2B08">
      <w:r>
        <w:separator/>
      </w:r>
    </w:p>
  </w:endnote>
  <w:endnote w:type="continuationSeparator" w:id="0">
    <w:p w14:paraId="0144BEC5" w14:textId="77777777" w:rsidR="00443146" w:rsidRDefault="00443146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982E9" w14:textId="77777777" w:rsidR="00443146" w:rsidRDefault="00443146" w:rsidP="00AF2B08">
      <w:r>
        <w:separator/>
      </w:r>
    </w:p>
  </w:footnote>
  <w:footnote w:type="continuationSeparator" w:id="0">
    <w:p w14:paraId="047F3BAB" w14:textId="77777777" w:rsidR="00443146" w:rsidRDefault="00443146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59C7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944C2"/>
    <w:rsid w:val="001A17BA"/>
    <w:rsid w:val="001C1A3E"/>
    <w:rsid w:val="001C2A56"/>
    <w:rsid w:val="001D2B54"/>
    <w:rsid w:val="001E2006"/>
    <w:rsid w:val="001E201A"/>
    <w:rsid w:val="001E2470"/>
    <w:rsid w:val="001E28D7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60DD4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43146"/>
    <w:rsid w:val="00451D47"/>
    <w:rsid w:val="004574AC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4049"/>
    <w:rsid w:val="00525188"/>
    <w:rsid w:val="00525490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063C1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C2BC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94716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450E1"/>
    <w:rsid w:val="00C56B44"/>
    <w:rsid w:val="00C571CB"/>
    <w:rsid w:val="00C61E2B"/>
    <w:rsid w:val="00C77064"/>
    <w:rsid w:val="00C808C2"/>
    <w:rsid w:val="00C909CF"/>
    <w:rsid w:val="00C94DFB"/>
    <w:rsid w:val="00CB0893"/>
    <w:rsid w:val="00CC5C3F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1D4D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374E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  <w:style w:type="paragraph" w:styleId="NormalWeb">
    <w:name w:val="Normal (Web)"/>
    <w:basedOn w:val="Normal"/>
    <w:uiPriority w:val="99"/>
    <w:unhideWhenUsed/>
    <w:rsid w:val="0099471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B70C78-2006-498A-B48E-84A61C9D704F}"/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D12F8F-2DE4-482F-B74B-9A097A9EA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7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Siana-Mae Heppell-Secker</cp:lastModifiedBy>
  <cp:revision>3</cp:revision>
  <cp:lastPrinted>2016-05-17T09:28:00Z</cp:lastPrinted>
  <dcterms:created xsi:type="dcterms:W3CDTF">2017-06-07T14:16:00Z</dcterms:created>
  <dcterms:modified xsi:type="dcterms:W3CDTF">2017-06-09T15:15:00Z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