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r>
              <w:t>Show date</w:t>
            </w:r>
          </w:p>
        </w:tc>
        <w:tc>
          <w:tcPr>
            <w:tcW w:w="1984" w:type="dxa"/>
          </w:tcPr>
          <w:p w14:paraId="651A40E9" w14:textId="72A5C1C1" w:rsidR="00BC1B4A" w:rsidRPr="00B14008" w:rsidRDefault="00BE77BD" w:rsidP="00BC1B4A">
            <w:r>
              <w:t>1/11/17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3738CFC7" w:rsidR="002B5DD1" w:rsidRPr="00B14008" w:rsidRDefault="00872947" w:rsidP="00BC1B4A">
            <w:r>
              <w:t xml:space="preserve">Back to Ours - </w:t>
            </w:r>
            <w:r w:rsidR="00BE77BD">
              <w:t>Drip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5C070CE9" w:rsidR="00BC1B4A" w:rsidRPr="00B14008" w:rsidRDefault="00BE77BD" w:rsidP="00BC1B4A">
            <w:r>
              <w:t>1/11/17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1987C67C" w:rsidR="00BC1B4A" w:rsidRPr="00B14008" w:rsidRDefault="00872947" w:rsidP="00BC1B4A">
            <w:r>
              <w:t>Andrew Carruthers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etc)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>Every individual event needs a report, eg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(eg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652882A2" w:rsidR="00BC1B4A" w:rsidRPr="00B14008" w:rsidRDefault="00F04D6F" w:rsidP="00A97136">
      <w:pPr>
        <w:spacing w:after="0" w:line="240" w:lineRule="auto"/>
        <w:outlineLvl w:val="0"/>
      </w:pPr>
      <w:r w:rsidRPr="00B14008">
        <w:t xml:space="preserve">Once completed, </w:t>
      </w:r>
      <w:r w:rsidR="001F3F82">
        <w:t>or circulate it to the project team and James Crawford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1E8E9668" w:rsidR="008203E0" w:rsidRPr="00B14008" w:rsidRDefault="005D7382" w:rsidP="00142A51">
            <w:r>
              <w:t>Sirius West Academy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2666484B" w:rsidR="008203E0" w:rsidRDefault="00F1053A" w:rsidP="00F1053A">
            <w:r>
              <w:t>Expected doors open</w:t>
            </w:r>
          </w:p>
        </w:tc>
        <w:tc>
          <w:tcPr>
            <w:tcW w:w="2222" w:type="dxa"/>
          </w:tcPr>
          <w:p w14:paraId="15E2D9EA" w14:textId="5F2CDDBC" w:rsidR="008203E0" w:rsidRPr="00B14008" w:rsidRDefault="005D7382" w:rsidP="00142A51">
            <w:r>
              <w:t>19:00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58F7BF1A" w:rsidR="008203E0" w:rsidRPr="00B14008" w:rsidRDefault="00F1053A" w:rsidP="00F1053A">
            <w:r>
              <w:t>Actual doors open</w:t>
            </w:r>
          </w:p>
        </w:tc>
        <w:tc>
          <w:tcPr>
            <w:tcW w:w="2223" w:type="dxa"/>
          </w:tcPr>
          <w:p w14:paraId="186085F1" w14:textId="5E31BE7B" w:rsidR="008203E0" w:rsidRPr="00B14008" w:rsidRDefault="00627376" w:rsidP="00142A51">
            <w:r>
              <w:t>19:</w:t>
            </w:r>
            <w:r w:rsidR="005D7382">
              <w:t>00</w:t>
            </w:r>
          </w:p>
        </w:tc>
      </w:tr>
      <w:tr w:rsidR="00F1053A" w:rsidRPr="00B14008" w14:paraId="783BF74A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260D4809" w14:textId="3270D920" w:rsidR="00F1053A" w:rsidRDefault="00F1053A" w:rsidP="00F1053A">
            <w:r>
              <w:t>Expected start time</w:t>
            </w:r>
          </w:p>
        </w:tc>
        <w:tc>
          <w:tcPr>
            <w:tcW w:w="2222" w:type="dxa"/>
          </w:tcPr>
          <w:p w14:paraId="6691392A" w14:textId="35654FA6" w:rsidR="00F1053A" w:rsidRPr="00B14008" w:rsidRDefault="00627376" w:rsidP="00F1053A">
            <w:r>
              <w:t>19:30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6C4AED6D" w14:textId="7853C31F" w:rsidR="00F1053A" w:rsidRDefault="00F1053A" w:rsidP="00F1053A">
            <w:r>
              <w:t>Actual start time</w:t>
            </w:r>
          </w:p>
        </w:tc>
        <w:tc>
          <w:tcPr>
            <w:tcW w:w="2223" w:type="dxa"/>
          </w:tcPr>
          <w:p w14:paraId="11836164" w14:textId="0AAD5A6A" w:rsidR="00F1053A" w:rsidRPr="00B14008" w:rsidRDefault="00627376" w:rsidP="00F1053A">
            <w:r>
              <w:t>19:33</w:t>
            </w:r>
          </w:p>
        </w:tc>
      </w:tr>
      <w:tr w:rsidR="00F1053A" w:rsidRPr="00B14008" w14:paraId="2B6F27B7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30D46096" w14:textId="77638461" w:rsidR="00F1053A" w:rsidRDefault="00F1053A" w:rsidP="00F1053A">
            <w:r>
              <w:t>Expected end time</w:t>
            </w:r>
          </w:p>
        </w:tc>
        <w:tc>
          <w:tcPr>
            <w:tcW w:w="2222" w:type="dxa"/>
          </w:tcPr>
          <w:p w14:paraId="5E8A33BB" w14:textId="37725672" w:rsidR="00F1053A" w:rsidRPr="00B14008" w:rsidRDefault="00627376" w:rsidP="00F1053A">
            <w:r>
              <w:t>20:30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6EF7395" w14:textId="5EED4C7B" w:rsidR="00F1053A" w:rsidRDefault="00F1053A" w:rsidP="00F1053A">
            <w:r>
              <w:t>Actual end time</w:t>
            </w:r>
          </w:p>
        </w:tc>
        <w:tc>
          <w:tcPr>
            <w:tcW w:w="2223" w:type="dxa"/>
          </w:tcPr>
          <w:p w14:paraId="5B32157C" w14:textId="024D21AF" w:rsidR="00F1053A" w:rsidRPr="00B14008" w:rsidRDefault="005C0E88" w:rsidP="00F1053A">
            <w:r>
              <w:t>20:41</w:t>
            </w:r>
          </w:p>
        </w:tc>
      </w:tr>
      <w:tr w:rsidR="00F1053A" w:rsidRPr="00B14008" w14:paraId="39B7CF30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4E62DEAF" w14:textId="0086E498" w:rsidR="00F1053A" w:rsidRDefault="00F1053A" w:rsidP="00F1053A">
            <w:r>
              <w:t>Expected attendance</w:t>
            </w:r>
          </w:p>
        </w:tc>
        <w:tc>
          <w:tcPr>
            <w:tcW w:w="2222" w:type="dxa"/>
          </w:tcPr>
          <w:p w14:paraId="4205CCD2" w14:textId="690F1EB0" w:rsidR="00F1053A" w:rsidRPr="00B14008" w:rsidRDefault="00DB030F" w:rsidP="00F1053A">
            <w:r>
              <w:t>75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F1053A" w:rsidRDefault="00F1053A" w:rsidP="00F1053A">
            <w:r>
              <w:t>Actual attendance</w:t>
            </w:r>
          </w:p>
        </w:tc>
        <w:tc>
          <w:tcPr>
            <w:tcW w:w="2223" w:type="dxa"/>
          </w:tcPr>
          <w:p w14:paraId="5F8984C8" w14:textId="041935BA" w:rsidR="00F1053A" w:rsidRPr="00B14008" w:rsidRDefault="00DB030F" w:rsidP="00F1053A">
            <w:r>
              <w:t>55</w:t>
            </w:r>
          </w:p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56E765F0" w:rsidR="00C03CB5" w:rsidRPr="00B14008" w:rsidRDefault="002277C0" w:rsidP="00717272">
            <w:r>
              <w:t xml:space="preserve">Lis </w:t>
            </w:r>
            <w:proofErr w:type="spellStart"/>
            <w:r>
              <w:t>Poulson</w:t>
            </w:r>
            <w:proofErr w:type="spellEnd"/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77777777" w:rsidR="00C03CB5" w:rsidRPr="00B14008" w:rsidRDefault="00C03CB5" w:rsidP="00717272"/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575F0FD6" w:rsidR="008203E0" w:rsidRPr="00B14008" w:rsidRDefault="008203E0" w:rsidP="00142A51"/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142A51"/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063E7DD6" w:rsidR="008203E0" w:rsidRPr="00B14008" w:rsidRDefault="002277C0" w:rsidP="00142A51">
            <w:r>
              <w:t>Andrew Carruthers</w:t>
            </w:r>
          </w:p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0EE5706E" w:rsidR="008203E0" w:rsidRDefault="003F7435" w:rsidP="008203E0">
            <w:r>
              <w:t xml:space="preserve">Arts Develop </w:t>
            </w:r>
          </w:p>
        </w:tc>
        <w:tc>
          <w:tcPr>
            <w:tcW w:w="6667" w:type="dxa"/>
          </w:tcPr>
          <w:p w14:paraId="1594E31C" w14:textId="5580E42C" w:rsidR="008203E0" w:rsidRPr="00B14008" w:rsidRDefault="006D285E" w:rsidP="00142A51">
            <w:r>
              <w:t>Louise Yates</w:t>
            </w:r>
          </w:p>
        </w:tc>
      </w:tr>
      <w:tr w:rsidR="008203E0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2995A018" w:rsidR="008203E0" w:rsidRDefault="00937B70" w:rsidP="008203E0">
            <w:proofErr w:type="spellStart"/>
            <w:r>
              <w:t>Jnr</w:t>
            </w:r>
            <w:proofErr w:type="spellEnd"/>
            <w:r>
              <w:t xml:space="preserve"> Production Mngr</w:t>
            </w:r>
            <w:bookmarkStart w:id="0" w:name="_GoBack"/>
            <w:bookmarkEnd w:id="0"/>
          </w:p>
        </w:tc>
        <w:tc>
          <w:tcPr>
            <w:tcW w:w="6667" w:type="dxa"/>
          </w:tcPr>
          <w:p w14:paraId="3B1ECF2A" w14:textId="4CBE3D0E" w:rsidR="008203E0" w:rsidRPr="00B14008" w:rsidRDefault="006D285E" w:rsidP="00142A51">
            <w:r>
              <w:t>Carys Tavener</w:t>
            </w:r>
          </w:p>
        </w:tc>
      </w:tr>
      <w:tr w:rsidR="008203E0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77777777" w:rsidR="008203E0" w:rsidRPr="00B14008" w:rsidRDefault="008203E0" w:rsidP="00142A51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65ACD554" w:rsidR="00075302" w:rsidRPr="00B14008" w:rsidRDefault="006D285E" w:rsidP="00142A51">
            <w:r>
              <w:t>Mary</w:t>
            </w:r>
            <w:r w:rsidR="003E62A3">
              <w:t xml:space="preserve"> Fox</w:t>
            </w:r>
          </w:p>
        </w:tc>
      </w:tr>
      <w:tr w:rsidR="00075302" w:rsidRPr="00B14008" w14:paraId="38108C3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3280E643" w:rsidR="00075302" w:rsidRPr="00B14008" w:rsidRDefault="003E62A3" w:rsidP="00142A51">
            <w:r>
              <w:t>7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399BB526" w:rsidR="00075302" w:rsidRPr="00B14008" w:rsidRDefault="00FC23FF" w:rsidP="00142A51">
            <w:r>
              <w:t>n/a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25813797" w:rsidR="00075302" w:rsidRPr="00B14008" w:rsidRDefault="00FC23FF" w:rsidP="00142A51">
            <w:r>
              <w:t>0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1AC05027" w:rsidR="00075302" w:rsidRPr="00B14008" w:rsidRDefault="00FC23FF" w:rsidP="00142A51">
            <w:r>
              <w:t xml:space="preserve"> Yes 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4418D17D" w:rsidR="00075302" w:rsidRPr="00B14008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5EEC7D9E" w:rsidR="00075302" w:rsidRPr="00B14008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31158D07" w14:textId="319C06A4" w:rsidR="00075302" w:rsidRPr="00B14008" w:rsidRDefault="00075302" w:rsidP="00142A51">
            <w:r>
              <w:t>Y/N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5FE62F13" w:rsidR="00075302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4EDADB5C" w:rsidR="00075302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73137B41" w:rsidR="00075302" w:rsidRDefault="00075302" w:rsidP="00142A51">
            <w:r>
              <w:t>Y/N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5ECF99D8" w:rsidR="00075302" w:rsidRPr="00B14008" w:rsidRDefault="00FC23FF" w:rsidP="00142A51">
            <w:r>
              <w:t>2 ladies with sticks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09C140FC" w14:textId="46819335" w:rsidR="00075302" w:rsidRPr="002B5DD1" w:rsidRDefault="00075302" w:rsidP="00142A51">
            <w:r>
              <w:rPr>
                <w:b/>
              </w:rPr>
              <w:lastRenderedPageBreak/>
              <w:t>General access comments:</w:t>
            </w:r>
          </w:p>
          <w:p w14:paraId="74C64385" w14:textId="15D46252" w:rsidR="00075302" w:rsidRPr="002B5DD1" w:rsidRDefault="00532999" w:rsidP="00142A51">
            <w:r>
              <w:t>Access using lift or stairs to second floor. No problems.</w:t>
            </w:r>
          </w:p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46438D57" w14:textId="70AC02CB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(eg audience feedback, atmosphere)</w:t>
            </w:r>
            <w:r w:rsidRPr="002B5DD1">
              <w:t>:</w:t>
            </w:r>
          </w:p>
          <w:p w14:paraId="2892104F" w14:textId="0D3BB5F3" w:rsidR="00075302" w:rsidRPr="00B14008" w:rsidRDefault="00C35E54" w:rsidP="00142A51">
            <w:r>
              <w:t>We had to use a longer than we would have hoped route to the performance space but it did not cause a problem. The show was staged at one end of the space and the seating not staggered</w:t>
            </w:r>
            <w:r w:rsidR="008C1674">
              <w:t xml:space="preserve"> </w:t>
            </w:r>
            <w:r>
              <w:t>which</w:t>
            </w:r>
            <w:r w:rsidR="008C1674">
              <w:t xml:space="preserve"> meant that those at the back did not get as good a view as they should. Staging it with a wider rather than longer audience seating area would have been a better idea for that reason.</w:t>
            </w:r>
          </w:p>
          <w:p w14:paraId="0413BD14" w14:textId="09879BBD" w:rsidR="00075302" w:rsidRPr="00B14008" w:rsidRDefault="00075302" w:rsidP="00142A51"/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27CDE928" w14:textId="6244BD50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</w:t>
            </w:r>
            <w:proofErr w:type="spellStart"/>
            <w:r>
              <w:rPr>
                <w:b/>
              </w:rPr>
              <w:t>BOH</w:t>
            </w:r>
            <w:proofErr w:type="spellEnd"/>
            <w:r>
              <w:rPr>
                <w:b/>
              </w:rPr>
              <w:t xml:space="preserve"> comments </w:t>
            </w:r>
            <w:r w:rsidRPr="00075302">
              <w:t>(eg technical issues)</w:t>
            </w:r>
            <w:r w:rsidRPr="002B5DD1">
              <w:t>:</w:t>
            </w:r>
          </w:p>
          <w:p w14:paraId="217667DE" w14:textId="38ABCAB0" w:rsidR="00075302" w:rsidRPr="00B14008" w:rsidRDefault="00D75C5D" w:rsidP="00142A51">
            <w:r>
              <w:t>None reported</w:t>
            </w:r>
          </w:p>
          <w:p w14:paraId="287F8F16" w14:textId="08796B2A" w:rsidR="00075302" w:rsidRPr="00B14008" w:rsidRDefault="00075302" w:rsidP="00142A51"/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15DAD0E3" w14:textId="00D4D0F6"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068C5D60" w14:textId="318B8C1E" w:rsidR="00075302" w:rsidRPr="002B5DD1" w:rsidRDefault="00D75C5D" w:rsidP="00142A51">
            <w:r>
              <w:t>n/a</w:t>
            </w:r>
          </w:p>
          <w:p w14:paraId="51E6D53C" w14:textId="77777777" w:rsidR="00075302" w:rsidRPr="00B14008" w:rsidRDefault="00075302" w:rsidP="00142A51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Pr="002B5DD1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6B1C4A5C" w14:textId="518B2DFE" w:rsidR="00075302" w:rsidRPr="002B5DD1" w:rsidRDefault="00D75C5D" w:rsidP="00142A51">
            <w:r>
              <w:t>n/a</w:t>
            </w:r>
          </w:p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6F180EEA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3B483E0E" w14:textId="77777777" w:rsidR="00075302" w:rsidRPr="002B5DD1" w:rsidRDefault="00075302" w:rsidP="00142A51"/>
          <w:p w14:paraId="5D8166DE" w14:textId="77777777" w:rsidR="00075302" w:rsidRPr="00B14008" w:rsidRDefault="00075302" w:rsidP="00142A51"/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9BAAF" w14:textId="77777777" w:rsidR="00787A29" w:rsidRDefault="00787A29" w:rsidP="00BC1B4A">
      <w:pPr>
        <w:spacing w:after="0" w:line="240" w:lineRule="auto"/>
      </w:pPr>
      <w:r>
        <w:separator/>
      </w:r>
    </w:p>
  </w:endnote>
  <w:endnote w:type="continuationSeparator" w:id="0">
    <w:p w14:paraId="1F53928F" w14:textId="77777777" w:rsidR="00787A29" w:rsidRDefault="00787A29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F08E8" w14:textId="77777777" w:rsidR="00787A29" w:rsidRDefault="00787A29" w:rsidP="00BC1B4A">
      <w:pPr>
        <w:spacing w:after="0" w:line="240" w:lineRule="auto"/>
      </w:pPr>
      <w:r>
        <w:separator/>
      </w:r>
    </w:p>
  </w:footnote>
  <w:footnote w:type="continuationSeparator" w:id="0">
    <w:p w14:paraId="6049B3EF" w14:textId="77777777" w:rsidR="00787A29" w:rsidRDefault="00787A29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66C8F"/>
    <w:rsid w:val="00075302"/>
    <w:rsid w:val="000C008B"/>
    <w:rsid w:val="000E5DA3"/>
    <w:rsid w:val="00112FE8"/>
    <w:rsid w:val="00122BA5"/>
    <w:rsid w:val="001507BE"/>
    <w:rsid w:val="001576D7"/>
    <w:rsid w:val="00196314"/>
    <w:rsid w:val="001F3F82"/>
    <w:rsid w:val="00223936"/>
    <w:rsid w:val="002277C0"/>
    <w:rsid w:val="0023019F"/>
    <w:rsid w:val="0026017D"/>
    <w:rsid w:val="002B5DD1"/>
    <w:rsid w:val="003464A9"/>
    <w:rsid w:val="003A40E0"/>
    <w:rsid w:val="003E62A3"/>
    <w:rsid w:val="003F7435"/>
    <w:rsid w:val="004B4E47"/>
    <w:rsid w:val="004D76DE"/>
    <w:rsid w:val="00532999"/>
    <w:rsid w:val="005954CB"/>
    <w:rsid w:val="005C0E88"/>
    <w:rsid w:val="005C32BA"/>
    <w:rsid w:val="005D7382"/>
    <w:rsid w:val="00627376"/>
    <w:rsid w:val="006B388F"/>
    <w:rsid w:val="006D285E"/>
    <w:rsid w:val="006F7791"/>
    <w:rsid w:val="0070181E"/>
    <w:rsid w:val="00787A29"/>
    <w:rsid w:val="007D3937"/>
    <w:rsid w:val="008203E0"/>
    <w:rsid w:val="00832E76"/>
    <w:rsid w:val="00872947"/>
    <w:rsid w:val="00873D5B"/>
    <w:rsid w:val="008A7E39"/>
    <w:rsid w:val="008C1674"/>
    <w:rsid w:val="008C24E8"/>
    <w:rsid w:val="00937B70"/>
    <w:rsid w:val="009D20E0"/>
    <w:rsid w:val="00A97136"/>
    <w:rsid w:val="00AE0BB8"/>
    <w:rsid w:val="00AE4189"/>
    <w:rsid w:val="00B14008"/>
    <w:rsid w:val="00BC1B4A"/>
    <w:rsid w:val="00BE77BD"/>
    <w:rsid w:val="00C03CB5"/>
    <w:rsid w:val="00C35E54"/>
    <w:rsid w:val="00C86206"/>
    <w:rsid w:val="00D66763"/>
    <w:rsid w:val="00D70FE8"/>
    <w:rsid w:val="00D75C5D"/>
    <w:rsid w:val="00DB030F"/>
    <w:rsid w:val="00E4271C"/>
    <w:rsid w:val="00F04D6F"/>
    <w:rsid w:val="00F1053A"/>
    <w:rsid w:val="00F157C5"/>
    <w:rsid w:val="00FC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.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.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ull2017.sharepoint.com/Corporate/Operational%20planning/Event%20&amp;%20Incident%20reporting/Final/Accident%20&amp;%20Near%20Miss%20Report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1404AD-C050-4D10-8940-8667787C538B}"/>
</file>

<file path=docProps/app.xml><?xml version="1.0" encoding="utf-8"?>
<Properties xmlns="http://schemas.openxmlformats.org/officeDocument/2006/extended-properties" xmlns:vt="http://schemas.openxmlformats.org/officeDocument/2006/docPropsVTypes">
  <Template>Accident%20&amp;%20Near%20Miss%20Report%20Form.dotx</Template>
  <TotalTime>15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Andrew Carruthers</cp:lastModifiedBy>
  <cp:revision>19</cp:revision>
  <dcterms:created xsi:type="dcterms:W3CDTF">2017-11-02T00:11:00Z</dcterms:created>
  <dcterms:modified xsi:type="dcterms:W3CDTF">2017-11-02T00:27:00Z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