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375D8F49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375D8F49" w:rsidR="375D8F49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375D8F49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375D8F49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375D8F49" w:rsidRDefault="00350B4F" w14:paraId="2BD3A133" w14:textId="1A88B7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375D8F49" w:rsidR="375D8F49">
              <w:rPr>
                <w:rFonts w:ascii="Trebuchet MS" w:hAnsi="Trebuchet MS" w:eastAsia="Trebuchet MS" w:cs="Trebuchet MS"/>
              </w:rPr>
              <w:t xml:space="preserve">Jocelyn </w:t>
            </w:r>
            <w:proofErr w:type="spellStart"/>
            <w:r w:rsidRPr="375D8F49" w:rsidR="375D8F49">
              <w:rPr>
                <w:rFonts w:ascii="Trebuchet MS" w:hAnsi="Trebuchet MS" w:eastAsia="Trebuchet MS" w:cs="Trebuchet MS"/>
              </w:rPr>
              <w:t>Pook</w:t>
            </w:r>
            <w:proofErr w:type="spellEnd"/>
            <w:r w:rsidRPr="375D8F49" w:rsidR="375D8F49">
              <w:rPr>
                <w:rFonts w:ascii="Trebuchet MS" w:hAnsi="Trebuchet MS" w:eastAsia="Trebuchet MS" w:cs="Trebuchet MS"/>
              </w:rPr>
              <w:t>: Anxiety Fanfare and Variation for Voices</w:t>
            </w:r>
          </w:p>
        </w:tc>
      </w:tr>
      <w:tr w:rsidRPr="00D4631A" w:rsidR="009014DE" w:rsidTr="375D8F49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350B4F" w14:paraId="1CFB42FC" w14:textId="189B262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Albemarle Music Centre</w:t>
            </w:r>
          </w:p>
        </w:tc>
      </w:tr>
      <w:tr w:rsidRPr="00D4631A" w:rsidR="009014DE" w:rsidTr="375D8F49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350B4F" w14:paraId="687763A0" w14:textId="0C64E69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HU2 8LN</w:t>
            </w:r>
          </w:p>
        </w:tc>
      </w:tr>
      <w:tr w:rsidRPr="00D4631A" w:rsidR="009014DE" w:rsidTr="375D8F49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375D8F49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375D8F49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375D8F49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375D8F49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375D8F49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375D8F49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375D8F49" w:rsidR="375D8F49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375D8F49" w:rsidRDefault="0045201B" w14:paraId="34118FCB" w14:textId="4BC2F7D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375D8F49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375D8F49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375D8F49" w:rsidRDefault="00350B4F" w14:noSpellErr="1" w14:paraId="241FF665" w14:textId="496D5AA8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Max Capacity 300. 96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on sale initially.</w:t>
            </w:r>
          </w:p>
          <w:p w:rsidR="00BF3B5F" w:rsidP="375D8F49" w:rsidRDefault="00350B4F" w14:noSpellErr="1" w14:paraId="5E86FAB6" w14:textId="50D8725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18 May: 196 on general sale.</w:t>
            </w:r>
          </w:p>
          <w:p w:rsidR="00BF3B5F" w:rsidP="375D8F49" w:rsidRDefault="00350B4F" w14:noSpellErr="1" w14:paraId="33BA1AD4" w14:textId="5491F01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Keep holds at 35</w:t>
            </w:r>
          </w:p>
          <w:p w:rsidR="00BF3B5F" w:rsidP="375D8F49" w:rsidRDefault="00350B4F" w14:paraId="667C54AA" w14:noSpellErr="1" w14:textId="03571C3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Tickets available: 231</w:t>
            </w:r>
          </w:p>
        </w:tc>
      </w:tr>
      <w:tr w:rsidRPr="00D4631A" w:rsidR="00BF3B5F" w:rsidTr="375D8F49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375D8F49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375D8F49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375D8F49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375D8F49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375D8F49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375D8F49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375D8F49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375D8F49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375D8F49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375D8F49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375D8F49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375D8F49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375D8F49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375D8F49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375D8F49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375D8F49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375D8F49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375D8F49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375D8F49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5A033B" w14:paraId="415F4407" w14:textId="1BC15D0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5A033B" w14:paraId="68261FF4" w14:textId="5E57187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375D8F49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375D8F49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375D8F49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375D8F49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375D8F49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375D8F49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375D8F49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375D8F49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375D8F49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375D8F49" w:rsidR="375D8F49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375D8F49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75D8F49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75D8F49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375D8F49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375D8F49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375D8F49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375D8F49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375D8F49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375D8F49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375D8F49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375D8F49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375D8F49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375D8F49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375D8F49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375D8F49" w:rsidR="375D8F49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375D8F49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375D8F49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375D8F49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375D8F49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375D8F49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375D8F49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375D8F49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375D8F49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375D8F49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375D8F49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75D8F49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375D8F49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375D8F49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350B4F" w14:paraId="21074825" w14:textId="0582B6F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14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5A033B" w14:paraId="2F6785CA" w14:textId="16BB396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00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641D17" w14:paraId="318461C3" w14:textId="7B36398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375D8F49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375D8F49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375D8F49" w:rsidR="375D8F49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375D8F49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375D8F49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375D8F49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375D8F49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375D8F49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375D8F49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375D8F49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375D8F49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75D8F49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75D8F49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75D8F49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75D8F49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75D8F49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75D8F49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75D8F49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75D8F49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375D8F49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375D8F49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375D8F49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375D8F49" w:rsidRDefault="00350B4F" w14:paraId="1A182200" w14:textId="45843CA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Mental Health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375D8F49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375D8F49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375D8F49" w:rsidR="375D8F49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375D8F49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375D8F49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375D8F49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375D8F49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375D8F49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375D8F49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375D8F49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375D8F49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375D8F49" w:rsidR="375D8F49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375D8F49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375D8F49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375D8F49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375D8F49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375D8F49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375D8F49" w:rsidR="375D8F49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A5CAB"/>
    <w:rsid w:val="002B1394"/>
    <w:rsid w:val="002B48D8"/>
    <w:rsid w:val="002C3BAC"/>
    <w:rsid w:val="002D22D1"/>
    <w:rsid w:val="002D2678"/>
    <w:rsid w:val="002F315B"/>
    <w:rsid w:val="00307B85"/>
    <w:rsid w:val="00325276"/>
    <w:rsid w:val="00343ECC"/>
    <w:rsid w:val="00350B4F"/>
    <w:rsid w:val="00350E42"/>
    <w:rsid w:val="00353CAF"/>
    <w:rsid w:val="003544F3"/>
    <w:rsid w:val="00375FE0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66C6"/>
    <w:rsid w:val="0067267A"/>
    <w:rsid w:val="0069169E"/>
    <w:rsid w:val="006A6150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375D8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25CC5A-AC3B-47B4-BE78-1F5EDA353058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80129174-c05c-43cc-8e32-21fcbdfe51bb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25022-B85A-429D-A9C0-FE20035AF3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4</cp:revision>
  <cp:lastPrinted>2016-05-17T09:28:00Z</cp:lastPrinted>
  <dcterms:created xsi:type="dcterms:W3CDTF">2017-02-14T14:59:00Z</dcterms:created>
  <dcterms:modified xsi:type="dcterms:W3CDTF">2017-04-28T15:15:36Z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