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13619C93" w:rsidR="00BC1B4A" w:rsidRPr="00B14008" w:rsidRDefault="00EC18E9" w:rsidP="00BC1B4A">
            <w:r>
              <w:t>5/</w:t>
            </w:r>
            <w:r w:rsidR="00BE77BD">
              <w:t>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ECA43CB" w:rsidR="002B5DD1" w:rsidRPr="00B14008" w:rsidRDefault="00872947" w:rsidP="00BC1B4A">
            <w:r>
              <w:t xml:space="preserve">Back to Ours </w:t>
            </w:r>
            <w:r w:rsidR="00B944CB">
              <w:t>–</w:t>
            </w:r>
            <w:r>
              <w:t xml:space="preserve"> </w:t>
            </w:r>
            <w:r w:rsidR="00B944CB">
              <w:t>Bedtime Stories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8CA87D6" w:rsidR="00BC1B4A" w:rsidRPr="00B14008" w:rsidRDefault="00EC18E9" w:rsidP="00BC1B4A">
            <w:r>
              <w:t>5/</w:t>
            </w:r>
            <w:r w:rsidR="00BE77BD">
              <w:t>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987C67C" w:rsidR="00BC1B4A" w:rsidRPr="00B14008" w:rsidRDefault="00872947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C7179EC" w:rsidR="008203E0" w:rsidRPr="00B14008" w:rsidRDefault="00790AAF" w:rsidP="00142A51">
            <w:proofErr w:type="spellStart"/>
            <w:r>
              <w:t>Hymers</w:t>
            </w:r>
            <w:proofErr w:type="spellEnd"/>
            <w:r>
              <w:t xml:space="preserve"> College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32256242" w:rsidR="008203E0" w:rsidRPr="00B14008" w:rsidRDefault="00C87917" w:rsidP="00142A51">
            <w:r>
              <w:t>13:</w:t>
            </w:r>
            <w:r w:rsidR="00953379">
              <w:t>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9B7D884" w:rsidR="008203E0" w:rsidRPr="00B14008" w:rsidRDefault="00C87917" w:rsidP="00142A51">
            <w:r>
              <w:t>13</w:t>
            </w:r>
            <w:r w:rsidR="00953379">
              <w:t>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44EA21A9" w:rsidR="00F1053A" w:rsidRPr="00B14008" w:rsidRDefault="002C25FE" w:rsidP="00F1053A">
            <w:r>
              <w:t>14:</w:t>
            </w:r>
            <w:r w:rsidR="002865E4"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A2A65AE" w:rsidR="00F1053A" w:rsidRPr="00B14008" w:rsidRDefault="00022A15" w:rsidP="00F1053A">
            <w:r>
              <w:t>14:05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39E6D98B" w:rsidR="00F1053A" w:rsidRPr="00B14008" w:rsidRDefault="002C25FE" w:rsidP="00F1053A">
            <w:r>
              <w:t>14:</w:t>
            </w:r>
            <w:r w:rsidR="002865E4">
              <w:t>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C1AA7A6" w:rsidR="00F1053A" w:rsidRPr="00B14008" w:rsidRDefault="00B513AD" w:rsidP="00F1053A">
            <w:r>
              <w:t>14:54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31CC592A" w:rsidR="00F1053A" w:rsidRPr="00B14008" w:rsidRDefault="003A11BF" w:rsidP="00F1053A">
            <w:r>
              <w:t>150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222A41C8" w:rsidR="00F1053A" w:rsidRPr="00B14008" w:rsidRDefault="00022A15" w:rsidP="00F1053A">
            <w:r>
              <w:t>165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5B90E5B" w:rsidR="00C03CB5" w:rsidRPr="00B14008" w:rsidRDefault="006C52BE" w:rsidP="00717272">
            <w:r>
              <w:t xml:space="preserve">Lis </w:t>
            </w:r>
            <w:proofErr w:type="spellStart"/>
            <w:r>
              <w:t>Poulson</w:t>
            </w:r>
            <w:proofErr w:type="spellEnd"/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DF7B53B" w:rsidR="008203E0" w:rsidRPr="00B14008" w:rsidRDefault="00576FBE" w:rsidP="00142A51">
            <w:r>
              <w:t>Upswing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63E7DD6" w:rsidR="008203E0" w:rsidRPr="00B14008" w:rsidRDefault="002277C0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08E63C3F" w:rsidR="008203E0" w:rsidRDefault="00EC18E9" w:rsidP="008203E0">
            <w:r>
              <w:t>Arts Development</w:t>
            </w:r>
          </w:p>
        </w:tc>
        <w:tc>
          <w:tcPr>
            <w:tcW w:w="6667" w:type="dxa"/>
          </w:tcPr>
          <w:p w14:paraId="1594E31C" w14:textId="5580E42C" w:rsidR="008203E0" w:rsidRPr="00B14008" w:rsidRDefault="006D285E" w:rsidP="00142A51">
            <w:r>
              <w:t>Louise Yates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5BFD0329" w:rsidR="008203E0" w:rsidRDefault="00DD5A65" w:rsidP="008203E0">
            <w:proofErr w:type="spellStart"/>
            <w:r>
              <w:t>Jnr</w:t>
            </w:r>
            <w:proofErr w:type="spellEnd"/>
            <w:r>
              <w:t xml:space="preserve"> Production </w:t>
            </w:r>
            <w:proofErr w:type="spellStart"/>
            <w:r>
              <w:t>Mngr</w:t>
            </w:r>
            <w:proofErr w:type="spellEnd"/>
          </w:p>
        </w:tc>
        <w:tc>
          <w:tcPr>
            <w:tcW w:w="6667" w:type="dxa"/>
          </w:tcPr>
          <w:p w14:paraId="3B1ECF2A" w14:textId="0768A70F" w:rsidR="008203E0" w:rsidRPr="00B14008" w:rsidRDefault="006C52BE" w:rsidP="00142A51">
            <w:r>
              <w:t>Carys Tavener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4A86E4AB" w:rsidR="008203E0" w:rsidRDefault="002B1BC9" w:rsidP="008203E0">
            <w:r>
              <w:t xml:space="preserve">Project Coordinator </w:t>
            </w:r>
          </w:p>
        </w:tc>
        <w:tc>
          <w:tcPr>
            <w:tcW w:w="6667" w:type="dxa"/>
          </w:tcPr>
          <w:p w14:paraId="345E3CBD" w14:textId="54DD9E13" w:rsidR="008203E0" w:rsidRPr="00B14008" w:rsidRDefault="006C52BE" w:rsidP="00142A51">
            <w:r>
              <w:t>Thom Freeth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D0F38D8" w:rsidR="00075302" w:rsidRPr="00B14008" w:rsidRDefault="001457A3" w:rsidP="00142A51">
            <w:r>
              <w:t>n</w:t>
            </w:r>
            <w:r w:rsidR="00F36774">
              <w:t>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4D32054C" w:rsidR="00075302" w:rsidRPr="00B14008" w:rsidRDefault="00643B36" w:rsidP="00142A51">
            <w:r>
              <w:t>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399BB526" w:rsidR="00075302" w:rsidRPr="00B14008" w:rsidRDefault="00FC23FF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25813797" w:rsidR="00075302" w:rsidRPr="00B14008" w:rsidRDefault="00FC23FF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1AC05027" w:rsidR="00075302" w:rsidRPr="00B14008" w:rsidRDefault="00FC23FF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2F276CA4" w:rsidR="00075302" w:rsidRPr="00B14008" w:rsidRDefault="00F80432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1A433AFA" w:rsidR="00075302" w:rsidRDefault="00DD62B0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</w:t>
            </w:r>
            <w:r w:rsidR="007408F0">
              <w:rPr>
                <w:b/>
              </w:rPr>
              <w:t>cess</w:t>
            </w:r>
            <w:r w:rsidR="005E34DE">
              <w:rPr>
                <w:b/>
              </w:rPr>
              <w:t>:</w:t>
            </w:r>
          </w:p>
          <w:p w14:paraId="6CC7B19D" w14:textId="6258D80A" w:rsidR="005E34DE" w:rsidRDefault="005E34DE" w:rsidP="00142A51">
            <w:r>
              <w:t>Good access</w:t>
            </w:r>
            <w:r w:rsidR="000A3022">
              <w:t xml:space="preserve"> throughout building.</w:t>
            </w:r>
          </w:p>
          <w:p w14:paraId="75193B3E" w14:textId="77777777" w:rsidR="00075302" w:rsidRPr="00B14008" w:rsidRDefault="00075302" w:rsidP="0015499D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A9FB74A" w14:textId="6A7CD714" w:rsidR="00814723" w:rsidRPr="00520EB4" w:rsidRDefault="00663790" w:rsidP="00142A51">
            <w:r>
              <w:t xml:space="preserve">Great </w:t>
            </w:r>
            <w:r w:rsidR="00164E63">
              <w:t>atmosphere this afternoon. A few latecomers which we popped in after the story. They were fine about waiting.</w:t>
            </w:r>
          </w:p>
          <w:p w14:paraId="0413BD14" w14:textId="09879BBD" w:rsidR="00075302" w:rsidRPr="00B14008" w:rsidRDefault="00075302" w:rsidP="00526835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587C747" w14:textId="409837C1" w:rsidR="003641B6" w:rsidRPr="00F04614" w:rsidRDefault="00D72CBE" w:rsidP="00D72CBE">
            <w:pPr>
              <w:rPr>
                <w:b/>
              </w:rPr>
            </w:pPr>
            <w:r w:rsidRPr="00F04614">
              <w:rPr>
                <w:b/>
              </w:rPr>
              <w:t xml:space="preserve">General </w:t>
            </w:r>
            <w:proofErr w:type="spellStart"/>
            <w:r w:rsidR="00814723" w:rsidRPr="00F04614">
              <w:rPr>
                <w:b/>
              </w:rPr>
              <w:t>BOH</w:t>
            </w:r>
            <w:proofErr w:type="spellEnd"/>
            <w:r w:rsidR="00814723" w:rsidRPr="00F04614">
              <w:rPr>
                <w:b/>
              </w:rPr>
              <w:t xml:space="preserve"> comments (e.g. technical issues):</w:t>
            </w:r>
          </w:p>
          <w:p w14:paraId="67D71046" w14:textId="36BF6E56" w:rsidR="00814723" w:rsidRDefault="00CA747D" w:rsidP="00D72CBE">
            <w:r>
              <w:t>None reported.</w:t>
            </w:r>
            <w:bookmarkStart w:id="0" w:name="_GoBack"/>
            <w:bookmarkEnd w:id="0"/>
          </w:p>
          <w:p w14:paraId="287F8F16" w14:textId="0B7A7FDC" w:rsidR="00814723" w:rsidRPr="00B14008" w:rsidRDefault="00814723" w:rsidP="00D72CBE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318B8C1E" w:rsidR="00075302" w:rsidRPr="002B5DD1" w:rsidRDefault="00D75C5D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18B2DFE" w:rsidR="00075302" w:rsidRPr="002B5DD1" w:rsidRDefault="00D75C5D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1CE251EC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11713B3D" w14:textId="0A88CFC2" w:rsidR="00194570" w:rsidRDefault="00987EF3" w:rsidP="00987EF3">
            <w:r>
              <w:t>Be aware of</w:t>
            </w:r>
            <w:r w:rsidR="009A7C0B">
              <w:t xml:space="preserve"> signage and maybe additional staffing when on such a sprawling school campus. The tickets said that the performance was in the Main Hall and not the theatre so that is something to look out for too.</w:t>
            </w:r>
          </w:p>
          <w:p w14:paraId="5D8166DE" w14:textId="587EBEF9" w:rsidR="00987EF3" w:rsidRPr="00B14008" w:rsidRDefault="00987EF3" w:rsidP="00987EF3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88198" w14:textId="77777777" w:rsidR="00670E5D" w:rsidRDefault="00670E5D" w:rsidP="00BC1B4A">
      <w:pPr>
        <w:spacing w:after="0" w:line="240" w:lineRule="auto"/>
      </w:pPr>
      <w:r>
        <w:separator/>
      </w:r>
    </w:p>
  </w:endnote>
  <w:endnote w:type="continuationSeparator" w:id="0">
    <w:p w14:paraId="52905F11" w14:textId="77777777" w:rsidR="00670E5D" w:rsidRDefault="00670E5D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B57E" w14:textId="77777777" w:rsidR="00670E5D" w:rsidRDefault="00670E5D" w:rsidP="00BC1B4A">
      <w:pPr>
        <w:spacing w:after="0" w:line="240" w:lineRule="auto"/>
      </w:pPr>
      <w:r>
        <w:separator/>
      </w:r>
    </w:p>
  </w:footnote>
  <w:footnote w:type="continuationSeparator" w:id="0">
    <w:p w14:paraId="31C4C401" w14:textId="77777777" w:rsidR="00670E5D" w:rsidRDefault="00670E5D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2A15"/>
    <w:rsid w:val="00066C8F"/>
    <w:rsid w:val="00075302"/>
    <w:rsid w:val="000A3022"/>
    <w:rsid w:val="000C008B"/>
    <w:rsid w:val="000E5DA3"/>
    <w:rsid w:val="00112FE8"/>
    <w:rsid w:val="00122BA5"/>
    <w:rsid w:val="001457A3"/>
    <w:rsid w:val="001507BE"/>
    <w:rsid w:val="0015499D"/>
    <w:rsid w:val="001576D7"/>
    <w:rsid w:val="00164E63"/>
    <w:rsid w:val="0016659D"/>
    <w:rsid w:val="00186152"/>
    <w:rsid w:val="00194570"/>
    <w:rsid w:val="00196314"/>
    <w:rsid w:val="001B537F"/>
    <w:rsid w:val="001F3F82"/>
    <w:rsid w:val="00223936"/>
    <w:rsid w:val="002277C0"/>
    <w:rsid w:val="0023019F"/>
    <w:rsid w:val="0025781D"/>
    <w:rsid w:val="0026017D"/>
    <w:rsid w:val="002865E4"/>
    <w:rsid w:val="002B1BC9"/>
    <w:rsid w:val="002B5DD1"/>
    <w:rsid w:val="002C25FE"/>
    <w:rsid w:val="00312DC4"/>
    <w:rsid w:val="003464A9"/>
    <w:rsid w:val="003641B6"/>
    <w:rsid w:val="003A11BF"/>
    <w:rsid w:val="003A40E0"/>
    <w:rsid w:val="003E62A3"/>
    <w:rsid w:val="003F7435"/>
    <w:rsid w:val="004B4E47"/>
    <w:rsid w:val="004D76DE"/>
    <w:rsid w:val="004F7BA3"/>
    <w:rsid w:val="00511852"/>
    <w:rsid w:val="00520EB4"/>
    <w:rsid w:val="005252C1"/>
    <w:rsid w:val="00526835"/>
    <w:rsid w:val="00526C99"/>
    <w:rsid w:val="00532999"/>
    <w:rsid w:val="00561C5B"/>
    <w:rsid w:val="00576FBE"/>
    <w:rsid w:val="005954CB"/>
    <w:rsid w:val="005C0287"/>
    <w:rsid w:val="005C0E88"/>
    <w:rsid w:val="005C1583"/>
    <w:rsid w:val="005C32BA"/>
    <w:rsid w:val="005D6B59"/>
    <w:rsid w:val="005D7382"/>
    <w:rsid w:val="005E34DE"/>
    <w:rsid w:val="00627376"/>
    <w:rsid w:val="00643B36"/>
    <w:rsid w:val="0065566A"/>
    <w:rsid w:val="00663790"/>
    <w:rsid w:val="00670E5D"/>
    <w:rsid w:val="00676762"/>
    <w:rsid w:val="006B388F"/>
    <w:rsid w:val="006C206F"/>
    <w:rsid w:val="006C52BE"/>
    <w:rsid w:val="006D285E"/>
    <w:rsid w:val="006F7791"/>
    <w:rsid w:val="0070181E"/>
    <w:rsid w:val="007408F0"/>
    <w:rsid w:val="00761189"/>
    <w:rsid w:val="00787A29"/>
    <w:rsid w:val="00790AAF"/>
    <w:rsid w:val="007D3937"/>
    <w:rsid w:val="007D7149"/>
    <w:rsid w:val="007E26F9"/>
    <w:rsid w:val="007F7004"/>
    <w:rsid w:val="00814723"/>
    <w:rsid w:val="008203E0"/>
    <w:rsid w:val="00832E76"/>
    <w:rsid w:val="00853FE5"/>
    <w:rsid w:val="00872947"/>
    <w:rsid w:val="00873D5B"/>
    <w:rsid w:val="00884B29"/>
    <w:rsid w:val="008A7E39"/>
    <w:rsid w:val="008C1674"/>
    <w:rsid w:val="008C24E8"/>
    <w:rsid w:val="008D6A58"/>
    <w:rsid w:val="00937B70"/>
    <w:rsid w:val="00953379"/>
    <w:rsid w:val="00987EF3"/>
    <w:rsid w:val="009A7C0B"/>
    <w:rsid w:val="009D20E0"/>
    <w:rsid w:val="00A97136"/>
    <w:rsid w:val="00AE0BB8"/>
    <w:rsid w:val="00AE4189"/>
    <w:rsid w:val="00B003D8"/>
    <w:rsid w:val="00B14008"/>
    <w:rsid w:val="00B23D24"/>
    <w:rsid w:val="00B41C59"/>
    <w:rsid w:val="00B513AD"/>
    <w:rsid w:val="00B944CB"/>
    <w:rsid w:val="00BC1B4A"/>
    <w:rsid w:val="00BE77BD"/>
    <w:rsid w:val="00C03CB5"/>
    <w:rsid w:val="00C35E54"/>
    <w:rsid w:val="00C57DD2"/>
    <w:rsid w:val="00C844EF"/>
    <w:rsid w:val="00C86206"/>
    <w:rsid w:val="00C87917"/>
    <w:rsid w:val="00C97469"/>
    <w:rsid w:val="00CA747D"/>
    <w:rsid w:val="00D66763"/>
    <w:rsid w:val="00D70FE8"/>
    <w:rsid w:val="00D72CBE"/>
    <w:rsid w:val="00D75C5D"/>
    <w:rsid w:val="00DB030F"/>
    <w:rsid w:val="00DD5A65"/>
    <w:rsid w:val="00DD62B0"/>
    <w:rsid w:val="00DF2B43"/>
    <w:rsid w:val="00E204E2"/>
    <w:rsid w:val="00E416F5"/>
    <w:rsid w:val="00E4271C"/>
    <w:rsid w:val="00E71981"/>
    <w:rsid w:val="00EC18E9"/>
    <w:rsid w:val="00EC1FEC"/>
    <w:rsid w:val="00ED08D9"/>
    <w:rsid w:val="00F04614"/>
    <w:rsid w:val="00F04D6F"/>
    <w:rsid w:val="00F1053A"/>
    <w:rsid w:val="00F157C5"/>
    <w:rsid w:val="00F36774"/>
    <w:rsid w:val="00F80432"/>
    <w:rsid w:val="00FA675B"/>
    <w:rsid w:val="00FC23FF"/>
    <w:rsid w:val="00FD0E7F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FE83B5A-7215-4BE0-97AA-D3FBE40161AD}"/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32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15</cp:revision>
  <dcterms:created xsi:type="dcterms:W3CDTF">2017-11-05T14:33:00Z</dcterms:created>
  <dcterms:modified xsi:type="dcterms:W3CDTF">2017-11-05T15:17:00Z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