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4FC5981B" w:rsidRDefault="00AE6425" w14:paraId="39341AC6" w14:textId="77777777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4FC5981B" w:rsidR="4FC5981B">
        <w:rPr>
          <w:rFonts w:ascii="Trebuchet MS" w:hAnsi="Trebuchet MS"/>
          <w:b w:val="1"/>
          <w:bCs w:val="1"/>
          <w:sz w:val="36"/>
          <w:szCs w:val="36"/>
        </w:rPr>
        <w:t>BOX OFFICE SETUP</w:t>
      </w:r>
      <w:r w:rsidRPr="4FC5981B" w:rsidR="4FC5981B">
        <w:rPr>
          <w:rFonts w:ascii="Trebuchet MS" w:hAnsi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4FC5981B" w:rsidRDefault="00476FAC" w14:paraId="1EF3E8EF" w14:textId="77777777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4FC5981B" w:rsidR="4FC5981B">
        <w:rPr>
          <w:rFonts w:ascii="Trebuchet MS" w:hAnsi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4FC5981B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4FC5981B" w:rsidRDefault="00476FAC" w14:paraId="0E3BEBD9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4FC5981B" w:rsidRDefault="00415E1E" w14:paraId="2BD3A133" w14:textId="50FB9F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4FC5981B" w:rsidR="4FC5981B">
              <w:rPr>
                <w:rFonts w:ascii="Trebuchet MS" w:hAnsi="Trebuchet MS" w:eastAsia="Trebuchet MS" w:cs="Trebuchet MS"/>
              </w:rPr>
              <w:t xml:space="preserve">Sam Lee: </w:t>
            </w:r>
            <w:proofErr w:type="spellStart"/>
            <w:r w:rsidRPr="4FC5981B" w:rsidR="4FC5981B">
              <w:rPr>
                <w:rFonts w:ascii="Trebuchet MS" w:hAnsi="Trebuchet MS" w:eastAsia="Trebuchet MS" w:cs="Trebuchet MS"/>
              </w:rPr>
              <w:t>Hullucination</w:t>
            </w:r>
            <w:proofErr w:type="spellEnd"/>
          </w:p>
        </w:tc>
      </w:tr>
      <w:tr w:rsidRPr="00D4631A" w:rsidR="009014DE" w:rsidTr="4FC5981B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4FC5981B" w:rsidRDefault="00476FAC" w14:paraId="40EB4678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FC5981B" w:rsidRDefault="00415E1E" w14:paraId="1CFB42FC" w14:textId="671CFED5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Holy Trinity Church</w:t>
            </w:r>
          </w:p>
        </w:tc>
      </w:tr>
      <w:tr w:rsidRPr="00D4631A" w:rsidR="009014DE" w:rsidTr="4FC5981B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4FC5981B" w:rsidRDefault="00476FAC" w14:paraId="7D0FF6AE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FC5981B" w:rsidRDefault="00415E1E" w14:paraId="687763A0" w14:textId="66784CB2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HU1 2JJ</w:t>
            </w:r>
          </w:p>
        </w:tc>
      </w:tr>
      <w:tr w:rsidRPr="00D4631A" w:rsidR="009014DE" w:rsidTr="4FC5981B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4FC5981B" w:rsidRDefault="00476FAC" w14:paraId="77D49F16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FC5981B" w:rsidRDefault="0045201B" w14:paraId="32E80741" w14:textId="67AF9B19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28 Feb 2017</w:t>
            </w:r>
          </w:p>
        </w:tc>
      </w:tr>
      <w:tr w:rsidRPr="00D4631A" w:rsidR="009014DE" w:rsidTr="4FC5981B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4FC5981B" w:rsidRDefault="00476FAC" w14:paraId="48696C98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FC5981B" w:rsidRDefault="0045201B" w14:paraId="0F77CBFA" w14:textId="56DDFF13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4FC5981B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4FC5981B" w:rsidRDefault="00476FAC" w14:paraId="7B9FE194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FC5981B" w:rsidRDefault="0045201B" w14:paraId="3F9DD6AA" w14:textId="1D8F5272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9014DE" w:rsidTr="4FC5981B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4FC5981B" w:rsidRDefault="00D4631A" w14:paraId="4D3E6164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4FC5981B" w:rsidRDefault="0045201B" w14:paraId="6D2B11D1" w14:textId="42BFD09B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4FC5981B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4FC5981B" w:rsidRDefault="00986D30" w14:paraId="3CEEE69B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Layout</w:t>
            </w:r>
            <w:r>
              <w:br/>
            </w:r>
            <w:r w:rsidRPr="4FC5981B" w:rsidR="4FC5981B">
              <w:rPr>
                <w:rFonts w:ascii="Trebuchet MS" w:hAnsi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4FC5981B" w:rsidRDefault="0045201B" w14:paraId="34118FCB" w14:textId="4E984202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Unreserved Seating</w:t>
            </w:r>
            <w:r w:rsidRPr="4FC5981B" w:rsidR="4FC5981B">
              <w:rPr>
                <w:rFonts w:ascii="Trebuchet MS" w:hAnsi="Trebuchet MS"/>
                <w:sz w:val="20"/>
                <w:szCs w:val="20"/>
              </w:rPr>
              <w:t>/Standing</w:t>
            </w:r>
          </w:p>
        </w:tc>
      </w:tr>
      <w:tr w:rsidRPr="00D4631A" w:rsidR="00BF3B5F" w:rsidTr="4FC5981B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4FC5981B" w:rsidRDefault="00BF3B5F" w14:paraId="6B59937F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4FC5981B" w:rsidRDefault="00415E1E" w14:noSpellErr="1" w14:paraId="180D6A0B" w14:textId="30D83631">
            <w:pPr>
              <w:spacing w:line="255" w:lineRule="exact"/>
            </w:pPr>
            <w:r w:rsidRPr="4FC5981B" w:rsidR="4FC5981B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Max Capacity </w:t>
            </w:r>
            <w:r w:rsidRPr="4FC5981B" w:rsidR="4FC5981B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550</w:t>
            </w:r>
            <w:r w:rsidRPr="4FC5981B" w:rsidR="4FC5981B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. </w:t>
            </w:r>
            <w:r w:rsidRPr="4FC5981B" w:rsidR="4FC5981B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200</w:t>
            </w:r>
            <w:r w:rsidRPr="4FC5981B" w:rsidR="4FC5981B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  <w:r w:rsidRPr="4FC5981B" w:rsidR="4FC5981B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on sale initially.</w:t>
            </w:r>
            <w:r w:rsidRPr="4FC5981B" w:rsidR="4FC5981B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4FC5981B" w:rsidRDefault="00415E1E" w14:noSpellErr="1" w14:paraId="4ED6E7F2" w14:textId="3DD0AE8B">
            <w:pPr>
              <w:spacing w:line="255" w:lineRule="exact"/>
            </w:pPr>
            <w:r w:rsidRPr="4FC5981B" w:rsidR="4FC5981B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18 May: </w:t>
            </w:r>
            <w:r w:rsidRPr="4FC5981B" w:rsidR="4FC5981B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300 on sale to public.</w:t>
            </w:r>
            <w:r w:rsidRPr="4FC5981B" w:rsidR="4FC5981B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4FC5981B" w:rsidRDefault="00415E1E" w14:noSpellErr="1" w14:paraId="05E0F69C" w14:textId="43EDDC33">
            <w:pPr>
              <w:spacing w:line="255" w:lineRule="exact"/>
            </w:pPr>
            <w:r w:rsidRPr="4FC5981B" w:rsidR="4FC5981B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Keep Holds as is</w:t>
            </w:r>
            <w:r w:rsidRPr="4FC5981B" w:rsidR="4FC5981B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4FC5981B" w:rsidRDefault="00415E1E" w14:paraId="667C54AA" w14:textId="43E9A821">
            <w:pPr>
              <w:spacing w:line="255" w:lineRule="exact"/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Total Tickets Available: 335</w:t>
            </w:r>
          </w:p>
        </w:tc>
      </w:tr>
      <w:tr w:rsidRPr="00D4631A" w:rsidR="00BF3B5F" w:rsidTr="4FC5981B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4FC5981B" w:rsidRDefault="00BF3B5F" w14:paraId="16BBD1FB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4FC5981B" w:rsidRDefault="00BF3B5F" w14:paraId="3E734201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4FC5981B" w:rsidRDefault="0045201B" w14:paraId="66B80690" w14:textId="2A41682F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4FC5981B" w:rsidRDefault="00BF3B5F" w14:paraId="3CE0B939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4FC5981B" w:rsidRDefault="00BF3B5F" w14:paraId="5C497012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4FC5981B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4FC5981B" w:rsidRDefault="00476FAC" w14:paraId="707890CE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FC5981B" w:rsidRDefault="0045201B" w14:paraId="5C583422" w14:textId="74F00EEA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Pr="00D4631A" w:rsidR="009014DE" w:rsidTr="4FC5981B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4FC5981B" w:rsidRDefault="00476FAC" w14:paraId="06F8DE2A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4FC5981B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4FC5981B" w:rsidRDefault="00D4631A" w14:paraId="62217645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4FC5981B" w:rsidRDefault="0045201B" w14:paraId="38C30DA2" w14:textId="36510AAE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Pr="00D4631A" w:rsidR="00D4631A" w:rsidTr="4FC5981B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4FC5981B" w:rsidRDefault="00D4631A" w14:paraId="3D6780E4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4FC5981B" w:rsidRDefault="0045201B" w14:paraId="46C872AF" w14:textId="2FFC108B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Pr="00D4631A" w:rsidR="009014DE" w:rsidTr="4FC5981B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4FC5981B" w:rsidRDefault="009014DE" w14:paraId="63C8B060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4FC5981B" w:rsidRDefault="009014DE" w14:paraId="25233A47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4FC5981B" w:rsidRDefault="009014DE" w14:paraId="537F82BE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4FC5981B" w:rsidRDefault="009014DE" w14:paraId="5DC7A1C4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4FC5981B" w:rsidRDefault="009014DE" w14:paraId="4E95C7E0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4FC5981B" w:rsidRDefault="009014DE" w14:paraId="6321B6E3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4FC5981B" w:rsidRDefault="009014DE" w14:paraId="1F720C7E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4FC5981B" w:rsidRDefault="009014DE" w14:paraId="7555F212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4FC5981B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4FC5981B" w:rsidRDefault="002F2724" w14:paraId="415F4407" w14:textId="7F3F5036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4FC5981B" w:rsidRDefault="0045201B" w14:paraId="7EC18EC4" w14:textId="43BB0999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4FC5981B" w:rsidRDefault="0045201B" w14:paraId="628EE751" w14:textId="43D17E20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4FC5981B" w:rsidRDefault="0045201B" w14:paraId="1F4D00D8" w14:textId="7CF469F7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4FC5981B" w:rsidRDefault="002F2724" w14:paraId="68261FF4" w14:textId="2BFAA587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4FC5981B" w:rsidRDefault="0045201B" w14:paraId="19A4CA68" w14:textId="4BFCF8CC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4FC5981B" w:rsidRDefault="0045201B" w14:paraId="61F5A76F" w14:textId="607BB3DA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1A17BA" w:rsidTr="4FC5981B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4FC5981B" w:rsidRDefault="001A17BA" w14:paraId="375EA545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4FC5981B" w:rsidRDefault="001A17BA" w14:paraId="44F7298C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4FC5981B" w:rsidRDefault="001A17BA" w14:paraId="5901C5C3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4FC5981B" w:rsidRDefault="001A17BA" w14:paraId="340CA4E1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4FC5981B" w:rsidRDefault="001A17BA" w14:paraId="641E19D0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4FC5981B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4FC5981B" w:rsidRDefault="0045201B" w14:paraId="59BD8557" w14:textId="085322A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4FC5981B" w:rsidRDefault="001A17BA" w14:paraId="56B131D2" w14:textId="77777777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4FC5981B" w:rsidRDefault="001A17BA" w14:paraId="66D12F9C" w14:textId="77777777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4FC5981B" w:rsidRDefault="001A17BA" w14:paraId="021C6A36" w14:textId="77777777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4FC5981B" w:rsidRDefault="003D7EBE" w14:paraId="21329351" w14:textId="77777777" w14:noSpellErr="1">
      <w:pPr>
        <w:rPr>
          <w:rFonts w:ascii="Trebuchet MS" w:hAnsi="Trebuchet MS"/>
          <w:sz w:val="22"/>
          <w:szCs w:val="22"/>
        </w:rPr>
      </w:pPr>
      <w:r w:rsidRPr="4FC5981B" w:rsidR="4FC5981B">
        <w:rPr>
          <w:rFonts w:ascii="Trebuchet MS" w:hAnsi="Trebuchet MS"/>
          <w:sz w:val="22"/>
          <w:szCs w:val="22"/>
        </w:rPr>
        <w:t>To be completed</w:t>
      </w:r>
      <w:r w:rsidRPr="4FC5981B" w:rsidR="4FC5981B"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4FC5981B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4FC5981B" w:rsidRDefault="00476FAC" w14:paraId="2C4A5BE0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4FC5981B" w:rsidRDefault="00476FAC" w14:paraId="3BB364DC" w14:textId="77777777" w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4FC5981B" w:rsidRDefault="00476FAC" w14:paraId="349F3A38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4FC5981B" w:rsidRDefault="00476FAC" w14:paraId="3D577270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4FC5981B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4FC5981B" w:rsidRDefault="00476FAC" w14:paraId="7C6CA9D4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4FC5981B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4FC5981B" w:rsidRDefault="00476FAC" w14:paraId="73C64975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4FC5981B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4FC5981B" w:rsidRDefault="00476FAC" w14:paraId="47BA3D87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4FC5981B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4FC5981B" w:rsidRDefault="00476FAC" w14:paraId="455F2048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4FC5981B" w:rsidRDefault="00476FAC" w14:paraId="08492E38" w14:textId="77777777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4FC5981B" w:rsidR="4FC5981B">
        <w:rPr>
          <w:rFonts w:ascii="Trebuchet MS" w:hAnsi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4FC5981B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4FC5981B" w:rsidRDefault="001D2B54" w14:paraId="7A7ED78F" w14:textId="77777777" w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4FC5981B" w:rsidRDefault="001D2B54" w14:paraId="6F207225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4FC5981B" w:rsidRDefault="001D2B54" w14:paraId="4AC7F68B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4FC5981B" w:rsidRDefault="001D2B54" w14:paraId="744A0B22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4FC5981B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4FC5981B" w:rsidRDefault="001D2B54" w14:paraId="1FA0FA9A" w14:textId="77777777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4FC5981B" w:rsidRDefault="00E47FCA" w14:paraId="7DBAA8C7" w14:textId="77777777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4FC5981B" w:rsidRDefault="001D2B54" w14:paraId="7CE9DB64" w14:textId="77777777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4FC5981B" w:rsidRDefault="001D2B54" w14:paraId="32928A55" w14:textId="77777777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4FC5981B" w:rsidRDefault="00E47FCA" w14:paraId="3AD1B439" w14:textId="77777777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 xml:space="preserve">Community </w:t>
            </w:r>
            <w:r w:rsidRPr="4FC5981B" w:rsidR="4FC5981B">
              <w:rPr>
                <w:rFonts w:ascii="Trebuchet MS" w:hAnsi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4FC5981B" w:rsidRDefault="001D2B54" w14:paraId="19FBC447" w14:textId="77777777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FC5981B" w:rsidR="4FC5981B">
              <w:rPr>
                <w:rFonts w:ascii="Trebuchet MS" w:hAnsi="Trebuchet MS"/>
                <w:sz w:val="18"/>
                <w:szCs w:val="18"/>
              </w:rPr>
              <w:t>Access</w:t>
            </w:r>
          </w:p>
        </w:tc>
      </w:tr>
      <w:tr w:rsidRPr="00DE3E9B" w:rsidR="00E47FCA" w:rsidTr="4FC5981B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4FC5981B" w:rsidRDefault="00DC195E" w14:paraId="6E5ACB07" w14:textId="77777777" w14:noSpellErr="1">
            <w:pPr>
              <w:rPr>
                <w:rFonts w:ascii="Trebuchet MS" w:hAnsi="Trebuchet MS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4FC5981B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4FC5981B" w:rsidRDefault="00DC195E" w14:paraId="6C0B5F36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4FC5981B" w:rsidRDefault="001A17BA" w14:paraId="0B50852B" w14:textId="77777777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4FC5981B" w:rsidRDefault="001D2B54" w14:paraId="15183F26" w14:textId="77777777" w14:noSpellErr="1">
      <w:pPr>
        <w:rPr>
          <w:rFonts w:ascii="Trebuchet MS" w:hAnsi="Trebuchet MS"/>
          <w:i w:val="1"/>
          <w:iCs w:val="1"/>
          <w:sz w:val="20"/>
          <w:szCs w:val="20"/>
        </w:rPr>
      </w:pPr>
      <w:r w:rsidRPr="4FC5981B" w:rsidR="4FC5981B">
        <w:rPr>
          <w:rFonts w:ascii="Trebuchet MS" w:hAnsi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4FC5981B" w:rsidRDefault="001D2B54" w14:paraId="5E3B4F06" w14:textId="77777777" w14:noSpellErr="1">
      <w:pPr>
        <w:rPr>
          <w:rFonts w:ascii="Trebuchet MS" w:hAnsi="Trebuchet MS"/>
          <w:i w:val="1"/>
          <w:iCs w:val="1"/>
          <w:sz w:val="20"/>
          <w:szCs w:val="20"/>
        </w:rPr>
      </w:pPr>
      <w:r w:rsidRPr="4FC5981B" w:rsidR="4FC5981B">
        <w:rPr>
          <w:rFonts w:ascii="Trebuchet MS" w:hAnsi="Trebuchet MS"/>
          <w:i w:val="1"/>
          <w:iCs w:val="1"/>
          <w:sz w:val="20"/>
          <w:szCs w:val="20"/>
        </w:rPr>
        <w:t xml:space="preserve">** </w:t>
      </w:r>
      <w:r w:rsidRPr="4FC5981B" w:rsidR="4FC5981B">
        <w:rPr>
          <w:rFonts w:ascii="Trebuchet MS" w:hAnsi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4FC5981B" w:rsidRDefault="001D2B54" w14:paraId="24537831" w14:textId="77777777" w14:noSpellErr="1">
      <w:pPr>
        <w:rPr>
          <w:rFonts w:ascii="Trebuchet MS" w:hAnsi="Trebuchet MS"/>
          <w:i w:val="1"/>
          <w:iCs w:val="1"/>
          <w:sz w:val="20"/>
          <w:szCs w:val="20"/>
        </w:rPr>
      </w:pPr>
      <w:r w:rsidRPr="4FC5981B" w:rsidR="4FC5981B">
        <w:rPr>
          <w:rFonts w:ascii="Trebuchet MS" w:hAnsi="Trebuchet MS"/>
          <w:i w:val="1"/>
          <w:iCs w:val="1"/>
          <w:sz w:val="20"/>
          <w:szCs w:val="20"/>
        </w:rPr>
        <w:t>**</w:t>
      </w:r>
      <w:r w:rsidRPr="4FC5981B" w:rsidR="4FC5981B">
        <w:rPr>
          <w:rFonts w:ascii="Trebuchet MS" w:hAnsi="Trebuchet MS"/>
          <w:i w:val="1"/>
          <w:iCs w:val="1"/>
          <w:sz w:val="20"/>
          <w:szCs w:val="20"/>
        </w:rPr>
        <w:t>*</w:t>
      </w:r>
      <w:r w:rsidRPr="4FC5981B" w:rsidR="4FC5981B">
        <w:rPr>
          <w:rFonts w:ascii="Trebuchet MS" w:hAnsi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4FC5981B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4FC5981B" w:rsidRDefault="00D4631A" w14:paraId="19FA1742" w14:textId="77777777" w14:noSpellErr="1">
            <w:pPr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4FC5981B" w:rsidRDefault="00D4631A" w14:paraId="2A5B00B1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4FC5981B" w:rsidRDefault="00D4631A" w14:paraId="0036453F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4FC5981B" w:rsidRDefault="00D4631A" w14:paraId="3D0B252E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4FC5981B" w:rsidRDefault="00D4631A" w14:paraId="6F9E1E64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4FC5981B" w:rsidRDefault="00D4631A" w14:paraId="2000D1E6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4FC5981B" w:rsidRDefault="00D4631A" w14:paraId="5A8129DD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4FC5981B" w:rsidRDefault="00DE3E9B" w14:paraId="282FDDCD" w14:textId="77777777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4FC5981B" w:rsidRDefault="00DE3E9B" w14:paraId="4F5CC522" w14:textId="77777777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4FC5981B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4FC5981B" w:rsidRDefault="005A033B" w14:paraId="62EC5F0C" w14:textId="215BD298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Sunday 2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4FC5981B" w:rsidRDefault="00415E1E" w14:paraId="21074825" w14:textId="324280F4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19:30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4FC5981B" w:rsidRDefault="00415E1E" w14:paraId="2F6785CA" w14:textId="5D077C1F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20:00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4FC5981B" w:rsidRDefault="00415E1E" w14:paraId="318461C3" w14:textId="5D3C40A8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20:45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4FC5981B" w:rsidRDefault="00E449BF" w14:paraId="3EA7455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4FC5981B" w:rsidRDefault="00DE3E9B" w14:paraId="321BE9BB" w14:textId="77777777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4FC5981B" w:rsidRDefault="00DE3E9B" w14:paraId="73E27D94" w14:textId="77777777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4FC5981B" w:rsidRDefault="00DE3E9B" w14:paraId="52F87E04" w14:textId="77777777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4FC5981B" w:rsidRDefault="00DE3E9B" w14:paraId="220744FC" w14:textId="77777777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4FC5981B" w:rsidRDefault="005740B9" w14:paraId="6465D1B2" w14:textId="77777777" w14:noSpellErr="1">
      <w:pPr>
        <w:rPr>
          <w:rFonts w:ascii="Trebuchet MS" w:hAnsi="Trebuchet MS"/>
          <w:i w:val="1"/>
          <w:iCs w:val="1"/>
          <w:sz w:val="20"/>
          <w:szCs w:val="20"/>
        </w:rPr>
      </w:pPr>
      <w:r w:rsidRPr="4FC5981B" w:rsidR="4FC5981B">
        <w:rPr>
          <w:rFonts w:ascii="Trebuchet MS" w:hAnsi="Trebuchet MS"/>
          <w:i w:val="1"/>
          <w:iCs w:val="1"/>
          <w:sz w:val="20"/>
          <w:szCs w:val="20"/>
        </w:rPr>
        <w:t xml:space="preserve">* </w:t>
      </w:r>
      <w:r w:rsidRPr="4FC5981B" w:rsidR="4FC5981B">
        <w:rPr>
          <w:rFonts w:ascii="Trebuchet MS" w:hAnsi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4FC5981B" w:rsidRDefault="00DE3E9B" w14:paraId="4669D8D8" w14:textId="77777777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4FC5981B" w:rsidR="4FC5981B">
        <w:rPr>
          <w:rFonts w:ascii="Trebuchet MS" w:hAnsi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4FC5981B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4FC5981B" w:rsidRDefault="003D7EBE" w14:paraId="65B0A8AA" w14:textId="77777777">
            <w:pPr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4FC5981B" w:rsidRDefault="003D7EBE" w14:paraId="45436590" w14:textId="77777777" w14:noSpellErr="1">
            <w:pPr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4FC5981B" w:rsidRDefault="003D7EBE" w14:paraId="459C1D0E" w14:textId="77777777" w14:noSpellErr="1">
            <w:pPr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4FC5981B" w:rsidRDefault="003D7EBE" w14:paraId="11137077" w14:textId="77777777" w14:noSpellErr="1">
            <w:pPr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4FC5981B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4FC5981B" w:rsidRDefault="00DF0BF2" w14:paraId="4F5C89AF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FC5981B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4FC5981B" w:rsidRDefault="0045201B" w14:paraId="7DC2CCD9" w14:textId="056F84DA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FC5981B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4FC5981B" w:rsidRDefault="0045201B" w14:paraId="22453CCC" w14:textId="72935EA2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FC5981B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4FC5981B" w:rsidRDefault="0045201B" w14:paraId="0C970A17" w14:textId="3EFD54C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FC5981B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4FC5981B" w:rsidRDefault="0045201B" w14:paraId="1189B6A5" w14:textId="11D48263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FC5981B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4FC5981B" w:rsidRDefault="0045201B" w14:paraId="223E4667" w14:textId="39BF6F9E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FA40CC" w:rsidTr="4FC5981B" w14:paraId="011B1C1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FA40CC" w:rsidP="4FC5981B" w:rsidRDefault="00DD204B" w14:paraId="1A182200" w14:textId="265559D9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Nest Collective</w:t>
            </w:r>
            <w:bookmarkStart w:name="_GoBack" w:id="0"/>
            <w:bookmarkEnd w:id="0"/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DD0C5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7D2FB4E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3CFF4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4FC5981B" w:rsidRDefault="00014DE8" w14:paraId="12C9DD36" w14:textId="77777777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4FC5981B" w:rsidR="4FC5981B">
        <w:rPr>
          <w:rFonts w:ascii="Trebuchet MS" w:hAnsi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4FC5981B" w:rsidRDefault="00766F5F" w14:paraId="084813E8" w14:textId="77777777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4FC5981B" w:rsidR="4FC5981B">
        <w:rPr>
          <w:rFonts w:ascii="Trebuchet MS" w:hAnsi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4FC5981B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4FC5981B" w:rsidRDefault="00766F5F" w14:paraId="503072C3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4FC5981B" w:rsidRDefault="00415E1E" w14:paraId="6DAF879E" w14:textId="07825B04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4FC5981B" w:rsidRDefault="00766F5F" w14:paraId="01F29E01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4FC5981B" w:rsidRDefault="0045201B" w14:paraId="53A44B87" w14:textId="3755DC10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4FC5981B" w:rsidRDefault="00766F5F" w14:paraId="60F2589A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4FC5981B" w:rsidRDefault="00EF2E93" w14:paraId="4C3E05A1" w14:textId="595AA6E2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4FC5981B" w:rsidRDefault="00766F5F" w14:paraId="026ACABB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4FC5981B" w:rsidR="4FC5981B"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4FC5981B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4FC5981B" w:rsidRDefault="00FB5C1F" w14:paraId="1AB9E383" w14:textId="77777777" w14:noSpellErr="1">
          <w:pPr>
            <w:pStyle w:val="Header"/>
            <w:rPr>
              <w:rFonts w:ascii="Trebuchet MS" w:hAnsi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4FC5981B">
            <w:rPr>
              <w:rFonts w:ascii="Trebuchet MS" w:hAnsi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4FC5981B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4FC5981B" w:rsidRDefault="00FB5C1F" w14:paraId="42B1249B" w14:textId="77777777" w14:noSpellErr="1">
          <w:pPr>
            <w:pStyle w:val="Header"/>
            <w:rPr>
              <w:rFonts w:ascii="Trebuchet MS" w:hAnsi="Trebuchet MS"/>
              <w:sz w:val="22"/>
              <w:szCs w:val="22"/>
            </w:rPr>
          </w:pPr>
          <w:r w:rsidRPr="4FC5981B" w:rsidR="4FC5981B">
            <w:rPr>
              <w:rFonts w:ascii="Trebuchet MS" w:hAnsi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1B25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6B7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A5CAB"/>
    <w:rsid w:val="002B1394"/>
    <w:rsid w:val="002B48D8"/>
    <w:rsid w:val="002C3BAC"/>
    <w:rsid w:val="002D22D1"/>
    <w:rsid w:val="002D2678"/>
    <w:rsid w:val="002F2724"/>
    <w:rsid w:val="002F315B"/>
    <w:rsid w:val="0030318F"/>
    <w:rsid w:val="00307B85"/>
    <w:rsid w:val="00325276"/>
    <w:rsid w:val="00343ECC"/>
    <w:rsid w:val="00350B4F"/>
    <w:rsid w:val="00350E42"/>
    <w:rsid w:val="00353CAF"/>
    <w:rsid w:val="003544F3"/>
    <w:rsid w:val="00375FE0"/>
    <w:rsid w:val="003A1526"/>
    <w:rsid w:val="003A4A0B"/>
    <w:rsid w:val="003A4F29"/>
    <w:rsid w:val="003C3EBE"/>
    <w:rsid w:val="003D7EBE"/>
    <w:rsid w:val="003E3300"/>
    <w:rsid w:val="00401181"/>
    <w:rsid w:val="00407D2D"/>
    <w:rsid w:val="004148B2"/>
    <w:rsid w:val="00415E1E"/>
    <w:rsid w:val="00416E4B"/>
    <w:rsid w:val="00421294"/>
    <w:rsid w:val="004329FC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033B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41D17"/>
    <w:rsid w:val="006514E4"/>
    <w:rsid w:val="006566C6"/>
    <w:rsid w:val="0067267A"/>
    <w:rsid w:val="0069169E"/>
    <w:rsid w:val="006A6150"/>
    <w:rsid w:val="006D457F"/>
    <w:rsid w:val="006D6B06"/>
    <w:rsid w:val="006D7543"/>
    <w:rsid w:val="006E5456"/>
    <w:rsid w:val="006F0272"/>
    <w:rsid w:val="006F3570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244A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03EB1"/>
    <w:rsid w:val="00956490"/>
    <w:rsid w:val="00963AEE"/>
    <w:rsid w:val="009671F0"/>
    <w:rsid w:val="009745A8"/>
    <w:rsid w:val="009755A7"/>
    <w:rsid w:val="00982F03"/>
    <w:rsid w:val="00986D30"/>
    <w:rsid w:val="009A75C3"/>
    <w:rsid w:val="009B03B5"/>
    <w:rsid w:val="009B2A3E"/>
    <w:rsid w:val="009B3D9E"/>
    <w:rsid w:val="009E155B"/>
    <w:rsid w:val="009E3AB6"/>
    <w:rsid w:val="00A01164"/>
    <w:rsid w:val="00A2558E"/>
    <w:rsid w:val="00A45693"/>
    <w:rsid w:val="00A460FB"/>
    <w:rsid w:val="00A5236E"/>
    <w:rsid w:val="00A83609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82CE5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978A7"/>
    <w:rsid w:val="00CA5A13"/>
    <w:rsid w:val="00CB0893"/>
    <w:rsid w:val="00CD563E"/>
    <w:rsid w:val="00CD6930"/>
    <w:rsid w:val="00D043ED"/>
    <w:rsid w:val="00D16AC6"/>
    <w:rsid w:val="00D2726D"/>
    <w:rsid w:val="00D30C99"/>
    <w:rsid w:val="00D4631A"/>
    <w:rsid w:val="00D46894"/>
    <w:rsid w:val="00D47A35"/>
    <w:rsid w:val="00D559B1"/>
    <w:rsid w:val="00D56407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204B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0823"/>
    <w:rsid w:val="00E90A4E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0CC"/>
    <w:rsid w:val="00FA4C55"/>
    <w:rsid w:val="00FB2593"/>
    <w:rsid w:val="00FB5C1F"/>
    <w:rsid w:val="00FC0B28"/>
    <w:rsid w:val="00FC6D4A"/>
    <w:rsid w:val="00FD351F"/>
    <w:rsid w:val="00FF0153"/>
    <w:rsid w:val="00FF245D"/>
    <w:rsid w:val="00FF3F15"/>
    <w:rsid w:val="4FC59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80129174-c05c-43cc-8e32-21fcbdfe51bb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D2DFD4-214D-492E-A73A-578C7A8439F2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35E78-E521-42B1-BB27-9175EB53992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Martin Atkinson</cp:lastModifiedBy>
  <cp:revision>6</cp:revision>
  <cp:lastPrinted>2016-05-17T09:28:00Z</cp:lastPrinted>
  <dcterms:created xsi:type="dcterms:W3CDTF">2017-02-14T16:40:00Z</dcterms:created>
  <dcterms:modified xsi:type="dcterms:W3CDTF">2017-05-11T15:38:16Z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