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8BFCF" w14:textId="35645346" w:rsidR="0041777E" w:rsidRDefault="00FC2283" w:rsidP="00175A14">
      <w:pPr>
        <w:pStyle w:val="BTTitle"/>
        <w:spacing w:after="0"/>
        <w:jc w:val="center"/>
      </w:pPr>
      <w:r>
        <w:t>2097: We Made Ourselves Over</w:t>
      </w:r>
    </w:p>
    <w:p w14:paraId="57640A44" w14:textId="2757E26D" w:rsidR="008A5FC6" w:rsidRPr="008A5FC6" w:rsidRDefault="008A5FC6" w:rsidP="00175A14">
      <w:pPr>
        <w:pStyle w:val="BTBodyText"/>
        <w:spacing w:before="0" w:after="0"/>
        <w:jc w:val="center"/>
        <w:rPr>
          <w:sz w:val="48"/>
          <w:szCs w:val="48"/>
        </w:rPr>
      </w:pPr>
      <w:r w:rsidRPr="008A5FC6">
        <w:rPr>
          <w:sz w:val="48"/>
          <w:szCs w:val="48"/>
        </w:rPr>
        <w:t>Skype Meeting</w:t>
      </w:r>
      <w:r w:rsidR="008D1BAE">
        <w:rPr>
          <w:sz w:val="48"/>
          <w:szCs w:val="48"/>
        </w:rPr>
        <w:t xml:space="preserve"> – Minutes</w:t>
      </w:r>
      <w:r w:rsidR="00175A14">
        <w:rPr>
          <w:sz w:val="48"/>
          <w:szCs w:val="48"/>
        </w:rPr>
        <w:t>, 26.07.16</w:t>
      </w:r>
    </w:p>
    <w:p w14:paraId="254EAB9E" w14:textId="77777777" w:rsidR="00D07564" w:rsidRPr="004B3551" w:rsidRDefault="00D07564" w:rsidP="00175A14">
      <w:pPr>
        <w:rPr>
          <w:rFonts w:ascii="Conduit ITC Light" w:hAnsi="Conduit ITC Light"/>
        </w:rPr>
      </w:pPr>
    </w:p>
    <w:p w14:paraId="7730B098" w14:textId="23BD503D" w:rsidR="0063238F" w:rsidRPr="008D1BAE" w:rsidRDefault="0063238F" w:rsidP="00175A14">
      <w:pPr>
        <w:rPr>
          <w:rFonts w:ascii="Conduit ITC Light" w:hAnsi="Conduit ITC Light"/>
          <w:sz w:val="28"/>
          <w:szCs w:val="28"/>
        </w:rPr>
      </w:pPr>
      <w:r>
        <w:rPr>
          <w:rFonts w:ascii="Conduit ITC Light" w:hAnsi="Conduit ITC Light"/>
          <w:sz w:val="28"/>
          <w:szCs w:val="28"/>
        </w:rPr>
        <w:t>Attended</w:t>
      </w:r>
    </w:p>
    <w:p w14:paraId="25843E74" w14:textId="6FBC0521" w:rsidR="008A5FC6" w:rsidRPr="004B3551" w:rsidRDefault="008A5FC6" w:rsidP="00175A14">
      <w:pPr>
        <w:rPr>
          <w:rFonts w:ascii="Conduit ITC Light" w:hAnsi="Conduit ITC Light"/>
        </w:rPr>
      </w:pPr>
      <w:r w:rsidRPr="004B3551">
        <w:rPr>
          <w:rFonts w:ascii="Conduit ITC Light" w:hAnsi="Conduit ITC Light"/>
          <w:b/>
        </w:rPr>
        <w:t>Blast Theory:</w:t>
      </w:r>
      <w:r w:rsidRPr="004B3551">
        <w:rPr>
          <w:rFonts w:ascii="Conduit ITC Light" w:hAnsi="Conduit ITC Light"/>
        </w:rPr>
        <w:t xml:space="preserve"> Kirsty Jennings</w:t>
      </w:r>
      <w:r w:rsidR="00F56AED" w:rsidRPr="004B3551">
        <w:rPr>
          <w:rFonts w:ascii="Conduit ITC Light" w:hAnsi="Conduit ITC Light"/>
        </w:rPr>
        <w:t xml:space="preserve"> (Business Director)</w:t>
      </w:r>
      <w:r w:rsidRPr="004B3551">
        <w:rPr>
          <w:rFonts w:ascii="Conduit ITC Light" w:hAnsi="Conduit ITC Light"/>
        </w:rPr>
        <w:t xml:space="preserve">, Nick </w:t>
      </w:r>
      <w:proofErr w:type="spellStart"/>
      <w:r w:rsidRPr="004B3551">
        <w:rPr>
          <w:rFonts w:ascii="Conduit ITC Light" w:hAnsi="Conduit ITC Light"/>
        </w:rPr>
        <w:t>Tandavanitj</w:t>
      </w:r>
      <w:proofErr w:type="spellEnd"/>
      <w:r w:rsidR="00F56AED" w:rsidRPr="004B3551">
        <w:rPr>
          <w:rFonts w:ascii="Conduit ITC Light" w:hAnsi="Conduit ITC Light"/>
        </w:rPr>
        <w:t xml:space="preserve"> (Artist)</w:t>
      </w:r>
      <w:r w:rsidRPr="004B3551">
        <w:rPr>
          <w:rFonts w:ascii="Conduit ITC Light" w:hAnsi="Conduit ITC Light"/>
        </w:rPr>
        <w:t xml:space="preserve">, </w:t>
      </w:r>
      <w:proofErr w:type="gramStart"/>
      <w:r w:rsidRPr="004B3551">
        <w:rPr>
          <w:rFonts w:ascii="Conduit ITC Light" w:hAnsi="Conduit ITC Light"/>
        </w:rPr>
        <w:t>Chloe Barker</w:t>
      </w:r>
      <w:proofErr w:type="gramEnd"/>
      <w:r w:rsidR="00F56AED" w:rsidRPr="004B3551">
        <w:rPr>
          <w:rFonts w:ascii="Conduit ITC Light" w:hAnsi="Conduit ITC Light"/>
        </w:rPr>
        <w:t xml:space="preserve"> (PR Consultant)</w:t>
      </w:r>
    </w:p>
    <w:p w14:paraId="342F2247" w14:textId="2A29703D" w:rsidR="008A5FC6" w:rsidRPr="004B3551" w:rsidRDefault="008A5FC6" w:rsidP="00175A14">
      <w:pPr>
        <w:rPr>
          <w:rFonts w:ascii="Conduit ITC Light" w:hAnsi="Conduit ITC Light"/>
        </w:rPr>
      </w:pPr>
      <w:r w:rsidRPr="004B3551">
        <w:rPr>
          <w:rFonts w:ascii="Conduit ITC Light" w:hAnsi="Conduit ITC Light"/>
          <w:b/>
        </w:rPr>
        <w:t>Hull:</w:t>
      </w:r>
      <w:r w:rsidRPr="004B3551">
        <w:rPr>
          <w:rFonts w:ascii="Conduit ITC Light" w:hAnsi="Conduit ITC Light"/>
        </w:rPr>
        <w:t xml:space="preserve"> Sam Hunt</w:t>
      </w:r>
      <w:r w:rsidR="00F56AED" w:rsidRPr="004B3551">
        <w:rPr>
          <w:rFonts w:ascii="Conduit ITC Light" w:hAnsi="Conduit ITC Light"/>
        </w:rPr>
        <w:t xml:space="preserve"> (Executive Producer)</w:t>
      </w:r>
      <w:r w:rsidRPr="004B3551">
        <w:rPr>
          <w:rFonts w:ascii="Conduit ITC Light" w:hAnsi="Conduit ITC Light"/>
        </w:rPr>
        <w:t xml:space="preserve">, Lindsey </w:t>
      </w:r>
      <w:proofErr w:type="spellStart"/>
      <w:r w:rsidRPr="004B3551">
        <w:rPr>
          <w:rFonts w:ascii="Conduit ITC Light" w:hAnsi="Conduit ITC Light"/>
        </w:rPr>
        <w:t>Alvis</w:t>
      </w:r>
      <w:proofErr w:type="spellEnd"/>
      <w:r w:rsidR="00F56AED" w:rsidRPr="004B3551">
        <w:rPr>
          <w:rFonts w:ascii="Conduit ITC Light" w:hAnsi="Conduit ITC Light"/>
        </w:rPr>
        <w:t xml:space="preserve"> (Producer)</w:t>
      </w:r>
      <w:r w:rsidRPr="004B3551">
        <w:rPr>
          <w:rFonts w:ascii="Conduit ITC Light" w:hAnsi="Conduit ITC Light"/>
        </w:rPr>
        <w:t xml:space="preserve">, </w:t>
      </w:r>
      <w:proofErr w:type="gramStart"/>
      <w:r w:rsidRPr="004B3551">
        <w:rPr>
          <w:rFonts w:ascii="Conduit ITC Light" w:hAnsi="Conduit ITC Light"/>
        </w:rPr>
        <w:t>Ben</w:t>
      </w:r>
      <w:r w:rsidR="001820E7">
        <w:rPr>
          <w:rFonts w:ascii="Conduit ITC Light" w:hAnsi="Conduit ITC Light"/>
        </w:rPr>
        <w:t xml:space="preserve"> </w:t>
      </w:r>
      <w:r w:rsidR="00D07564" w:rsidRPr="004B3551">
        <w:rPr>
          <w:rFonts w:ascii="Conduit ITC Light" w:hAnsi="Conduit ITC Light"/>
        </w:rPr>
        <w:t>McKnight</w:t>
      </w:r>
      <w:proofErr w:type="gramEnd"/>
      <w:r w:rsidR="00D07564" w:rsidRPr="004B3551">
        <w:rPr>
          <w:rFonts w:ascii="Conduit ITC Light" w:hAnsi="Conduit ITC Light"/>
        </w:rPr>
        <w:t xml:space="preserve"> (Communications Director)</w:t>
      </w:r>
    </w:p>
    <w:p w14:paraId="1774A58F" w14:textId="6465A2F5" w:rsidR="008A5FC6" w:rsidRDefault="008A5FC6" w:rsidP="00175A14">
      <w:pPr>
        <w:rPr>
          <w:rFonts w:ascii="Conduit ITC Light" w:hAnsi="Conduit ITC Light"/>
        </w:rPr>
      </w:pPr>
      <w:r w:rsidRPr="004B3551">
        <w:rPr>
          <w:rFonts w:ascii="Conduit ITC Light" w:hAnsi="Conduit ITC Light"/>
          <w:b/>
        </w:rPr>
        <w:t xml:space="preserve">Aarhus: </w:t>
      </w:r>
      <w:r w:rsidR="00B00DFD" w:rsidRPr="004B3551">
        <w:rPr>
          <w:rFonts w:ascii="Conduit ITC Light" w:hAnsi="Conduit ITC Light"/>
        </w:rPr>
        <w:t xml:space="preserve">Juliana </w:t>
      </w:r>
      <w:proofErr w:type="spellStart"/>
      <w:r w:rsidR="00B00DFD" w:rsidRPr="004B3551">
        <w:rPr>
          <w:rFonts w:ascii="Conduit ITC Light" w:hAnsi="Conduit ITC Light"/>
        </w:rPr>
        <w:t>Engberg</w:t>
      </w:r>
      <w:proofErr w:type="spellEnd"/>
      <w:r w:rsidR="00B00DFD" w:rsidRPr="004B3551">
        <w:rPr>
          <w:rFonts w:ascii="Conduit ITC Light" w:hAnsi="Conduit ITC Light"/>
        </w:rPr>
        <w:t xml:space="preserve"> (Artistic Director), </w:t>
      </w:r>
      <w:proofErr w:type="spellStart"/>
      <w:r w:rsidR="00B00DFD" w:rsidRPr="004B3551">
        <w:rPr>
          <w:rFonts w:ascii="Conduit ITC Light" w:hAnsi="Conduit ITC Light"/>
        </w:rPr>
        <w:t>Bikendi</w:t>
      </w:r>
      <w:proofErr w:type="spellEnd"/>
      <w:r w:rsidR="00B00DFD" w:rsidRPr="004B3551">
        <w:rPr>
          <w:rFonts w:ascii="Conduit ITC Light" w:hAnsi="Conduit ITC Light"/>
        </w:rPr>
        <w:t xml:space="preserve"> </w:t>
      </w:r>
      <w:proofErr w:type="spellStart"/>
      <w:r w:rsidR="00B00DFD" w:rsidRPr="004B3551">
        <w:rPr>
          <w:rFonts w:ascii="Conduit ITC Light" w:hAnsi="Conduit ITC Light"/>
        </w:rPr>
        <w:t>Cadelo</w:t>
      </w:r>
      <w:proofErr w:type="spellEnd"/>
      <w:r w:rsidR="00B00DFD" w:rsidRPr="004B3551">
        <w:rPr>
          <w:rFonts w:ascii="Conduit ITC Light" w:hAnsi="Conduit ITC Light"/>
        </w:rPr>
        <w:t xml:space="preserve"> (Programme Officer), </w:t>
      </w:r>
      <w:proofErr w:type="gramStart"/>
      <w:r w:rsidR="00B00DFD" w:rsidRPr="004B3551">
        <w:rPr>
          <w:rFonts w:ascii="Conduit ITC Light" w:hAnsi="Conduit ITC Light"/>
        </w:rPr>
        <w:t>Chri</w:t>
      </w:r>
      <w:r w:rsidR="0063238F">
        <w:rPr>
          <w:rFonts w:ascii="Conduit ITC Light" w:hAnsi="Conduit ITC Light"/>
        </w:rPr>
        <w:t xml:space="preserve">stine </w:t>
      </w:r>
      <w:proofErr w:type="spellStart"/>
      <w:r w:rsidR="0063238F">
        <w:rPr>
          <w:rFonts w:ascii="Conduit ITC Light" w:hAnsi="Conduit ITC Light"/>
        </w:rPr>
        <w:t>Byriel</w:t>
      </w:r>
      <w:proofErr w:type="spellEnd"/>
      <w:proofErr w:type="gramEnd"/>
      <w:r w:rsidR="0063238F">
        <w:rPr>
          <w:rFonts w:ascii="Conduit ITC Light" w:hAnsi="Conduit ITC Light"/>
        </w:rPr>
        <w:t xml:space="preserve"> (Production Team)</w:t>
      </w:r>
    </w:p>
    <w:p w14:paraId="2246345C" w14:textId="77777777" w:rsidR="00175A14" w:rsidRPr="00175A14" w:rsidRDefault="00175A14" w:rsidP="00175A14">
      <w:pPr>
        <w:rPr>
          <w:rFonts w:ascii="Conduit ITC Light" w:hAnsi="Conduit ITC Light"/>
          <w:b/>
        </w:rPr>
      </w:pPr>
    </w:p>
    <w:p w14:paraId="12C3A8D5" w14:textId="0B75D7B7" w:rsidR="0063238F" w:rsidRPr="0063238F" w:rsidRDefault="0063238F" w:rsidP="0063238F">
      <w:pPr>
        <w:pStyle w:val="BTSubHeading"/>
        <w:spacing w:before="0" w:after="0"/>
      </w:pPr>
      <w:r>
        <w:t>Minutes</w:t>
      </w:r>
    </w:p>
    <w:p w14:paraId="1727558B" w14:textId="20917E75" w:rsidR="0041777E" w:rsidRPr="0063238F" w:rsidRDefault="00175A14" w:rsidP="00175A14">
      <w:pPr>
        <w:pStyle w:val="ListParagraph"/>
        <w:numPr>
          <w:ilvl w:val="0"/>
          <w:numId w:val="16"/>
        </w:numPr>
        <w:rPr>
          <w:rFonts w:ascii="Conduit ITC Light" w:hAnsi="Conduit ITC Light"/>
          <w:u w:val="single"/>
        </w:rPr>
      </w:pPr>
      <w:r w:rsidRPr="0063238F">
        <w:rPr>
          <w:rFonts w:ascii="Conduit ITC Light" w:hAnsi="Conduit ITC Light"/>
          <w:u w:val="single"/>
        </w:rPr>
        <w:t>Contracts and Budgets</w:t>
      </w:r>
    </w:p>
    <w:p w14:paraId="586EED9A" w14:textId="7E0A4C5B" w:rsidR="00175A14" w:rsidRPr="00175A14" w:rsidRDefault="00175A14" w:rsidP="00175A14">
      <w:pPr>
        <w:pStyle w:val="ListParagraph"/>
        <w:numPr>
          <w:ilvl w:val="0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Blast Theory &amp; Hull nearing final signing of contract</w:t>
      </w:r>
    </w:p>
    <w:p w14:paraId="2C7A95B0" w14:textId="250F443A" w:rsidR="00175A14" w:rsidRPr="00175A14" w:rsidRDefault="00175A14" w:rsidP="00175A14">
      <w:pPr>
        <w:pStyle w:val="ListParagraph"/>
        <w:numPr>
          <w:ilvl w:val="0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Blast Theory &amp; Aarhus to look at the budget again to see areas of possible reductions. Would like to reduce budget to £230k. Possible reduction areas include:</w:t>
      </w:r>
    </w:p>
    <w:p w14:paraId="1435470D" w14:textId="41147723" w:rsidR="00175A14" w:rsidRPr="00175A14" w:rsidRDefault="00175A14" w:rsidP="00175A14">
      <w:pPr>
        <w:pStyle w:val="ListParagraph"/>
        <w:numPr>
          <w:ilvl w:val="1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 xml:space="preserve">Technical assistance for phones </w:t>
      </w:r>
    </w:p>
    <w:p w14:paraId="47956B59" w14:textId="6D8CA7A1" w:rsidR="00175A14" w:rsidRPr="00175A14" w:rsidRDefault="00175A14" w:rsidP="00175A14">
      <w:pPr>
        <w:pStyle w:val="ListParagraph"/>
        <w:numPr>
          <w:ilvl w:val="1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Cars</w:t>
      </w:r>
    </w:p>
    <w:p w14:paraId="1186703E" w14:textId="6A5E023D" w:rsidR="00175A14" w:rsidRPr="00175A14" w:rsidRDefault="00175A14" w:rsidP="00175A14">
      <w:pPr>
        <w:pStyle w:val="ListParagraph"/>
        <w:numPr>
          <w:ilvl w:val="1"/>
          <w:numId w:val="17"/>
        </w:numPr>
        <w:rPr>
          <w:rFonts w:ascii="Conduit ITC Light" w:hAnsi="Conduit ITC Light"/>
        </w:rPr>
      </w:pPr>
      <w:proofErr w:type="spellStart"/>
      <w:r w:rsidRPr="00175A14">
        <w:rPr>
          <w:rFonts w:ascii="Conduit ITC Light" w:hAnsi="Conduit ITC Light"/>
        </w:rPr>
        <w:t>Velodrome</w:t>
      </w:r>
      <w:proofErr w:type="spellEnd"/>
    </w:p>
    <w:p w14:paraId="2B3DD467" w14:textId="6AD8E03C" w:rsidR="00175A14" w:rsidRPr="00175A14" w:rsidRDefault="00175A14" w:rsidP="00175A14">
      <w:pPr>
        <w:pStyle w:val="ListParagraph"/>
        <w:numPr>
          <w:ilvl w:val="0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Aarhus to issue Blast Theory a contract once we have agreed new budget</w:t>
      </w:r>
    </w:p>
    <w:p w14:paraId="14D1496F" w14:textId="0E4D4504" w:rsidR="00175A14" w:rsidRPr="00175A14" w:rsidRDefault="00175A14" w:rsidP="00175A14">
      <w:pPr>
        <w:pStyle w:val="ListParagraph"/>
        <w:numPr>
          <w:ilvl w:val="0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Aarhus &amp; Hull already have an MOU in place</w:t>
      </w:r>
    </w:p>
    <w:p w14:paraId="3F8FE4E7" w14:textId="27A65CD5" w:rsidR="00175A14" w:rsidRPr="00175A14" w:rsidRDefault="00175A14" w:rsidP="00175A14">
      <w:pPr>
        <w:pStyle w:val="ListParagraph"/>
        <w:numPr>
          <w:ilvl w:val="0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 xml:space="preserve">Blast Theory will create a loose MOU for the three parties that outline key contacts, overlapping areas of creative output, crediting, </w:t>
      </w:r>
      <w:proofErr w:type="gramStart"/>
      <w:r w:rsidRPr="00175A14">
        <w:rPr>
          <w:rFonts w:ascii="Conduit ITC Light" w:hAnsi="Conduit ITC Light"/>
        </w:rPr>
        <w:t>copy</w:t>
      </w:r>
      <w:proofErr w:type="gramEnd"/>
      <w:r w:rsidRPr="00175A14">
        <w:rPr>
          <w:rFonts w:ascii="Conduit ITC Light" w:hAnsi="Conduit ITC Light"/>
        </w:rPr>
        <w:t xml:space="preserve"> and key milestones.</w:t>
      </w:r>
    </w:p>
    <w:p w14:paraId="1D1F3B3C" w14:textId="77777777" w:rsidR="00175A14" w:rsidRPr="00175A14" w:rsidRDefault="00175A14" w:rsidP="00175A14">
      <w:pPr>
        <w:rPr>
          <w:rFonts w:ascii="Conduit ITC Light" w:hAnsi="Conduit ITC Light"/>
        </w:rPr>
      </w:pPr>
    </w:p>
    <w:p w14:paraId="38564F2A" w14:textId="06C40D29" w:rsidR="00175A14" w:rsidRPr="00175A14" w:rsidRDefault="00175A14" w:rsidP="00175A14">
      <w:pPr>
        <w:rPr>
          <w:rFonts w:ascii="Conduit ITC Light" w:hAnsi="Conduit ITC Light"/>
        </w:rPr>
      </w:pPr>
      <w:r w:rsidRPr="00175A14">
        <w:rPr>
          <w:rFonts w:ascii="Conduit ITC Light" w:hAnsi="Conduit ITC Light"/>
          <w:b/>
        </w:rPr>
        <w:t xml:space="preserve">ACTION: </w:t>
      </w:r>
      <w:r w:rsidRPr="00175A14">
        <w:rPr>
          <w:rFonts w:ascii="Conduit ITC Light" w:hAnsi="Conduit ITC Light"/>
        </w:rPr>
        <w:t xml:space="preserve">Aarhus to send Blast Theory a budget, highlighting possible areas for in-kind support </w:t>
      </w:r>
    </w:p>
    <w:p w14:paraId="40AFB001" w14:textId="2B7724F3" w:rsidR="00175A14" w:rsidRPr="00175A14" w:rsidRDefault="00175A14" w:rsidP="00175A14">
      <w:pPr>
        <w:rPr>
          <w:rFonts w:ascii="Conduit ITC Light" w:hAnsi="Conduit ITC Light"/>
        </w:rPr>
      </w:pPr>
      <w:r w:rsidRPr="00175A14">
        <w:rPr>
          <w:rFonts w:ascii="Conduit ITC Light" w:hAnsi="Conduit ITC Light"/>
          <w:b/>
        </w:rPr>
        <w:t xml:space="preserve">ACTION: </w:t>
      </w:r>
      <w:r w:rsidRPr="00175A14">
        <w:rPr>
          <w:rFonts w:ascii="Conduit ITC Light" w:hAnsi="Conduit ITC Light"/>
        </w:rPr>
        <w:t>Blast Theory to look at ticket income and how this will impact set-up and budget, report back to Aarhus</w:t>
      </w:r>
    </w:p>
    <w:p w14:paraId="002C3C4B" w14:textId="6F716314" w:rsidR="00175A14" w:rsidRPr="00175A14" w:rsidRDefault="00175A14" w:rsidP="00175A14">
      <w:pPr>
        <w:rPr>
          <w:rFonts w:ascii="Conduit ITC Light" w:hAnsi="Conduit ITC Light"/>
        </w:rPr>
      </w:pPr>
      <w:r w:rsidRPr="00175A14">
        <w:rPr>
          <w:rFonts w:ascii="Conduit ITC Light" w:hAnsi="Conduit ITC Light"/>
          <w:b/>
        </w:rPr>
        <w:t xml:space="preserve">ACTION: </w:t>
      </w:r>
      <w:r w:rsidRPr="00175A14">
        <w:rPr>
          <w:rFonts w:ascii="Conduit ITC Light" w:hAnsi="Conduit ITC Light"/>
        </w:rPr>
        <w:t>Kirsty will create a loose MOU for the three parties</w:t>
      </w:r>
    </w:p>
    <w:p w14:paraId="492B3EB9" w14:textId="574763E6" w:rsidR="00175A14" w:rsidRPr="00175A14" w:rsidRDefault="00175A14" w:rsidP="00175A14">
      <w:pPr>
        <w:rPr>
          <w:rFonts w:ascii="Conduit ITC Light" w:hAnsi="Conduit ITC Light"/>
        </w:rPr>
      </w:pPr>
      <w:r w:rsidRPr="00175A14">
        <w:rPr>
          <w:rFonts w:ascii="Conduit ITC Light" w:hAnsi="Conduit ITC Light"/>
          <w:b/>
        </w:rPr>
        <w:t xml:space="preserve">ACTION: </w:t>
      </w:r>
      <w:r w:rsidRPr="00175A14">
        <w:rPr>
          <w:rFonts w:ascii="Conduit ITC Light" w:hAnsi="Conduit ITC Light"/>
        </w:rPr>
        <w:t xml:space="preserve">Nick to send through to Aarhus the desired number of devices for in-kind support along with agreeing type of cars to be used </w:t>
      </w:r>
    </w:p>
    <w:p w14:paraId="07A04997" w14:textId="77777777" w:rsidR="00175A14" w:rsidRDefault="00175A14" w:rsidP="00175A14">
      <w:pPr>
        <w:rPr>
          <w:rFonts w:ascii="Conduit ITC Light" w:hAnsi="Conduit ITC Light"/>
          <w:sz w:val="28"/>
        </w:rPr>
      </w:pPr>
    </w:p>
    <w:p w14:paraId="1922C01E" w14:textId="3BA5E6BA" w:rsidR="00175A14" w:rsidRPr="0063238F" w:rsidRDefault="00175A14" w:rsidP="00175A14">
      <w:pPr>
        <w:pStyle w:val="ListParagraph"/>
        <w:numPr>
          <w:ilvl w:val="0"/>
          <w:numId w:val="16"/>
        </w:numPr>
        <w:rPr>
          <w:rFonts w:ascii="Conduit ITC Light" w:hAnsi="Conduit ITC Light"/>
          <w:u w:val="single"/>
        </w:rPr>
      </w:pPr>
      <w:r w:rsidRPr="0063238F">
        <w:rPr>
          <w:rFonts w:ascii="Conduit ITC Light" w:hAnsi="Conduit ITC Light"/>
          <w:u w:val="single"/>
        </w:rPr>
        <w:t>Working Together</w:t>
      </w:r>
    </w:p>
    <w:p w14:paraId="47DC2362" w14:textId="77777777" w:rsidR="00175A14" w:rsidRPr="00175A14" w:rsidRDefault="00175A14" w:rsidP="00175A14">
      <w:pPr>
        <w:pStyle w:val="ListParagraph"/>
        <w:numPr>
          <w:ilvl w:val="0"/>
          <w:numId w:val="18"/>
        </w:numPr>
        <w:ind w:left="720"/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3 key creative outputs that we will be joint are:</w:t>
      </w:r>
    </w:p>
    <w:p w14:paraId="3FC2F152" w14:textId="62A53AFC" w:rsidR="00175A14" w:rsidRPr="00175A14" w:rsidRDefault="00175A14" w:rsidP="0063238F">
      <w:pPr>
        <w:pStyle w:val="ListParagraph"/>
        <w:numPr>
          <w:ilvl w:val="1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Films</w:t>
      </w:r>
    </w:p>
    <w:p w14:paraId="15A47EE8" w14:textId="35BAF63E" w:rsidR="00175A14" w:rsidRPr="00175A14" w:rsidRDefault="00175A14" w:rsidP="0063238F">
      <w:pPr>
        <w:pStyle w:val="ListParagraph"/>
        <w:numPr>
          <w:ilvl w:val="1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App</w:t>
      </w:r>
    </w:p>
    <w:p w14:paraId="77D4B1EE" w14:textId="435D7ECE" w:rsidR="00175A14" w:rsidRPr="00175A14" w:rsidRDefault="00175A14" w:rsidP="0063238F">
      <w:pPr>
        <w:pStyle w:val="ListParagraph"/>
        <w:numPr>
          <w:ilvl w:val="1"/>
          <w:numId w:val="17"/>
        </w:numPr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Timeline of public event</w:t>
      </w:r>
    </w:p>
    <w:p w14:paraId="15EBE490" w14:textId="629816B9" w:rsidR="00175A14" w:rsidRDefault="00175A14" w:rsidP="00175A14">
      <w:pPr>
        <w:pStyle w:val="ListParagraph"/>
        <w:numPr>
          <w:ilvl w:val="0"/>
          <w:numId w:val="18"/>
        </w:numPr>
        <w:ind w:left="720"/>
        <w:rPr>
          <w:rFonts w:ascii="Conduit ITC Light" w:hAnsi="Conduit ITC Light"/>
        </w:rPr>
      </w:pPr>
      <w:r w:rsidRPr="00175A14">
        <w:rPr>
          <w:rFonts w:ascii="Conduit ITC Light" w:hAnsi="Conduit ITC Light"/>
        </w:rPr>
        <w:t>Other joint working will be:</w:t>
      </w:r>
    </w:p>
    <w:p w14:paraId="0815E048" w14:textId="6797421E" w:rsidR="00175A14" w:rsidRDefault="00175A14" w:rsidP="0063238F">
      <w:pPr>
        <w:pStyle w:val="ListParagraph"/>
        <w:numPr>
          <w:ilvl w:val="1"/>
          <w:numId w:val="17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Research and development</w:t>
      </w:r>
    </w:p>
    <w:p w14:paraId="4FF56FDF" w14:textId="6F5E1E72" w:rsidR="00175A14" w:rsidRDefault="00175A14" w:rsidP="0063238F">
      <w:pPr>
        <w:pStyle w:val="ListParagraph"/>
        <w:numPr>
          <w:ilvl w:val="1"/>
          <w:numId w:val="17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Work with community groups</w:t>
      </w:r>
    </w:p>
    <w:p w14:paraId="3A414D40" w14:textId="72B851D2" w:rsidR="0063238F" w:rsidRDefault="0063238F" w:rsidP="0063238F">
      <w:pPr>
        <w:pStyle w:val="ListParagraph"/>
        <w:numPr>
          <w:ilvl w:val="0"/>
          <w:numId w:val="17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Blast Theory will keep partners updated on the creative ideas and be inclusive for input during each phase but final creative decisions will remain with Blast Theory</w:t>
      </w:r>
    </w:p>
    <w:p w14:paraId="2A0DE935" w14:textId="77777777" w:rsidR="0063238F" w:rsidRDefault="0063238F" w:rsidP="0063238F">
      <w:pPr>
        <w:rPr>
          <w:rFonts w:ascii="Conduit ITC Light" w:hAnsi="Conduit ITC Light"/>
        </w:rPr>
      </w:pPr>
    </w:p>
    <w:p w14:paraId="330771B4" w14:textId="77777777" w:rsidR="0063238F" w:rsidRDefault="0063238F" w:rsidP="0063238F">
      <w:pPr>
        <w:rPr>
          <w:rFonts w:ascii="Conduit ITC Light" w:hAnsi="Conduit ITC Light"/>
        </w:rPr>
      </w:pPr>
    </w:p>
    <w:p w14:paraId="3FA1DE48" w14:textId="77777777" w:rsidR="0063238F" w:rsidRDefault="0063238F" w:rsidP="0063238F">
      <w:pPr>
        <w:rPr>
          <w:rFonts w:ascii="Conduit ITC Light" w:hAnsi="Conduit ITC Light"/>
        </w:rPr>
      </w:pPr>
    </w:p>
    <w:p w14:paraId="67E6CACC" w14:textId="4F07A4B3" w:rsidR="0063238F" w:rsidRDefault="0063238F" w:rsidP="0063238F">
      <w:pPr>
        <w:pStyle w:val="ListParagraph"/>
        <w:numPr>
          <w:ilvl w:val="0"/>
          <w:numId w:val="16"/>
        </w:numPr>
        <w:rPr>
          <w:rFonts w:ascii="Conduit ITC Light" w:hAnsi="Conduit ITC Light"/>
          <w:u w:val="single"/>
        </w:rPr>
      </w:pPr>
      <w:r w:rsidRPr="0063238F">
        <w:rPr>
          <w:rFonts w:ascii="Conduit ITC Light" w:hAnsi="Conduit ITC Light"/>
          <w:u w:val="single"/>
        </w:rPr>
        <w:lastRenderedPageBreak/>
        <w:t>Images and Copy</w:t>
      </w:r>
    </w:p>
    <w:p w14:paraId="41783717" w14:textId="4EC33CFC" w:rsidR="0063238F" w:rsidRPr="0063238F" w:rsidRDefault="0063238F" w:rsidP="0063238F">
      <w:pPr>
        <w:rPr>
          <w:rFonts w:ascii="Conduit ITC Light" w:hAnsi="Conduit ITC Light"/>
          <w:b/>
        </w:rPr>
      </w:pPr>
      <w:r w:rsidRPr="0063238F">
        <w:rPr>
          <w:rFonts w:ascii="Conduit ITC Light" w:hAnsi="Conduit ITC Light"/>
          <w:b/>
        </w:rPr>
        <w:t>Copy</w:t>
      </w:r>
    </w:p>
    <w:p w14:paraId="734653BF" w14:textId="346FD3EE" w:rsidR="0063238F" w:rsidRDefault="0063238F" w:rsidP="0063238F">
      <w:pPr>
        <w:pStyle w:val="ListParagraph"/>
        <w:numPr>
          <w:ilvl w:val="0"/>
          <w:numId w:val="25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Hull copy should be more of a tease, not giving away too much of the information. Hull will send back their re-working of the copy to Blast Theory for approval</w:t>
      </w:r>
    </w:p>
    <w:p w14:paraId="621B4847" w14:textId="22A22528" w:rsidR="0063238F" w:rsidRDefault="0063238F" w:rsidP="0063238F">
      <w:pPr>
        <w:pStyle w:val="ListParagraph"/>
        <w:numPr>
          <w:ilvl w:val="0"/>
          <w:numId w:val="25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Aarhus copy should include details on why Blast Theory is important. Audiences not as familiar with Blast Theory’s work.</w:t>
      </w:r>
    </w:p>
    <w:p w14:paraId="6ACF028F" w14:textId="6B5D59FD" w:rsidR="0063238F" w:rsidRDefault="0063238F" w:rsidP="0063238F">
      <w:pPr>
        <w:rPr>
          <w:rFonts w:ascii="Conduit ITC Light" w:hAnsi="Conduit ITC Light"/>
          <w:b/>
        </w:rPr>
      </w:pPr>
      <w:r w:rsidRPr="0063238F">
        <w:rPr>
          <w:rFonts w:ascii="Conduit ITC Light" w:hAnsi="Conduit ITC Light"/>
          <w:b/>
        </w:rPr>
        <w:t>Images</w:t>
      </w:r>
    </w:p>
    <w:p w14:paraId="5F84B1D5" w14:textId="272F3879" w:rsidR="0063238F" w:rsidRPr="0063238F" w:rsidRDefault="0063238F" w:rsidP="0063238F">
      <w:pPr>
        <w:pStyle w:val="ListParagraph"/>
        <w:numPr>
          <w:ilvl w:val="0"/>
          <w:numId w:val="26"/>
        </w:numPr>
        <w:rPr>
          <w:rFonts w:ascii="Conduit ITC Light" w:hAnsi="Conduit ITC Light"/>
          <w:b/>
        </w:rPr>
      </w:pPr>
      <w:r>
        <w:rPr>
          <w:rFonts w:ascii="Conduit ITC Light" w:hAnsi="Conduit ITC Light"/>
        </w:rPr>
        <w:t>Both Hull and Aarhus would like a more dynamic image</w:t>
      </w:r>
    </w:p>
    <w:p w14:paraId="09589A97" w14:textId="61330D06" w:rsidR="0063238F" w:rsidRPr="0063238F" w:rsidRDefault="0063238F" w:rsidP="0063238F">
      <w:pPr>
        <w:pStyle w:val="ListParagraph"/>
        <w:numPr>
          <w:ilvl w:val="0"/>
          <w:numId w:val="26"/>
        </w:numPr>
        <w:rPr>
          <w:rFonts w:ascii="Conduit ITC Light" w:hAnsi="Conduit ITC Light"/>
          <w:b/>
        </w:rPr>
      </w:pPr>
      <w:r>
        <w:rPr>
          <w:rFonts w:ascii="Conduit ITC Light" w:hAnsi="Conduit ITC Light"/>
        </w:rPr>
        <w:t>Blast Theory won’t be able to deliver better images until the project kicks off and the creative development has started</w:t>
      </w:r>
    </w:p>
    <w:p w14:paraId="782BEA10" w14:textId="6D9AA85A" w:rsidR="0063238F" w:rsidRPr="0063238F" w:rsidRDefault="0063238F" w:rsidP="0063238F">
      <w:pPr>
        <w:pStyle w:val="ListParagraph"/>
        <w:numPr>
          <w:ilvl w:val="0"/>
          <w:numId w:val="26"/>
        </w:numPr>
        <w:rPr>
          <w:rFonts w:ascii="Conduit ITC Light" w:hAnsi="Conduit ITC Light"/>
          <w:b/>
        </w:rPr>
      </w:pPr>
      <w:r>
        <w:rPr>
          <w:rFonts w:ascii="Conduit ITC Light" w:hAnsi="Conduit ITC Light"/>
        </w:rPr>
        <w:t>Aarhus would like a portrait image and other options</w:t>
      </w:r>
    </w:p>
    <w:p w14:paraId="1615357D" w14:textId="2F1732B7" w:rsidR="0063238F" w:rsidRDefault="0063238F" w:rsidP="0063238F">
      <w:pPr>
        <w:rPr>
          <w:rFonts w:ascii="Conduit ITC Light" w:hAnsi="Conduit ITC Light"/>
          <w:b/>
        </w:rPr>
      </w:pPr>
      <w:r>
        <w:rPr>
          <w:rFonts w:ascii="Conduit ITC Light" w:hAnsi="Conduit ITC Light"/>
          <w:b/>
        </w:rPr>
        <w:t>Crediting</w:t>
      </w:r>
    </w:p>
    <w:p w14:paraId="6628321B" w14:textId="5BD9C12E" w:rsidR="0063238F" w:rsidRPr="0063238F" w:rsidRDefault="0063238F" w:rsidP="0063238F">
      <w:pPr>
        <w:pStyle w:val="ListParagraph"/>
        <w:numPr>
          <w:ilvl w:val="0"/>
          <w:numId w:val="27"/>
        </w:numPr>
        <w:rPr>
          <w:rFonts w:ascii="Conduit ITC Light" w:hAnsi="Conduit ITC Light"/>
          <w:b/>
        </w:rPr>
      </w:pPr>
      <w:r>
        <w:rPr>
          <w:rFonts w:ascii="Conduit ITC Light" w:hAnsi="Conduit ITC Light"/>
        </w:rPr>
        <w:t>Agreed it is a co-commission</w:t>
      </w:r>
    </w:p>
    <w:p w14:paraId="660EAB98" w14:textId="0E2CC27B" w:rsidR="0063238F" w:rsidRPr="0063238F" w:rsidRDefault="0063238F" w:rsidP="0063238F">
      <w:pPr>
        <w:pStyle w:val="ListParagraph"/>
        <w:numPr>
          <w:ilvl w:val="0"/>
          <w:numId w:val="27"/>
        </w:numPr>
        <w:rPr>
          <w:rFonts w:ascii="Conduit ITC Light" w:hAnsi="Conduit ITC Light"/>
          <w:b/>
        </w:rPr>
      </w:pPr>
      <w:r>
        <w:rPr>
          <w:rFonts w:ascii="Conduit ITC Light" w:hAnsi="Conduit ITC Light"/>
        </w:rPr>
        <w:t>Blast Theory to draft crediting for joint press releases etc. and send through for approval</w:t>
      </w:r>
    </w:p>
    <w:p w14:paraId="714F66EF" w14:textId="210CEF9F" w:rsidR="0063238F" w:rsidRPr="0063238F" w:rsidRDefault="0063238F" w:rsidP="0063238F">
      <w:pPr>
        <w:pStyle w:val="ListParagraph"/>
        <w:numPr>
          <w:ilvl w:val="0"/>
          <w:numId w:val="27"/>
        </w:numPr>
        <w:rPr>
          <w:rFonts w:ascii="Conduit ITC Light" w:hAnsi="Conduit ITC Light"/>
          <w:b/>
        </w:rPr>
      </w:pPr>
      <w:r>
        <w:rPr>
          <w:rFonts w:ascii="Conduit ITC Light" w:hAnsi="Conduit ITC Light"/>
        </w:rPr>
        <w:t>Each organisation to send through a couple of sentences about why we’re working jointly on the project</w:t>
      </w:r>
    </w:p>
    <w:p w14:paraId="61396BDF" w14:textId="77777777" w:rsidR="0063238F" w:rsidRDefault="0063238F" w:rsidP="0063238F">
      <w:pPr>
        <w:rPr>
          <w:rFonts w:ascii="Conduit ITC Light" w:hAnsi="Conduit ITC Light"/>
          <w:b/>
        </w:rPr>
      </w:pPr>
    </w:p>
    <w:p w14:paraId="3E457FF6" w14:textId="7AAA5017" w:rsidR="0063238F" w:rsidRPr="0063238F" w:rsidRDefault="0063238F" w:rsidP="0063238F">
      <w:pPr>
        <w:rPr>
          <w:rFonts w:ascii="Conduit ITC Light" w:hAnsi="Conduit ITC Light"/>
        </w:rPr>
      </w:pPr>
      <w:r w:rsidRPr="0063238F">
        <w:rPr>
          <w:rFonts w:ascii="Conduit ITC Light" w:hAnsi="Conduit ITC Light"/>
          <w:b/>
        </w:rPr>
        <w:t xml:space="preserve">ACTION: </w:t>
      </w:r>
      <w:r>
        <w:rPr>
          <w:rFonts w:ascii="Conduit ITC Light" w:hAnsi="Conduit ITC Light"/>
        </w:rPr>
        <w:t>Nick to send through to Aarhus and Hull alternative images from the shoot for approval</w:t>
      </w:r>
      <w:r w:rsidRPr="0063238F">
        <w:rPr>
          <w:rFonts w:ascii="Conduit ITC Light" w:hAnsi="Conduit ITC Light"/>
        </w:rPr>
        <w:t xml:space="preserve"> </w:t>
      </w:r>
    </w:p>
    <w:p w14:paraId="68DA6BD9" w14:textId="21F5AB6E" w:rsidR="0063238F" w:rsidRPr="0063238F" w:rsidRDefault="0063238F" w:rsidP="0063238F">
      <w:pPr>
        <w:rPr>
          <w:rFonts w:ascii="Conduit ITC Light" w:hAnsi="Conduit ITC Light"/>
        </w:rPr>
      </w:pPr>
      <w:r w:rsidRPr="0063238F">
        <w:rPr>
          <w:rFonts w:ascii="Conduit ITC Light" w:hAnsi="Conduit ITC Light"/>
          <w:b/>
        </w:rPr>
        <w:t xml:space="preserve">ACTION: </w:t>
      </w:r>
      <w:r>
        <w:rPr>
          <w:rFonts w:ascii="Conduit ITC Light" w:hAnsi="Conduit ITC Light"/>
        </w:rPr>
        <w:t>Blast Theory to send Aarhus first draft of copy</w:t>
      </w:r>
    </w:p>
    <w:p w14:paraId="6D3D7206" w14:textId="2B2B4599" w:rsidR="0063238F" w:rsidRDefault="0063238F" w:rsidP="0063238F">
      <w:pPr>
        <w:rPr>
          <w:rFonts w:ascii="Conduit ITC Light" w:hAnsi="Conduit ITC Light"/>
        </w:rPr>
      </w:pPr>
      <w:r w:rsidRPr="0063238F">
        <w:rPr>
          <w:rFonts w:ascii="Conduit ITC Light" w:hAnsi="Conduit ITC Light"/>
          <w:b/>
        </w:rPr>
        <w:t xml:space="preserve">ACTION: </w:t>
      </w:r>
      <w:r>
        <w:rPr>
          <w:rFonts w:ascii="Conduit ITC Light" w:hAnsi="Conduit ITC Light"/>
        </w:rPr>
        <w:t>Hull to send Blast Theory edited copy for approval</w:t>
      </w:r>
    </w:p>
    <w:p w14:paraId="3A745644" w14:textId="195E304C" w:rsidR="0063238F" w:rsidRPr="0063238F" w:rsidRDefault="0063238F" w:rsidP="0063238F">
      <w:pPr>
        <w:rPr>
          <w:rFonts w:ascii="Conduit ITC Light" w:hAnsi="Conduit ITC Light"/>
          <w:b/>
        </w:rPr>
      </w:pPr>
      <w:r w:rsidRPr="0063238F">
        <w:rPr>
          <w:rFonts w:ascii="Conduit ITC Light" w:hAnsi="Conduit ITC Light"/>
          <w:b/>
        </w:rPr>
        <w:t xml:space="preserve">ACTION: </w:t>
      </w:r>
      <w:r w:rsidRPr="0063238F">
        <w:rPr>
          <w:rFonts w:ascii="Conduit ITC Light" w:hAnsi="Conduit ITC Light"/>
        </w:rPr>
        <w:t xml:space="preserve">Blast Theory to </w:t>
      </w:r>
      <w:r>
        <w:rPr>
          <w:rFonts w:ascii="Conduit ITC Light" w:hAnsi="Conduit ITC Light"/>
        </w:rPr>
        <w:t xml:space="preserve">circulate </w:t>
      </w:r>
      <w:r w:rsidRPr="0063238F">
        <w:rPr>
          <w:rFonts w:ascii="Conduit ITC Light" w:hAnsi="Conduit ITC Light"/>
        </w:rPr>
        <w:t xml:space="preserve">draft crediting </w:t>
      </w:r>
      <w:r>
        <w:rPr>
          <w:rFonts w:ascii="Conduit ITC Light" w:hAnsi="Conduit ITC Light"/>
        </w:rPr>
        <w:t>to Hull and Aarhus for approval</w:t>
      </w:r>
    </w:p>
    <w:p w14:paraId="1C1E526F" w14:textId="4EA74607" w:rsidR="0063238F" w:rsidRPr="0063238F" w:rsidRDefault="0063238F" w:rsidP="0063238F">
      <w:pPr>
        <w:rPr>
          <w:rFonts w:ascii="Conduit ITC Light" w:hAnsi="Conduit ITC Light"/>
          <w:b/>
        </w:rPr>
      </w:pPr>
      <w:r w:rsidRPr="0063238F">
        <w:rPr>
          <w:rFonts w:ascii="Conduit ITC Light" w:hAnsi="Conduit ITC Light"/>
          <w:b/>
        </w:rPr>
        <w:t xml:space="preserve">ACTION: </w:t>
      </w:r>
      <w:r>
        <w:rPr>
          <w:rFonts w:ascii="Conduit ITC Light" w:hAnsi="Conduit ITC Light"/>
        </w:rPr>
        <w:t xml:space="preserve">Hull and Aarhus to send Blast Theory </w:t>
      </w:r>
      <w:r w:rsidRPr="0063238F">
        <w:rPr>
          <w:rFonts w:ascii="Conduit ITC Light" w:hAnsi="Conduit ITC Light"/>
        </w:rPr>
        <w:t xml:space="preserve">a couple of sentences about why </w:t>
      </w:r>
      <w:r w:rsidR="00BC6DD1">
        <w:rPr>
          <w:rFonts w:ascii="Conduit ITC Light" w:hAnsi="Conduit ITC Light"/>
        </w:rPr>
        <w:t>they’re</w:t>
      </w:r>
      <w:r w:rsidRPr="0063238F">
        <w:rPr>
          <w:rFonts w:ascii="Conduit ITC Light" w:hAnsi="Conduit ITC Light"/>
        </w:rPr>
        <w:t xml:space="preserve"> working jointly on the project</w:t>
      </w:r>
    </w:p>
    <w:p w14:paraId="6B691C6C" w14:textId="77777777" w:rsidR="0063238F" w:rsidRPr="0063238F" w:rsidRDefault="0063238F" w:rsidP="0063238F">
      <w:pPr>
        <w:rPr>
          <w:rFonts w:ascii="Conduit ITC Light" w:hAnsi="Conduit ITC Light"/>
        </w:rPr>
      </w:pPr>
    </w:p>
    <w:p w14:paraId="27B8C29E" w14:textId="2236DE27" w:rsidR="00BC6DD1" w:rsidRDefault="00BC6DD1" w:rsidP="00BC6DD1">
      <w:pPr>
        <w:pStyle w:val="ListParagraph"/>
        <w:numPr>
          <w:ilvl w:val="0"/>
          <w:numId w:val="16"/>
        </w:numPr>
        <w:rPr>
          <w:rFonts w:ascii="Conduit ITC Light" w:hAnsi="Conduit ITC Light"/>
          <w:u w:val="single"/>
        </w:rPr>
      </w:pPr>
      <w:r>
        <w:rPr>
          <w:rFonts w:ascii="Conduit ITC Light" w:hAnsi="Conduit ITC Light"/>
          <w:u w:val="single"/>
        </w:rPr>
        <w:t xml:space="preserve">Marketing </w:t>
      </w:r>
    </w:p>
    <w:p w14:paraId="33D58AB4" w14:textId="6B3F6E60" w:rsidR="00BC6DD1" w:rsidRPr="00BC6DD1" w:rsidRDefault="00BC6DD1" w:rsidP="00BC6DD1">
      <w:pPr>
        <w:pStyle w:val="ListParagraph"/>
        <w:numPr>
          <w:ilvl w:val="0"/>
          <w:numId w:val="28"/>
        </w:numPr>
        <w:rPr>
          <w:rFonts w:ascii="Conduit ITC Light" w:hAnsi="Conduit ITC Light"/>
          <w:u w:val="single"/>
        </w:rPr>
      </w:pPr>
      <w:r>
        <w:rPr>
          <w:rFonts w:ascii="Conduit ITC Light" w:hAnsi="Conduit ITC Light"/>
        </w:rPr>
        <w:t>22nd September is the programme launch for Hull 2017</w:t>
      </w:r>
    </w:p>
    <w:p w14:paraId="27DC5D4F" w14:textId="48188654" w:rsidR="00BC6DD1" w:rsidRPr="00BC6DD1" w:rsidRDefault="00BC6DD1" w:rsidP="00BC6DD1">
      <w:pPr>
        <w:pStyle w:val="ListParagraph"/>
        <w:numPr>
          <w:ilvl w:val="0"/>
          <w:numId w:val="28"/>
        </w:numPr>
        <w:rPr>
          <w:rFonts w:ascii="Conduit ITC Light" w:hAnsi="Conduit ITC Light"/>
          <w:u w:val="single"/>
        </w:rPr>
      </w:pPr>
      <w:r>
        <w:rPr>
          <w:rFonts w:ascii="Conduit ITC Light" w:hAnsi="Conduit ITC Light"/>
        </w:rPr>
        <w:t>12</w:t>
      </w:r>
      <w:r w:rsidRPr="00BC6DD1">
        <w:rPr>
          <w:rFonts w:ascii="Conduit ITC Light" w:hAnsi="Conduit ITC Light"/>
          <w:vertAlign w:val="superscript"/>
        </w:rPr>
        <w:t>th</w:t>
      </w:r>
      <w:r>
        <w:rPr>
          <w:rFonts w:ascii="Conduit ITC Light" w:hAnsi="Conduit ITC Light"/>
        </w:rPr>
        <w:t xml:space="preserve"> October is the programme launch for Aarhus 2017</w:t>
      </w:r>
    </w:p>
    <w:p w14:paraId="4CE3DA4A" w14:textId="77777777" w:rsidR="00BC6DD1" w:rsidRPr="00BC6DD1" w:rsidRDefault="00BC6DD1" w:rsidP="00BC6DD1">
      <w:pPr>
        <w:pStyle w:val="ListParagraph"/>
        <w:numPr>
          <w:ilvl w:val="0"/>
          <w:numId w:val="28"/>
        </w:numPr>
        <w:rPr>
          <w:rFonts w:ascii="Conduit ITC Light" w:hAnsi="Conduit ITC Light"/>
          <w:u w:val="single"/>
        </w:rPr>
      </w:pPr>
      <w:r>
        <w:rPr>
          <w:rFonts w:ascii="Conduit ITC Light" w:hAnsi="Conduit ITC Light"/>
        </w:rPr>
        <w:t>Blast Theory to have a separate marketing meeting with Aarhus to incorporate their aims etc. in the overarching Marketing and Communications Strategy</w:t>
      </w:r>
    </w:p>
    <w:p w14:paraId="2D07D74E" w14:textId="77777777" w:rsidR="00BC6DD1" w:rsidRDefault="00BC6DD1" w:rsidP="00BC6DD1">
      <w:pPr>
        <w:rPr>
          <w:rFonts w:ascii="Conduit ITC Light" w:hAnsi="Conduit ITC Light"/>
          <w:b/>
        </w:rPr>
      </w:pPr>
    </w:p>
    <w:p w14:paraId="3D22CFDB" w14:textId="250924C6" w:rsidR="00BC6DD1" w:rsidRPr="00BC6DD1" w:rsidRDefault="00BC6DD1" w:rsidP="00BC6DD1">
      <w:pPr>
        <w:rPr>
          <w:rFonts w:ascii="Conduit ITC Light" w:hAnsi="Conduit ITC Light"/>
        </w:rPr>
      </w:pPr>
      <w:r w:rsidRPr="00BC6DD1">
        <w:rPr>
          <w:rFonts w:ascii="Conduit ITC Light" w:hAnsi="Conduit ITC Light"/>
          <w:b/>
        </w:rPr>
        <w:t xml:space="preserve">ACTION: </w:t>
      </w:r>
      <w:r>
        <w:rPr>
          <w:rFonts w:ascii="Conduit ITC Light" w:hAnsi="Conduit ITC Light"/>
        </w:rPr>
        <w:t>Kirsty to set up meeting with Aarhus marketing team</w:t>
      </w:r>
    </w:p>
    <w:p w14:paraId="0702DDD0" w14:textId="79B6AEE8" w:rsidR="00BC6DD1" w:rsidRDefault="00BC6DD1" w:rsidP="00BC6DD1">
      <w:pPr>
        <w:rPr>
          <w:rFonts w:ascii="Conduit ITC Light" w:hAnsi="Conduit ITC Light"/>
        </w:rPr>
      </w:pPr>
      <w:r w:rsidRPr="00BC6DD1">
        <w:rPr>
          <w:rFonts w:ascii="Conduit ITC Light" w:hAnsi="Conduit ITC Light"/>
          <w:b/>
        </w:rPr>
        <w:t>ACTION:</w:t>
      </w:r>
      <w:r w:rsidRPr="00BC6DD1">
        <w:rPr>
          <w:rFonts w:ascii="Conduit ITC Light" w:hAnsi="Conduit ITC Light"/>
        </w:rPr>
        <w:t xml:space="preserve"> Chloe to follow up with Ben and Bent regarding split of Press Strategy </w:t>
      </w:r>
    </w:p>
    <w:p w14:paraId="543F6FBD" w14:textId="77777777" w:rsidR="00BC6DD1" w:rsidRPr="00BC6DD1" w:rsidRDefault="00BC6DD1" w:rsidP="00BC6DD1">
      <w:pPr>
        <w:rPr>
          <w:rFonts w:ascii="Conduit ITC Light" w:hAnsi="Conduit ITC Light"/>
          <w:u w:val="single"/>
        </w:rPr>
      </w:pPr>
    </w:p>
    <w:p w14:paraId="31425CD3" w14:textId="34091F2A" w:rsidR="00BC6DD1" w:rsidRDefault="00BC6DD1" w:rsidP="00BC6DD1">
      <w:pPr>
        <w:pStyle w:val="ListParagraph"/>
        <w:numPr>
          <w:ilvl w:val="0"/>
          <w:numId w:val="16"/>
        </w:numPr>
        <w:rPr>
          <w:rFonts w:ascii="Conduit ITC Light" w:hAnsi="Conduit ITC Light"/>
          <w:u w:val="single"/>
        </w:rPr>
      </w:pPr>
      <w:r>
        <w:rPr>
          <w:rFonts w:ascii="Conduit ITC Light" w:hAnsi="Conduit ITC Light"/>
          <w:u w:val="single"/>
        </w:rPr>
        <w:t>AOB</w:t>
      </w:r>
    </w:p>
    <w:p w14:paraId="7E76F104" w14:textId="60FFBCC3" w:rsidR="00BC6DD1" w:rsidRPr="00BC6DD1" w:rsidRDefault="00BB22FB" w:rsidP="00BC6DD1">
      <w:pPr>
        <w:pStyle w:val="ListParagraph"/>
        <w:numPr>
          <w:ilvl w:val="0"/>
          <w:numId w:val="29"/>
        </w:numPr>
        <w:rPr>
          <w:rFonts w:ascii="Conduit ITC Light" w:hAnsi="Conduit ITC Light"/>
          <w:u w:val="single"/>
        </w:rPr>
      </w:pPr>
      <w:r>
        <w:rPr>
          <w:rFonts w:ascii="Conduit ITC Light" w:hAnsi="Conduit ITC Light"/>
        </w:rPr>
        <w:t xml:space="preserve">Aarhus would like </w:t>
      </w:r>
      <w:r w:rsidR="00BC6DD1">
        <w:rPr>
          <w:rFonts w:ascii="Conduit ITC Light" w:hAnsi="Conduit ITC Light"/>
        </w:rPr>
        <w:t xml:space="preserve">Blast Theory to lead on selling tickets for </w:t>
      </w:r>
      <w:r>
        <w:rPr>
          <w:rFonts w:ascii="Conduit ITC Light" w:hAnsi="Conduit ITC Light"/>
        </w:rPr>
        <w:t>the event and for t</w:t>
      </w:r>
      <w:r w:rsidR="00BC6DD1">
        <w:rPr>
          <w:rFonts w:ascii="Conduit ITC Light" w:hAnsi="Conduit ITC Light"/>
        </w:rPr>
        <w:t xml:space="preserve">ickets </w:t>
      </w:r>
      <w:r>
        <w:rPr>
          <w:rFonts w:ascii="Conduit ITC Light" w:hAnsi="Conduit ITC Light"/>
        </w:rPr>
        <w:t>to go on sale in October 2016. Blast Theory will look at the impact of this and the set-up required, including marketing needs. Blast Theory will pick this up with Aarhus separately to confirm plans.</w:t>
      </w:r>
    </w:p>
    <w:p w14:paraId="4203B609" w14:textId="0EC5E916" w:rsidR="00BC6DD1" w:rsidRPr="00BC6DD1" w:rsidRDefault="00BC6DD1" w:rsidP="00BC6DD1">
      <w:pPr>
        <w:pStyle w:val="ListParagraph"/>
        <w:numPr>
          <w:ilvl w:val="0"/>
          <w:numId w:val="29"/>
        </w:numPr>
        <w:rPr>
          <w:rFonts w:ascii="Conduit ITC Light" w:hAnsi="Conduit ITC Light"/>
        </w:rPr>
      </w:pPr>
      <w:r w:rsidRPr="00BC6DD1">
        <w:rPr>
          <w:rFonts w:ascii="Conduit ITC Light" w:hAnsi="Conduit ITC Light"/>
        </w:rPr>
        <w:t>Aarhus</w:t>
      </w:r>
      <w:r>
        <w:rPr>
          <w:rFonts w:ascii="Conduit ITC Light" w:hAnsi="Conduit ITC Light"/>
        </w:rPr>
        <w:t xml:space="preserve"> will send out targeted press releases etc. at the end of September</w:t>
      </w:r>
    </w:p>
    <w:p w14:paraId="59DFB54F" w14:textId="61EFA7C2" w:rsidR="00BC6DD1" w:rsidRPr="00BC6DD1" w:rsidRDefault="00BC6DD1" w:rsidP="00BC6DD1">
      <w:pPr>
        <w:pStyle w:val="ListParagraph"/>
        <w:numPr>
          <w:ilvl w:val="0"/>
          <w:numId w:val="29"/>
        </w:numPr>
        <w:rPr>
          <w:rFonts w:ascii="Conduit ITC Light" w:hAnsi="Conduit ITC Light"/>
          <w:u w:val="single"/>
        </w:rPr>
      </w:pPr>
      <w:r>
        <w:rPr>
          <w:rFonts w:ascii="Conduit ITC Light" w:hAnsi="Conduit ITC Light"/>
        </w:rPr>
        <w:t>Aarhus to send Blast Theory contact from Creativity World Forum, to as</w:t>
      </w:r>
      <w:bookmarkStart w:id="0" w:name="_GoBack"/>
      <w:bookmarkEnd w:id="0"/>
      <w:r>
        <w:rPr>
          <w:rFonts w:ascii="Conduit ITC Light" w:hAnsi="Conduit ITC Light"/>
        </w:rPr>
        <w:t>sist with targeted marketing</w:t>
      </w:r>
    </w:p>
    <w:p w14:paraId="54083FDE" w14:textId="73F48799" w:rsidR="00BC6DD1" w:rsidRPr="00BC6DD1" w:rsidRDefault="00BC6DD1" w:rsidP="00BC6DD1">
      <w:pPr>
        <w:rPr>
          <w:rFonts w:ascii="Conduit ITC Light" w:hAnsi="Conduit ITC Light"/>
          <w:u w:val="single"/>
        </w:rPr>
      </w:pPr>
    </w:p>
    <w:p w14:paraId="189FDE1C" w14:textId="77777777" w:rsidR="00BC6DD1" w:rsidRPr="00BC6DD1" w:rsidRDefault="00BC6DD1" w:rsidP="00BC6DD1">
      <w:pPr>
        <w:rPr>
          <w:rFonts w:ascii="Conduit ITC Light" w:hAnsi="Conduit ITC Light"/>
          <w:u w:val="single"/>
        </w:rPr>
      </w:pPr>
    </w:p>
    <w:p w14:paraId="7E8790EB" w14:textId="77777777" w:rsidR="0063238F" w:rsidRDefault="0063238F" w:rsidP="0063238F">
      <w:pPr>
        <w:rPr>
          <w:rFonts w:ascii="Conduit ITC Light" w:hAnsi="Conduit ITC Light"/>
          <w:b/>
        </w:rPr>
      </w:pPr>
    </w:p>
    <w:p w14:paraId="5AB6E8F7" w14:textId="77777777" w:rsidR="0063238F" w:rsidRPr="0063238F" w:rsidRDefault="0063238F" w:rsidP="0063238F">
      <w:pPr>
        <w:rPr>
          <w:rFonts w:ascii="Conduit ITC Light" w:hAnsi="Conduit ITC Light"/>
          <w:b/>
        </w:rPr>
      </w:pPr>
    </w:p>
    <w:p w14:paraId="7025773D" w14:textId="38679FB1" w:rsidR="00175A14" w:rsidRPr="00175A14" w:rsidRDefault="00175A14" w:rsidP="00175A14">
      <w:pPr>
        <w:ind w:left="-360"/>
        <w:rPr>
          <w:rFonts w:ascii="Conduit ITC Light" w:hAnsi="Conduit ITC Light"/>
          <w:sz w:val="28"/>
        </w:rPr>
      </w:pPr>
    </w:p>
    <w:sectPr w:rsidR="00175A14" w:rsidRPr="00175A14" w:rsidSect="0041777E">
      <w:headerReference w:type="default" r:id="rId8"/>
      <w:footerReference w:type="default" r:id="rId9"/>
      <w:pgSz w:w="11900" w:h="16837"/>
      <w:pgMar w:top="1701" w:right="420" w:bottom="1276" w:left="567" w:header="34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188E" w14:textId="77777777" w:rsidR="0063238F" w:rsidRDefault="0063238F">
      <w:r>
        <w:separator/>
      </w:r>
    </w:p>
  </w:endnote>
  <w:endnote w:type="continuationSeparator" w:id="0">
    <w:p w14:paraId="656CA22C" w14:textId="77777777" w:rsidR="0063238F" w:rsidRDefault="0063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duit ITC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RotisSemiSans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BI Helvetica Black Oblique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F1737" w14:textId="77777777" w:rsidR="0063238F" w:rsidRPr="00C22651" w:rsidRDefault="0063238F" w:rsidP="0041777E">
    <w:pPr>
      <w:pStyle w:val="Footer"/>
      <w:pBdr>
        <w:top w:val="single" w:sz="4" w:space="1" w:color="auto"/>
      </w:pBdr>
      <w:rPr>
        <w:rFonts w:ascii="Conduit ITC Light" w:hAnsi="Conduit ITC Light"/>
        <w:sz w:val="14"/>
      </w:rPr>
    </w:pPr>
    <w:r w:rsidRPr="00F24B5E">
      <w:rPr>
        <w:rFonts w:ascii="Conduit ITC Light" w:hAnsi="Conduit ITC Light"/>
        <w:sz w:val="14"/>
      </w:rPr>
      <w:t xml:space="preserve">ARTISTS:       </w:t>
    </w:r>
    <w:r>
      <w:rPr>
        <w:rFonts w:ascii="Conduit ITC Light" w:hAnsi="Conduit ITC Light"/>
        <w:sz w:val="14"/>
      </w:rPr>
      <w:t xml:space="preserve">Matt Adams </w:t>
    </w:r>
    <w:r w:rsidRPr="00F24B5E">
      <w:rPr>
        <w:rFonts w:ascii="Helvetica" w:hAnsi="Helvetica"/>
        <w:sz w:val="14"/>
      </w:rPr>
      <w:t>|</w:t>
    </w:r>
    <w:r>
      <w:rPr>
        <w:rFonts w:ascii="Helvetica" w:hAnsi="Helvetica"/>
        <w:sz w:val="14"/>
      </w:rPr>
      <w:t xml:space="preserve"> </w:t>
    </w:r>
    <w:proofErr w:type="spellStart"/>
    <w:r w:rsidRPr="00F24B5E">
      <w:rPr>
        <w:rFonts w:ascii="Conduit ITC Light" w:hAnsi="Conduit ITC Light"/>
        <w:sz w:val="14"/>
      </w:rPr>
      <w:t>Ju</w:t>
    </w:r>
    <w:proofErr w:type="spellEnd"/>
    <w:r w:rsidRPr="00F24B5E">
      <w:rPr>
        <w:rFonts w:ascii="Conduit ITC Light" w:hAnsi="Conduit ITC Light"/>
        <w:sz w:val="14"/>
      </w:rPr>
      <w:t xml:space="preserve"> Row Farr </w:t>
    </w:r>
    <w:r w:rsidRPr="00F24B5E">
      <w:rPr>
        <w:rFonts w:ascii="Helvetica" w:hAnsi="Helvetica"/>
        <w:sz w:val="14"/>
      </w:rPr>
      <w:t>|</w:t>
    </w:r>
    <w:r w:rsidRPr="00F24B5E">
      <w:rPr>
        <w:rFonts w:ascii="Conduit ITC Light" w:hAnsi="Conduit ITC Light"/>
        <w:sz w:val="14"/>
      </w:rPr>
      <w:t xml:space="preserve"> Nicholas </w:t>
    </w:r>
    <w:proofErr w:type="spellStart"/>
    <w:r w:rsidRPr="00F24B5E">
      <w:rPr>
        <w:rFonts w:ascii="Conduit ITC Light" w:hAnsi="Conduit ITC Light"/>
        <w:sz w:val="14"/>
      </w:rPr>
      <w:t>Tandavanitj</w:t>
    </w:r>
    <w:proofErr w:type="spellEnd"/>
    <w:r w:rsidRPr="00F24B5E">
      <w:rPr>
        <w:rFonts w:ascii="Conduit ITC Light" w:hAnsi="Conduit ITC Light"/>
        <w:sz w:val="14"/>
      </w:rPr>
      <w:t xml:space="preserve">  </w:t>
    </w:r>
    <w:r>
      <w:rPr>
        <w:rFonts w:ascii="Conduit ITC Light" w:hAnsi="Conduit ITC Light"/>
        <w:sz w:val="14"/>
      </w:rPr>
      <w:t xml:space="preserve">    </w:t>
    </w:r>
    <w:r>
      <w:rPr>
        <w:rFonts w:ascii="Conduit ITC Light" w:hAnsi="Conduit ITC Light"/>
        <w:sz w:val="14"/>
      </w:rPr>
      <w:tab/>
    </w:r>
    <w:r>
      <w:rPr>
        <w:rFonts w:ascii="Conduit ITC Light" w:hAnsi="Conduit ITC Light"/>
        <w:sz w:val="14"/>
      </w:rPr>
      <w:tab/>
      <w:t xml:space="preserve"> </w:t>
    </w:r>
    <w:r w:rsidRPr="00F24B5E">
      <w:rPr>
        <w:rFonts w:ascii="Conduit ITC Light" w:hAnsi="Conduit ITC Light"/>
        <w:sz w:val="12"/>
      </w:rPr>
      <w:t xml:space="preserve">A Company Limited by Guarantee (England and Wales) No. 3162239       A registered </w:t>
    </w:r>
    <w:proofErr w:type="gramStart"/>
    <w:r w:rsidRPr="00F24B5E">
      <w:rPr>
        <w:rFonts w:ascii="Conduit ITC Light" w:hAnsi="Conduit ITC Light"/>
        <w:sz w:val="12"/>
      </w:rPr>
      <w:t>charity  No</w:t>
    </w:r>
    <w:proofErr w:type="gramEnd"/>
    <w:r w:rsidRPr="00F24B5E">
      <w:rPr>
        <w:rFonts w:ascii="Conduit ITC Light" w:hAnsi="Conduit ITC Light"/>
        <w:sz w:val="12"/>
      </w:rPr>
      <w:t>. 1053343       VAT REGISTRATION NO. 795 9609 55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96812" w14:textId="77777777" w:rsidR="0063238F" w:rsidRDefault="0063238F">
      <w:r>
        <w:separator/>
      </w:r>
    </w:p>
  </w:footnote>
  <w:footnote w:type="continuationSeparator" w:id="0">
    <w:p w14:paraId="4631D6B1" w14:textId="77777777" w:rsidR="0063238F" w:rsidRDefault="006323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64B9" w14:textId="77777777" w:rsidR="0063238F" w:rsidRDefault="0063238F" w:rsidP="0041777E">
    <w:pPr>
      <w:pStyle w:val="Header"/>
      <w:ind w:left="-851"/>
      <w:rPr>
        <w:rFonts w:ascii="LBI Helvetica Black Oblique" w:hAnsi="LBI Helvetica Black Oblique"/>
        <w:sz w:val="5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2FE669" wp14:editId="46A7178C">
              <wp:simplePos x="0" y="0"/>
              <wp:positionH relativeFrom="column">
                <wp:posOffset>32385</wp:posOffset>
              </wp:positionH>
              <wp:positionV relativeFrom="paragraph">
                <wp:posOffset>351155</wp:posOffset>
              </wp:positionV>
              <wp:extent cx="6767830" cy="0"/>
              <wp:effectExtent l="49530" t="46355" r="66040" b="679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67830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7.65pt" to="535.45pt,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" strokeweight=".18mm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935" distR="114935" simplePos="0" relativeHeight="251657216" behindDoc="1" locked="0" layoutInCell="1" allowOverlap="1" wp14:anchorId="133F21B1" wp14:editId="77FC2FE1">
          <wp:simplePos x="0" y="0"/>
          <wp:positionH relativeFrom="column">
            <wp:posOffset>34290</wp:posOffset>
          </wp:positionH>
          <wp:positionV relativeFrom="paragraph">
            <wp:posOffset>46990</wp:posOffset>
          </wp:positionV>
          <wp:extent cx="3701415" cy="310515"/>
          <wp:effectExtent l="2540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1415" cy="3105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BI Helvetica Black Oblique" w:hAnsi="LBI Helvetica Black Oblique"/>
        <w:sz w:val="50"/>
      </w:rPr>
      <w:softHyphen/>
    </w:r>
  </w:p>
  <w:p w14:paraId="30CBC794" w14:textId="77777777" w:rsidR="0063238F" w:rsidRPr="00C22651" w:rsidRDefault="0063238F">
    <w:pPr>
      <w:pStyle w:val="Header"/>
      <w:spacing w:line="160" w:lineRule="exact"/>
      <w:rPr>
        <w:rFonts w:ascii="Conduit ITC Light" w:hAnsi="Conduit ITC Light"/>
        <w:sz w:val="18"/>
      </w:rPr>
    </w:pPr>
    <w:r w:rsidRPr="00C22651">
      <w:rPr>
        <w:rFonts w:ascii="Conduit ITC Light" w:hAnsi="Conduit ITC Light"/>
        <w:sz w:val="18"/>
      </w:rPr>
      <w:t xml:space="preserve"> Unit 5, 20 Wellington Road, </w:t>
    </w:r>
    <w:proofErr w:type="spellStart"/>
    <w:r w:rsidRPr="00C22651">
      <w:rPr>
        <w:rFonts w:ascii="Conduit ITC Light" w:hAnsi="Conduit ITC Light"/>
        <w:sz w:val="18"/>
      </w:rPr>
      <w:t>Portslade</w:t>
    </w:r>
    <w:proofErr w:type="spellEnd"/>
    <w:r w:rsidRPr="00C22651">
      <w:rPr>
        <w:rFonts w:ascii="Conduit ITC Light" w:hAnsi="Conduit ITC Light"/>
        <w:sz w:val="18"/>
      </w:rPr>
      <w:t xml:space="preserve">, Brighton BN41 1DN   </w:t>
    </w:r>
    <w:proofErr w:type="spellStart"/>
    <w:r w:rsidRPr="00C22651">
      <w:rPr>
        <w:rFonts w:ascii="Conduit ITC Light" w:hAnsi="Conduit ITC Light"/>
        <w:sz w:val="18"/>
      </w:rPr>
      <w:t>tel</w:t>
    </w:r>
    <w:proofErr w:type="spellEnd"/>
    <w:r w:rsidRPr="00C22651">
      <w:rPr>
        <w:rFonts w:ascii="Conduit ITC Light" w:hAnsi="Conduit ITC Light"/>
        <w:sz w:val="18"/>
      </w:rPr>
      <w:t xml:space="preserve"> &amp; fax: 00 44(</w:t>
    </w:r>
    <w:proofErr w:type="gramStart"/>
    <w:r w:rsidRPr="00C22651">
      <w:rPr>
        <w:rFonts w:ascii="Conduit ITC Light" w:hAnsi="Conduit ITC Light"/>
        <w:sz w:val="18"/>
      </w:rPr>
      <w:t>0)1273</w:t>
    </w:r>
    <w:proofErr w:type="gramEnd"/>
    <w:r w:rsidRPr="00C22651">
      <w:rPr>
        <w:rFonts w:ascii="Conduit ITC Light" w:hAnsi="Conduit ITC Light"/>
        <w:sz w:val="18"/>
      </w:rPr>
      <w:t xml:space="preserve"> 413 455   info@blasttheory.co.uk  www.blasttheory.co.uk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205FC8"/>
    <w:multiLevelType w:val="hybridMultilevel"/>
    <w:tmpl w:val="89A4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D752A"/>
    <w:multiLevelType w:val="hybridMultilevel"/>
    <w:tmpl w:val="4378B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ED3AC4"/>
    <w:multiLevelType w:val="hybridMultilevel"/>
    <w:tmpl w:val="7E38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110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78319A"/>
    <w:multiLevelType w:val="hybridMultilevel"/>
    <w:tmpl w:val="3500C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15910"/>
    <w:multiLevelType w:val="hybridMultilevel"/>
    <w:tmpl w:val="F65A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D2AC7"/>
    <w:multiLevelType w:val="hybridMultilevel"/>
    <w:tmpl w:val="9E80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A2855"/>
    <w:multiLevelType w:val="hybridMultilevel"/>
    <w:tmpl w:val="02E6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07184"/>
    <w:multiLevelType w:val="hybridMultilevel"/>
    <w:tmpl w:val="33E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039EC"/>
    <w:multiLevelType w:val="hybridMultilevel"/>
    <w:tmpl w:val="BF6E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553F3"/>
    <w:multiLevelType w:val="hybridMultilevel"/>
    <w:tmpl w:val="9E9C6A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48279E"/>
    <w:multiLevelType w:val="hybridMultilevel"/>
    <w:tmpl w:val="047A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43981"/>
    <w:multiLevelType w:val="hybridMultilevel"/>
    <w:tmpl w:val="7B0E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B5554"/>
    <w:multiLevelType w:val="hybridMultilevel"/>
    <w:tmpl w:val="7B4A4FF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5CFC7E66"/>
    <w:multiLevelType w:val="hybridMultilevel"/>
    <w:tmpl w:val="C2F8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43D5F"/>
    <w:multiLevelType w:val="hybridMultilevel"/>
    <w:tmpl w:val="3B18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110693"/>
    <w:multiLevelType w:val="multilevel"/>
    <w:tmpl w:val="2610AD9A"/>
    <w:numStyleLink w:val="Style1"/>
  </w:abstractNum>
  <w:abstractNum w:abstractNumId="19">
    <w:nsid w:val="625E0D10"/>
    <w:multiLevelType w:val="hybridMultilevel"/>
    <w:tmpl w:val="9DCE8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20CC5"/>
    <w:multiLevelType w:val="hybridMultilevel"/>
    <w:tmpl w:val="1F2C6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C50F8"/>
    <w:multiLevelType w:val="multilevel"/>
    <w:tmpl w:val="2610A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3350DB"/>
    <w:multiLevelType w:val="hybridMultilevel"/>
    <w:tmpl w:val="E48A070E"/>
    <w:lvl w:ilvl="0" w:tplc="FC6A3680">
      <w:start w:val="1"/>
      <w:numFmt w:val="bullet"/>
      <w:pStyle w:val="BT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067ED2"/>
    <w:multiLevelType w:val="hybridMultilevel"/>
    <w:tmpl w:val="2EB0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12509D"/>
    <w:multiLevelType w:val="hybridMultilevel"/>
    <w:tmpl w:val="AF6A1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F72B6E"/>
    <w:multiLevelType w:val="hybridMultilevel"/>
    <w:tmpl w:val="B0DC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5616C"/>
    <w:multiLevelType w:val="hybridMultilevel"/>
    <w:tmpl w:val="94B20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EA5CA5"/>
    <w:multiLevelType w:val="hybridMultilevel"/>
    <w:tmpl w:val="DA4C2E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7BFD77EB"/>
    <w:multiLevelType w:val="multilevel"/>
    <w:tmpl w:val="2610AD9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4"/>
  </w:num>
  <w:num w:numId="6">
    <w:abstractNumId w:val="25"/>
  </w:num>
  <w:num w:numId="7">
    <w:abstractNumId w:val="11"/>
  </w:num>
  <w:num w:numId="8">
    <w:abstractNumId w:val="22"/>
  </w:num>
  <w:num w:numId="9">
    <w:abstractNumId w:val="17"/>
  </w:num>
  <w:num w:numId="10">
    <w:abstractNumId w:val="18"/>
  </w:num>
  <w:num w:numId="11">
    <w:abstractNumId w:val="21"/>
  </w:num>
  <w:num w:numId="12">
    <w:abstractNumId w:val="5"/>
  </w:num>
  <w:num w:numId="13">
    <w:abstractNumId w:val="28"/>
  </w:num>
  <w:num w:numId="14">
    <w:abstractNumId w:val="13"/>
  </w:num>
  <w:num w:numId="15">
    <w:abstractNumId w:val="20"/>
  </w:num>
  <w:num w:numId="16">
    <w:abstractNumId w:val="3"/>
  </w:num>
  <w:num w:numId="17">
    <w:abstractNumId w:val="4"/>
  </w:num>
  <w:num w:numId="18">
    <w:abstractNumId w:val="24"/>
  </w:num>
  <w:num w:numId="19">
    <w:abstractNumId w:val="6"/>
  </w:num>
  <w:num w:numId="20">
    <w:abstractNumId w:val="19"/>
  </w:num>
  <w:num w:numId="21">
    <w:abstractNumId w:val="26"/>
  </w:num>
  <w:num w:numId="22">
    <w:abstractNumId w:val="15"/>
  </w:num>
  <w:num w:numId="23">
    <w:abstractNumId w:val="27"/>
  </w:num>
  <w:num w:numId="24">
    <w:abstractNumId w:val="12"/>
  </w:num>
  <w:num w:numId="25">
    <w:abstractNumId w:val="23"/>
  </w:num>
  <w:num w:numId="26">
    <w:abstractNumId w:val="8"/>
  </w:num>
  <w:num w:numId="27">
    <w:abstractNumId w:val="7"/>
  </w:num>
  <w:num w:numId="28">
    <w:abstractNumId w:val="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7E"/>
    <w:rsid w:val="000A7B7A"/>
    <w:rsid w:val="000B537C"/>
    <w:rsid w:val="000C7CB5"/>
    <w:rsid w:val="00106C2D"/>
    <w:rsid w:val="00107862"/>
    <w:rsid w:val="0016411D"/>
    <w:rsid w:val="00164E53"/>
    <w:rsid w:val="00175A14"/>
    <w:rsid w:val="001820E7"/>
    <w:rsid w:val="001C4B9D"/>
    <w:rsid w:val="001C615A"/>
    <w:rsid w:val="002010C8"/>
    <w:rsid w:val="00205E58"/>
    <w:rsid w:val="00211039"/>
    <w:rsid w:val="00282617"/>
    <w:rsid w:val="002D63FD"/>
    <w:rsid w:val="002F0B52"/>
    <w:rsid w:val="00364A1D"/>
    <w:rsid w:val="003733D3"/>
    <w:rsid w:val="003B0955"/>
    <w:rsid w:val="00400037"/>
    <w:rsid w:val="0041777E"/>
    <w:rsid w:val="00470244"/>
    <w:rsid w:val="004759D4"/>
    <w:rsid w:val="004868EB"/>
    <w:rsid w:val="004A1565"/>
    <w:rsid w:val="004B3551"/>
    <w:rsid w:val="00502BCF"/>
    <w:rsid w:val="00551378"/>
    <w:rsid w:val="00561705"/>
    <w:rsid w:val="00580A1B"/>
    <w:rsid w:val="00585727"/>
    <w:rsid w:val="005E340D"/>
    <w:rsid w:val="00602CB6"/>
    <w:rsid w:val="0063238F"/>
    <w:rsid w:val="006419E3"/>
    <w:rsid w:val="006A0045"/>
    <w:rsid w:val="006B3D66"/>
    <w:rsid w:val="006D5FBE"/>
    <w:rsid w:val="00716613"/>
    <w:rsid w:val="007C05A9"/>
    <w:rsid w:val="007E6EFA"/>
    <w:rsid w:val="007F3263"/>
    <w:rsid w:val="007F7CF7"/>
    <w:rsid w:val="008064A9"/>
    <w:rsid w:val="00806F81"/>
    <w:rsid w:val="0085263B"/>
    <w:rsid w:val="008917A9"/>
    <w:rsid w:val="008A5C24"/>
    <w:rsid w:val="008A5FC6"/>
    <w:rsid w:val="008D1BAE"/>
    <w:rsid w:val="008E07E5"/>
    <w:rsid w:val="008E586E"/>
    <w:rsid w:val="00906A1E"/>
    <w:rsid w:val="0093480E"/>
    <w:rsid w:val="00953A67"/>
    <w:rsid w:val="009D153E"/>
    <w:rsid w:val="00A36502"/>
    <w:rsid w:val="00AA293A"/>
    <w:rsid w:val="00AC1611"/>
    <w:rsid w:val="00AE1CCC"/>
    <w:rsid w:val="00AF7A95"/>
    <w:rsid w:val="00B00DFD"/>
    <w:rsid w:val="00BB22FB"/>
    <w:rsid w:val="00BC1AB0"/>
    <w:rsid w:val="00BC6DD1"/>
    <w:rsid w:val="00C36CE6"/>
    <w:rsid w:val="00C572CF"/>
    <w:rsid w:val="00C65594"/>
    <w:rsid w:val="00D07564"/>
    <w:rsid w:val="00D160DB"/>
    <w:rsid w:val="00D31B37"/>
    <w:rsid w:val="00D32C13"/>
    <w:rsid w:val="00D406F9"/>
    <w:rsid w:val="00D91E86"/>
    <w:rsid w:val="00D92EB3"/>
    <w:rsid w:val="00DB7B5A"/>
    <w:rsid w:val="00DD5896"/>
    <w:rsid w:val="00E7161D"/>
    <w:rsid w:val="00EB149D"/>
    <w:rsid w:val="00EB4D18"/>
    <w:rsid w:val="00EC21A0"/>
    <w:rsid w:val="00EF5D50"/>
    <w:rsid w:val="00F437B6"/>
    <w:rsid w:val="00F56AED"/>
    <w:rsid w:val="00F61323"/>
    <w:rsid w:val="00F629F8"/>
    <w:rsid w:val="00FA5EEA"/>
    <w:rsid w:val="00FC2283"/>
    <w:rsid w:val="00FC78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F776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5468B"/>
    <w:rPr>
      <w:rFonts w:ascii="Times" w:eastAsia="Times" w:hAnsi="Times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468B"/>
    <w:pPr>
      <w:keepNext/>
      <w:tabs>
        <w:tab w:val="left" w:pos="3402"/>
      </w:tabs>
      <w:jc w:val="both"/>
      <w:outlineLvl w:val="0"/>
    </w:pPr>
    <w:rPr>
      <w:rFonts w:ascii="Conduit ITC Light" w:hAnsi="Conduit ITC Light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A5468B"/>
    <w:pPr>
      <w:keepNext/>
      <w:outlineLvl w:val="1"/>
    </w:pPr>
    <w:rPr>
      <w:rFonts w:ascii="Conduit ITC Light" w:hAnsi="Conduit ITC Light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5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68B"/>
    <w:pPr>
      <w:keepNext/>
      <w:widowControl w:val="0"/>
      <w:numPr>
        <w:ilvl w:val="3"/>
        <w:numId w:val="1"/>
      </w:numPr>
      <w:suppressAutoHyphens/>
      <w:jc w:val="right"/>
      <w:outlineLvl w:val="3"/>
    </w:pPr>
    <w:rPr>
      <w:rFonts w:ascii="Verdana" w:hAnsi="Verdana"/>
      <w:b/>
      <w:sz w:val="17"/>
    </w:rPr>
  </w:style>
  <w:style w:type="paragraph" w:styleId="Heading5">
    <w:name w:val="heading 5"/>
    <w:basedOn w:val="Normal"/>
    <w:next w:val="Normal"/>
    <w:link w:val="Heading5Char"/>
    <w:qFormat/>
    <w:rsid w:val="00A5468B"/>
    <w:pPr>
      <w:keepNext/>
      <w:widowControl w:val="0"/>
      <w:numPr>
        <w:ilvl w:val="4"/>
        <w:numId w:val="1"/>
      </w:numPr>
      <w:suppressAutoHyphens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8B"/>
    <w:rPr>
      <w:rFonts w:ascii="Conduit ITC Light" w:eastAsia="Times" w:hAnsi="Conduit ITC Light" w:cs="Times New Roman"/>
      <w:b/>
      <w:color w:val="00000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468B"/>
    <w:rPr>
      <w:rFonts w:ascii="Conduit ITC Light" w:eastAsia="Times" w:hAnsi="Conduit ITC Light" w:cs="Times New Roman"/>
      <w:b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468B"/>
    <w:rPr>
      <w:rFonts w:ascii="Verdana" w:eastAsia="Times" w:hAnsi="Verdana" w:cs="Times New Roman"/>
      <w:b/>
      <w:sz w:val="17"/>
      <w:szCs w:val="20"/>
    </w:rPr>
  </w:style>
  <w:style w:type="character" w:customStyle="1" w:styleId="Heading5Char">
    <w:name w:val="Heading 5 Char"/>
    <w:basedOn w:val="DefaultParagraphFont"/>
    <w:link w:val="Heading5"/>
    <w:rsid w:val="00A5468B"/>
    <w:rPr>
      <w:rFonts w:ascii="Verdana" w:eastAsia="Times" w:hAnsi="Verdana" w:cs="Times New Roman"/>
      <w:sz w:val="28"/>
      <w:szCs w:val="20"/>
    </w:rPr>
  </w:style>
  <w:style w:type="paragraph" w:styleId="Header">
    <w:name w:val="header"/>
    <w:basedOn w:val="Normal"/>
    <w:link w:val="Head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HeaderChar">
    <w:name w:val="Header Char"/>
    <w:basedOn w:val="DefaultParagraphFont"/>
    <w:link w:val="Header"/>
    <w:rsid w:val="00A5468B"/>
    <w:rPr>
      <w:rFonts w:ascii="RotisSemiSans" w:eastAsia="Times" w:hAnsi="RotisSemiSans" w:cs="Times New Roman"/>
      <w:szCs w:val="20"/>
    </w:rPr>
  </w:style>
  <w:style w:type="paragraph" w:styleId="Footer">
    <w:name w:val="footer"/>
    <w:basedOn w:val="Normal"/>
    <w:link w:val="Foot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FooterChar">
    <w:name w:val="Footer Char"/>
    <w:basedOn w:val="DefaultParagraphFont"/>
    <w:link w:val="Footer"/>
    <w:rsid w:val="00A5468B"/>
    <w:rPr>
      <w:rFonts w:ascii="RotisSemiSans" w:eastAsia="Times" w:hAnsi="RotisSemiSans" w:cs="Times New Roman"/>
      <w:szCs w:val="20"/>
    </w:rPr>
  </w:style>
  <w:style w:type="paragraph" w:styleId="BodyText2">
    <w:name w:val="Body Text 2"/>
    <w:basedOn w:val="Normal"/>
    <w:link w:val="BodyText2Char"/>
    <w:rsid w:val="00A5468B"/>
    <w:pPr>
      <w:widowControl w:val="0"/>
      <w:suppressAutoHyphens/>
    </w:pPr>
    <w:rPr>
      <w:rFonts w:ascii="RotisSemiSans" w:hAnsi="RotisSemiSans"/>
      <w:sz w:val="22"/>
    </w:rPr>
  </w:style>
  <w:style w:type="character" w:customStyle="1" w:styleId="BodyText2Char">
    <w:name w:val="Body Text 2 Char"/>
    <w:basedOn w:val="DefaultParagraphFont"/>
    <w:link w:val="BodyText2"/>
    <w:rsid w:val="00A5468B"/>
    <w:rPr>
      <w:rFonts w:ascii="RotisSemiSans" w:eastAsia="Times" w:hAnsi="RotisSemiSans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A5468B"/>
    <w:pPr>
      <w:widowControl w:val="0"/>
      <w:suppressAutoHyphens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A5468B"/>
    <w:rPr>
      <w:rFonts w:ascii="Verdana" w:eastAsia="Times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A5468B"/>
    <w:pPr>
      <w:tabs>
        <w:tab w:val="left" w:pos="3402"/>
      </w:tabs>
      <w:jc w:val="both"/>
    </w:pPr>
    <w:rPr>
      <w:rFonts w:ascii="RotisSemiSans" w:hAnsi="RotisSemiSans"/>
      <w:color w:val="000000"/>
    </w:rPr>
  </w:style>
  <w:style w:type="character" w:customStyle="1" w:styleId="BodyTextChar">
    <w:name w:val="Body Text Char"/>
    <w:basedOn w:val="DefaultParagraphFont"/>
    <w:link w:val="BodyText"/>
    <w:rsid w:val="00A5468B"/>
    <w:rPr>
      <w:rFonts w:ascii="RotisSemiSans" w:eastAsia="Times" w:hAnsi="RotisSemiSans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51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BTSubHeading">
    <w:name w:val="BT Sub Heading"/>
    <w:basedOn w:val="Normal"/>
    <w:next w:val="BTBodyText"/>
    <w:qFormat/>
    <w:rsid w:val="0074739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100"/>
    </w:pPr>
    <w:rPr>
      <w:rFonts w:ascii="Conduit ITC Light" w:hAnsi="Conduit ITC Light" w:cs="Helvetica"/>
      <w:sz w:val="30"/>
      <w:lang w:val="en-US"/>
    </w:rPr>
  </w:style>
  <w:style w:type="paragraph" w:customStyle="1" w:styleId="BTBodyText">
    <w:name w:val="BT Body Text"/>
    <w:basedOn w:val="Normal"/>
    <w:qFormat/>
    <w:rsid w:val="00C540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after="100"/>
    </w:pPr>
    <w:rPr>
      <w:rFonts w:ascii="Conduit ITC Light" w:hAnsi="Conduit ITC Light" w:cs="Helvetica"/>
      <w:sz w:val="20"/>
      <w:lang w:val="en-US"/>
    </w:rPr>
  </w:style>
  <w:style w:type="paragraph" w:customStyle="1" w:styleId="BTBulletedList">
    <w:name w:val="BT Bulleted List"/>
    <w:basedOn w:val="BTBodyText"/>
    <w:qFormat/>
    <w:rsid w:val="00042EB4"/>
    <w:pPr>
      <w:numPr>
        <w:numId w:val="8"/>
      </w:numPr>
      <w:spacing w:after="0"/>
      <w:ind w:left="714" w:hanging="357"/>
    </w:pPr>
  </w:style>
  <w:style w:type="paragraph" w:customStyle="1" w:styleId="BTMainHeading">
    <w:name w:val="BT Main Heading"/>
    <w:basedOn w:val="BTSubHeading"/>
    <w:next w:val="BTBodyText"/>
    <w:qFormat/>
    <w:rsid w:val="00747391"/>
    <w:pPr>
      <w:spacing w:before="400"/>
    </w:pPr>
    <w:rPr>
      <w:sz w:val="40"/>
    </w:rPr>
  </w:style>
  <w:style w:type="character" w:styleId="Hyperlink">
    <w:name w:val="Hyperlink"/>
    <w:basedOn w:val="DefaultParagraphFont"/>
    <w:rsid w:val="00F44666"/>
    <w:rPr>
      <w:color w:val="0000FF" w:themeColor="hyperlink"/>
      <w:u w:val="single"/>
    </w:rPr>
  </w:style>
  <w:style w:type="paragraph" w:customStyle="1" w:styleId="BTTitle">
    <w:name w:val="BT Title"/>
    <w:basedOn w:val="BTMainHeading"/>
    <w:next w:val="BTBodyText"/>
    <w:qFormat/>
    <w:rsid w:val="005034E0"/>
    <w:pPr>
      <w:spacing w:before="0"/>
    </w:pPr>
    <w:rPr>
      <w:sz w:val="48"/>
      <w:lang w:val="en-GB"/>
    </w:rPr>
  </w:style>
  <w:style w:type="paragraph" w:styleId="ListParagraph">
    <w:name w:val="List Paragraph"/>
    <w:basedOn w:val="Normal"/>
    <w:rsid w:val="0041777E"/>
    <w:pPr>
      <w:ind w:left="720"/>
      <w:contextualSpacing/>
    </w:pPr>
  </w:style>
  <w:style w:type="numbering" w:customStyle="1" w:styleId="Style1">
    <w:name w:val="Style1"/>
    <w:uiPriority w:val="99"/>
    <w:rsid w:val="0041777E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3B09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0955"/>
    <w:rPr>
      <w:rFonts w:ascii="Lucida Grande" w:eastAsia="Times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5468B"/>
    <w:rPr>
      <w:rFonts w:ascii="Times" w:eastAsia="Times" w:hAnsi="Times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468B"/>
    <w:pPr>
      <w:keepNext/>
      <w:tabs>
        <w:tab w:val="left" w:pos="3402"/>
      </w:tabs>
      <w:jc w:val="both"/>
      <w:outlineLvl w:val="0"/>
    </w:pPr>
    <w:rPr>
      <w:rFonts w:ascii="Conduit ITC Light" w:hAnsi="Conduit ITC Light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A5468B"/>
    <w:pPr>
      <w:keepNext/>
      <w:outlineLvl w:val="1"/>
    </w:pPr>
    <w:rPr>
      <w:rFonts w:ascii="Conduit ITC Light" w:hAnsi="Conduit ITC Light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5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68B"/>
    <w:pPr>
      <w:keepNext/>
      <w:widowControl w:val="0"/>
      <w:numPr>
        <w:ilvl w:val="3"/>
        <w:numId w:val="1"/>
      </w:numPr>
      <w:suppressAutoHyphens/>
      <w:jc w:val="right"/>
      <w:outlineLvl w:val="3"/>
    </w:pPr>
    <w:rPr>
      <w:rFonts w:ascii="Verdana" w:hAnsi="Verdana"/>
      <w:b/>
      <w:sz w:val="17"/>
    </w:rPr>
  </w:style>
  <w:style w:type="paragraph" w:styleId="Heading5">
    <w:name w:val="heading 5"/>
    <w:basedOn w:val="Normal"/>
    <w:next w:val="Normal"/>
    <w:link w:val="Heading5Char"/>
    <w:qFormat/>
    <w:rsid w:val="00A5468B"/>
    <w:pPr>
      <w:keepNext/>
      <w:widowControl w:val="0"/>
      <w:numPr>
        <w:ilvl w:val="4"/>
        <w:numId w:val="1"/>
      </w:numPr>
      <w:suppressAutoHyphens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8B"/>
    <w:rPr>
      <w:rFonts w:ascii="Conduit ITC Light" w:eastAsia="Times" w:hAnsi="Conduit ITC Light" w:cs="Times New Roman"/>
      <w:b/>
      <w:color w:val="00000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468B"/>
    <w:rPr>
      <w:rFonts w:ascii="Conduit ITC Light" w:eastAsia="Times" w:hAnsi="Conduit ITC Light" w:cs="Times New Roman"/>
      <w:b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468B"/>
    <w:rPr>
      <w:rFonts w:ascii="Verdana" w:eastAsia="Times" w:hAnsi="Verdana" w:cs="Times New Roman"/>
      <w:b/>
      <w:sz w:val="17"/>
      <w:szCs w:val="20"/>
    </w:rPr>
  </w:style>
  <w:style w:type="character" w:customStyle="1" w:styleId="Heading5Char">
    <w:name w:val="Heading 5 Char"/>
    <w:basedOn w:val="DefaultParagraphFont"/>
    <w:link w:val="Heading5"/>
    <w:rsid w:val="00A5468B"/>
    <w:rPr>
      <w:rFonts w:ascii="Verdana" w:eastAsia="Times" w:hAnsi="Verdana" w:cs="Times New Roman"/>
      <w:sz w:val="28"/>
      <w:szCs w:val="20"/>
    </w:rPr>
  </w:style>
  <w:style w:type="paragraph" w:styleId="Header">
    <w:name w:val="header"/>
    <w:basedOn w:val="Normal"/>
    <w:link w:val="Head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HeaderChar">
    <w:name w:val="Header Char"/>
    <w:basedOn w:val="DefaultParagraphFont"/>
    <w:link w:val="Header"/>
    <w:rsid w:val="00A5468B"/>
    <w:rPr>
      <w:rFonts w:ascii="RotisSemiSans" w:eastAsia="Times" w:hAnsi="RotisSemiSans" w:cs="Times New Roman"/>
      <w:szCs w:val="20"/>
    </w:rPr>
  </w:style>
  <w:style w:type="paragraph" w:styleId="Footer">
    <w:name w:val="footer"/>
    <w:basedOn w:val="Normal"/>
    <w:link w:val="Foot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FooterChar">
    <w:name w:val="Footer Char"/>
    <w:basedOn w:val="DefaultParagraphFont"/>
    <w:link w:val="Footer"/>
    <w:rsid w:val="00A5468B"/>
    <w:rPr>
      <w:rFonts w:ascii="RotisSemiSans" w:eastAsia="Times" w:hAnsi="RotisSemiSans" w:cs="Times New Roman"/>
      <w:szCs w:val="20"/>
    </w:rPr>
  </w:style>
  <w:style w:type="paragraph" w:styleId="BodyText2">
    <w:name w:val="Body Text 2"/>
    <w:basedOn w:val="Normal"/>
    <w:link w:val="BodyText2Char"/>
    <w:rsid w:val="00A5468B"/>
    <w:pPr>
      <w:widowControl w:val="0"/>
      <w:suppressAutoHyphens/>
    </w:pPr>
    <w:rPr>
      <w:rFonts w:ascii="RotisSemiSans" w:hAnsi="RotisSemiSans"/>
      <w:sz w:val="22"/>
    </w:rPr>
  </w:style>
  <w:style w:type="character" w:customStyle="1" w:styleId="BodyText2Char">
    <w:name w:val="Body Text 2 Char"/>
    <w:basedOn w:val="DefaultParagraphFont"/>
    <w:link w:val="BodyText2"/>
    <w:rsid w:val="00A5468B"/>
    <w:rPr>
      <w:rFonts w:ascii="RotisSemiSans" w:eastAsia="Times" w:hAnsi="RotisSemiSans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A5468B"/>
    <w:pPr>
      <w:widowControl w:val="0"/>
      <w:suppressAutoHyphens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A5468B"/>
    <w:rPr>
      <w:rFonts w:ascii="Verdana" w:eastAsia="Times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A5468B"/>
    <w:pPr>
      <w:tabs>
        <w:tab w:val="left" w:pos="3402"/>
      </w:tabs>
      <w:jc w:val="both"/>
    </w:pPr>
    <w:rPr>
      <w:rFonts w:ascii="RotisSemiSans" w:hAnsi="RotisSemiSans"/>
      <w:color w:val="000000"/>
    </w:rPr>
  </w:style>
  <w:style w:type="character" w:customStyle="1" w:styleId="BodyTextChar">
    <w:name w:val="Body Text Char"/>
    <w:basedOn w:val="DefaultParagraphFont"/>
    <w:link w:val="BodyText"/>
    <w:rsid w:val="00A5468B"/>
    <w:rPr>
      <w:rFonts w:ascii="RotisSemiSans" w:eastAsia="Times" w:hAnsi="RotisSemiSans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51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BTSubHeading">
    <w:name w:val="BT Sub Heading"/>
    <w:basedOn w:val="Normal"/>
    <w:next w:val="BTBodyText"/>
    <w:qFormat/>
    <w:rsid w:val="0074739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100"/>
    </w:pPr>
    <w:rPr>
      <w:rFonts w:ascii="Conduit ITC Light" w:hAnsi="Conduit ITC Light" w:cs="Helvetica"/>
      <w:sz w:val="30"/>
      <w:lang w:val="en-US"/>
    </w:rPr>
  </w:style>
  <w:style w:type="paragraph" w:customStyle="1" w:styleId="BTBodyText">
    <w:name w:val="BT Body Text"/>
    <w:basedOn w:val="Normal"/>
    <w:qFormat/>
    <w:rsid w:val="00C540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after="100"/>
    </w:pPr>
    <w:rPr>
      <w:rFonts w:ascii="Conduit ITC Light" w:hAnsi="Conduit ITC Light" w:cs="Helvetica"/>
      <w:sz w:val="20"/>
      <w:lang w:val="en-US"/>
    </w:rPr>
  </w:style>
  <w:style w:type="paragraph" w:customStyle="1" w:styleId="BTBulletedList">
    <w:name w:val="BT Bulleted List"/>
    <w:basedOn w:val="BTBodyText"/>
    <w:qFormat/>
    <w:rsid w:val="00042EB4"/>
    <w:pPr>
      <w:numPr>
        <w:numId w:val="8"/>
      </w:numPr>
      <w:spacing w:after="0"/>
      <w:ind w:left="714" w:hanging="357"/>
    </w:pPr>
  </w:style>
  <w:style w:type="paragraph" w:customStyle="1" w:styleId="BTMainHeading">
    <w:name w:val="BT Main Heading"/>
    <w:basedOn w:val="BTSubHeading"/>
    <w:next w:val="BTBodyText"/>
    <w:qFormat/>
    <w:rsid w:val="00747391"/>
    <w:pPr>
      <w:spacing w:before="400"/>
    </w:pPr>
    <w:rPr>
      <w:sz w:val="40"/>
    </w:rPr>
  </w:style>
  <w:style w:type="character" w:styleId="Hyperlink">
    <w:name w:val="Hyperlink"/>
    <w:basedOn w:val="DefaultParagraphFont"/>
    <w:rsid w:val="00F44666"/>
    <w:rPr>
      <w:color w:val="0000FF" w:themeColor="hyperlink"/>
      <w:u w:val="single"/>
    </w:rPr>
  </w:style>
  <w:style w:type="paragraph" w:customStyle="1" w:styleId="BTTitle">
    <w:name w:val="BT Title"/>
    <w:basedOn w:val="BTMainHeading"/>
    <w:next w:val="BTBodyText"/>
    <w:qFormat/>
    <w:rsid w:val="005034E0"/>
    <w:pPr>
      <w:spacing w:before="0"/>
    </w:pPr>
    <w:rPr>
      <w:sz w:val="48"/>
      <w:lang w:val="en-GB"/>
    </w:rPr>
  </w:style>
  <w:style w:type="paragraph" w:styleId="ListParagraph">
    <w:name w:val="List Paragraph"/>
    <w:basedOn w:val="Normal"/>
    <w:rsid w:val="0041777E"/>
    <w:pPr>
      <w:ind w:left="720"/>
      <w:contextualSpacing/>
    </w:pPr>
  </w:style>
  <w:style w:type="numbering" w:customStyle="1" w:styleId="Style1">
    <w:name w:val="Style1"/>
    <w:uiPriority w:val="99"/>
    <w:rsid w:val="0041777E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3B09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0955"/>
    <w:rPr>
      <w:rFonts w:ascii="Lucida Grande" w:eastAsia="Times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anlamont:Desktop:BT%20House%20Sty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4D4A9-7FFB-4B05-895F-112802AE1490}"/>
</file>

<file path=customXml/itemProps2.xml><?xml version="1.0" encoding="utf-8"?>
<ds:datastoreItem xmlns:ds="http://schemas.openxmlformats.org/officeDocument/2006/customXml" ds:itemID="{8BAB659E-07CC-4641-88F1-6AF0B91EA2C1}"/>
</file>

<file path=customXml/itemProps3.xml><?xml version="1.0" encoding="utf-8"?>
<ds:datastoreItem xmlns:ds="http://schemas.openxmlformats.org/officeDocument/2006/customXml" ds:itemID="{99D1A424-C4A2-4656-8D70-BDE2E0D05B3D}"/>
</file>

<file path=docProps/app.xml><?xml version="1.0" encoding="utf-8"?>
<Properties xmlns="http://schemas.openxmlformats.org/officeDocument/2006/extended-properties" xmlns:vt="http://schemas.openxmlformats.org/officeDocument/2006/docPropsVTypes">
  <Template>BT House Style.dotm</Template>
  <TotalTime>30</TotalTime>
  <Pages>2</Pages>
  <Words>564</Words>
  <Characters>3216</Characters>
  <Application>Microsoft Macintosh Word</Application>
  <DocSecurity>0</DocSecurity>
  <Lines>26</Lines>
  <Paragraphs>7</Paragraphs>
  <ScaleCrop>false</ScaleCrop>
  <Company>Blast Theory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Lamont</dc:creator>
  <cp:keywords/>
  <cp:lastModifiedBy>Kirsty Jennings</cp:lastModifiedBy>
  <cp:revision>4</cp:revision>
  <cp:lastPrinted>2013-07-05T16:12:00Z</cp:lastPrinted>
  <dcterms:created xsi:type="dcterms:W3CDTF">2016-07-26T13:58:00Z</dcterms:created>
  <dcterms:modified xsi:type="dcterms:W3CDTF">2016-07-26T14:36:00Z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