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41AC6" w14:textId="77777777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1EF3E8EF" w14:textId="77777777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 w:rsidR="009014DE" w:rsidRPr="00D4631A" w14:paraId="70DBF24C" w14:textId="77777777" w:rsidTr="004F3632">
        <w:trPr>
          <w:trHeight w:val="847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E3BEBD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2BD3A133" w14:textId="09ED050A" w:rsidR="00476FAC" w:rsidRPr="00D808DD" w:rsidRDefault="000C5768" w:rsidP="005968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Slung Low </w:t>
            </w:r>
            <w:r w:rsidR="00596859">
              <w:rPr>
                <w:rFonts w:ascii="Trebuchet MS" w:eastAsia="Trebuchet MS" w:hAnsi="Trebuchet MS" w:cs="Trebuchet MS"/>
              </w:rPr>
              <w:t xml:space="preserve">– Flood Part 2 &amp; 4 </w:t>
            </w:r>
          </w:p>
        </w:tc>
      </w:tr>
      <w:tr w:rsidR="009014DE" w:rsidRPr="00D4631A" w14:paraId="6E458BC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0EB467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CFB42FC" w14:textId="3DA9041D" w:rsidR="00476FAC" w:rsidRPr="00D4631A" w:rsidRDefault="000C5768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Victoria Dock </w:t>
            </w:r>
          </w:p>
        </w:tc>
      </w:tr>
      <w:tr w:rsidR="009014DE" w:rsidRPr="00D4631A" w14:paraId="4735D90D" w14:textId="77777777" w:rsidTr="004F3632">
        <w:trPr>
          <w:trHeight w:val="442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D0FF6A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87763A0" w14:textId="2B602332" w:rsidR="00476FAC" w:rsidRPr="00D4631A" w:rsidRDefault="000C5768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HU9 1TL</w:t>
            </w:r>
          </w:p>
        </w:tc>
      </w:tr>
      <w:tr w:rsidR="009014DE" w:rsidRPr="00D4631A" w14:paraId="0A6B109F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7D49F16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2E80741" w14:textId="6766FD0C" w:rsidR="00476FAC" w:rsidRPr="00D4631A" w:rsidRDefault="00BA1ED4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C500F3">
              <w:rPr>
                <w:rFonts w:ascii="Trebuchet MS" w:hAnsi="Trebuchet MS"/>
                <w:sz w:val="20"/>
                <w:szCs w:val="20"/>
              </w:rPr>
              <w:t>14</w:t>
            </w:r>
            <w:r w:rsidRPr="00C500F3">
              <w:rPr>
                <w:rFonts w:ascii="Trebuchet MS" w:hAnsi="Trebuchet MS"/>
                <w:sz w:val="20"/>
                <w:szCs w:val="20"/>
                <w:vertAlign w:val="superscript"/>
              </w:rPr>
              <w:t>th</w:t>
            </w:r>
            <w:r w:rsidRPr="00C500F3">
              <w:rPr>
                <w:rFonts w:ascii="Trebuchet MS" w:hAnsi="Trebuchet MS"/>
                <w:sz w:val="20"/>
                <w:szCs w:val="20"/>
              </w:rPr>
              <w:t xml:space="preserve"> August </w:t>
            </w:r>
          </w:p>
        </w:tc>
      </w:tr>
      <w:tr w:rsidR="009014DE" w:rsidRPr="00D4631A" w14:paraId="01D8F79D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8696C9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0F77CBFA" w14:textId="70439B07" w:rsidR="00476FAC" w:rsidRPr="00D4631A" w:rsidRDefault="00596859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</w:t>
            </w:r>
          </w:p>
        </w:tc>
      </w:tr>
      <w:tr w:rsidR="009014DE" w:rsidRPr="00D4631A" w14:paraId="254117E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B9FE194" w14:textId="77777777" w:rsidR="00476FAC" w:rsidRPr="00D4631A" w:rsidRDefault="00476FAC" w:rsidP="00D4631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F9DD6AA" w14:textId="0C5F05D0" w:rsidR="00476FAC" w:rsidRPr="00D4631A" w:rsidRDefault="00596859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1 </w:t>
            </w:r>
          </w:p>
        </w:tc>
      </w:tr>
      <w:tr w:rsidR="009014DE" w:rsidRPr="00D4631A" w14:paraId="28576C9F" w14:textId="77777777" w:rsidTr="001A17BA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D3E6164" w14:textId="77777777" w:rsidR="00476FAC" w:rsidRPr="00D4631A" w:rsidRDefault="00D4631A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000000" w:themeFill="text1"/>
            <w:vAlign w:val="center"/>
          </w:tcPr>
          <w:p w14:paraId="6D2B11D1" w14:textId="77777777" w:rsidR="00476FAC" w:rsidRPr="00D4631A" w:rsidRDefault="00476FAC" w:rsidP="005740B9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86D30" w:rsidRPr="00D4631A" w14:paraId="20C61D2A" w14:textId="77777777" w:rsidTr="004F3632">
        <w:trPr>
          <w:trHeight w:val="79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CEEE69B" w14:textId="77777777" w:rsidR="00986D30" w:rsidRPr="00D4631A" w:rsidRDefault="00986D30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 w:rsidR="00BF3B5F" w:rsidRPr="00986D30">
              <w:rPr>
                <w:rFonts w:ascii="Trebuchet MS" w:hAnsi="Trebuchet MS"/>
                <w:i/>
                <w:sz w:val="18"/>
                <w:szCs w:val="20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4118FCB" w14:textId="419BC28D" w:rsidR="00986D30" w:rsidRPr="00D4631A" w:rsidRDefault="000C5768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Standing </w:t>
            </w:r>
          </w:p>
        </w:tc>
      </w:tr>
      <w:tr w:rsidR="00BF3B5F" w:rsidRPr="00D4631A" w14:paraId="4AC8DC6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B59937F" w14:textId="77777777" w:rsidR="00BF3B5F" w:rsidRDefault="00BF3B5F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67C54AA" w14:textId="0F836B8D" w:rsidR="00BF3B5F" w:rsidRDefault="000C5768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450</w:t>
            </w:r>
          </w:p>
        </w:tc>
      </w:tr>
      <w:tr w:rsidR="00BF3B5F" w:rsidRPr="00D4631A" w14:paraId="7EADE6B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16BBD1FB" w14:textId="77777777" w:rsidR="00BF3B5F" w:rsidRPr="00D4631A" w:rsidRDefault="00BF3B5F" w:rsidP="00BF3B5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solid" w:color="auto" w:fill="auto"/>
            <w:vAlign w:val="center"/>
          </w:tcPr>
          <w:p w14:paraId="3E734201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background2" w:themeFillTint="66"/>
            <w:vAlign w:val="center"/>
          </w:tcPr>
          <w:p w14:paraId="66B80690" w14:textId="1F1E9C15" w:rsidR="00BF3B5F" w:rsidRDefault="008718B2" w:rsidP="004C57B2">
            <w:pPr>
              <w:rPr>
                <w:rFonts w:ascii="Trebuchet MS" w:hAnsi="Trebuchet MS"/>
                <w:sz w:val="20"/>
                <w:szCs w:val="20"/>
              </w:rPr>
            </w:pPr>
            <w:r w:rsidRPr="00C500F3">
              <w:rPr>
                <w:rFonts w:ascii="Trebuchet MS" w:hAnsi="Trebuchet MS"/>
                <w:sz w:val="20"/>
                <w:szCs w:val="20"/>
              </w:rPr>
              <w:t>£25.00</w:t>
            </w:r>
          </w:p>
        </w:tc>
        <w:tc>
          <w:tcPr>
            <w:tcW w:w="1112" w:type="dxa"/>
            <w:shd w:val="solid" w:color="auto" w:fill="auto"/>
            <w:vAlign w:val="center"/>
          </w:tcPr>
          <w:p w14:paraId="3CE0B939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background2" w:themeFillTint="66"/>
            <w:vAlign w:val="center"/>
          </w:tcPr>
          <w:p w14:paraId="142EA3AA" w14:textId="11D35837" w:rsidR="00BF3B5F" w:rsidRPr="00C500F3" w:rsidRDefault="00BA1ED4" w:rsidP="004C57B2">
            <w:pPr>
              <w:rPr>
                <w:rFonts w:ascii="Trebuchet MS" w:hAnsi="Trebuchet MS"/>
                <w:sz w:val="20"/>
                <w:szCs w:val="20"/>
              </w:rPr>
            </w:pPr>
            <w:r w:rsidRPr="00C500F3">
              <w:rPr>
                <w:rFonts w:ascii="Trebuchet MS" w:hAnsi="Trebuchet MS"/>
                <w:sz w:val="20"/>
                <w:szCs w:val="20"/>
              </w:rPr>
              <w:t>£20</w:t>
            </w:r>
            <w:r w:rsidR="008718B2" w:rsidRPr="00C500F3">
              <w:rPr>
                <w:rFonts w:ascii="Trebuchet MS" w:hAnsi="Trebuchet MS"/>
                <w:sz w:val="20"/>
                <w:szCs w:val="20"/>
              </w:rPr>
              <w:t>.00</w:t>
            </w:r>
          </w:p>
        </w:tc>
        <w:tc>
          <w:tcPr>
            <w:tcW w:w="966" w:type="dxa"/>
            <w:gridSpan w:val="2"/>
            <w:shd w:val="solid" w:color="auto" w:fill="auto"/>
            <w:vAlign w:val="center"/>
          </w:tcPr>
          <w:p w14:paraId="5C497012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background2" w:themeFillTint="66"/>
            <w:vAlign w:val="center"/>
          </w:tcPr>
          <w:p w14:paraId="085D4F0A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3ED4DB9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07890C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5C583422" w14:textId="77777777" w:rsidR="00476FAC" w:rsidRPr="00D4631A" w:rsidRDefault="00476FAC" w:rsidP="00DC667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1B854129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6F8DE2A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46FAE7A" w14:textId="77777777" w:rsidR="00476FAC" w:rsidRPr="00D4631A" w:rsidRDefault="00476FAC" w:rsidP="003D7EB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4631A" w:rsidRPr="00D4631A" w14:paraId="2DEECE27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2217645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8C30DA2" w14:textId="70873B29" w:rsidR="00D4631A" w:rsidRPr="00D4631A" w:rsidRDefault="000C5768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D4631A" w:rsidRPr="00D4631A" w14:paraId="12E484D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D6780E4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46C872AF" w14:textId="0EF578E7" w:rsidR="00D4631A" w:rsidRPr="00D4631A" w:rsidRDefault="000C5768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7D34947F" w14:textId="77777777" w:rsidTr="004F3632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63C8B060" w14:textId="77777777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25233A47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37F82BE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5DC7A1C4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4E95C7E0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vAlign w:val="center"/>
          </w:tcPr>
          <w:p w14:paraId="6321B6E3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1F720C7E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vAlign w:val="center"/>
          </w:tcPr>
          <w:p w14:paraId="7555F212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1A17BA" w:rsidRPr="00D4631A" w14:paraId="28253B3F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531C4FE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415F4407" w14:textId="00CB2332" w:rsidR="001A17BA" w:rsidRPr="00D4631A" w:rsidRDefault="000C5768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7EC18EC4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28EE751" w14:textId="2789044A" w:rsidR="001A17BA" w:rsidRPr="00D4631A" w:rsidRDefault="000C5768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1F4D00D8" w14:textId="2C95FAD1" w:rsidR="001A17BA" w:rsidRPr="00D4631A" w:rsidRDefault="000C5768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62" w:type="dxa"/>
            <w:shd w:val="clear" w:color="auto" w:fill="E3E2E2" w:themeFill="background2" w:themeFillTint="66"/>
            <w:vAlign w:val="center"/>
          </w:tcPr>
          <w:p w14:paraId="68261FF4" w14:textId="3E8FE658" w:rsidR="001A17BA" w:rsidRPr="00D4631A" w:rsidRDefault="00BA1ED4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19A4CA68" w14:textId="5280F375" w:rsidR="001A17BA" w:rsidRPr="00D4631A" w:rsidRDefault="000C5768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  <w:r w:rsidR="00176382">
              <w:rPr>
                <w:rFonts w:ascii="Trebuchet MS" w:hAnsi="Trebuchet MS"/>
                <w:sz w:val="18"/>
                <w:szCs w:val="18"/>
              </w:rPr>
              <w:t xml:space="preserve"> (6) </w:t>
            </w:r>
          </w:p>
        </w:tc>
        <w:tc>
          <w:tcPr>
            <w:tcW w:w="1045" w:type="dxa"/>
            <w:gridSpan w:val="2"/>
            <w:shd w:val="clear" w:color="auto" w:fill="E3E2E2" w:themeFill="background2" w:themeFillTint="66"/>
            <w:vAlign w:val="center"/>
          </w:tcPr>
          <w:p w14:paraId="61F5A76F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bookmarkStart w:id="0" w:name="_GoBack"/>
        <w:bookmarkEnd w:id="0"/>
      </w:tr>
      <w:tr w:rsidR="001A17BA" w:rsidRPr="00D4631A" w14:paraId="49EB73AB" w14:textId="77777777" w:rsidTr="004F3632">
        <w:trPr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375EA545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44F7298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901C5C3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340CA4E1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641E19D0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1D124B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7F7B613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3B4E67A8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1A17BA" w:rsidRPr="00D4631A" w14:paraId="6493FA44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8C14694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59BD8557" w14:textId="4B649C7C" w:rsidR="001A17BA" w:rsidRPr="00D4631A" w:rsidRDefault="000C5768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10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56B131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6D12F9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021C6A36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7235AB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425C8BDB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736E2B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1BF500F6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21329351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201FBB99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2C4A5BE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3BB364DC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6C31268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349F3A3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5B894CE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3D57727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ECE0196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223C0631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C6CA9D4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FBC34A1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F234927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3C6497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18FD0E88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01233EF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BA3D8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4ED72E2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054316B8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55F204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D66366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9CB54F3" w14:textId="77777777" w:rsidR="008D001D" w:rsidRDefault="008D001D" w:rsidP="00BB373E">
      <w:pPr>
        <w:rPr>
          <w:rFonts w:ascii="Trebuchet MS" w:hAnsi="Trebuchet MS"/>
          <w:sz w:val="22"/>
          <w:szCs w:val="22"/>
        </w:rPr>
      </w:pPr>
    </w:p>
    <w:p w14:paraId="0886F2C1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6DD40CF2" w14:textId="77777777" w:rsidR="000C5768" w:rsidRDefault="000C5768" w:rsidP="00BB373E">
      <w:pPr>
        <w:rPr>
          <w:rFonts w:ascii="Trebuchet MS" w:hAnsi="Trebuchet MS"/>
          <w:b/>
          <w:sz w:val="22"/>
          <w:szCs w:val="22"/>
        </w:rPr>
      </w:pPr>
    </w:p>
    <w:p w14:paraId="7B01A030" w14:textId="77777777" w:rsidR="000C5768" w:rsidRDefault="000C5768" w:rsidP="00BB373E">
      <w:pPr>
        <w:rPr>
          <w:rFonts w:ascii="Trebuchet MS" w:hAnsi="Trebuchet MS"/>
          <w:b/>
          <w:sz w:val="22"/>
          <w:szCs w:val="22"/>
        </w:rPr>
      </w:pPr>
    </w:p>
    <w:p w14:paraId="086B5072" w14:textId="77777777" w:rsidR="000C5768" w:rsidRDefault="000C5768" w:rsidP="00BB373E">
      <w:pPr>
        <w:rPr>
          <w:rFonts w:ascii="Trebuchet MS" w:hAnsi="Trebuchet MS"/>
          <w:b/>
          <w:sz w:val="22"/>
          <w:szCs w:val="22"/>
        </w:rPr>
      </w:pPr>
    </w:p>
    <w:p w14:paraId="3C1B8EFC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08492E38" w14:textId="7777777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lastRenderedPageBreak/>
        <w:t>INSTANCES</w:t>
      </w:r>
    </w:p>
    <w:tbl>
      <w:tblPr>
        <w:tblStyle w:val="TableGrid"/>
        <w:tblW w:w="867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87"/>
        <w:gridCol w:w="717"/>
        <w:gridCol w:w="833"/>
        <w:gridCol w:w="877"/>
        <w:gridCol w:w="754"/>
        <w:gridCol w:w="908"/>
        <w:gridCol w:w="1088"/>
        <w:gridCol w:w="1145"/>
        <w:gridCol w:w="762"/>
      </w:tblGrid>
      <w:tr w:rsidR="001D2B54" w:rsidRPr="00DE3E9B" w14:paraId="579A12FB" w14:textId="77777777" w:rsidTr="00D720ED">
        <w:trPr>
          <w:trHeight w:val="533"/>
        </w:trPr>
        <w:tc>
          <w:tcPr>
            <w:tcW w:w="1588" w:type="dxa"/>
            <w:vMerge w:val="restart"/>
            <w:shd w:val="solid" w:color="auto" w:fill="auto"/>
            <w:vAlign w:val="center"/>
          </w:tcPr>
          <w:p w14:paraId="7A7ED78F" w14:textId="77777777" w:rsidR="001D2B54" w:rsidRPr="00DE3E9B" w:rsidRDefault="001D2B54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vAlign w:val="center"/>
          </w:tcPr>
          <w:p w14:paraId="6F20722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32" w:type="dxa"/>
            <w:vMerge w:val="restart"/>
            <w:shd w:val="clear" w:color="auto" w:fill="000000" w:themeFill="text1"/>
            <w:vAlign w:val="center"/>
          </w:tcPr>
          <w:p w14:paraId="4AC7F68B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</w:tcPr>
          <w:p w14:paraId="744A0B22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E47FCA" w:rsidRPr="00DE3E9B" w14:paraId="6AA59BE7" w14:textId="77777777" w:rsidTr="00D720ED">
        <w:trPr>
          <w:trHeight w:val="533"/>
        </w:trPr>
        <w:tc>
          <w:tcPr>
            <w:tcW w:w="1588" w:type="dxa"/>
            <w:vMerge/>
            <w:shd w:val="solid" w:color="auto" w:fill="auto"/>
            <w:vAlign w:val="center"/>
          </w:tcPr>
          <w:p w14:paraId="4CD71C4C" w14:textId="77777777" w:rsidR="001D2B54" w:rsidRPr="00DE3E9B" w:rsidRDefault="001D2B54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/>
            <w:shd w:val="clear" w:color="auto" w:fill="000000" w:themeFill="text1"/>
            <w:vAlign w:val="center"/>
          </w:tcPr>
          <w:p w14:paraId="736565C6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2" w:type="dxa"/>
            <w:vMerge/>
            <w:shd w:val="clear" w:color="auto" w:fill="000000" w:themeFill="text1"/>
            <w:vAlign w:val="center"/>
          </w:tcPr>
          <w:p w14:paraId="13FE58C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6A6A6" w:themeFill="background1" w:themeFillShade="A6"/>
            <w:vAlign w:val="center"/>
          </w:tcPr>
          <w:p w14:paraId="1FA0FA9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Public**</w:t>
            </w:r>
          </w:p>
        </w:tc>
        <w:tc>
          <w:tcPr>
            <w:tcW w:w="754" w:type="dxa"/>
            <w:shd w:val="clear" w:color="auto" w:fill="A6A6A6" w:themeFill="background1" w:themeFillShade="A6"/>
            <w:vAlign w:val="center"/>
          </w:tcPr>
          <w:p w14:paraId="7DBAA8C7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Comps</w:t>
            </w:r>
          </w:p>
        </w:tc>
        <w:tc>
          <w:tcPr>
            <w:tcW w:w="908" w:type="dxa"/>
            <w:shd w:val="clear" w:color="auto" w:fill="A6A6A6" w:themeFill="background1" w:themeFillShade="A6"/>
            <w:vAlign w:val="center"/>
          </w:tcPr>
          <w:p w14:paraId="7CE9DB64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Partners</w:t>
            </w:r>
          </w:p>
        </w:tc>
        <w:tc>
          <w:tcPr>
            <w:tcW w:w="1088" w:type="dxa"/>
            <w:shd w:val="clear" w:color="auto" w:fill="A6A6A6" w:themeFill="background1" w:themeFillShade="A6"/>
            <w:vAlign w:val="center"/>
          </w:tcPr>
          <w:p w14:paraId="32928A5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Employees</w:t>
            </w:r>
          </w:p>
        </w:tc>
        <w:tc>
          <w:tcPr>
            <w:tcW w:w="1145" w:type="dxa"/>
            <w:shd w:val="clear" w:color="auto" w:fill="A6A6A6" w:themeFill="background1" w:themeFillShade="A6"/>
            <w:vAlign w:val="center"/>
          </w:tcPr>
          <w:p w14:paraId="3AD1B439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 xml:space="preserve">Community </w:t>
            </w:r>
            <w:r w:rsidR="001D2B54" w:rsidRPr="00DE3E9B">
              <w:rPr>
                <w:rFonts w:ascii="Trebuchet MS" w:hAnsi="Trebuchet MS"/>
                <w:sz w:val="18"/>
                <w:szCs w:val="22"/>
              </w:rPr>
              <w:t>Groups</w:t>
            </w:r>
          </w:p>
        </w:tc>
        <w:tc>
          <w:tcPr>
            <w:tcW w:w="758" w:type="dxa"/>
            <w:shd w:val="clear" w:color="auto" w:fill="A6A6A6" w:themeFill="background1" w:themeFillShade="A6"/>
            <w:vAlign w:val="center"/>
          </w:tcPr>
          <w:p w14:paraId="19FBC447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Access</w:t>
            </w:r>
          </w:p>
        </w:tc>
      </w:tr>
      <w:tr w:rsidR="00E47FCA" w:rsidRPr="00DE3E9B" w14:paraId="5C9C1CD8" w14:textId="77777777" w:rsidTr="00D720ED">
        <w:trPr>
          <w:trHeight w:val="533"/>
        </w:trPr>
        <w:tc>
          <w:tcPr>
            <w:tcW w:w="3138" w:type="dxa"/>
            <w:gridSpan w:val="3"/>
            <w:shd w:val="solid" w:color="auto" w:fill="auto"/>
            <w:vAlign w:val="center"/>
          </w:tcPr>
          <w:p w14:paraId="6E5ACB07" w14:textId="77777777" w:rsidR="00DC195E" w:rsidRPr="00DE3E9B" w:rsidRDefault="00DC195E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2C2BAAC7" w14:textId="17F9D466" w:rsidR="00DC195E" w:rsidRPr="00DE3E9B" w:rsidRDefault="000C5768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300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2243690A" w14:textId="48DD198F" w:rsidR="00DC195E" w:rsidRPr="00DE3E9B" w:rsidRDefault="00BA1ED4" w:rsidP="00CD69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</w:t>
            </w: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0F2168D2" w14:textId="2405D0C4" w:rsidR="00DC195E" w:rsidRPr="00DE3E9B" w:rsidRDefault="00BA1ED4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</w:t>
            </w: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0FBEFF02" w14:textId="2D89CBE4" w:rsidR="00DC195E" w:rsidRPr="00DE3E9B" w:rsidRDefault="000C5768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</w:t>
            </w: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D49A47A" w14:textId="1A5FA2B4" w:rsidR="00DC195E" w:rsidRPr="00DE3E9B" w:rsidRDefault="000C5768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100</w:t>
            </w: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7D37B15C" w14:textId="7D63A60C" w:rsidR="00DC195E" w:rsidRPr="00DE3E9B" w:rsidRDefault="00BA1ED4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="000C5768">
              <w:rPr>
                <w:rFonts w:ascii="Trebuchet MS" w:hAnsi="Trebuchet MS"/>
                <w:sz w:val="20"/>
                <w:szCs w:val="20"/>
              </w:rPr>
              <w:t>0</w:t>
            </w:r>
          </w:p>
        </w:tc>
      </w:tr>
      <w:tr w:rsidR="00E47FCA" w:rsidRPr="00DE3E9B" w14:paraId="649F40C4" w14:textId="77777777" w:rsidTr="00D720ED">
        <w:trPr>
          <w:trHeight w:val="533"/>
        </w:trPr>
        <w:tc>
          <w:tcPr>
            <w:tcW w:w="1588" w:type="dxa"/>
            <w:shd w:val="solid" w:color="auto" w:fill="auto"/>
            <w:vAlign w:val="center"/>
          </w:tcPr>
          <w:p w14:paraId="6C0B5F36" w14:textId="77777777" w:rsidR="00DC195E" w:rsidRPr="00DE3E9B" w:rsidRDefault="00DC195E" w:rsidP="002A377D">
            <w:pPr>
              <w:rPr>
                <w:rFonts w:ascii="Trebuchet MS" w:hAnsi="Trebuchet MS"/>
                <w:sz w:val="20"/>
                <w:szCs w:val="22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717" w:type="dxa"/>
            <w:shd w:val="clear" w:color="auto" w:fill="E3E2E2" w:themeFill="background2" w:themeFillTint="66"/>
            <w:vAlign w:val="center"/>
          </w:tcPr>
          <w:p w14:paraId="0B50852B" w14:textId="77777777" w:rsidR="00DC195E" w:rsidRPr="00DE3E9B" w:rsidRDefault="001A17BA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832" w:type="dxa"/>
            <w:shd w:val="clear" w:color="auto" w:fill="E3E2E2" w:themeFill="background2" w:themeFillTint="66"/>
            <w:vAlign w:val="center"/>
          </w:tcPr>
          <w:p w14:paraId="2B11817D" w14:textId="77777777" w:rsidR="00DC195E" w:rsidRPr="00DE3E9B" w:rsidRDefault="00DC195E" w:rsidP="00E47FC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59A15B18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1E309AE3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49B2B0E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6739A831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9F65FEE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6BCAF82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C84936B" w14:textId="77777777" w:rsidR="00476FAC" w:rsidRDefault="00476FAC" w:rsidP="00BB373E">
      <w:pPr>
        <w:rPr>
          <w:rFonts w:ascii="Trebuchet MS" w:hAnsi="Trebuchet MS"/>
          <w:sz w:val="22"/>
          <w:szCs w:val="22"/>
        </w:rPr>
      </w:pPr>
    </w:p>
    <w:p w14:paraId="15183F26" w14:textId="77777777" w:rsid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 Where ticket allocations are from the whole show, use ‘Overall’ rather than a Band.</w:t>
      </w:r>
    </w:p>
    <w:p w14:paraId="5E3B4F06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 xml:space="preserve">** </w:t>
      </w:r>
      <w:r w:rsidR="00D4631A">
        <w:rPr>
          <w:rFonts w:ascii="Trebuchet MS" w:hAnsi="Trebuchet MS"/>
          <w:i/>
          <w:sz w:val="20"/>
          <w:szCs w:val="22"/>
        </w:rPr>
        <w:t>Public equals total number of tickets minus the allocations to the right.</w:t>
      </w:r>
    </w:p>
    <w:p w14:paraId="24537831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**</w:t>
      </w:r>
      <w:r>
        <w:rPr>
          <w:rFonts w:ascii="Trebuchet MS" w:hAnsi="Trebuchet MS"/>
          <w:i/>
          <w:sz w:val="20"/>
          <w:szCs w:val="22"/>
        </w:rPr>
        <w:t>*</w:t>
      </w:r>
      <w:r w:rsidRPr="001D2B54">
        <w:rPr>
          <w:rFonts w:ascii="Trebuchet MS" w:hAnsi="Trebuchet MS"/>
          <w:i/>
          <w:sz w:val="20"/>
          <w:szCs w:val="22"/>
        </w:rPr>
        <w:t xml:space="preserve"> Insert rows below Band 1 if further bands are required (for reserved seating events), and speak to the Box Office Manager about seating plans.</w:t>
      </w:r>
    </w:p>
    <w:p w14:paraId="3136AF91" w14:textId="77777777"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66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1040"/>
        <w:gridCol w:w="1040"/>
        <w:gridCol w:w="794"/>
        <w:gridCol w:w="1134"/>
        <w:gridCol w:w="794"/>
        <w:gridCol w:w="794"/>
      </w:tblGrid>
      <w:tr w:rsidR="00596859" w:rsidRPr="00DE3E9B" w14:paraId="35038404" w14:textId="77777777" w:rsidTr="00596859">
        <w:trPr>
          <w:trHeight w:val="425"/>
        </w:trPr>
        <w:tc>
          <w:tcPr>
            <w:tcW w:w="1134" w:type="dxa"/>
            <w:shd w:val="clear" w:color="auto" w:fill="000000" w:themeFill="text1"/>
            <w:vAlign w:val="center"/>
          </w:tcPr>
          <w:p w14:paraId="19FA1742" w14:textId="77777777" w:rsidR="00596859" w:rsidRPr="00DE3E9B" w:rsidRDefault="00596859" w:rsidP="00596859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(S)*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2A5B00B1" w14:textId="77777777" w:rsidR="00596859" w:rsidRPr="00BA1ED4" w:rsidRDefault="00596859" w:rsidP="0059685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A1ED4">
              <w:rPr>
                <w:rFonts w:ascii="Trebuchet MS" w:hAnsi="Trebuchet MS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0036453F" w14:textId="77777777" w:rsidR="00596859" w:rsidRPr="00BA1ED4" w:rsidRDefault="00596859" w:rsidP="0059685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A1ED4">
              <w:rPr>
                <w:rFonts w:ascii="Trebuchet MS" w:hAnsi="Trebuchet MS"/>
                <w:sz w:val="20"/>
                <w:szCs w:val="20"/>
              </w:rPr>
              <w:t>Start</w:t>
            </w:r>
          </w:p>
        </w:tc>
        <w:tc>
          <w:tcPr>
            <w:tcW w:w="1040" w:type="dxa"/>
            <w:shd w:val="clear" w:color="auto" w:fill="000000" w:themeFill="text1"/>
            <w:vAlign w:val="center"/>
          </w:tcPr>
          <w:p w14:paraId="4A389280" w14:textId="6FFA6539" w:rsidR="00596859" w:rsidRPr="00BA1ED4" w:rsidRDefault="00596859" w:rsidP="0059685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A1ED4">
              <w:rPr>
                <w:rFonts w:ascii="Trebuchet MS" w:hAnsi="Trebuchet MS"/>
                <w:sz w:val="20"/>
                <w:szCs w:val="20"/>
              </w:rPr>
              <w:t xml:space="preserve">Interval </w:t>
            </w:r>
          </w:p>
        </w:tc>
        <w:tc>
          <w:tcPr>
            <w:tcW w:w="1040" w:type="dxa"/>
            <w:shd w:val="clear" w:color="auto" w:fill="000000" w:themeFill="text1"/>
            <w:vAlign w:val="center"/>
          </w:tcPr>
          <w:p w14:paraId="3D0B252E" w14:textId="3CD3E6EF" w:rsidR="00596859" w:rsidRPr="00BA1ED4" w:rsidRDefault="00596859" w:rsidP="0059685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A1ED4">
              <w:rPr>
                <w:rFonts w:ascii="Trebuchet MS" w:hAnsi="Trebuchet MS"/>
                <w:sz w:val="20"/>
                <w:szCs w:val="20"/>
              </w:rPr>
              <w:t>End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000D1E6" w14:textId="77777777" w:rsidR="00596859" w:rsidRPr="00DE3E9B" w:rsidRDefault="00596859" w:rsidP="00596859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5A8129DD" w14:textId="77777777" w:rsidR="00596859" w:rsidRPr="00DE3E9B" w:rsidRDefault="00596859" w:rsidP="00596859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82FDDCD" w14:textId="77777777" w:rsidR="00596859" w:rsidRPr="00DE3E9B" w:rsidRDefault="00596859" w:rsidP="00596859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SubT</w:t>
            </w:r>
            <w:proofErr w:type="spellEnd"/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4F5CC522" w14:textId="77777777" w:rsidR="00596859" w:rsidRPr="00DE3E9B" w:rsidRDefault="00596859" w:rsidP="00596859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SurT</w:t>
            </w:r>
            <w:proofErr w:type="spellEnd"/>
          </w:p>
        </w:tc>
      </w:tr>
      <w:tr w:rsidR="00BA1ED4" w:rsidRPr="00DE3E9B" w14:paraId="0BEE2FBF" w14:textId="77777777" w:rsidTr="00596859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62EC5F0C" w14:textId="3F841E4D" w:rsidR="00BA1ED4" w:rsidRPr="00DE3E9B" w:rsidRDefault="00BA1ED4" w:rsidP="00BA1ED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04/10/17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1074825" w14:textId="0D1B40E3" w:rsidR="00BA1ED4" w:rsidRPr="00BA1ED4" w:rsidRDefault="00BA1ED4" w:rsidP="00BA1ED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A1ED4">
              <w:rPr>
                <w:rFonts w:ascii="Trebuchet MS" w:hAnsi="Trebuchet MS"/>
                <w:sz w:val="20"/>
                <w:szCs w:val="20"/>
              </w:rPr>
              <w:t>18.30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F6785CA" w14:textId="7CFD32E5" w:rsidR="00BA1ED4" w:rsidRPr="00BA1ED4" w:rsidRDefault="00BA1ED4" w:rsidP="00BA1ED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A1ED4">
              <w:rPr>
                <w:rFonts w:ascii="Trebuchet MS" w:hAnsi="Trebuchet MS"/>
                <w:sz w:val="20"/>
                <w:szCs w:val="20"/>
              </w:rPr>
              <w:t>19.00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2EF36759" w14:textId="20BD7A90" w:rsidR="00BA1ED4" w:rsidRPr="00BA1ED4" w:rsidRDefault="00BA1ED4" w:rsidP="00BA1ED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A1ED4">
              <w:rPr>
                <w:rFonts w:ascii="Trebuchet MS" w:hAnsi="Trebuchet MS"/>
                <w:sz w:val="20"/>
                <w:szCs w:val="20"/>
              </w:rPr>
              <w:t>20.20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318461C3" w14:textId="2E289E42" w:rsidR="00BA1ED4" w:rsidRPr="00BA1ED4" w:rsidRDefault="00BA1ED4" w:rsidP="00BA1ED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A1ED4">
              <w:rPr>
                <w:rFonts w:ascii="Trebuchet MS" w:hAnsi="Trebuchet MS"/>
                <w:sz w:val="20"/>
                <w:szCs w:val="20"/>
              </w:rPr>
              <w:t>22.15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21BE9BB" w14:textId="77777777" w:rsidR="00BA1ED4" w:rsidRPr="00BA1ED4" w:rsidRDefault="00BA1ED4" w:rsidP="00BA1ED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A1ED4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73E27D94" w14:textId="35C80905" w:rsidR="00BA1ED4" w:rsidRPr="00BA1ED4" w:rsidRDefault="00BA1ED4" w:rsidP="00BA1ED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A1ED4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52F87E04" w14:textId="560EC674" w:rsidR="00BA1ED4" w:rsidRPr="00BA1ED4" w:rsidRDefault="00BA1ED4" w:rsidP="00BA1ED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A1ED4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220744FC" w14:textId="501CB5B4" w:rsidR="00BA1ED4" w:rsidRPr="00BA1ED4" w:rsidRDefault="00BA1ED4" w:rsidP="00BA1ED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A1ED4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  <w:tr w:rsidR="00BA1ED4" w:rsidRPr="00DE3E9B" w14:paraId="7B2A0607" w14:textId="77777777" w:rsidTr="00596859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00B15879" w14:textId="4A8B3402" w:rsidR="00BA1ED4" w:rsidRPr="00DE3E9B" w:rsidRDefault="00BA1ED4" w:rsidP="00BA1ED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05/10/17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E9BC08C" w14:textId="11497DA0" w:rsidR="00BA1ED4" w:rsidRPr="00BA1ED4" w:rsidRDefault="00BA1ED4" w:rsidP="00BA1ED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A1ED4">
              <w:rPr>
                <w:rFonts w:ascii="Trebuchet MS" w:hAnsi="Trebuchet MS"/>
                <w:sz w:val="20"/>
                <w:szCs w:val="20"/>
              </w:rPr>
              <w:t>18.30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836833E" w14:textId="5C990B03" w:rsidR="00BA1ED4" w:rsidRPr="00BA1ED4" w:rsidRDefault="00BA1ED4" w:rsidP="00BA1ED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A1ED4">
              <w:rPr>
                <w:rFonts w:ascii="Trebuchet MS" w:hAnsi="Trebuchet MS"/>
                <w:sz w:val="20"/>
                <w:szCs w:val="20"/>
              </w:rPr>
              <w:t>19.00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3E344BCC" w14:textId="2DE26AD2" w:rsidR="00BA1ED4" w:rsidRPr="00BA1ED4" w:rsidRDefault="00BA1ED4" w:rsidP="00BA1ED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A1ED4">
              <w:rPr>
                <w:rFonts w:ascii="Trebuchet MS" w:hAnsi="Trebuchet MS"/>
                <w:sz w:val="20"/>
                <w:szCs w:val="20"/>
              </w:rPr>
              <w:t>20.20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4E55B255" w14:textId="674C1A73" w:rsidR="00BA1ED4" w:rsidRPr="00BA1ED4" w:rsidRDefault="00BA1ED4" w:rsidP="00BA1ED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A1ED4">
              <w:rPr>
                <w:rFonts w:ascii="Trebuchet MS" w:hAnsi="Trebuchet MS"/>
                <w:sz w:val="20"/>
                <w:szCs w:val="20"/>
              </w:rPr>
              <w:t>22.15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55B67A08" w14:textId="0FE02E7B" w:rsidR="00BA1ED4" w:rsidRPr="00BA1ED4" w:rsidRDefault="00BA1ED4" w:rsidP="00BA1ED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A1ED4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54745C0C" w14:textId="7845EE2F" w:rsidR="00BA1ED4" w:rsidRPr="00BA1ED4" w:rsidRDefault="00BA1ED4" w:rsidP="00BA1ED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A1ED4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0EFC1BB8" w14:textId="40F8124D" w:rsidR="00BA1ED4" w:rsidRPr="00BA1ED4" w:rsidRDefault="00BA1ED4" w:rsidP="00BA1ED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A1ED4">
              <w:rPr>
                <w:rFonts w:ascii="Trebuchet MS" w:hAnsi="Trebuchet MS"/>
                <w:sz w:val="20"/>
                <w:szCs w:val="20"/>
              </w:rPr>
              <w:t xml:space="preserve">Y 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78C00FC6" w14:textId="2663CC19" w:rsidR="00BA1ED4" w:rsidRPr="00BA1ED4" w:rsidRDefault="00BA1ED4" w:rsidP="00BA1ED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A1ED4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  <w:tr w:rsidR="00BA1ED4" w:rsidRPr="00DE3E9B" w14:paraId="6956C556" w14:textId="77777777" w:rsidTr="00292A09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72D2C285" w14:textId="595707DE" w:rsidR="00BA1ED4" w:rsidRPr="00DE3E9B" w:rsidRDefault="00BA1ED4" w:rsidP="00BA1ED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06/10/17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1A7D5C88" w14:textId="4B651A7F" w:rsidR="00BA1ED4" w:rsidRPr="00BA1ED4" w:rsidRDefault="00BA1ED4" w:rsidP="00BA1ED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A1ED4">
              <w:rPr>
                <w:rFonts w:ascii="Trebuchet MS" w:hAnsi="Trebuchet MS"/>
                <w:sz w:val="20"/>
                <w:szCs w:val="20"/>
              </w:rPr>
              <w:t>18.30</w:t>
            </w:r>
          </w:p>
        </w:tc>
        <w:tc>
          <w:tcPr>
            <w:tcW w:w="966" w:type="dxa"/>
            <w:shd w:val="clear" w:color="auto" w:fill="E3E2E2" w:themeFill="background2" w:themeFillTint="66"/>
          </w:tcPr>
          <w:p w14:paraId="6FC0A2BD" w14:textId="26CE4C98" w:rsidR="00BA1ED4" w:rsidRDefault="00BA1ED4" w:rsidP="00BA1ED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A1ED4">
              <w:rPr>
                <w:rFonts w:ascii="Trebuchet MS" w:hAnsi="Trebuchet MS"/>
                <w:sz w:val="20"/>
                <w:szCs w:val="20"/>
              </w:rPr>
              <w:t>19.00</w:t>
            </w:r>
          </w:p>
          <w:p w14:paraId="56539CC1" w14:textId="6265A039" w:rsidR="00BA1ED4" w:rsidRPr="00BA1ED4" w:rsidRDefault="00BA1ED4" w:rsidP="00BA1ED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E3E2E2" w:themeFill="background2" w:themeFillTint="66"/>
          </w:tcPr>
          <w:p w14:paraId="52A04573" w14:textId="51D7CFE4" w:rsidR="00BA1ED4" w:rsidRPr="00BA1ED4" w:rsidRDefault="00BA1ED4" w:rsidP="00BA1ED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A1ED4">
              <w:rPr>
                <w:rFonts w:ascii="Trebuchet MS" w:hAnsi="Trebuchet MS"/>
                <w:sz w:val="20"/>
                <w:szCs w:val="20"/>
              </w:rPr>
              <w:t>20.20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60B17FAA" w14:textId="6D9F8AC3" w:rsidR="00BA1ED4" w:rsidRPr="00BA1ED4" w:rsidRDefault="00BA1ED4" w:rsidP="00BA1ED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A1ED4">
              <w:rPr>
                <w:rFonts w:ascii="Trebuchet MS" w:hAnsi="Trebuchet MS"/>
                <w:sz w:val="20"/>
                <w:szCs w:val="20"/>
              </w:rPr>
              <w:t>22.15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5FA9DB71" w14:textId="5D99A363" w:rsidR="00BA1ED4" w:rsidRPr="00BA1ED4" w:rsidRDefault="00BA1ED4" w:rsidP="00BA1ED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A1ED4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12546A7A" w14:textId="27098A5D" w:rsidR="00BA1ED4" w:rsidRPr="00BA1ED4" w:rsidRDefault="00BA1ED4" w:rsidP="00BA1ED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A1ED4">
              <w:rPr>
                <w:rFonts w:ascii="Trebuchet MS" w:hAnsi="Trebuchet MS"/>
                <w:sz w:val="20"/>
                <w:szCs w:val="20"/>
              </w:rPr>
              <w:t xml:space="preserve">Y 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4B85776D" w14:textId="14F2AC5A" w:rsidR="00BA1ED4" w:rsidRPr="00BA1ED4" w:rsidRDefault="00BA1ED4" w:rsidP="00BA1ED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A1ED4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5A4377C6" w14:textId="6A1DF1AB" w:rsidR="00BA1ED4" w:rsidRPr="00BA1ED4" w:rsidRDefault="00BA1ED4" w:rsidP="00BA1ED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A1ED4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  <w:tr w:rsidR="00BA1ED4" w:rsidRPr="00DE3E9B" w14:paraId="5B03340A" w14:textId="77777777" w:rsidTr="00596859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09679004" w14:textId="7AD5B300" w:rsidR="00BA1ED4" w:rsidRPr="00DE3E9B" w:rsidRDefault="00BA1ED4" w:rsidP="00BA1ED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07/10/17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650C9F2D" w14:textId="00B65CE5" w:rsidR="00BA1ED4" w:rsidRPr="00BA1ED4" w:rsidRDefault="00BA1ED4" w:rsidP="00BA1ED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A1ED4">
              <w:rPr>
                <w:rFonts w:ascii="Trebuchet MS" w:hAnsi="Trebuchet MS"/>
                <w:sz w:val="20"/>
                <w:szCs w:val="20"/>
              </w:rPr>
              <w:t>18.30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30436441" w14:textId="535D1E30" w:rsidR="00BA1ED4" w:rsidRPr="00BA1ED4" w:rsidRDefault="00BA1ED4" w:rsidP="00BA1ED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19.00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1B393E97" w14:textId="5618B83F" w:rsidR="00BA1ED4" w:rsidRPr="00BA1ED4" w:rsidRDefault="00BA1ED4" w:rsidP="00BA1ED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A1ED4">
              <w:rPr>
                <w:rFonts w:ascii="Trebuchet MS" w:hAnsi="Trebuchet MS"/>
                <w:sz w:val="20"/>
                <w:szCs w:val="20"/>
              </w:rPr>
              <w:t>20.20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2469E277" w14:textId="1C9B44A4" w:rsidR="00BA1ED4" w:rsidRPr="00BA1ED4" w:rsidRDefault="00BA1ED4" w:rsidP="00BA1ED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A1ED4">
              <w:rPr>
                <w:rFonts w:ascii="Trebuchet MS" w:hAnsi="Trebuchet MS"/>
                <w:sz w:val="20"/>
                <w:szCs w:val="20"/>
              </w:rPr>
              <w:t>22.15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5E5D6C12" w14:textId="19CD0BC2" w:rsidR="00BA1ED4" w:rsidRPr="00BA1ED4" w:rsidRDefault="00BA1ED4" w:rsidP="00BA1ED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A1ED4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4107DC89" w14:textId="07171B07" w:rsidR="00BA1ED4" w:rsidRPr="00BA1ED4" w:rsidRDefault="00BA1ED4" w:rsidP="00BA1ED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A1ED4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65A4401F" w14:textId="1C749B62" w:rsidR="00BA1ED4" w:rsidRPr="00BA1ED4" w:rsidRDefault="00BA1ED4" w:rsidP="00BA1ED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A1ED4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693CC29F" w14:textId="6A48D4C3" w:rsidR="00BA1ED4" w:rsidRPr="00BA1ED4" w:rsidRDefault="00BA1ED4" w:rsidP="00BA1ED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A1ED4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  <w:tr w:rsidR="00BA1ED4" w:rsidRPr="00DE3E9B" w14:paraId="07168C2B" w14:textId="77777777" w:rsidTr="00596859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6145309B" w14:textId="070BFB42" w:rsidR="00BA1ED4" w:rsidRDefault="00BA1ED4" w:rsidP="00BA1ED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08/10/17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366692FC" w14:textId="6F16801A" w:rsidR="00BA1ED4" w:rsidRPr="00BA1ED4" w:rsidRDefault="00BA1ED4" w:rsidP="00BA1ED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A1ED4">
              <w:rPr>
                <w:rFonts w:ascii="Trebuchet MS" w:hAnsi="Trebuchet MS"/>
                <w:sz w:val="20"/>
                <w:szCs w:val="20"/>
              </w:rPr>
              <w:t>18.30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18219DDF" w14:textId="73869551" w:rsidR="00BA1ED4" w:rsidRPr="00BA1ED4" w:rsidRDefault="00BA1ED4" w:rsidP="00BA1ED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A1ED4">
              <w:rPr>
                <w:rFonts w:ascii="Trebuchet MS" w:hAnsi="Trebuchet MS"/>
                <w:sz w:val="20"/>
                <w:szCs w:val="20"/>
              </w:rPr>
              <w:t>19.00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19DF8366" w14:textId="628F4A77" w:rsidR="00BA1ED4" w:rsidRPr="00BA1ED4" w:rsidRDefault="00BA1ED4" w:rsidP="00BA1ED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A1ED4">
              <w:rPr>
                <w:rFonts w:ascii="Trebuchet MS" w:hAnsi="Trebuchet MS"/>
                <w:sz w:val="20"/>
                <w:szCs w:val="20"/>
              </w:rPr>
              <w:t>20.20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5CB2430F" w14:textId="0BA50D57" w:rsidR="00BA1ED4" w:rsidRPr="00BA1ED4" w:rsidRDefault="00BA1ED4" w:rsidP="00BA1ED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A1ED4">
              <w:rPr>
                <w:rFonts w:ascii="Trebuchet MS" w:hAnsi="Trebuchet MS"/>
                <w:sz w:val="20"/>
                <w:szCs w:val="20"/>
              </w:rPr>
              <w:t>22.15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11580EC9" w14:textId="4079CF26" w:rsidR="00BA1ED4" w:rsidRPr="00BA1ED4" w:rsidRDefault="00BA1ED4" w:rsidP="00BA1ED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A1ED4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7A3BF3A8" w14:textId="1C0CC8C3" w:rsidR="00BA1ED4" w:rsidRPr="00BA1ED4" w:rsidRDefault="00BA1ED4" w:rsidP="00BA1ED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A1ED4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68FF6E89" w14:textId="317EA028" w:rsidR="00BA1ED4" w:rsidRPr="00BA1ED4" w:rsidRDefault="00BA1ED4" w:rsidP="00BA1ED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A1ED4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2A407D60" w14:textId="61D2E4AA" w:rsidR="00BA1ED4" w:rsidRPr="00BA1ED4" w:rsidRDefault="00BA1ED4" w:rsidP="00BA1ED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A1ED4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14:paraId="4BAA6EB4" w14:textId="77777777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6465D1B2" w14:textId="77777777" w:rsidR="005740B9" w:rsidRDefault="005740B9" w:rsidP="005740B9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 xml:space="preserve">* </w:t>
      </w:r>
      <w:r>
        <w:rPr>
          <w:rFonts w:ascii="Trebuchet MS" w:hAnsi="Trebuchet MS"/>
          <w:i/>
          <w:sz w:val="20"/>
          <w:szCs w:val="22"/>
        </w:rPr>
        <w:t>Insert more rows for dates where any of the details are different.</w:t>
      </w:r>
    </w:p>
    <w:p w14:paraId="312A7F7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4669D8D8" w14:textId="77777777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16"/>
        <w:gridCol w:w="1390"/>
      </w:tblGrid>
      <w:tr w:rsidR="003D7EBE" w:rsidRPr="00D4631A" w14:paraId="31CE388F" w14:textId="77777777" w:rsidTr="00DF65DC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65B0A8AA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</w:t>
            </w:r>
            <w:proofErr w:type="spellEnd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45436590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16" w:type="dxa"/>
            <w:shd w:val="clear" w:color="auto" w:fill="000000" w:themeFill="text1"/>
            <w:vAlign w:val="center"/>
          </w:tcPr>
          <w:p w14:paraId="459C1D0E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90" w:type="dxa"/>
            <w:shd w:val="clear" w:color="auto" w:fill="000000" w:themeFill="text1"/>
            <w:vAlign w:val="center"/>
          </w:tcPr>
          <w:p w14:paraId="11137077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27139F" w:rsidRPr="00D4631A" w14:paraId="1FB8B129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3BE19C0D" w14:textId="7A566175" w:rsidR="0027139F" w:rsidRDefault="00BA1ED4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Slung Low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92C7C88" w14:textId="61353F00" w:rsidR="00BA1ED4" w:rsidRDefault="00BA1ED4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Alan Lane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1AB25722" w14:textId="77777777" w:rsidR="0027139F" w:rsidRDefault="0027139F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46C57224" w14:textId="77777777" w:rsidR="0027139F" w:rsidRDefault="0027139F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7139F" w:rsidRPr="00D4631A" w14:paraId="06699F2A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143DECE6" w14:textId="79EBAC13" w:rsidR="0027139F" w:rsidRDefault="0027139F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26B5E72F" w14:textId="03059151" w:rsidR="00BA1ED4" w:rsidRDefault="00BA1ED4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Joanna Resnick 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2B72AF52" w14:textId="77777777" w:rsidR="0027139F" w:rsidRDefault="0027139F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69BCADEF" w14:textId="77777777" w:rsidR="0027139F" w:rsidRDefault="0027139F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7139F" w:rsidRPr="00D4631A" w14:paraId="652F78CA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7962B5A8" w14:textId="7B8A4853" w:rsidR="0027139F" w:rsidRDefault="00BA1ED4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Hull 2017 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ADFE6E4" w14:textId="53925B33" w:rsidR="00BA1ED4" w:rsidRDefault="00BA1ED4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Martin Green 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5AA99237" w14:textId="77777777" w:rsidR="0027139F" w:rsidRDefault="0027139F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365B3C92" w14:textId="77777777" w:rsidR="0027139F" w:rsidRDefault="0027139F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C195E" w:rsidRPr="00D4631A" w14:paraId="5A24DAC2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4F5C89AF" w14:textId="4BC15979" w:rsidR="00DC195E" w:rsidRPr="00B3017B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2C1AE035" w14:textId="30C1A5CB" w:rsidR="00DF0BF2" w:rsidRDefault="00BA1ED4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Lindsey Alvis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1E181EBB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1E5FBEBB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A1ED4" w:rsidRPr="00D4631A" w14:paraId="208852EB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5402BBCB" w14:textId="77777777" w:rsidR="00BA1ED4" w:rsidRPr="00B3017B" w:rsidRDefault="00BA1ED4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07EB2ED2" w14:textId="3FF7CA09" w:rsidR="00BA1ED4" w:rsidRDefault="00BA1ED4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David Watson 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646FDA1F" w14:textId="77777777" w:rsidR="00BA1ED4" w:rsidRDefault="00BA1ED4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320FBB11" w14:textId="77777777" w:rsidR="00BA1ED4" w:rsidRDefault="00BA1ED4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0E1D58A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12C9DD36" w14:textId="77777777" w:rsidR="003D7EBE" w:rsidRDefault="00014DE8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16E39C0E" w14:textId="77777777" w:rsidTr="002F0352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65381E6E" w14:textId="77777777" w:rsidR="00D808DD" w:rsidRDefault="00D808DD" w:rsidP="00D808DD">
            <w:pPr>
              <w:pStyle w:val="Body"/>
              <w:rPr>
                <w:rFonts w:ascii="Trebuchet MS" w:eastAsia="Trebuchet MS" w:hAnsi="Trebuchet MS" w:cs="Trebuchet MS"/>
              </w:rPr>
            </w:pPr>
          </w:p>
          <w:p w14:paraId="1D8F20A2" w14:textId="77777777" w:rsidR="003D7EBE" w:rsidRDefault="003D7EBE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4E67737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08784051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</w:p>
    <w:p w14:paraId="084813E8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65"/>
        <w:gridCol w:w="777"/>
        <w:gridCol w:w="1345"/>
        <w:gridCol w:w="951"/>
        <w:gridCol w:w="807"/>
        <w:gridCol w:w="1293"/>
        <w:gridCol w:w="806"/>
        <w:gridCol w:w="1394"/>
      </w:tblGrid>
      <w:tr w:rsidR="00421294" w14:paraId="7943E6B3" w14:textId="77777777" w:rsidTr="00425A43">
        <w:trPr>
          <w:trHeight w:val="631"/>
        </w:trPr>
        <w:tc>
          <w:tcPr>
            <w:tcW w:w="1185" w:type="dxa"/>
            <w:shd w:val="solid" w:color="auto" w:fill="E3E2E2" w:themeFill="background2" w:themeFillTint="66"/>
            <w:vAlign w:val="center"/>
          </w:tcPr>
          <w:p w14:paraId="503072C3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806" w:type="dxa"/>
            <w:shd w:val="clear" w:color="auto" w:fill="E3E2E2" w:themeFill="background2" w:themeFillTint="66"/>
            <w:vAlign w:val="center"/>
          </w:tcPr>
          <w:p w14:paraId="6DAF879E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57" w:type="dxa"/>
            <w:shd w:val="solid" w:color="auto" w:fill="auto"/>
            <w:vAlign w:val="center"/>
          </w:tcPr>
          <w:p w14:paraId="01F29E01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 &amp; Corporate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53A44B87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10" w:type="dxa"/>
            <w:shd w:val="solid" w:color="auto" w:fill="auto"/>
            <w:vAlign w:val="center"/>
          </w:tcPr>
          <w:p w14:paraId="60F2589A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50" w:type="dxa"/>
            <w:shd w:val="clear" w:color="auto" w:fill="E3E2E2" w:themeFill="background2" w:themeFillTint="66"/>
            <w:vAlign w:val="center"/>
          </w:tcPr>
          <w:p w14:paraId="4C3E05A1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10" w:type="dxa"/>
            <w:shd w:val="solid" w:color="auto" w:fill="auto"/>
            <w:vAlign w:val="center"/>
          </w:tcPr>
          <w:p w14:paraId="026ACABB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Other</w:t>
            </w:r>
          </w:p>
        </w:tc>
        <w:tc>
          <w:tcPr>
            <w:tcW w:w="1456" w:type="dxa"/>
            <w:shd w:val="clear" w:color="auto" w:fill="E3E2E2" w:themeFill="background2" w:themeFillTint="66"/>
            <w:vAlign w:val="center"/>
          </w:tcPr>
          <w:p w14:paraId="55F02839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CF6699F" w14:textId="77777777" w:rsidR="00014DE8" w:rsidRPr="003D7EBE" w:rsidRDefault="00766F5F" w:rsidP="00014DE8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14:paraId="543ED7B2" w14:textId="77777777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sectPr w:rsidR="003D7EBE" w:rsidRPr="003D7EBE" w:rsidSect="00164F30">
      <w:headerReference w:type="default" r:id="rId11"/>
      <w:footerReference w:type="default" r:id="rId12"/>
      <w:headerReference w:type="first" r:id="rId13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6D4A8" w14:textId="77777777" w:rsidR="007E2379" w:rsidRDefault="007E2379" w:rsidP="00AF2B08">
      <w:r>
        <w:separator/>
      </w:r>
    </w:p>
  </w:endnote>
  <w:endnote w:type="continuationSeparator" w:id="0">
    <w:p w14:paraId="2EAE51F1" w14:textId="77777777" w:rsidR="007E2379" w:rsidRDefault="007E2379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0AA7B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542777" w14:textId="77777777" w:rsidR="007E2379" w:rsidRDefault="007E2379" w:rsidP="00AF2B08">
      <w:r>
        <w:separator/>
      </w:r>
    </w:p>
  </w:footnote>
  <w:footnote w:type="continuationSeparator" w:id="0">
    <w:p w14:paraId="54C53077" w14:textId="77777777" w:rsidR="007E2379" w:rsidRDefault="007E2379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F7DDC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5B1B55A3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1AB9E383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936CA82" wp14:editId="4603CD1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6859E10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14:paraId="554A4EE5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42B1249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20D638B6" w14:textId="77777777" w:rsidR="00FB5C1F" w:rsidRPr="00FB5C1F" w:rsidRDefault="00FB5C1F" w:rsidP="00DB0B39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14:paraId="1EC18A8C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70AF"/>
    <w:multiLevelType w:val="hybridMultilevel"/>
    <w:tmpl w:val="D2849F86"/>
    <w:lvl w:ilvl="0" w:tplc="865868F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9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A"/>
    <w:rsid w:val="00014A75"/>
    <w:rsid w:val="00014DE8"/>
    <w:rsid w:val="00020FAB"/>
    <w:rsid w:val="0002667D"/>
    <w:rsid w:val="0005187E"/>
    <w:rsid w:val="000537C3"/>
    <w:rsid w:val="00054AA5"/>
    <w:rsid w:val="00064303"/>
    <w:rsid w:val="000771D1"/>
    <w:rsid w:val="00087908"/>
    <w:rsid w:val="0009209E"/>
    <w:rsid w:val="000C5768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76382"/>
    <w:rsid w:val="00192124"/>
    <w:rsid w:val="001A17BA"/>
    <w:rsid w:val="001C1A3E"/>
    <w:rsid w:val="001C2A56"/>
    <w:rsid w:val="001D2B54"/>
    <w:rsid w:val="001E2006"/>
    <w:rsid w:val="001E201A"/>
    <w:rsid w:val="001E2470"/>
    <w:rsid w:val="001E4818"/>
    <w:rsid w:val="00200BE8"/>
    <w:rsid w:val="00220512"/>
    <w:rsid w:val="00265FDF"/>
    <w:rsid w:val="0027139F"/>
    <w:rsid w:val="00275C26"/>
    <w:rsid w:val="002848D9"/>
    <w:rsid w:val="00284CBC"/>
    <w:rsid w:val="00292FB4"/>
    <w:rsid w:val="00293335"/>
    <w:rsid w:val="0029528D"/>
    <w:rsid w:val="00295AAC"/>
    <w:rsid w:val="002A1CA1"/>
    <w:rsid w:val="002A377D"/>
    <w:rsid w:val="002B1394"/>
    <w:rsid w:val="002B48D8"/>
    <w:rsid w:val="002D22D1"/>
    <w:rsid w:val="002D2678"/>
    <w:rsid w:val="002F315B"/>
    <w:rsid w:val="00307B85"/>
    <w:rsid w:val="00325276"/>
    <w:rsid w:val="00343ECC"/>
    <w:rsid w:val="00350E42"/>
    <w:rsid w:val="00353CAF"/>
    <w:rsid w:val="003544F3"/>
    <w:rsid w:val="003A4A0B"/>
    <w:rsid w:val="003A4F29"/>
    <w:rsid w:val="003C3EBE"/>
    <w:rsid w:val="003D7EBE"/>
    <w:rsid w:val="00401181"/>
    <w:rsid w:val="00407D2D"/>
    <w:rsid w:val="004148B2"/>
    <w:rsid w:val="00416E4B"/>
    <w:rsid w:val="00421294"/>
    <w:rsid w:val="00451D47"/>
    <w:rsid w:val="00470D96"/>
    <w:rsid w:val="00476FAC"/>
    <w:rsid w:val="004874A8"/>
    <w:rsid w:val="004914AD"/>
    <w:rsid w:val="004B0627"/>
    <w:rsid w:val="004C46AD"/>
    <w:rsid w:val="004C57B2"/>
    <w:rsid w:val="004C705D"/>
    <w:rsid w:val="004C7A9B"/>
    <w:rsid w:val="004F3632"/>
    <w:rsid w:val="005153C9"/>
    <w:rsid w:val="00525188"/>
    <w:rsid w:val="00556682"/>
    <w:rsid w:val="00567541"/>
    <w:rsid w:val="0057112B"/>
    <w:rsid w:val="005740B9"/>
    <w:rsid w:val="00582C77"/>
    <w:rsid w:val="005932D6"/>
    <w:rsid w:val="005937B2"/>
    <w:rsid w:val="00596859"/>
    <w:rsid w:val="005D6F64"/>
    <w:rsid w:val="005F104F"/>
    <w:rsid w:val="00613E92"/>
    <w:rsid w:val="00620408"/>
    <w:rsid w:val="00625930"/>
    <w:rsid w:val="006363F8"/>
    <w:rsid w:val="0064019E"/>
    <w:rsid w:val="00640BFD"/>
    <w:rsid w:val="006566C6"/>
    <w:rsid w:val="0067267A"/>
    <w:rsid w:val="0069169E"/>
    <w:rsid w:val="006A6150"/>
    <w:rsid w:val="006D7543"/>
    <w:rsid w:val="006E5456"/>
    <w:rsid w:val="006F0272"/>
    <w:rsid w:val="006F4402"/>
    <w:rsid w:val="006F488E"/>
    <w:rsid w:val="00710F01"/>
    <w:rsid w:val="00713593"/>
    <w:rsid w:val="00724EEC"/>
    <w:rsid w:val="00731C60"/>
    <w:rsid w:val="0074702C"/>
    <w:rsid w:val="007638C3"/>
    <w:rsid w:val="00766F5F"/>
    <w:rsid w:val="0078333E"/>
    <w:rsid w:val="00783F58"/>
    <w:rsid w:val="00787CB7"/>
    <w:rsid w:val="007900A7"/>
    <w:rsid w:val="00796082"/>
    <w:rsid w:val="007A7361"/>
    <w:rsid w:val="007B4FE4"/>
    <w:rsid w:val="007B6FA5"/>
    <w:rsid w:val="007D07B7"/>
    <w:rsid w:val="007D3EA0"/>
    <w:rsid w:val="007E2379"/>
    <w:rsid w:val="007E4309"/>
    <w:rsid w:val="007F1CE4"/>
    <w:rsid w:val="007F781C"/>
    <w:rsid w:val="00867570"/>
    <w:rsid w:val="008718B2"/>
    <w:rsid w:val="00873945"/>
    <w:rsid w:val="0088710E"/>
    <w:rsid w:val="008D001D"/>
    <w:rsid w:val="008D3D77"/>
    <w:rsid w:val="008D77A2"/>
    <w:rsid w:val="008F110C"/>
    <w:rsid w:val="008F7A4B"/>
    <w:rsid w:val="009014DE"/>
    <w:rsid w:val="00956490"/>
    <w:rsid w:val="00963AEE"/>
    <w:rsid w:val="009671F0"/>
    <w:rsid w:val="009745A8"/>
    <w:rsid w:val="00982F03"/>
    <w:rsid w:val="00986D30"/>
    <w:rsid w:val="009A75C3"/>
    <w:rsid w:val="009B03B5"/>
    <w:rsid w:val="009B2A3E"/>
    <w:rsid w:val="009E155B"/>
    <w:rsid w:val="009E3AB6"/>
    <w:rsid w:val="00A01164"/>
    <w:rsid w:val="00A2558E"/>
    <w:rsid w:val="00A45693"/>
    <w:rsid w:val="00A460FB"/>
    <w:rsid w:val="00A5236E"/>
    <w:rsid w:val="00A67142"/>
    <w:rsid w:val="00A95DFB"/>
    <w:rsid w:val="00AC4A72"/>
    <w:rsid w:val="00AE3F46"/>
    <w:rsid w:val="00AE6425"/>
    <w:rsid w:val="00AF2B08"/>
    <w:rsid w:val="00B05657"/>
    <w:rsid w:val="00B10A38"/>
    <w:rsid w:val="00B1197E"/>
    <w:rsid w:val="00B12087"/>
    <w:rsid w:val="00B253A7"/>
    <w:rsid w:val="00B257EF"/>
    <w:rsid w:val="00B3017B"/>
    <w:rsid w:val="00B61CD9"/>
    <w:rsid w:val="00B704D2"/>
    <w:rsid w:val="00B74867"/>
    <w:rsid w:val="00BA1ED4"/>
    <w:rsid w:val="00BA6D49"/>
    <w:rsid w:val="00BB373E"/>
    <w:rsid w:val="00BC071F"/>
    <w:rsid w:val="00BC0C68"/>
    <w:rsid w:val="00BD7C80"/>
    <w:rsid w:val="00BF3B5F"/>
    <w:rsid w:val="00BF472F"/>
    <w:rsid w:val="00BF4A07"/>
    <w:rsid w:val="00C203D1"/>
    <w:rsid w:val="00C31451"/>
    <w:rsid w:val="00C500F3"/>
    <w:rsid w:val="00C56B44"/>
    <w:rsid w:val="00C571CB"/>
    <w:rsid w:val="00C808C2"/>
    <w:rsid w:val="00C909CF"/>
    <w:rsid w:val="00C94DFB"/>
    <w:rsid w:val="00CB0893"/>
    <w:rsid w:val="00CD563E"/>
    <w:rsid w:val="00CD6930"/>
    <w:rsid w:val="00D16AC6"/>
    <w:rsid w:val="00D2726D"/>
    <w:rsid w:val="00D30C99"/>
    <w:rsid w:val="00D4631A"/>
    <w:rsid w:val="00D47A35"/>
    <w:rsid w:val="00D559B1"/>
    <w:rsid w:val="00D64A0C"/>
    <w:rsid w:val="00D720ED"/>
    <w:rsid w:val="00D722C7"/>
    <w:rsid w:val="00D808DD"/>
    <w:rsid w:val="00D80FC6"/>
    <w:rsid w:val="00D9520F"/>
    <w:rsid w:val="00DA7CDE"/>
    <w:rsid w:val="00DB041E"/>
    <w:rsid w:val="00DB0B39"/>
    <w:rsid w:val="00DC195E"/>
    <w:rsid w:val="00DC667A"/>
    <w:rsid w:val="00DD5B54"/>
    <w:rsid w:val="00DD7EB9"/>
    <w:rsid w:val="00DE3E9B"/>
    <w:rsid w:val="00DF0BF2"/>
    <w:rsid w:val="00DF45A2"/>
    <w:rsid w:val="00DF65DC"/>
    <w:rsid w:val="00E00136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70AB8"/>
    <w:rsid w:val="00E91A84"/>
    <w:rsid w:val="00E91F39"/>
    <w:rsid w:val="00E943C0"/>
    <w:rsid w:val="00EB33DA"/>
    <w:rsid w:val="00EC4516"/>
    <w:rsid w:val="00ED6F31"/>
    <w:rsid w:val="00EE4664"/>
    <w:rsid w:val="00F22155"/>
    <w:rsid w:val="00F22A5A"/>
    <w:rsid w:val="00F2325A"/>
    <w:rsid w:val="00F26806"/>
    <w:rsid w:val="00F75138"/>
    <w:rsid w:val="00F955B3"/>
    <w:rsid w:val="00F97392"/>
    <w:rsid w:val="00FA4C55"/>
    <w:rsid w:val="00FA60B1"/>
    <w:rsid w:val="00FB2593"/>
    <w:rsid w:val="00FB5C1F"/>
    <w:rsid w:val="00FC6D4A"/>
    <w:rsid w:val="00FD351F"/>
    <w:rsid w:val="00FF245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329C71"/>
  <w14:defaultImageDpi w14:val="300"/>
  <w15:docId w15:val="{F1270760-C606-496E-A181-DB0ADB8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customStyle="1" w:styleId="contextualextensionhighlight">
    <w:name w:val="contextualextensionhighlight"/>
    <w:basedOn w:val="DefaultParagraphFont"/>
    <w:rsid w:val="003C3EBE"/>
  </w:style>
  <w:style w:type="paragraph" w:customStyle="1" w:styleId="Body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GB" w:eastAsia="en-GB"/>
    </w:rPr>
  </w:style>
  <w:style w:type="character" w:customStyle="1" w:styleId="Hyperlink1">
    <w:name w:val="Hyperlink.1"/>
    <w:basedOn w:val="contextualextensionhighlight"/>
    <w:rsid w:val="00DB041E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Desktop\AMR%20Box%20Office%20Set-up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25B210-C2A1-4C6E-ABAF-197869318099}"/>
</file>

<file path=customXml/itemProps2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4.xml><?xml version="1.0" encoding="utf-8"?>
<ds:datastoreItem xmlns:ds="http://schemas.openxmlformats.org/officeDocument/2006/customXml" ds:itemID="{D9875834-52D4-48E9-A003-FD584C8A1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AMR Box Office Set-up form</Template>
  <TotalTime>41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Heppell-Secker Siana-Mae (2017)</dc:creator>
  <cp:lastModifiedBy>Siana-Mae Heppell-Secker</cp:lastModifiedBy>
  <cp:revision>4</cp:revision>
  <cp:lastPrinted>2016-05-17T09:28:00Z</cp:lastPrinted>
  <dcterms:created xsi:type="dcterms:W3CDTF">2017-07-19T11:30:00Z</dcterms:created>
  <dcterms:modified xsi:type="dcterms:W3CDTF">2017-07-27T12:42:00Z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