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6127E4DD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27E4DD" w:rsidR="6127E4DD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6127E4DD" w:rsidR="6127E4DD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6127E4DD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27E4DD" w:rsidR="6127E4D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2CA0EAB8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2CA0EAB8" w:rsidRDefault="003E29A9" w14:paraId="2BD3A133" w14:textId="5D3900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2CA0EAB8" w:rsidR="2CA0EAB8">
              <w:rPr>
                <w:rFonts w:ascii="Trebuchet MS" w:hAnsi="Trebuchet MS" w:eastAsia="Trebuchet MS" w:cs="Trebuchet MS"/>
              </w:rPr>
              <w:t xml:space="preserve">James </w:t>
            </w:r>
            <w:proofErr w:type="spellStart"/>
            <w:r w:rsidRPr="2CA0EAB8" w:rsidR="2CA0EAB8">
              <w:rPr>
                <w:rFonts w:ascii="Trebuchet MS" w:hAnsi="Trebuchet MS" w:eastAsia="Trebuchet MS" w:cs="Trebuchet MS"/>
              </w:rPr>
              <w:t>McVinnie</w:t>
            </w:r>
            <w:proofErr w:type="spellEnd"/>
            <w:r w:rsidRPr="2CA0EAB8" w:rsidR="2CA0EAB8">
              <w:rPr>
                <w:rFonts w:ascii="Trebuchet MS" w:hAnsi="Trebuchet MS" w:eastAsia="Trebuchet MS" w:cs="Trebuchet MS"/>
              </w:rPr>
              <w:t xml:space="preserve"> &amp;</w:t>
            </w:r>
            <w:r w:rsidRPr="2CA0EAB8" w:rsidR="2CA0EAB8">
              <w:rPr>
                <w:rFonts w:ascii="Trebuchet MS" w:hAnsi="Trebuchet MS" w:eastAsia="Trebuchet MS" w:cs="Trebuchet MS"/>
              </w:rPr>
              <w:t xml:space="preserve"> </w:t>
            </w:r>
            <w:proofErr w:type="spellStart"/>
            <w:r w:rsidRPr="2CA0EAB8" w:rsidR="2CA0EAB8">
              <w:rPr>
                <w:rFonts w:ascii="Trebuchet MS" w:hAnsi="Trebuchet MS" w:eastAsia="Trebuchet MS" w:cs="Trebuchet MS"/>
              </w:rPr>
              <w:t>Darkstar</w:t>
            </w:r>
            <w:proofErr w:type="spellEnd"/>
            <w:r w:rsidRPr="2CA0EAB8" w:rsidR="2CA0EAB8">
              <w:rPr>
                <w:rFonts w:ascii="Trebuchet MS" w:hAnsi="Trebuchet MS" w:eastAsia="Trebuchet MS" w:cs="Trebuchet MS"/>
              </w:rPr>
              <w:t>: a Piece for Organ</w:t>
            </w:r>
          </w:p>
        </w:tc>
      </w:tr>
      <w:tr w:rsidRPr="00D4631A" w:rsidR="009014DE" w:rsidTr="2CA0EAB8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127E4DD" w:rsidRDefault="003E29A9" w14:paraId="1CFB42FC" w14:textId="16A6B00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Hull City Hall - Main Hall</w:t>
            </w:r>
          </w:p>
        </w:tc>
      </w:tr>
      <w:tr w:rsidRPr="00D4631A" w:rsidR="009014DE" w:rsidTr="2CA0EAB8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127E4DD" w:rsidRDefault="00A85D05" w14:paraId="687763A0" w14:textId="3BBFE20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HU2 8LN</w:t>
            </w:r>
          </w:p>
        </w:tc>
      </w:tr>
      <w:tr w:rsidRPr="00D4631A" w:rsidR="009014DE" w:rsidTr="2CA0EAB8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127E4DD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2CA0EAB8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2CA0EAB8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CA0EAB8" w:rsidR="2CA0EAB8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2CA0EAB8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2CA0EAB8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CA0EAB8" w:rsidR="2CA0EAB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2CA0EAB8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6127E4DD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2CA0EAB8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6127E4DD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6127E4DD" w:rsidR="6127E4DD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6127E4DD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2CA0EAB8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6127E4DD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2CA0EAB8" w:rsidRDefault="0045201B" w14:noSpellErr="1" w14:paraId="6429B1F6" w14:textId="692843FD">
            <w:pPr>
              <w:spacing w:line="255" w:lineRule="exact"/>
            </w:pPr>
            <w:r w:rsidRPr="2CA0EAB8" w:rsidR="2CA0EAB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1200 seated Max seated capacity.</w:t>
            </w:r>
            <w:r w:rsidRPr="2CA0EAB8" w:rsidR="2CA0EAB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2CA0EAB8" w:rsidRDefault="0045201B" w14:noSpellErr="1" w14:paraId="431EBD83" w14:textId="0E453E03">
            <w:pPr>
              <w:spacing w:line="255" w:lineRule="exact"/>
            </w:pPr>
            <w:r w:rsidRPr="2CA0EAB8" w:rsidR="2CA0EAB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700 on sale initially.</w:t>
            </w:r>
            <w:r w:rsidRPr="2CA0EAB8" w:rsidR="2CA0EAB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2CA0EAB8" w:rsidRDefault="0045201B" w14:noSpellErr="1" w14:paraId="73A577E7" w14:textId="0CB5639B">
            <w:pPr>
              <w:spacing w:line="255" w:lineRule="exact"/>
            </w:pP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18 May: </w:t>
            </w: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1022</w:t>
            </w: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on sale to public.</w:t>
            </w:r>
            <w:r w:rsidRPr="2CA0EAB8" w:rsidR="2CA0EAB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2CA0EAB8" w:rsidRDefault="0045201B" w14:paraId="3C802F68" w14:textId="757470CF">
            <w:pPr>
              <w:spacing w:line="255" w:lineRule="exact"/>
            </w:pP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Keep comps as is. </w:t>
            </w:r>
          </w:p>
          <w:p w:rsidR="00BF3B5F" w:rsidP="2CA0EAB8" w:rsidRDefault="0045201B" w14:paraId="667C54AA" w14:noSpellErr="1" w14:textId="568774C7">
            <w:pPr>
              <w:spacing w:line="255" w:lineRule="exact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Total tickets available </w:t>
            </w: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1082</w:t>
            </w:r>
            <w:r w:rsidRPr="2CA0EAB8" w:rsidR="2CA0EAB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.</w:t>
            </w:r>
          </w:p>
        </w:tc>
      </w:tr>
      <w:tr w:rsidRPr="00D4631A" w:rsidR="00BF3B5F" w:rsidTr="2CA0EAB8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6127E4DD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6127E4DD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6127E4DD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6127E4DD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6127E4DD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2CA0EAB8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127E4DD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2CA0EAB8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127E4DD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2CA0EAB8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6127E4DD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6127E4DD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2CA0EAB8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6127E4DD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6127E4DD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2CA0EAB8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6127E4DD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6127E4DD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6127E4DD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6127E4DD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6127E4DD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6127E4DD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6127E4DD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6127E4DD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2CA0EAB8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597187" w14:paraId="415F4407" w14:textId="3EA31F11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501D25" w14:paraId="7EC18EC4" w14:textId="36B18EB8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597187" w14:paraId="1F4D00D8" w14:textId="0A074D3D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D3740D" w14:paraId="68261FF4" w14:textId="679F0C31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D3740D" w14:paraId="19A4CA68" w14:textId="39AB3F1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2CA0EAB8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6127E4DD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6127E4DD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6127E4DD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6127E4DD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6127E4DD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2CA0EAB8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2CA0EAB8" w:rsidRDefault="0045201B" w14:paraId="59BD8557" w14:textId="68972E0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2CA0EAB8" w:rsidR="2CA0EAB8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127E4DD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6127E4DD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27E4DD" w:rsidR="6127E4DD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6127E4DD" w:rsidR="6127E4DD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6127E4DD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27E4DD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27E4DD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27E4DD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127E4DD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27E4DD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6127E4DD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27E4DD" w:rsidR="6127E4D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6127E4DD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6127E4DD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6127E4DD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6127E4DD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6127E4DD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6127E4DD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6127E4DD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6127E4DD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6127E4DD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6127E4DD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6127E4DD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6127E4DD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27E4DD" w:rsidR="6127E4DD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6127E4DD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6127E4DD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6127E4DD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6127E4DD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6127E4DD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6127E4DD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6127E4DD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6127E4DD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2CA0EAB8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6127E4DD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6127E4DD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6127E4DD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6127E4DD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6127E4DD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127E4DD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6127E4DD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2CA0EAB8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2CA0EAB8" w:rsidR="2CA0EAB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2CA0EAB8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2CA0EAB8" w:rsidR="2CA0EAB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2CA0EAB8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501D25" w14:paraId="62EC5F0C" w14:textId="7BF5E2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Saturday 1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A85D05" w14:paraId="21074825" w14:textId="6303BEB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3</w:t>
            </w: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6A647E" w14:paraId="2F6785CA" w14:textId="23889E1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18:00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6A647E" w14:paraId="318461C3" w14:textId="0D5C3105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18:45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2CA0EAB8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CA0EAB8" w:rsidR="2CA0EAB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6127E4DD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6127E4DD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6127E4DD" w:rsidR="6127E4DD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6127E4DD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27E4DD" w:rsidR="6127E4D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2CA0EAB8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2CA0EAB8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2CA0EAB8" w:rsidR="2CA0EAB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2CA0EAB8" w:rsidR="2CA0EAB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2CA0EAB8" w:rsidR="2CA0EAB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6127E4DD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6127E4DD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6127E4DD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2CA0EAB8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6127E4DD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2CA0EAB8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127E4DD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2CA0EAB8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127E4DD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2CA0EAB8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127E4DD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2CA0EAB8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127E4DD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2CA0EAB8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127E4DD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015937" w:rsidTr="2CA0EAB8" w14:paraId="14200EA6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7A469CE1" w14:textId="144FBD3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01FD4A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6D32B17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4CCDF44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6127E4DD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27E4DD" w:rsidR="6127E4D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6127E4DD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27E4DD" w:rsidR="6127E4D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AD49DD" w:rsidTr="2CA0EAB8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6127E4DD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2CA0EAB8" w:rsidRDefault="00A85D05" w14:paraId="6DAF879E" w14:textId="4BF2A7D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CA0EAB8" w:rsidR="2CA0EAB8">
              <w:rPr>
                <w:rFonts w:ascii="Trebuchet MS" w:hAnsi="Trebuchet MS" w:eastAsia="Trebuchet MS" w:cs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6127E4DD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2CA0EAB8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CA0EAB8" w:rsidR="2CA0EAB8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6127E4DD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2CA0EAB8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CA0EAB8" w:rsidR="2CA0EAB8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6127E4DD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27E4DD" w:rsidR="6127E4DD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6127E4DD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127E4DD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6127E4DD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6127E4DD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127E4DD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127E4DD" w:rsidR="6127E4DD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15937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520F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C3EF2"/>
    <w:rsid w:val="003D7EBE"/>
    <w:rsid w:val="003E29A9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01D25"/>
    <w:rsid w:val="005153C9"/>
    <w:rsid w:val="00525188"/>
    <w:rsid w:val="005367AD"/>
    <w:rsid w:val="00556682"/>
    <w:rsid w:val="00567541"/>
    <w:rsid w:val="0057112B"/>
    <w:rsid w:val="005740B9"/>
    <w:rsid w:val="00582C77"/>
    <w:rsid w:val="005932D6"/>
    <w:rsid w:val="005937B2"/>
    <w:rsid w:val="00597187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A647E"/>
    <w:rsid w:val="006D6B06"/>
    <w:rsid w:val="006D7543"/>
    <w:rsid w:val="006E5456"/>
    <w:rsid w:val="006F0272"/>
    <w:rsid w:val="006F4402"/>
    <w:rsid w:val="006F488E"/>
    <w:rsid w:val="0070516A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9F0265"/>
    <w:rsid w:val="00A01164"/>
    <w:rsid w:val="00A2558E"/>
    <w:rsid w:val="00A45693"/>
    <w:rsid w:val="00A460FB"/>
    <w:rsid w:val="00A5236E"/>
    <w:rsid w:val="00A85D05"/>
    <w:rsid w:val="00A95DFB"/>
    <w:rsid w:val="00AC4A72"/>
    <w:rsid w:val="00AD49DD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40B7"/>
    <w:rsid w:val="00BA421F"/>
    <w:rsid w:val="00BA6D49"/>
    <w:rsid w:val="00BB373E"/>
    <w:rsid w:val="00BC071F"/>
    <w:rsid w:val="00BC0C68"/>
    <w:rsid w:val="00BD7C80"/>
    <w:rsid w:val="00BF3B5F"/>
    <w:rsid w:val="00BF472F"/>
    <w:rsid w:val="00BF4A07"/>
    <w:rsid w:val="00C11329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B7794"/>
    <w:rsid w:val="00CD563E"/>
    <w:rsid w:val="00CD6930"/>
    <w:rsid w:val="00CE0431"/>
    <w:rsid w:val="00D043ED"/>
    <w:rsid w:val="00D16AC6"/>
    <w:rsid w:val="00D2726D"/>
    <w:rsid w:val="00D30C99"/>
    <w:rsid w:val="00D3740D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2E1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A58A881"/>
    <w:rsid w:val="2CA0EAB8"/>
    <w:rsid w:val="6127E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0129174-c05c-43cc-8e32-21fcbdfe51b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2E2F3B-F6D7-4223-AF67-1126D2EE96D8}"/>
</file>

<file path=customXml/itemProps4.xml><?xml version="1.0" encoding="utf-8"?>
<ds:datastoreItem xmlns:ds="http://schemas.openxmlformats.org/officeDocument/2006/customXml" ds:itemID="{B204CE2F-30B6-4ABF-85C5-B9DA3906F0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7</cp:revision>
  <cp:lastPrinted>2016-05-17T09:28:00Z</cp:lastPrinted>
  <dcterms:created xsi:type="dcterms:W3CDTF">2017-02-09T12:50:00Z</dcterms:created>
  <dcterms:modified xsi:type="dcterms:W3CDTF">2017-05-11T15:56:29Z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