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9014DE" w:rsidRPr="00D4631A" w14:paraId="70DBF24C" w14:textId="77777777" w:rsidTr="004F3632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1D8E42FA" w:rsidR="00476FAC" w:rsidRPr="006A61EA" w:rsidRDefault="006A61EA" w:rsidP="006A61E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 w:rsidRPr="006A61EA">
              <w:rPr>
                <w:rFonts w:ascii="Trebuchet MS" w:eastAsia="Trebuchet MS" w:hAnsi="Trebuchet MS" w:cs="Trebuchet MS"/>
              </w:rPr>
              <w:t xml:space="preserve">Ethel Leginska: </w:t>
            </w:r>
            <w:r w:rsidRPr="006A61EA">
              <w:rPr>
                <w:rFonts w:ascii="Trebuchet MS" w:hAnsi="Trebuchet MS"/>
              </w:rPr>
              <w:t>THE MUSICAL PIONEER</w:t>
            </w:r>
            <w:r>
              <w:rPr>
                <w:rFonts w:ascii="Trebuchet MS" w:hAnsi="Trebuchet MS"/>
              </w:rPr>
              <w:t>,  A Concert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47809B28" w:rsidR="00476FAC" w:rsidRPr="00D4631A" w:rsidRDefault="00E637C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Ferens Studio. Ferens Art Gallery </w:t>
            </w:r>
          </w:p>
        </w:tc>
      </w:tr>
      <w:tr w:rsidR="006A61EA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0CFD780E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HU1 3RA </w:t>
            </w:r>
          </w:p>
        </w:tc>
      </w:tr>
      <w:tr w:rsidR="006A61EA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72F3703F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10.02.2017</w:t>
            </w:r>
          </w:p>
        </w:tc>
      </w:tr>
      <w:tr w:rsidR="006A61EA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002625D0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</w:tr>
      <w:tr w:rsidR="006A61EA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68D30C26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6A61EA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A61EA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0385E9F8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Unreserved Seating </w:t>
            </w:r>
          </w:p>
        </w:tc>
      </w:tr>
      <w:tr w:rsidR="006A61EA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5D9E1109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110 (40 on-sale now, 70 tickets held back for WOW wristband holders)</w:t>
            </w:r>
          </w:p>
        </w:tc>
      </w:tr>
      <w:tr w:rsidR="006A61EA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6A61E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A61EA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1400601D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70</w:t>
            </w:r>
          </w:p>
        </w:tc>
      </w:tr>
      <w:tr w:rsidR="006A61EA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6D73E3D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Project </w:t>
            </w:r>
          </w:p>
        </w:tc>
      </w:tr>
      <w:tr w:rsidR="006A61E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11F8AEDD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6A61E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4BB4F73E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6A61EA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6A61E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6A4AB64E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7043F6BB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TBC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129AE5AE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6A61E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6A61E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6A61EA" w:rsidRPr="00D4631A" w:rsidRDefault="006A61EA" w:rsidP="006A61E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6A61EA" w:rsidRPr="00D4631A" w:rsidRDefault="006A61EA" w:rsidP="006A61E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486E821D" w14:textId="77777777" w:rsidR="0033440D" w:rsidRDefault="0033440D" w:rsidP="00BB373E">
      <w:pPr>
        <w:rPr>
          <w:rFonts w:ascii="Trebuchet MS" w:hAnsi="Trebuchet MS"/>
          <w:b/>
          <w:sz w:val="22"/>
          <w:szCs w:val="22"/>
        </w:rPr>
      </w:pPr>
    </w:p>
    <w:p w14:paraId="52826687" w14:textId="77777777" w:rsidR="0033440D" w:rsidRDefault="0033440D" w:rsidP="00BB373E">
      <w:pPr>
        <w:rPr>
          <w:rFonts w:ascii="Trebuchet MS" w:hAnsi="Trebuchet MS"/>
          <w:b/>
          <w:sz w:val="22"/>
          <w:szCs w:val="22"/>
        </w:rPr>
      </w:pPr>
    </w:p>
    <w:p w14:paraId="6FA43AA2" w14:textId="77777777" w:rsidR="0033440D" w:rsidRDefault="0033440D" w:rsidP="00BB373E">
      <w:pPr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lastRenderedPageBreak/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4"/>
        <w:gridCol w:w="676"/>
        <w:gridCol w:w="734"/>
        <w:gridCol w:w="841"/>
        <w:gridCol w:w="1119"/>
        <w:gridCol w:w="892"/>
        <w:gridCol w:w="1070"/>
        <w:gridCol w:w="1128"/>
        <w:gridCol w:w="745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675EB3B5" w:rsidR="00DC195E" w:rsidRPr="00DE3E9B" w:rsidRDefault="0033440D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40 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37211593" w:rsidR="00DC195E" w:rsidRPr="00DE3E9B" w:rsidRDefault="0033440D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70 (WOW Wristband Holders)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1BE41696" w:rsidR="00DC195E" w:rsidRPr="00DE3E9B" w:rsidRDefault="0033440D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£10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18434299" w:rsidR="00DC195E" w:rsidRPr="00DE3E9B" w:rsidRDefault="0033440D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£5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6B08B757" w:rsidR="00DC195E" w:rsidRPr="00DE3E9B" w:rsidRDefault="0033440D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Please see above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778C0345" w:rsidR="00DE3E9B" w:rsidRPr="00DE3E9B" w:rsidRDefault="00E637C0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  <w:r w:rsidR="00821F25">
              <w:rPr>
                <w:rFonts w:ascii="Trebuchet MS" w:hAnsi="Trebuchet MS"/>
                <w:sz w:val="20"/>
                <w:szCs w:val="20"/>
              </w:rPr>
              <w:t>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0FA9E852" w:rsidR="00DE3E9B" w:rsidRPr="00DE3E9B" w:rsidRDefault="006A61EA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11.30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04424D49" w:rsidR="00DE3E9B" w:rsidRPr="00DE3E9B" w:rsidRDefault="006A61EA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12.00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7E9BA589" w:rsidR="00DE3E9B" w:rsidRPr="00DE3E9B" w:rsidRDefault="006A61E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13.00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  <w:tr w:rsidR="00821F25" w:rsidRPr="00DE3E9B" w14:paraId="1BA04692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42EE0C45" w14:textId="5DFDC8B7" w:rsidR="00821F25" w:rsidRDefault="00E637C0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  <w:r w:rsidR="00821F25">
              <w:rPr>
                <w:rFonts w:ascii="Trebuchet MS" w:hAnsi="Trebuchet MS"/>
                <w:sz w:val="20"/>
                <w:szCs w:val="20"/>
              </w:rPr>
              <w:t>.03.17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41599E24" w14:textId="342A6591" w:rsidR="00821F25" w:rsidRPr="00DE3E9B" w:rsidRDefault="006A61EA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11.30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6149436" w14:textId="34073BB2" w:rsidR="00821F25" w:rsidRPr="00DE3E9B" w:rsidRDefault="006A61EA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12.00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7E8699E1" w14:textId="1489FBF3" w:rsidR="00821F25" w:rsidRPr="00DE3E9B" w:rsidRDefault="006A61E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13.30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0CCA4AC5" w14:textId="0C935C6B" w:rsidR="00821F25" w:rsidRDefault="006A61E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47A32F1F" w14:textId="0C4D1EC2" w:rsidR="00821F25" w:rsidRPr="00DE3E9B" w:rsidRDefault="006A61E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5A53A402" w14:textId="22677363" w:rsidR="00821F25" w:rsidRPr="00DE3E9B" w:rsidRDefault="006A61E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5C7C235" w14:textId="68013550" w:rsidR="00821F25" w:rsidRPr="00DE3E9B" w:rsidRDefault="006A61E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6B725127" w14:textId="11673D4B" w:rsidR="00821F25" w:rsidRPr="00DE3E9B" w:rsidRDefault="006A61E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50EB8251" w:rsidR="00DF0BF2" w:rsidRDefault="006A61E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Henri Duckworth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75F33A2F" w:rsidR="00DC195E" w:rsidRDefault="006A61E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A61EA" w:rsidRPr="00D4631A" w14:paraId="5913B627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24D2BB76" w14:textId="643FE8F5" w:rsidR="006A61EA" w:rsidRDefault="006A61E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University of Hull 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36E7635" w14:textId="02D8E356" w:rsidR="006A61EA" w:rsidRDefault="006A61EA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Lee Tsang </w:t>
            </w: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7FB9AF02" w14:textId="77777777" w:rsidR="006A61EA" w:rsidRDefault="006A61E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17BE52D" w14:textId="77777777" w:rsidR="006A61EA" w:rsidRDefault="006A61EA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1D8F20A2" w14:textId="75962B35" w:rsidR="003D7EBE" w:rsidRDefault="006A61EA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On Sunday (12</w:t>
            </w:r>
            <w:r w:rsidRPr="006A61EA">
              <w:rPr>
                <w:rFonts w:ascii="Trebuchet MS" w:hAnsi="Trebuchet MS"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/>
                <w:sz w:val="20"/>
                <w:szCs w:val="20"/>
              </w:rPr>
              <w:t xml:space="preserve"> March) there will be a panel discussing the life of Ethel preceding the concert at 11am. </w:t>
            </w: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77777777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sectPr w:rsidR="003D7EBE" w:rsidRPr="003D7EBE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94210" w14:textId="77777777" w:rsidR="007715EE" w:rsidRDefault="007715EE" w:rsidP="00AF2B08">
      <w:r>
        <w:separator/>
      </w:r>
    </w:p>
  </w:endnote>
  <w:endnote w:type="continuationSeparator" w:id="0">
    <w:p w14:paraId="6202302F" w14:textId="77777777" w:rsidR="007715EE" w:rsidRDefault="007715EE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A2B7B" w14:textId="77777777" w:rsidR="007715EE" w:rsidRDefault="007715EE" w:rsidP="00AF2B08">
      <w:r>
        <w:separator/>
      </w:r>
    </w:p>
  </w:footnote>
  <w:footnote w:type="continuationSeparator" w:id="0">
    <w:p w14:paraId="536B6CA8" w14:textId="77777777" w:rsidR="007715EE" w:rsidRDefault="007715EE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3440D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42258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8399A"/>
    <w:rsid w:val="0069169E"/>
    <w:rsid w:val="006A6150"/>
    <w:rsid w:val="006A61EA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715EE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21F25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31C5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637C0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F1270760-C606-496E-A181-DB0ADB8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26C7A059-3409-4E63-A5A5-1DE4D8CB58AD}"/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FA2F8-7A4E-40BF-A278-BB66FEB0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Heppell-Secker Siana-Mae (2017)</cp:lastModifiedBy>
  <cp:revision>3</cp:revision>
  <cp:lastPrinted>2016-05-17T09:28:00Z</cp:lastPrinted>
  <dcterms:created xsi:type="dcterms:W3CDTF">2017-02-06T16:38:00Z</dcterms:created>
  <dcterms:modified xsi:type="dcterms:W3CDTF">2017-02-06T16:53:00Z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