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39341AC6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1EF3E8EF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046012B2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E3BEBD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00DF65DC" w:rsidRDefault="00597187" w14:paraId="2BD3A133" w14:textId="6533A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00597187">
              <w:rPr>
                <w:rFonts w:ascii="Trebuchet MS" w:hAnsi="Trebuchet MS" w:eastAsia="Trebuchet MS" w:cs="Trebuchet MS"/>
              </w:rPr>
              <w:t>Errollyn Wallen: Mighty River</w:t>
            </w:r>
          </w:p>
        </w:tc>
      </w:tr>
      <w:tr w:rsidRPr="00D4631A" w:rsidR="009014DE" w:rsidTr="046012B2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EB467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97187" w14:paraId="1CFB42FC" w14:textId="368D51C3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Hull City Hall - Main Hall</w:t>
            </w:r>
          </w:p>
        </w:tc>
      </w:tr>
      <w:tr w:rsidRPr="00D4631A" w:rsidR="009014DE" w:rsidTr="046012B2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7D0FF6A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97187" w14:paraId="687763A0" w14:textId="7F319FC3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Pr="00D4631A" w:rsidR="009014DE" w:rsidTr="046012B2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77D49F16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45201B" w14:paraId="32E80741" w14:textId="67AF9B1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 Feb 2017</w:t>
            </w:r>
          </w:p>
        </w:tc>
      </w:tr>
      <w:tr w:rsidRPr="00D4631A" w:rsidR="009014DE" w:rsidTr="046012B2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8696C9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45201B" w14:paraId="0F77CBFA" w14:textId="56DDFF1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46012B2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7B9FE194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45201B" w14:paraId="3F9DD6AA" w14:textId="1D8F52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9014DE" w:rsidTr="046012B2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4D3E616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3DBB47CE" w:rsidRDefault="0045201B" w14:paraId="6D2B11D1" w14:noSpellErr="1" w14:textId="47AD305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DBB47CE" w:rsidR="3DBB47C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P</w:t>
            </w:r>
            <w:r w:rsidRPr="3DBB47CE" w:rsidR="3DBB47C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rint at home</w:t>
            </w:r>
          </w:p>
        </w:tc>
      </w:tr>
      <w:tr w:rsidRPr="00D4631A" w:rsidR="00986D30" w:rsidTr="046012B2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0DF50ED" w:rsidRDefault="00986D30" w14:paraId="3CEEE69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986D30" w:rsidR="00BF3B5F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0284CBC" w:rsidRDefault="0045201B" w14:paraId="34118FCB" w14:textId="0628FDF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046012B2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0DF50ED" w:rsidRDefault="00BF3B5F" w14:paraId="6B59937F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noSpellErr="1" w14:paraId="6A181413" w14:textId="102D7CE8">
            <w:pPr/>
            <w:r w:rsidRPr="3DBB47CE" w:rsidR="3DBB47CE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1200 seated Max seated capacity.</w:t>
            </w:r>
          </w:p>
          <w:p w:rsidR="00BF3B5F" w:rsidP="2C5E2906" w:rsidRDefault="0045201B" w14:noSpellErr="1" w14:paraId="7E9EA3E1" w14:textId="6113CE4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C5E2906" w:rsidR="2C5E2906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700 on sale initially.</w:t>
            </w:r>
          </w:p>
          <w:p w:rsidR="00BF3B5F" w:rsidP="046012B2" w:rsidRDefault="0045201B" w14:paraId="19BC8F4D" w14:noSpellErr="1" w14:textId="49F10AC6">
            <w:pPr>
              <w:pStyle w:val="Normal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</w:t>
            </w: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1022</w:t>
            </w: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on sale to public.</w:t>
            </w:r>
          </w:p>
          <w:p w:rsidR="00BF3B5F" w:rsidP="046012B2" w:rsidRDefault="0045201B" w14:paraId="667C54AA" w14:noSpellErr="1" w14:textId="2657ED0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Keep comps as is. Total tickets available </w:t>
            </w: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1082</w:t>
            </w:r>
            <w:r w:rsidRPr="046012B2" w:rsidR="046012B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Pr="00D4631A" w:rsidR="00BF3B5F" w:rsidTr="046012B2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0BF3B5F" w:rsidRDefault="00BF3B5F" w14:paraId="16BBD1F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04C57B2" w:rsidRDefault="00BF3B5F" w14:paraId="3E734201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04C57B2" w:rsidRDefault="0045201B" w14:paraId="66B80690" w14:textId="2A4168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04C57B2" w:rsidRDefault="00BF3B5F" w14:paraId="3CE0B93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04C57B2" w:rsidRDefault="00BF3B5F" w14:paraId="5C497012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46012B2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707890C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C667A" w:rsidRDefault="0045201B" w14:paraId="5C583422" w14:textId="74F00E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Pr="00D4631A" w:rsidR="009014DE" w:rsidTr="046012B2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6F8DE2A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046012B2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0DF50ED" w:rsidRDefault="00D4631A" w14:paraId="62217645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0DF50ED" w:rsidRDefault="0045201B" w14:paraId="38C30DA2" w14:textId="36510A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D4631A" w:rsidTr="046012B2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0DF50ED" w:rsidRDefault="00D4631A" w14:paraId="3D6780E4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0DF50ED" w:rsidRDefault="0045201B" w14:paraId="46C872AF" w14:textId="2FFC108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9014DE" w:rsidTr="046012B2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0DF50ED" w:rsidRDefault="009014DE" w14:paraId="63C8B06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25233A47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537F82BE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5DC7A1C4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4E95C7E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6321B6E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1F720C7E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09014DE" w:rsidRDefault="009014DE" w14:paraId="7555F212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1A17BA" w:rsidTr="046012B2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597187" w14:paraId="415F4407" w14:textId="3EA31F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501D25" w14:paraId="7EC18EC4" w14:textId="36B18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45201B" w14:paraId="628EE751" w14:textId="43D17E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0501D25" w:rsidRDefault="00597187" w14:paraId="1F4D00D8" w14:textId="0A074D3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0D043ED" w:rsidRDefault="00D3740D" w14:paraId="68261FF4" w14:textId="679F0C3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D3740D" w14:paraId="19A4CA68" w14:textId="39AB3F1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45201B" w14:paraId="61F5A76F" w14:textId="607BB3D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1A17BA" w:rsidTr="046012B2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01A17BA" w:rsidRDefault="001A17BA" w14:paraId="375EA545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01A17BA" w:rsidRDefault="001A17BA" w14:paraId="44F7298C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01A17BA" w:rsidRDefault="001A17BA" w14:paraId="5901C5C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01A17BA" w:rsidRDefault="001A17BA" w14:paraId="340CA4E1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01A17BA" w:rsidRDefault="001A17BA" w14:paraId="641E19D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046012B2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5214BF2" w:rsidRDefault="0045201B" w14:paraId="59BD8557" w14:textId="6747CA9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5214BF2" w:rsidR="55214BF2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1A17BA" w14:paraId="56B131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1A17BA" w14:paraId="66D12F9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1A17BA" w14:paraId="021C6A3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21329351" w14:textId="77777777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2C4A5BE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3BB364DC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349F3A3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3D57727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7C6CA9D4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73C64975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BA3D8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55F204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08492E38" w14:textId="7777777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0D720ED" w14:paraId="579A12FB" w14:textId="77777777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:rsidRPr="00DE3E9B" w:rsidR="001D2B54" w:rsidP="002A377D" w:rsidRDefault="001D2B54" w14:paraId="7A7ED78F" w14:textId="77777777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Pr="00DE3E9B" w:rsidR="001D2B54" w:rsidP="001D2B54" w:rsidRDefault="001D2B54" w14:paraId="6F207225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:rsidRPr="00DE3E9B" w:rsidR="001D2B54" w:rsidP="001D2B54" w:rsidRDefault="001D2B54" w14:paraId="4AC7F68B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Pr="00DE3E9B" w:rsidR="001D2B54" w:rsidP="001D2B54" w:rsidRDefault="001D2B54" w14:paraId="744A0B22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E47FCA" w:rsidTr="00D720ED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1D2B54" w14:paraId="1FA0FA9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E47FCA" w14:paraId="7DBAA8C7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1D2B54" w14:paraId="7CE9DB64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1D2B54" w14:paraId="32928A55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E47FCA" w14:paraId="3AD1B439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Pr="00DE3E9B" w:rsidR="001D2B54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:rsidRPr="00DE3E9B" w:rsidR="001D2B54" w:rsidP="001D2B54" w:rsidRDefault="001D2B54" w14:paraId="19FBC447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Pr="00DE3E9B" w:rsidR="00E47FCA" w:rsidTr="00D720ED" w14:paraId="5C9C1CD8" w14:textId="77777777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:rsidRPr="00DE3E9B" w:rsidR="00DC195E" w:rsidP="00DF50ED" w:rsidRDefault="00DC195E" w14:paraId="6E5ACB07" w14:textId="77777777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0D720ED" w14:paraId="649F40C4" w14:textId="77777777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:rsidRPr="00DE3E9B" w:rsidR="00DC195E" w:rsidP="002A377D" w:rsidRDefault="00DC195E" w14:paraId="6C0B5F36" w14:textId="77777777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1A17BA" w14:paraId="0B50852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0BB373E" w:rsidRDefault="001D2B54" w14:paraId="15183F26" w14:textId="77777777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Pr="001D2B54" w:rsidR="001D2B54" w:rsidP="00BB373E" w:rsidRDefault="001D2B54" w14:paraId="5E3B4F06" w14:textId="77777777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:rsidRPr="001D2B54" w:rsidR="001D2B54" w:rsidP="00BB373E" w:rsidRDefault="001D2B54" w14:paraId="24537831" w14:textId="77777777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007900A7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:rsidRPr="00DE3E9B" w:rsidR="00D4631A" w:rsidP="002A377D" w:rsidRDefault="00D4631A" w14:paraId="19FA1742" w14:textId="77777777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Pr="00DE3E9B" w:rsidR="00D4631A" w:rsidP="00D4631A" w:rsidRDefault="00D4631A" w14:paraId="2A5B00B1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Pr="00DE3E9B" w:rsidR="00D4631A" w:rsidP="00D4631A" w:rsidRDefault="00D4631A" w14:paraId="0036453F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Pr="00DE3E9B" w:rsidR="00D4631A" w:rsidP="00D4631A" w:rsidRDefault="00D4631A" w14:paraId="3D0B252E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Pr="00DE3E9B" w:rsidR="00D4631A" w:rsidP="00D4631A" w:rsidRDefault="00D4631A" w14:paraId="6F9E1E64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Pr="00DE3E9B" w:rsidR="00D4631A" w:rsidP="00D4631A" w:rsidRDefault="00D4631A" w14:paraId="2000D1E6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Pr="00DE3E9B" w:rsidR="00D4631A" w:rsidP="00D4631A" w:rsidRDefault="00D4631A" w14:paraId="5A8129DD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Pr="00DE3E9B" w:rsidR="00D4631A" w:rsidP="00DE3E9B" w:rsidRDefault="00DE3E9B" w14:paraId="282FDDCD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Pr="00DE3E9B" w:rsidR="00D4631A" w:rsidP="00DE3E9B" w:rsidRDefault="00DE3E9B" w14:paraId="4F5CC522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007900A7" w14:paraId="0BEE2FBF" w14:textId="7777777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Pr="00DE3E9B" w:rsidR="00DE3E9B" w:rsidP="00014DE8" w:rsidRDefault="00501D25" w14:paraId="62EC5F0C" w14:textId="7BF5E2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Pr="00DE3E9B" w:rsidR="00DE3E9B" w:rsidP="00597187" w:rsidRDefault="005367AD" w14:paraId="21074825" w14:textId="28345E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597187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  <w:r w:rsidR="00597187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Pr="00DE3E9B" w:rsidR="00DE3E9B" w:rsidP="00597187" w:rsidRDefault="00597187" w14:paraId="2F6785CA" w14:textId="0FFA938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:rsidRPr="00DE3E9B" w:rsidR="00DE3E9B" w:rsidP="00597187" w:rsidRDefault="005367AD" w14:paraId="318461C3" w14:textId="46F9D2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597187">
              <w:rPr>
                <w:rFonts w:ascii="Trebuchet MS" w:hAnsi="Trebuchet MS"/>
                <w:sz w:val="20"/>
                <w:szCs w:val="20"/>
              </w:rPr>
              <w:t>4:4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Pr="00DE3E9B" w:rsidR="00DE3E9B" w:rsidP="00DE3E9B" w:rsidRDefault="00E449BF" w14:paraId="3EA7455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Pr="00DE3E9B" w:rsidR="00DE3E9B" w:rsidP="00DE3E9B" w:rsidRDefault="00DE3E9B" w14:paraId="321BE9B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Pr="00DE3E9B" w:rsidR="00DE3E9B" w:rsidP="00DE3E9B" w:rsidRDefault="00DE3E9B" w14:paraId="73E27D9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Pr="00DE3E9B" w:rsidR="00DE3E9B" w:rsidP="00DE3E9B" w:rsidRDefault="00DE3E9B" w14:paraId="52F87E0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Pr="00DE3E9B" w:rsidR="00DE3E9B" w:rsidP="00DE3E9B" w:rsidRDefault="00DE3E9B" w14:paraId="220744F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05740B9" w:rsidRDefault="005740B9" w14:paraId="6465D1B2" w14:textId="77777777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4669D8D8" w14:textId="7777777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00DF65DC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65B0A8AA" w14:textId="77777777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45436590" w14:textId="77777777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Pr="003D7EBE" w:rsidR="003D7EBE" w:rsidP="004D569A" w:rsidRDefault="003D7EBE" w14:paraId="459C1D0E" w14:textId="77777777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Pr="003D7EBE" w:rsidR="003D7EBE" w:rsidP="004D569A" w:rsidRDefault="003D7EBE" w14:paraId="11137077" w14:textId="77777777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DF65DC" w14:paraId="5A24DAC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Pr="00B3017B" w:rsidR="00DC195E" w:rsidP="004D569A" w:rsidRDefault="00DF0BF2" w14:paraId="4F5C89AF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0DF65DC" w14:paraId="228CCDC4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7DC2CCD9" w14:textId="056F84D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0DF65DC" w14:paraId="1A13FEAF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22453CCC" w14:textId="72935EA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0DF65DC" w14:paraId="76084B88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0C970A17" w14:textId="3EFD54C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0DF65DC" w14:paraId="63422617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1189B6A5" w14:textId="11D4826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0DF65DC" w14:paraId="32AF693A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223E4667" w14:textId="39BF6F9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00DF65DC" w14:paraId="14200EA6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015937" w:rsidP="004D569A" w:rsidRDefault="00597187" w14:paraId="7A469CE1" w14:textId="45DAEC39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Oxford Contemporary Music</w:t>
            </w:r>
            <w:bookmarkStart w:name="_GoBack" w:id="0"/>
            <w:bookmarkEnd w:id="0"/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014DE8" w14:paraId="12C9DD36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4813E8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00425A43" w14:paraId="7943E6B3" w14:textId="77777777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:rsidR="00766F5F" w:rsidP="00425A43" w:rsidRDefault="00766F5F" w14:paraId="503072C3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:rsidR="00766F5F" w:rsidP="00425A43" w:rsidRDefault="0045201B" w14:paraId="6DAF879E" w14:textId="6FEECDB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solid" w:color="auto" w:fill="auto"/>
            <w:vAlign w:val="center"/>
          </w:tcPr>
          <w:p w:rsidR="00766F5F" w:rsidP="00425A43" w:rsidRDefault="00766F5F" w14:paraId="01F29E01" w14:textId="77777777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Executive  &amp;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766F5F" w:rsidP="00425A43" w:rsidRDefault="0045201B" w14:paraId="53A44B87" w14:textId="3755DC1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:rsidR="00766F5F" w:rsidP="00425A43" w:rsidRDefault="00766F5F" w14:paraId="60F2589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:rsidR="00766F5F" w:rsidP="00425A43" w:rsidRDefault="00EF2E93" w14:paraId="4C3E05A1" w14:textId="595AA6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:rsidR="00766F5F" w:rsidP="00425A43" w:rsidRDefault="00766F5F" w14:paraId="026ACAB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3DBB47CE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1AB9E383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3DBB47CE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3DBB47CE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42B1249B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C3EF2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97187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0B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B7794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46012B2"/>
    <w:rsid w:val="2C5E2906"/>
    <w:rsid w:val="3DBB47CE"/>
    <w:rsid w:val="552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07DED3-4D05-444A-B7A5-3B719305D4E2}"/>
</file>

<file path=customXml/itemProps4.xml><?xml version="1.0" encoding="utf-8"?>
<ds:datastoreItem xmlns:ds="http://schemas.openxmlformats.org/officeDocument/2006/customXml" ds:itemID="{C4E3BA56-07E0-4FE6-9721-6DE88EC32C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8</cp:revision>
  <cp:lastPrinted>2016-05-17T09:28:00Z</cp:lastPrinted>
  <dcterms:created xsi:type="dcterms:W3CDTF">2017-02-09T12:15:00Z</dcterms:created>
  <dcterms:modified xsi:type="dcterms:W3CDTF">2017-05-11T15:53:04Z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