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22F4B9CB" w:rsidR="00BC1B4A" w:rsidRPr="00B14008" w:rsidRDefault="00143F8C" w:rsidP="00BC1B4A">
            <w:r>
              <w:t>14/</w:t>
            </w:r>
            <w:r w:rsidR="00EE2665">
              <w:t>02/18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2127E7B7" w:rsidR="002B5DD1" w:rsidRPr="00B14008" w:rsidRDefault="00EE2665" w:rsidP="00BC1B4A">
            <w:r>
              <w:t>The Giants Loo Roll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079A4E26" w:rsidR="00BC1B4A" w:rsidRPr="00B14008" w:rsidRDefault="00143F8C" w:rsidP="00BC1B4A">
            <w:r>
              <w:t>14</w:t>
            </w:r>
            <w:r w:rsidR="00EE2665">
              <w:t>/02/18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04091A59" w:rsidR="00BC1B4A" w:rsidRPr="00B14008" w:rsidRDefault="00EE2665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A97136">
      <w:pPr>
        <w:spacing w:after="0" w:line="240" w:lineRule="auto"/>
        <w:outlineLvl w:val="0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0157EF4F" w:rsidR="008203E0" w:rsidRPr="00B14008" w:rsidRDefault="00AA5317" w:rsidP="00142A51">
            <w:r>
              <w:t xml:space="preserve">Kingswood </w:t>
            </w:r>
            <w:r w:rsidR="008B016B">
              <w:t xml:space="preserve">Academy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6F0DA343" w:rsidR="008203E0" w:rsidRPr="00B14008" w:rsidRDefault="00AA5317" w:rsidP="00142A51">
            <w:r>
              <w:t>10:30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58D04A31" w:rsidR="008203E0" w:rsidRPr="00B14008" w:rsidRDefault="00AA5317" w:rsidP="00142A51">
            <w:r>
              <w:t>10</w:t>
            </w:r>
            <w:r w:rsidR="00420E87">
              <w:t>:30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18A2E22B" w:rsidR="00F1053A" w:rsidRPr="00B14008" w:rsidRDefault="00AA5317" w:rsidP="00F1053A">
            <w:r>
              <w:t>11:</w:t>
            </w:r>
            <w:r w:rsidR="00420E87">
              <w:t>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4B0B6BE5" w:rsidR="00F1053A" w:rsidRPr="00B14008" w:rsidRDefault="00AA5317" w:rsidP="00F1053A">
            <w:r>
              <w:t>11:02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216A0A4D" w:rsidR="00F1053A" w:rsidRPr="00B14008" w:rsidRDefault="00AA5317" w:rsidP="00F1053A">
            <w:r>
              <w:t>12:00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60437F44" w:rsidR="00F1053A" w:rsidRPr="00B14008" w:rsidRDefault="00AA5317" w:rsidP="00F1053A">
            <w:r>
              <w:t>11:5</w:t>
            </w:r>
            <w:r w:rsidR="000551DA">
              <w:t>3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71332364" w:rsidR="00F1053A" w:rsidRPr="00B14008" w:rsidRDefault="00143F8C" w:rsidP="00F1053A">
            <w:r>
              <w:t>200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7DE73CDD" w:rsidR="00F1053A" w:rsidRPr="00B14008" w:rsidRDefault="00143F8C" w:rsidP="00F1053A">
            <w:r>
              <w:t>192</w:t>
            </w:r>
          </w:p>
        </w:tc>
      </w:tr>
    </w:tbl>
    <w:p w14:paraId="622A9AB5" w14:textId="32BDF1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103877F3" w:rsidR="00C03CB5" w:rsidRPr="00B14008" w:rsidRDefault="008B016B" w:rsidP="00717272">
            <w:r>
              <w:t>Andrew Carruthers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6991CAFE" w:rsidR="00C03CB5" w:rsidRPr="00B14008" w:rsidRDefault="008B016B" w:rsidP="00717272">
            <w:r>
              <w:t>Carys Tavener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44AC7B2F" w:rsidR="008203E0" w:rsidRPr="00B14008" w:rsidRDefault="00E8366A" w:rsidP="00142A51">
            <w:proofErr w:type="spellStart"/>
            <w:r>
              <w:t>Talegate</w:t>
            </w:r>
            <w:proofErr w:type="spellEnd"/>
            <w:r>
              <w:t xml:space="preserve"> Theatre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4A4D71D1" w:rsidR="008203E0" w:rsidRPr="00B14008" w:rsidRDefault="00420E87" w:rsidP="00142A51">
            <w:r>
              <w:t>Dean</w:t>
            </w:r>
          </w:p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6BBF4AC6" w:rsidR="008203E0" w:rsidRPr="00B14008" w:rsidRDefault="001F16FE" w:rsidP="00142A51">
            <w:r>
              <w:t>N/A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6E230115" w:rsidR="008203E0" w:rsidRPr="00B14008" w:rsidRDefault="00AA5317" w:rsidP="00142A51">
            <w:r>
              <w:t xml:space="preserve">Jess </w:t>
            </w:r>
            <w:proofErr w:type="spellStart"/>
            <w:r w:rsidR="002E0B20">
              <w:t>Firbank</w:t>
            </w:r>
            <w:proofErr w:type="spellEnd"/>
            <w:r w:rsidR="002E0B20">
              <w:t xml:space="preserve"> </w:t>
            </w:r>
            <w:r w:rsidR="00CF1493">
              <w:t>– Box Office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11C4CD76" w:rsidR="008203E0" w:rsidRPr="00B14008" w:rsidRDefault="00CF1493" w:rsidP="00142A51">
            <w:r>
              <w:t>Pippa Gardner - Evaluation</w:t>
            </w:r>
          </w:p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1C458607" w:rsidR="008203E0" w:rsidRPr="00B14008" w:rsidRDefault="00AA5317" w:rsidP="00142A51">
            <w:r>
              <w:t xml:space="preserve">Thom Freeth - </w:t>
            </w:r>
            <w:r w:rsidR="002E0B20">
              <w:t>Producer</w:t>
            </w:r>
          </w:p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17F772A5" w:rsidR="00075302" w:rsidRPr="00B14008" w:rsidRDefault="002E0B20" w:rsidP="00142A51">
            <w:r>
              <w:t>None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24E90C00" w:rsidR="00075302" w:rsidRPr="00B14008" w:rsidRDefault="002E0B20" w:rsidP="00142A51">
            <w:r>
              <w:t xml:space="preserve">5 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97BCEE9" w:rsidR="00075302" w:rsidRPr="00B14008" w:rsidRDefault="000C3105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DBD849B" w:rsidR="00075302" w:rsidRPr="00B14008" w:rsidRDefault="000C3105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F9CB167" w:rsidR="00075302" w:rsidRPr="00B14008" w:rsidRDefault="000C3105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3A9888D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6C0DD8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6B931374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6C4E67F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5710C8EF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197A3758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6B4AD70E" w:rsidR="00075302" w:rsidRPr="00B14008" w:rsidRDefault="00420E87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lastRenderedPageBreak/>
              <w:t>General access comments:</w:t>
            </w:r>
          </w:p>
          <w:p w14:paraId="74C64385" w14:textId="57D325D2" w:rsidR="00075302" w:rsidRPr="002B5DD1" w:rsidRDefault="008D0D84" w:rsidP="00142A51">
            <w:r>
              <w:t>Perfect, totally flat entrance route.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62D8B524" w14:textId="77777777" w:rsidR="00C57110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  <w:r w:rsidR="002E0B20">
              <w:t xml:space="preserve"> </w:t>
            </w:r>
          </w:p>
          <w:p w14:paraId="2318E90C" w14:textId="0DB138B2" w:rsidR="00C57110" w:rsidRDefault="00C57110" w:rsidP="00142A51">
            <w:r>
              <w:t xml:space="preserve">Had ice cream and refreshments sold by </w:t>
            </w:r>
            <w:proofErr w:type="spellStart"/>
            <w:r>
              <w:t>Pozzo’s</w:t>
            </w:r>
            <w:proofErr w:type="spellEnd"/>
            <w:r>
              <w:t xml:space="preserve"> in the foyer area. </w:t>
            </w:r>
          </w:p>
          <w:p w14:paraId="46438D57" w14:textId="7D5EF4C0" w:rsidR="00075302" w:rsidRDefault="002E0B20" w:rsidP="00142A51">
            <w:r>
              <w:t>Five or six prams/pushchairs i</w:t>
            </w:r>
            <w:r w:rsidR="00BF214C">
              <w:t>n this morning, two of which HAD</w:t>
            </w:r>
            <w:r>
              <w:t xml:space="preserve"> to go into the auditorium. </w:t>
            </w:r>
            <w:r w:rsidR="00C57110">
              <w:t xml:space="preserve">Due to the </w:t>
            </w:r>
            <w:r w:rsidR="00C8121E">
              <w:t>auditorium</w:t>
            </w:r>
            <w:r w:rsidR="00BF214C">
              <w:t xml:space="preserve"> </w:t>
            </w:r>
            <w:r w:rsidR="00C57110">
              <w:t xml:space="preserve">layout however </w:t>
            </w:r>
            <w:r w:rsidR="00BF214C">
              <w:t>we could put them in the wheelchair spaces</w:t>
            </w:r>
            <w:r w:rsidR="00C57110">
              <w:t xml:space="preserve"> without creating any sight line problems for other audience members.</w:t>
            </w:r>
            <w:r w:rsidR="008D38C9">
              <w:t xml:space="preserve"> The s</w:t>
            </w:r>
            <w:r w:rsidR="00080026">
              <w:t>ound</w:t>
            </w:r>
            <w:r w:rsidR="008D38C9">
              <w:t xml:space="preserve"> desk</w:t>
            </w:r>
            <w:r w:rsidR="00080026">
              <w:t xml:space="preserve"> being in the corner created a few problems whilst seating the audience as large gaps were left on back two rows. Some audience voluntarily moving back over the rows to fill the gaps helped but a central sound</w:t>
            </w:r>
            <w:r w:rsidR="008D38C9">
              <w:t xml:space="preserve"> desk </w:t>
            </w:r>
            <w:r w:rsidR="00FA1E7D">
              <w:t>would have been better if possible.</w:t>
            </w:r>
          </w:p>
          <w:p w14:paraId="1587118A" w14:textId="62EDC316" w:rsidR="00C57110" w:rsidRDefault="00C57110" w:rsidP="00142A51">
            <w:r>
              <w:t>Lots of audience participation from the very start, a few mid-show toilet runs</w:t>
            </w:r>
          </w:p>
          <w:p w14:paraId="3B09C867" w14:textId="51ADEF6C" w:rsidR="00C57110" w:rsidRDefault="00C57110" w:rsidP="00142A51">
            <w:r>
              <w:t>We had Gran as evaluation pre and post show.</w:t>
            </w:r>
          </w:p>
          <w:p w14:paraId="5E38B0C7" w14:textId="18F2D0D3" w:rsidR="00C57110" w:rsidRDefault="002F6901" w:rsidP="00142A51">
            <w:r>
              <w:t>Popcorn evaluation figures taken directly by Pippa.</w:t>
            </w:r>
          </w:p>
          <w:p w14:paraId="588AA0A4" w14:textId="77777777" w:rsidR="00C57110" w:rsidRPr="00B14008" w:rsidRDefault="00C57110" w:rsidP="00142A51">
            <w:pPr>
              <w:rPr>
                <w:b/>
              </w:rPr>
            </w:pPr>
          </w:p>
          <w:p w14:paraId="0413BD14" w14:textId="09879BBD" w:rsidR="00075302" w:rsidRPr="00B14008" w:rsidRDefault="00075302" w:rsidP="00FF1D12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576578DD" w14:textId="77777777" w:rsidR="00FA1E7D" w:rsidRDefault="00075302" w:rsidP="00142A51">
            <w:r>
              <w:rPr>
                <w:b/>
              </w:rPr>
              <w:t xml:space="preserve">General </w:t>
            </w:r>
            <w:proofErr w:type="spellStart"/>
            <w:r>
              <w:rPr>
                <w:b/>
              </w:rPr>
              <w:t>BOH</w:t>
            </w:r>
            <w:proofErr w:type="spellEnd"/>
            <w:r>
              <w:rPr>
                <w:b/>
              </w:rPr>
              <w:t xml:space="preserve"> comments </w:t>
            </w:r>
            <w:r w:rsidRPr="00075302">
              <w:t>(eg technical issues)</w:t>
            </w:r>
            <w:r w:rsidRPr="002B5DD1">
              <w:t>:</w:t>
            </w:r>
            <w:r w:rsidR="00FA1E7D">
              <w:t xml:space="preserve"> </w:t>
            </w:r>
          </w:p>
          <w:p w14:paraId="27CDE928" w14:textId="77E9977C" w:rsidR="00075302" w:rsidRPr="00B14008" w:rsidRDefault="00FA1E7D" w:rsidP="00142A51">
            <w:pPr>
              <w:rPr>
                <w:b/>
              </w:rPr>
            </w:pPr>
            <w:r>
              <w:t xml:space="preserve">None reported (see note on </w:t>
            </w:r>
            <w:proofErr w:type="spellStart"/>
            <w:r>
              <w:t>soundesk</w:t>
            </w:r>
            <w:proofErr w:type="spellEnd"/>
            <w:r>
              <w:t xml:space="preserve"> position in FOH comments).</w:t>
            </w:r>
          </w:p>
          <w:p w14:paraId="217667DE" w14:textId="77777777" w:rsidR="00075302" w:rsidRPr="00B14008" w:rsidRDefault="00075302" w:rsidP="00142A51"/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4FD26628" w:rsidR="00075302" w:rsidRPr="002B5DD1" w:rsidRDefault="008D38C9" w:rsidP="00142A51">
            <w:r>
              <w:t>Will make a note to fill the back couple of rows from the far side for the afternoon performance.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50846" w14:textId="77777777" w:rsidR="001850A6" w:rsidRDefault="001850A6" w:rsidP="00BC1B4A">
      <w:pPr>
        <w:spacing w:after="0" w:line="240" w:lineRule="auto"/>
      </w:pPr>
      <w:r>
        <w:separator/>
      </w:r>
    </w:p>
  </w:endnote>
  <w:endnote w:type="continuationSeparator" w:id="0">
    <w:p w14:paraId="2BF5A101" w14:textId="77777777" w:rsidR="001850A6" w:rsidRDefault="001850A6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DA3C0" w14:textId="77777777" w:rsidR="001850A6" w:rsidRDefault="001850A6" w:rsidP="00BC1B4A">
      <w:pPr>
        <w:spacing w:after="0" w:line="240" w:lineRule="auto"/>
      </w:pPr>
      <w:r>
        <w:separator/>
      </w:r>
    </w:p>
  </w:footnote>
  <w:footnote w:type="continuationSeparator" w:id="0">
    <w:p w14:paraId="7E1BEE32" w14:textId="77777777" w:rsidR="001850A6" w:rsidRDefault="001850A6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36"/>
    <w:rsid w:val="000047D9"/>
    <w:rsid w:val="000551DA"/>
    <w:rsid w:val="00066C8F"/>
    <w:rsid w:val="00075302"/>
    <w:rsid w:val="00080026"/>
    <w:rsid w:val="000C008B"/>
    <w:rsid w:val="000C3105"/>
    <w:rsid w:val="000E5DA3"/>
    <w:rsid w:val="00112FE8"/>
    <w:rsid w:val="00122BA5"/>
    <w:rsid w:val="00143F8C"/>
    <w:rsid w:val="001507BE"/>
    <w:rsid w:val="001576D7"/>
    <w:rsid w:val="001850A6"/>
    <w:rsid w:val="00196314"/>
    <w:rsid w:val="001C7B9F"/>
    <w:rsid w:val="001F16FE"/>
    <w:rsid w:val="001F3F82"/>
    <w:rsid w:val="00223936"/>
    <w:rsid w:val="0023019F"/>
    <w:rsid w:val="0026017D"/>
    <w:rsid w:val="002B5DD1"/>
    <w:rsid w:val="002E0B20"/>
    <w:rsid w:val="002F6901"/>
    <w:rsid w:val="003464A9"/>
    <w:rsid w:val="003A40E0"/>
    <w:rsid w:val="004031E8"/>
    <w:rsid w:val="00420E87"/>
    <w:rsid w:val="004B4E47"/>
    <w:rsid w:val="004D76DE"/>
    <w:rsid w:val="005954CB"/>
    <w:rsid w:val="005C32BA"/>
    <w:rsid w:val="0063744F"/>
    <w:rsid w:val="006B388F"/>
    <w:rsid w:val="006F7791"/>
    <w:rsid w:val="0070181E"/>
    <w:rsid w:val="007615B9"/>
    <w:rsid w:val="007D3937"/>
    <w:rsid w:val="008203E0"/>
    <w:rsid w:val="00832E76"/>
    <w:rsid w:val="00873D5B"/>
    <w:rsid w:val="008A7E39"/>
    <w:rsid w:val="008B016B"/>
    <w:rsid w:val="008C24E8"/>
    <w:rsid w:val="008C75CD"/>
    <w:rsid w:val="008D0D84"/>
    <w:rsid w:val="008D38C9"/>
    <w:rsid w:val="00A97136"/>
    <w:rsid w:val="00AA5317"/>
    <w:rsid w:val="00AE4189"/>
    <w:rsid w:val="00B14008"/>
    <w:rsid w:val="00BC1B4A"/>
    <w:rsid w:val="00BF214C"/>
    <w:rsid w:val="00C03CB5"/>
    <w:rsid w:val="00C57110"/>
    <w:rsid w:val="00C8121E"/>
    <w:rsid w:val="00C86206"/>
    <w:rsid w:val="00CF1493"/>
    <w:rsid w:val="00D66763"/>
    <w:rsid w:val="00D70FE8"/>
    <w:rsid w:val="00E4271C"/>
    <w:rsid w:val="00E8366A"/>
    <w:rsid w:val="00EE2665"/>
    <w:rsid w:val="00F04D6F"/>
    <w:rsid w:val="00F1053A"/>
    <w:rsid w:val="00F157C5"/>
    <w:rsid w:val="00F96540"/>
    <w:rsid w:val="00FA1E7D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4F158-4013-43CF-85AC-BF2525FADE7E}"/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Accident%20&amp;%20Near%20Miss%20Report%20Form.dotx</Template>
  <TotalTime>5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Andrew Carruthers</cp:lastModifiedBy>
  <cp:revision>2</cp:revision>
  <dcterms:created xsi:type="dcterms:W3CDTF">2018-02-14T12:36:00Z</dcterms:created>
  <dcterms:modified xsi:type="dcterms:W3CDTF">2018-02-14T12:36:00Z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