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70DBF24C" w14:textId="77777777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BD3A133" w14:textId="1282C415" w:rsidR="00476FAC" w:rsidRPr="00D808DD" w:rsidRDefault="000C5768" w:rsidP="00DF65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Slung Low Part 4: New World </w:t>
            </w:r>
          </w:p>
        </w:tc>
      </w:tr>
      <w:tr w:rsidR="009014DE" w:rsidRPr="00D4631A" w14:paraId="6E458BC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0EB467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CFB42FC" w14:textId="3DA9041D" w:rsidR="00476FAC" w:rsidRPr="00D4631A" w:rsidRDefault="000C5768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Victoria Dock </w:t>
            </w:r>
          </w:p>
        </w:tc>
      </w:tr>
      <w:tr w:rsidR="009014DE" w:rsidRPr="00D4631A" w14:paraId="4735D90D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D0FF6A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87763A0" w14:textId="2B602332" w:rsidR="00476FAC" w:rsidRPr="00D4631A" w:rsidRDefault="000C5768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HU9 1TL</w:t>
            </w:r>
          </w:p>
        </w:tc>
      </w:tr>
      <w:tr w:rsidR="009014DE" w:rsidRPr="00D4631A" w14:paraId="0A6B109F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7D49F16" w14:textId="77777777" w:rsidR="00476FAC" w:rsidRPr="00DE68D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E68D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2E80741" w14:textId="6E904A99" w:rsidR="00476FAC" w:rsidRPr="00DE68DA" w:rsidRDefault="00F36166" w:rsidP="00DE68DA">
            <w:pPr>
              <w:rPr>
                <w:rFonts w:ascii="Trebuchet MS" w:hAnsi="Trebuchet MS"/>
                <w:sz w:val="20"/>
                <w:szCs w:val="20"/>
              </w:rPr>
            </w:pPr>
            <w:r w:rsidRPr="00DE68DA">
              <w:rPr>
                <w:rFonts w:ascii="Trebuchet MS" w:hAnsi="Trebuchet MS"/>
                <w:sz w:val="20"/>
                <w:szCs w:val="20"/>
              </w:rPr>
              <w:t>11</w:t>
            </w:r>
            <w:r w:rsidRPr="00DE68DA">
              <w:rPr>
                <w:rFonts w:ascii="Trebuchet MS" w:hAnsi="Trebuchet MS"/>
                <w:sz w:val="20"/>
                <w:szCs w:val="20"/>
                <w:vertAlign w:val="superscript"/>
              </w:rPr>
              <w:t>th</w:t>
            </w:r>
            <w:r w:rsidRPr="00DE68DA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DE68DA" w:rsidRPr="00DE68DA">
              <w:rPr>
                <w:rFonts w:ascii="Trebuchet MS" w:hAnsi="Trebuchet MS"/>
                <w:sz w:val="20"/>
                <w:szCs w:val="20"/>
              </w:rPr>
              <w:t xml:space="preserve">August </w:t>
            </w:r>
          </w:p>
        </w:tc>
      </w:tr>
      <w:tr w:rsidR="009014DE" w:rsidRPr="00D4631A" w14:paraId="01D8F79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8696C9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F77CBFA" w14:textId="301953B4" w:rsidR="00476FAC" w:rsidRPr="00D4631A" w:rsidRDefault="000C5768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</w:tr>
      <w:tr w:rsidR="009014DE" w:rsidRPr="00D4631A" w14:paraId="254117E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B9FE194" w14:textId="77777777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F9DD6AA" w14:textId="56ACE360" w:rsidR="00476FAC" w:rsidRPr="00D4631A" w:rsidRDefault="000C5768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28576C9F" w14:textId="77777777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D3E6164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77777777" w:rsidR="00476FAC" w:rsidRPr="00D4631A" w:rsidRDefault="00476FAC" w:rsidP="005740B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86D30" w:rsidRPr="00D4631A" w14:paraId="20C61D2A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CEEE69B" w14:textId="77777777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4118FCB" w14:textId="419BC28D" w:rsidR="00986D30" w:rsidRPr="00D4631A" w:rsidRDefault="000C5768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Standing </w:t>
            </w:r>
          </w:p>
        </w:tc>
      </w:tr>
      <w:tr w:rsidR="00BF3B5F" w:rsidRPr="00D4631A" w14:paraId="4AC8DC6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59937F" w14:textId="77777777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67C54AA" w14:textId="0F836B8D" w:rsidR="00BF3B5F" w:rsidRDefault="000C5768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450</w:t>
            </w:r>
          </w:p>
        </w:tc>
      </w:tr>
      <w:tr w:rsidR="00BF3B5F" w:rsidRPr="00D4631A" w14:paraId="7EADE6B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6BBD1FB" w14:textId="77777777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3E734201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66B80690" w14:textId="3FC1A8E9" w:rsidR="00BF3B5F" w:rsidRDefault="000C5768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£12.50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3CE0B939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142EA3AA" w14:textId="7B67293F" w:rsidR="00BF3B5F" w:rsidRDefault="00DA537A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£10.00 </w:t>
            </w: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5C497012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085D4F0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3ED4DB9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07890C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C583422" w14:textId="77777777" w:rsidR="00476FAC" w:rsidRPr="00D4631A" w:rsidRDefault="00476FAC" w:rsidP="00DC667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1B85412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6F8DE2A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46FAE7A" w14:textId="77777777" w:rsidR="00476FAC" w:rsidRPr="00D4631A" w:rsidRDefault="00476FAC" w:rsidP="003D7EB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4631A" w:rsidRPr="00D4631A" w14:paraId="2DEECE2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2217645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8C30DA2" w14:textId="70873B29" w:rsidR="00D4631A" w:rsidRPr="00D4631A" w:rsidRDefault="000C5768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14:paraId="12E484D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D6780E4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6C872AF" w14:textId="0EF578E7" w:rsidR="00D4631A" w:rsidRPr="00D4631A" w:rsidRDefault="000C5768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7D34947F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3C8B060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1A17BA" w:rsidRPr="00D4631A" w14:paraId="28253B3F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15F4407" w14:textId="00CB2332" w:rsidR="001A17BA" w:rsidRPr="00D4631A" w:rsidRDefault="000C5768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7EC18EC4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28EE751" w14:textId="2789044A" w:rsidR="001A17BA" w:rsidRPr="00D4631A" w:rsidRDefault="000C5768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1F4D00D8" w14:textId="2C95FAD1" w:rsidR="001A17BA" w:rsidRPr="00D4631A" w:rsidRDefault="000C5768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14:paraId="68261FF4" w14:textId="1FA77883" w:rsidR="001A17BA" w:rsidRPr="00D4631A" w:rsidRDefault="00DA537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9A4CA68" w14:textId="6BF3A517" w:rsidR="00DE68DA" w:rsidRPr="00D4631A" w:rsidRDefault="000C5768" w:rsidP="00DE68D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  <w:r w:rsidR="00DE68DA">
              <w:rPr>
                <w:rFonts w:ascii="Trebuchet MS" w:hAnsi="Trebuchet MS"/>
                <w:sz w:val="18"/>
                <w:szCs w:val="18"/>
              </w:rPr>
              <w:t xml:space="preserve"> (6)</w:t>
            </w:r>
            <w:bookmarkStart w:id="0" w:name="_GoBack"/>
            <w:bookmarkEnd w:id="0"/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61F5A76F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</w:tr>
      <w:tr w:rsidR="001A17BA" w:rsidRPr="00D4631A" w14:paraId="49EB73AB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375EA545" w14:textId="58E1DD4C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1A17BA" w:rsidRPr="00D4631A" w14:paraId="6493FA44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59BD8557" w14:textId="4B649C7C" w:rsidR="001A17BA" w:rsidRPr="00D4631A" w:rsidRDefault="000C5768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56B131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6D12F9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021C6A36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6DD40CF2" w14:textId="77777777" w:rsidR="000C5768" w:rsidRDefault="000C5768" w:rsidP="00BB373E">
      <w:pPr>
        <w:rPr>
          <w:rFonts w:ascii="Trebuchet MS" w:hAnsi="Trebuchet MS"/>
          <w:b/>
          <w:sz w:val="22"/>
          <w:szCs w:val="22"/>
        </w:rPr>
      </w:pPr>
    </w:p>
    <w:p w14:paraId="7B01A030" w14:textId="77777777" w:rsidR="000C5768" w:rsidRDefault="000C5768" w:rsidP="00BB373E">
      <w:pPr>
        <w:rPr>
          <w:rFonts w:ascii="Trebuchet MS" w:hAnsi="Trebuchet MS"/>
          <w:b/>
          <w:sz w:val="22"/>
          <w:szCs w:val="22"/>
        </w:rPr>
      </w:pPr>
    </w:p>
    <w:p w14:paraId="086B5072" w14:textId="77777777" w:rsidR="000C5768" w:rsidRDefault="000C5768" w:rsidP="00BB373E">
      <w:pPr>
        <w:rPr>
          <w:rFonts w:ascii="Trebuchet MS" w:hAnsi="Trebuchet MS"/>
          <w:b/>
          <w:sz w:val="22"/>
          <w:szCs w:val="22"/>
        </w:rPr>
      </w:pPr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1D2B54" w:rsidRPr="00DE3E9B" w14:paraId="579A12FB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6AA59BE7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5C9C1CD8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17F9D466" w:rsidR="00DC195E" w:rsidRPr="00DE3E9B" w:rsidRDefault="000C576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300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49C6483C" w:rsidR="00DC195E" w:rsidRPr="00DE3E9B" w:rsidRDefault="00DA537A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36FA6BB7" w:rsidR="00DC195E" w:rsidRPr="00DE3E9B" w:rsidRDefault="00DA537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2D89CBE4" w:rsidR="00DC195E" w:rsidRPr="00DE3E9B" w:rsidRDefault="000C576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1A5FA2B4" w:rsidR="00DC195E" w:rsidRPr="00DE3E9B" w:rsidRDefault="000C576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</w:t>
            </w: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D37B15C" w14:textId="549BC25F" w:rsidR="00DC195E" w:rsidRPr="00DE3E9B" w:rsidRDefault="00DA537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</w:t>
            </w:r>
          </w:p>
        </w:tc>
      </w:tr>
      <w:tr w:rsidR="00E47FCA" w:rsidRPr="00DE3E9B" w14:paraId="649F40C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6C0B5F36" w14:textId="77777777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0B50852B" w14:textId="77777777" w:rsidR="00DC195E" w:rsidRPr="00DE3E9B" w:rsidRDefault="001A17B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2B11817D" w14:textId="77777777"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59A15B18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E309AE3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49B2B0E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739A831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9F65FE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6BCAF82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C84936B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="00D4631A" w:rsidRPr="00DE3E9B" w14:paraId="35038404" w14:textId="77777777" w:rsidTr="007900A7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9FA1742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2A5B00B1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0036453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14:paraId="3D0B252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6F9E1E64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000D1E6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A8129D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82FDDCD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F5CC522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0BEE2FBF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2EC5F0C" w14:textId="24F03B27" w:rsidR="00DE3E9B" w:rsidRPr="00DE3E9B" w:rsidRDefault="000C5768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26/09/17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1074825" w14:textId="00B31975" w:rsidR="00DE3E9B" w:rsidRPr="00DE3E9B" w:rsidRDefault="00DA537A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20.30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F6785CA" w14:textId="06101EC7" w:rsidR="00DE3E9B" w:rsidRPr="00DA537A" w:rsidRDefault="00DA537A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A537A">
              <w:rPr>
                <w:rFonts w:ascii="Trebuchet MS" w:hAnsi="Trebuchet MS"/>
                <w:sz w:val="20"/>
                <w:szCs w:val="20"/>
              </w:rPr>
              <w:t>21.00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18461C3" w14:textId="70FF99B0" w:rsidR="00DE3E9B" w:rsidRPr="00DA537A" w:rsidRDefault="00DA537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A537A">
              <w:rPr>
                <w:rFonts w:ascii="Trebuchet MS" w:hAnsi="Trebuchet MS"/>
                <w:sz w:val="20"/>
                <w:szCs w:val="20"/>
              </w:rPr>
              <w:t>22.15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EA74557" w14:textId="77777777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1BE9BB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3E27D9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F87E0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0744FC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DA537A" w:rsidRPr="00DE3E9B" w14:paraId="7B2A0607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00B15879" w14:textId="2F1A00A4" w:rsidR="00DA537A" w:rsidRPr="00DE3E9B" w:rsidRDefault="00DA537A" w:rsidP="00DA53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27/09/17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E9BC08C" w14:textId="2F0B70E7" w:rsidR="00DA537A" w:rsidRPr="00DE3E9B" w:rsidRDefault="00DA537A" w:rsidP="00DA537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20.30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836833E" w14:textId="5CE85F0C" w:rsidR="00DA537A" w:rsidRPr="00DA537A" w:rsidRDefault="00DA537A" w:rsidP="00DA537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A537A">
              <w:rPr>
                <w:rFonts w:ascii="Trebuchet MS" w:hAnsi="Trebuchet MS"/>
                <w:sz w:val="20"/>
                <w:szCs w:val="20"/>
              </w:rPr>
              <w:t>21.00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4E55B255" w14:textId="63C2DDB8" w:rsidR="00DA537A" w:rsidRPr="00DA537A" w:rsidRDefault="00DA537A" w:rsidP="00DA537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A537A">
              <w:rPr>
                <w:rFonts w:ascii="Trebuchet MS" w:hAnsi="Trebuchet MS"/>
                <w:sz w:val="20"/>
                <w:szCs w:val="20"/>
              </w:rPr>
              <w:t>22.15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48A7500A" w14:textId="06D1F7A1" w:rsidR="00DA537A" w:rsidRDefault="00DA537A" w:rsidP="00DA537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5B67A08" w14:textId="01FBAA50" w:rsidR="00DA537A" w:rsidRPr="00DE3E9B" w:rsidRDefault="00DA537A" w:rsidP="00DA537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54745C0C" w14:textId="2EC1790F" w:rsidR="00DA537A" w:rsidRPr="00DE3E9B" w:rsidRDefault="00DA537A" w:rsidP="00DA537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0EFC1BB8" w14:textId="4F4DFE8E" w:rsidR="00DA537A" w:rsidRPr="00DE3E9B" w:rsidRDefault="00DA537A" w:rsidP="00DA537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78C00FC6" w14:textId="7E2B70B6" w:rsidR="00DA537A" w:rsidRPr="00DE3E9B" w:rsidRDefault="00DA537A" w:rsidP="00DA537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DA537A" w:rsidRPr="00DE3E9B" w14:paraId="6956C556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2D2C285" w14:textId="13975345" w:rsidR="00DA537A" w:rsidRPr="00DE3E9B" w:rsidRDefault="00DA537A" w:rsidP="00DA53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28/09/17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1A7D5C88" w14:textId="64F70AD5" w:rsidR="00DA537A" w:rsidRPr="00DE3E9B" w:rsidRDefault="00DA537A" w:rsidP="00DA537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20.30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56539CC1" w14:textId="599337F5" w:rsidR="00DA537A" w:rsidRPr="00DA537A" w:rsidRDefault="00DA537A" w:rsidP="00DA537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A537A">
              <w:rPr>
                <w:rFonts w:ascii="Trebuchet MS" w:hAnsi="Trebuchet MS"/>
                <w:sz w:val="20"/>
                <w:szCs w:val="20"/>
              </w:rPr>
              <w:t>21.00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60B17FAA" w14:textId="0E17DFF7" w:rsidR="00DA537A" w:rsidRPr="00DA537A" w:rsidRDefault="00DA537A" w:rsidP="00DA537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A537A">
              <w:rPr>
                <w:rFonts w:ascii="Trebuchet MS" w:hAnsi="Trebuchet MS"/>
                <w:sz w:val="20"/>
                <w:szCs w:val="20"/>
              </w:rPr>
              <w:t>22.15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47B77A6" w14:textId="40158047" w:rsidR="00DA537A" w:rsidRDefault="00DA537A" w:rsidP="00DA537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FA9DB71" w14:textId="1CB5C9B9" w:rsidR="00DA537A" w:rsidRPr="00DE3E9B" w:rsidRDefault="00DA537A" w:rsidP="00DA537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12546A7A" w14:textId="050873C9" w:rsidR="00DA537A" w:rsidRPr="00DE3E9B" w:rsidRDefault="00DA537A" w:rsidP="00DA537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4B85776D" w14:textId="304E94A0" w:rsidR="00DA537A" w:rsidRPr="00DE3E9B" w:rsidRDefault="00DA537A" w:rsidP="00DA537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A4377C6" w14:textId="51A89737" w:rsidR="00DA537A" w:rsidRPr="00DE3E9B" w:rsidRDefault="00DA537A" w:rsidP="00DA537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DA537A" w:rsidRPr="00DE3E9B" w14:paraId="5B03340A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09679004" w14:textId="2F6240AE" w:rsidR="00DA537A" w:rsidRPr="00DE3E9B" w:rsidRDefault="00DA537A" w:rsidP="00DA53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19/03/17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650C9F2D" w14:textId="74678111" w:rsidR="00DA537A" w:rsidRPr="00DE3E9B" w:rsidRDefault="00DA537A" w:rsidP="00DA537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20.30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30436441" w14:textId="7FD6A1B8" w:rsidR="00DA537A" w:rsidRPr="00DA537A" w:rsidRDefault="00DA537A" w:rsidP="00DA537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A537A">
              <w:rPr>
                <w:rFonts w:ascii="Trebuchet MS" w:hAnsi="Trebuchet MS"/>
                <w:sz w:val="20"/>
                <w:szCs w:val="20"/>
              </w:rPr>
              <w:t>21.00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2469E277" w14:textId="6D704347" w:rsidR="00DA537A" w:rsidRPr="00DA537A" w:rsidRDefault="00DA537A" w:rsidP="00DA537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A537A">
              <w:rPr>
                <w:rFonts w:ascii="Trebuchet MS" w:hAnsi="Trebuchet MS"/>
                <w:sz w:val="20"/>
                <w:szCs w:val="20"/>
              </w:rPr>
              <w:t>22.15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0D21A256" w14:textId="13E704C1" w:rsidR="00DA537A" w:rsidRDefault="00DA537A" w:rsidP="00DA537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E5D6C12" w14:textId="72ED6B9B" w:rsidR="00DA537A" w:rsidRPr="00DE3E9B" w:rsidRDefault="00DA537A" w:rsidP="00DA537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4107DC89" w14:textId="19460DD4" w:rsidR="00DA537A" w:rsidRPr="00DE3E9B" w:rsidRDefault="00DA537A" w:rsidP="00DA537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65A4401F" w14:textId="2F8D2AE6" w:rsidR="00DA537A" w:rsidRPr="00DE3E9B" w:rsidRDefault="00DA537A" w:rsidP="00DA537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693CC29F" w14:textId="55B38BD3" w:rsidR="00DA537A" w:rsidRPr="00DE3E9B" w:rsidRDefault="00DA537A" w:rsidP="00DA537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BAA6EB4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="003D7EBE" w:rsidRPr="00D4631A" w14:paraId="31CE388F" w14:textId="77777777" w:rsidTr="00DF65DC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459C1D0E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14:paraId="11137077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27139F" w:rsidRPr="00D4631A" w14:paraId="06699F2A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43DECE6" w14:textId="131D2C5D" w:rsidR="0027139F" w:rsidRDefault="0027139F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Slung Low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6B5E72F" w14:textId="7192EB88" w:rsidR="0027139F" w:rsidRDefault="00DA537A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Alan Lane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2B72AF52" w14:textId="77777777" w:rsidR="0027139F" w:rsidRDefault="0027139F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69BCADEF" w14:textId="77777777" w:rsidR="0027139F" w:rsidRDefault="0027139F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A537A" w:rsidRPr="00D4631A" w14:paraId="5EB378D8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58272FF5" w14:textId="77777777" w:rsidR="00DA537A" w:rsidRDefault="00DA537A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7267AD82" w14:textId="2C62B898" w:rsidR="00DA537A" w:rsidRDefault="00DA537A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Joanna Resnick 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0E783676" w14:textId="77777777" w:rsidR="00DA537A" w:rsidRDefault="00DA537A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34CE0570" w14:textId="77777777" w:rsidR="00DA537A" w:rsidRDefault="00DA537A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5A24DAC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77777777" w:rsidR="00DC195E" w:rsidRPr="00B3017B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0A4358F4" w:rsidR="00DA537A" w:rsidRDefault="00DA537A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Martin Green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1E181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E5FB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A537A" w:rsidRPr="00D4631A" w14:paraId="155B7B39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33739B58" w14:textId="4086B10F" w:rsidR="00DA537A" w:rsidRDefault="00DA537A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751B4B65" w14:textId="54B84D93" w:rsidR="00DA537A" w:rsidRDefault="00DA537A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Lindsey Alvis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33284606" w14:textId="77777777" w:rsidR="00DA537A" w:rsidRDefault="00DA537A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2B13100D" w14:textId="77777777" w:rsidR="00DA537A" w:rsidRDefault="00DA537A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A537A" w:rsidRPr="00D4631A" w14:paraId="49296DE0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78889FA" w14:textId="77777777" w:rsidR="00DA537A" w:rsidRDefault="00DA537A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4C222B2A" w14:textId="55690FFA" w:rsidR="00DA537A" w:rsidRDefault="00DA537A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David Watson 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55DEC119" w14:textId="77777777" w:rsidR="00DA537A" w:rsidRDefault="00DA537A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5DA2C9ED" w14:textId="77777777" w:rsidR="00DA537A" w:rsidRDefault="00DA537A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16E39C0E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5381E6E" w14:textId="77777777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1D8F20A2" w14:textId="77777777" w:rsidR="003D7EBE" w:rsidRDefault="003D7EBE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4E67737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08784051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084813E8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65"/>
        <w:gridCol w:w="777"/>
        <w:gridCol w:w="1345"/>
        <w:gridCol w:w="951"/>
        <w:gridCol w:w="807"/>
        <w:gridCol w:w="1293"/>
        <w:gridCol w:w="806"/>
        <w:gridCol w:w="1394"/>
      </w:tblGrid>
      <w:tr w:rsidR="00421294" w14:paraId="7943E6B3" w14:textId="77777777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03072C3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6DAF879E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7" w:type="dxa"/>
            <w:shd w:val="solid" w:color="auto" w:fill="auto"/>
            <w:vAlign w:val="center"/>
          </w:tcPr>
          <w:p w14:paraId="01F29E0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53A44B87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60F2589A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4C3E05A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026ACABB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55F02839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CF6699F" w14:textId="77777777" w:rsidR="00014DE8" w:rsidRPr="003D7EBE" w:rsidRDefault="00766F5F" w:rsidP="00014DE8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543ED7B2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C7802" w14:textId="77777777" w:rsidR="00A83FAB" w:rsidRDefault="00A83FAB" w:rsidP="00AF2B08">
      <w:r>
        <w:separator/>
      </w:r>
    </w:p>
  </w:endnote>
  <w:endnote w:type="continuationSeparator" w:id="0">
    <w:p w14:paraId="104132FF" w14:textId="77777777" w:rsidR="00A83FAB" w:rsidRDefault="00A83FAB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A11AA" w14:textId="77777777" w:rsidR="00A83FAB" w:rsidRDefault="00A83FAB" w:rsidP="00AF2B08">
      <w:r>
        <w:separator/>
      </w:r>
    </w:p>
  </w:footnote>
  <w:footnote w:type="continuationSeparator" w:id="0">
    <w:p w14:paraId="445A5E59" w14:textId="77777777" w:rsidR="00A83FAB" w:rsidRDefault="00A83FAB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05AB"/>
    <w:rsid w:val="0005187E"/>
    <w:rsid w:val="000537C3"/>
    <w:rsid w:val="00054AA5"/>
    <w:rsid w:val="00064303"/>
    <w:rsid w:val="000771D1"/>
    <w:rsid w:val="00087908"/>
    <w:rsid w:val="0009209E"/>
    <w:rsid w:val="000C5768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139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36BA4"/>
    <w:rsid w:val="00547FFC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76663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9F52FF"/>
    <w:rsid w:val="00A01164"/>
    <w:rsid w:val="00A2558E"/>
    <w:rsid w:val="00A45693"/>
    <w:rsid w:val="00A460FB"/>
    <w:rsid w:val="00A5236E"/>
    <w:rsid w:val="00A83FAB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537A"/>
    <w:rsid w:val="00DA7CDE"/>
    <w:rsid w:val="00DB041E"/>
    <w:rsid w:val="00DB0B39"/>
    <w:rsid w:val="00DC195E"/>
    <w:rsid w:val="00DC667A"/>
    <w:rsid w:val="00DD5B54"/>
    <w:rsid w:val="00DD7EB9"/>
    <w:rsid w:val="00DE3E9B"/>
    <w:rsid w:val="00DE68DA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3616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3677F6-36D1-4D36-BAE3-1DC5B2DA399A}"/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A62FF5-3052-40FF-B1E2-1F6B74A08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20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Siana-Mae Heppell-Secker</cp:lastModifiedBy>
  <cp:revision>5</cp:revision>
  <cp:lastPrinted>2016-05-17T09:28:00Z</cp:lastPrinted>
  <dcterms:created xsi:type="dcterms:W3CDTF">2017-07-19T11:17:00Z</dcterms:created>
  <dcterms:modified xsi:type="dcterms:W3CDTF">2017-07-27T12:43:00Z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