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7FB1FB11" w:rsidR="00BC1B4A" w:rsidRPr="00B14008" w:rsidRDefault="00702E2D" w:rsidP="00BC1B4A">
            <w:r>
              <w:t>22/10/17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67F3BADF" w:rsidR="002B5DD1" w:rsidRPr="00B14008" w:rsidRDefault="00702E2D" w:rsidP="00BC1B4A">
            <w:r>
              <w:t>Micropolis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23566990" w:rsidR="00BC1B4A" w:rsidRPr="00B14008" w:rsidRDefault="00335150" w:rsidP="00BC1B4A">
            <w:r>
              <w:t>22/10/17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5523D144" w:rsidR="00BC1B4A" w:rsidRPr="00B14008" w:rsidRDefault="00335150" w:rsidP="00BC1B4A">
            <w:r>
              <w:t>Andrew Carruthers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>Every individual event needs a report, eg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(eg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652882A2" w:rsidR="00BC1B4A" w:rsidRPr="00B14008" w:rsidRDefault="00F04D6F" w:rsidP="00A97136">
      <w:pPr>
        <w:spacing w:after="0" w:line="240" w:lineRule="auto"/>
        <w:outlineLvl w:val="0"/>
      </w:pPr>
      <w:r w:rsidRPr="00B14008">
        <w:t xml:space="preserve">Once completed, </w:t>
      </w:r>
      <w:r w:rsidR="001F3F82">
        <w:t>or circulate it to the project team and James Crawford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7EF57A35" w:rsidR="008203E0" w:rsidRPr="00B14008" w:rsidRDefault="00335150" w:rsidP="00142A51">
            <w:r>
              <w:t>Springhead Pumping Station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490C9DB0" w:rsidR="008203E0" w:rsidRPr="00B14008" w:rsidRDefault="009F408E" w:rsidP="00142A51">
            <w:r>
              <w:t>2pm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16D9332D" w:rsidR="008203E0" w:rsidRPr="00B14008" w:rsidRDefault="009F408E" w:rsidP="00142A51">
            <w:r>
              <w:t>2pm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040A367E" w:rsidR="00F1053A" w:rsidRPr="00B14008" w:rsidRDefault="009F408E" w:rsidP="00F1053A">
            <w:r>
              <w:t>2pm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258D100E" w:rsidR="00F1053A" w:rsidRPr="00B14008" w:rsidRDefault="009F408E" w:rsidP="00F1053A">
            <w:r>
              <w:t>2pm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2FADA03C" w:rsidR="00F1053A" w:rsidRPr="00B14008" w:rsidRDefault="009F408E" w:rsidP="00F1053A">
            <w:r>
              <w:t>9pm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6A236A37" w:rsidR="00F1053A" w:rsidRPr="00B14008" w:rsidRDefault="00A70D85" w:rsidP="00F1053A">
            <w:r>
              <w:t>8.45pm</w:t>
            </w:r>
          </w:p>
        </w:tc>
      </w:tr>
      <w:tr w:rsidR="00F1053A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56EA1869" w:rsidR="00F1053A" w:rsidRPr="00B14008" w:rsidRDefault="00D20C0F" w:rsidP="00F1053A">
            <w:r>
              <w:t>?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26B70349" w:rsidR="00F1053A" w:rsidRPr="00B14008" w:rsidRDefault="00A70D85" w:rsidP="00F1053A">
            <w:r>
              <w:t>1138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6DB74EF5" w:rsidR="00C03CB5" w:rsidRPr="00B14008" w:rsidRDefault="00D20C0F" w:rsidP="00717272">
            <w:r>
              <w:t>Andrew Carruthers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2C5CEC8A" w:rsidR="00C03CB5" w:rsidRPr="00B14008" w:rsidRDefault="00D20C0F" w:rsidP="00717272">
            <w:r>
              <w:t>Adam Long</w:t>
            </w:r>
          </w:p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5B9D1475" w:rsidR="008203E0" w:rsidRPr="00B14008" w:rsidRDefault="002D6F34" w:rsidP="00142A51">
            <w:r>
              <w:t>The McGuires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3426AA8A" w:rsidR="008203E0" w:rsidRPr="00B14008" w:rsidRDefault="002D6F34" w:rsidP="00142A51">
            <w:r>
              <w:t>Andrew Carruthers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56CABD64" w:rsidR="008203E0" w:rsidRDefault="00A4489A" w:rsidP="008203E0">
            <w:r>
              <w:t>Project Producer</w:t>
            </w:r>
          </w:p>
        </w:tc>
        <w:tc>
          <w:tcPr>
            <w:tcW w:w="6667" w:type="dxa"/>
          </w:tcPr>
          <w:p w14:paraId="1594E31C" w14:textId="749D6F7B" w:rsidR="008203E0" w:rsidRPr="00B14008" w:rsidRDefault="00A4489A" w:rsidP="00142A51">
            <w:r>
              <w:t>Maddie Maughan</w:t>
            </w:r>
          </w:p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0F0BBEA4" w:rsidR="008203E0" w:rsidRDefault="006D435D" w:rsidP="008203E0">
            <w:r>
              <w:t xml:space="preserve">Project </w:t>
            </w:r>
            <w:r w:rsidR="00976C8C">
              <w:t xml:space="preserve">Assistant </w:t>
            </w:r>
            <w:bookmarkStart w:id="0" w:name="_GoBack"/>
            <w:bookmarkEnd w:id="0"/>
            <w:r>
              <w:t>Producer</w:t>
            </w:r>
          </w:p>
        </w:tc>
        <w:tc>
          <w:tcPr>
            <w:tcW w:w="6667" w:type="dxa"/>
          </w:tcPr>
          <w:p w14:paraId="3B1ECF2A" w14:textId="2E181DF4" w:rsidR="008203E0" w:rsidRPr="00B14008" w:rsidRDefault="006D435D" w:rsidP="00142A51">
            <w:r>
              <w:t>Elizabeth</w:t>
            </w:r>
            <w:r w:rsidR="00186D7D">
              <w:t xml:space="preserve"> Bergeron</w:t>
            </w:r>
          </w:p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7BFCE0A3" w:rsidR="008203E0" w:rsidRDefault="006D435D" w:rsidP="008203E0">
            <w:r>
              <w:t>Production Assistant</w:t>
            </w:r>
          </w:p>
        </w:tc>
        <w:tc>
          <w:tcPr>
            <w:tcW w:w="6667" w:type="dxa"/>
          </w:tcPr>
          <w:p w14:paraId="345E3CBD" w14:textId="75F97222" w:rsidR="008203E0" w:rsidRPr="00B14008" w:rsidRDefault="00B335DC" w:rsidP="00142A51">
            <w:r>
              <w:t>Joanna Morley</w:t>
            </w:r>
          </w:p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7D9C87B8" w:rsidR="00075302" w:rsidRPr="00B14008" w:rsidRDefault="00B335DC" w:rsidP="00142A51">
            <w:r>
              <w:t>n/a</w:t>
            </w:r>
          </w:p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3960E46A" w:rsidR="00075302" w:rsidRPr="00B14008" w:rsidRDefault="000B68A8" w:rsidP="00142A51">
            <w:r>
              <w:t>5 in afternoon and 6 plus 2 M&amp;E in evening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276E65E0" w:rsidR="00075302" w:rsidRPr="00B14008" w:rsidRDefault="007D0760" w:rsidP="00142A51">
            <w:r>
              <w:t>Prestige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514700F0" w:rsidR="00075302" w:rsidRPr="00B14008" w:rsidRDefault="007D0760" w:rsidP="00142A51">
            <w:r>
              <w:t>2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7A68BEDA" w:rsidR="00075302" w:rsidRPr="00B14008" w:rsidRDefault="007D0760" w:rsidP="00142A51">
            <w:r>
              <w:t xml:space="preserve"> Yes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756A3E48" w:rsidR="00075302" w:rsidRPr="00B14008" w:rsidRDefault="007D0760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5DC3418B" w:rsidR="00075302" w:rsidRPr="00B14008" w:rsidRDefault="007D0760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r>
              <w:t>Surtitled?</w:t>
            </w:r>
          </w:p>
        </w:tc>
        <w:tc>
          <w:tcPr>
            <w:tcW w:w="712" w:type="dxa"/>
          </w:tcPr>
          <w:p w14:paraId="31158D07" w14:textId="05588FD5" w:rsidR="00075302" w:rsidRPr="00B14008" w:rsidRDefault="00493F4C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786A1FE6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7F6247D1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5E3A5881" w:rsidR="00075302" w:rsidRDefault="00075302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248A0503" w:rsidR="00075302" w:rsidRPr="00B14008" w:rsidRDefault="008F77D3" w:rsidP="00142A51">
            <w:r>
              <w:t>2 wheelchair patrons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46819335" w:rsidR="00075302" w:rsidRPr="002B5DD1" w:rsidRDefault="00075302" w:rsidP="00142A51">
            <w:r>
              <w:rPr>
                <w:b/>
              </w:rPr>
              <w:lastRenderedPageBreak/>
              <w:t>General access comments:</w:t>
            </w:r>
          </w:p>
          <w:p w14:paraId="74C64385" w14:textId="3813EC56" w:rsidR="00075302" w:rsidRPr="002B5DD1" w:rsidRDefault="008F77D3" w:rsidP="00142A51">
            <w:r>
              <w:t>Good access all through building</w:t>
            </w:r>
            <w:r w:rsidR="00296AD8">
              <w:t>.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46438D57" w14:textId="70AC02CB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(eg audience feedback, atmosphere)</w:t>
            </w:r>
            <w:r w:rsidRPr="002B5DD1">
              <w:t>:</w:t>
            </w:r>
          </w:p>
          <w:p w14:paraId="2892104F" w14:textId="58A753A6" w:rsidR="00075302" w:rsidRPr="00B14008" w:rsidRDefault="00296AD8" w:rsidP="00142A51">
            <w:r>
              <w:t xml:space="preserve">Positive comments throughout. Very busy early on </w:t>
            </w:r>
            <w:r w:rsidR="00753D3F">
              <w:t>so had to filter queue into venue; no problems. Amazing total number.</w:t>
            </w:r>
          </w:p>
          <w:p w14:paraId="0413BD14" w14:textId="09879BBD" w:rsidR="00075302" w:rsidRPr="00B14008" w:rsidRDefault="00075302" w:rsidP="00142A51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3E80530A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(eg technical issues)</w:t>
            </w:r>
            <w:r w:rsidRPr="002B5DD1">
              <w:t>:</w:t>
            </w:r>
          </w:p>
          <w:p w14:paraId="217667DE" w14:textId="6DB27DBC" w:rsidR="00075302" w:rsidRDefault="0005227D" w:rsidP="00142A51">
            <w:r>
              <w:t>The Shisha screen timed out again at roughly 4pm and 8pm. We held aud</w:t>
            </w:r>
            <w:r w:rsidR="00635D92">
              <w:t>ience outside to reset on first occasion.</w:t>
            </w:r>
          </w:p>
          <w:p w14:paraId="738E8B3B" w14:textId="61B84500" w:rsidR="00635D92" w:rsidRPr="00B14008" w:rsidRDefault="00635D92" w:rsidP="00142A51">
            <w:r>
              <w:t>Some of the cardboar</w:t>
            </w:r>
            <w:r w:rsidR="005934DE">
              <w:t>d could do with a little repair on the main city</w:t>
            </w:r>
            <w:r w:rsidR="00891A7E">
              <w:t xml:space="preserve"> by lamp posts and the trucks in both Mouse</w:t>
            </w:r>
            <w:r w:rsidR="008E5C61">
              <w:t>mincer room and main city room could do with repairing too. Younger customer though</w:t>
            </w:r>
            <w:r w:rsidR="0033691A">
              <w:t>t</w:t>
            </w:r>
            <w:r w:rsidR="008E5C61">
              <w:t xml:space="preserve"> that a truck was a step</w:t>
            </w:r>
            <w:r w:rsidR="0033691A">
              <w:t xml:space="preserve"> and flattened it</w:t>
            </w:r>
            <w:r w:rsidR="006A2BBF">
              <w:t>. Fence in front of farm and power station needs strengthening.</w:t>
            </w:r>
          </w:p>
          <w:p w14:paraId="287F8F16" w14:textId="08796B2A" w:rsidR="00075302" w:rsidRPr="00B14008" w:rsidRDefault="00075302" w:rsidP="00142A51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0D4D0F6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753BFE3E" w:rsidR="00075302" w:rsidRPr="002B5DD1" w:rsidRDefault="006A2BBF" w:rsidP="00142A51">
            <w:r>
              <w:t>n/a</w:t>
            </w:r>
          </w:p>
          <w:p w14:paraId="51E6D53C" w14:textId="77777777" w:rsidR="00075302" w:rsidRPr="00B14008" w:rsidRDefault="00075302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Pr="002B5DD1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6B1C4A5C" w14:textId="19958A49" w:rsidR="00075302" w:rsidRPr="002B5DD1" w:rsidRDefault="006A2BBF" w:rsidP="00142A51">
            <w:r>
              <w:t>n/a</w:t>
            </w:r>
          </w:p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6F180EEA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68763E89" w14:textId="77777777" w:rsidR="001E3A95" w:rsidRDefault="00255945" w:rsidP="00142A51">
            <w:r>
              <w:t>Artist to look into TV time out situation and small repairs if possible.</w:t>
            </w:r>
            <w:r w:rsidR="001E3A95">
              <w:t xml:space="preserve"> </w:t>
            </w:r>
          </w:p>
          <w:p w14:paraId="3B483E0E" w14:textId="1B4A0522" w:rsidR="00075302" w:rsidRPr="002B5DD1" w:rsidRDefault="001E3A95" w:rsidP="00142A51">
            <w:r>
              <w:t>Volunteer staff to pay closer attention if possible to stop the card being leaned on etc.</w:t>
            </w:r>
          </w:p>
          <w:p w14:paraId="5D8166DE" w14:textId="77777777" w:rsidR="00075302" w:rsidRPr="00B14008" w:rsidRDefault="00075302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680F1" w14:textId="77777777" w:rsidR="008C42EA" w:rsidRDefault="008C42EA" w:rsidP="00BC1B4A">
      <w:pPr>
        <w:spacing w:after="0" w:line="240" w:lineRule="auto"/>
      </w:pPr>
      <w:r>
        <w:separator/>
      </w:r>
    </w:p>
  </w:endnote>
  <w:endnote w:type="continuationSeparator" w:id="0">
    <w:p w14:paraId="2ACDC6AC" w14:textId="77777777" w:rsidR="008C42EA" w:rsidRDefault="008C42EA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20C8F" w14:textId="77777777" w:rsidR="008C42EA" w:rsidRDefault="008C42EA" w:rsidP="00BC1B4A">
      <w:pPr>
        <w:spacing w:after="0" w:line="240" w:lineRule="auto"/>
      </w:pPr>
      <w:r>
        <w:separator/>
      </w:r>
    </w:p>
  </w:footnote>
  <w:footnote w:type="continuationSeparator" w:id="0">
    <w:p w14:paraId="180CA0F0" w14:textId="77777777" w:rsidR="008C42EA" w:rsidRDefault="008C42EA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5227D"/>
    <w:rsid w:val="00066C8F"/>
    <w:rsid w:val="00075302"/>
    <w:rsid w:val="000B68A8"/>
    <w:rsid w:val="000C008B"/>
    <w:rsid w:val="000E5DA3"/>
    <w:rsid w:val="00112FE8"/>
    <w:rsid w:val="00122BA5"/>
    <w:rsid w:val="001507BE"/>
    <w:rsid w:val="001576D7"/>
    <w:rsid w:val="00186D7D"/>
    <w:rsid w:val="00196314"/>
    <w:rsid w:val="001E3A95"/>
    <w:rsid w:val="001F3F82"/>
    <w:rsid w:val="00223936"/>
    <w:rsid w:val="0023019F"/>
    <w:rsid w:val="00255945"/>
    <w:rsid w:val="0026017D"/>
    <w:rsid w:val="00296AD8"/>
    <w:rsid w:val="002B5DD1"/>
    <w:rsid w:val="002D6F34"/>
    <w:rsid w:val="00335150"/>
    <w:rsid w:val="0033691A"/>
    <w:rsid w:val="003464A9"/>
    <w:rsid w:val="003A40E0"/>
    <w:rsid w:val="003F51FD"/>
    <w:rsid w:val="00415AC9"/>
    <w:rsid w:val="00493F4C"/>
    <w:rsid w:val="004B4E47"/>
    <w:rsid w:val="004D76DE"/>
    <w:rsid w:val="005934DE"/>
    <w:rsid w:val="005954CB"/>
    <w:rsid w:val="005C32BA"/>
    <w:rsid w:val="00635D92"/>
    <w:rsid w:val="006A2BBF"/>
    <w:rsid w:val="006B388F"/>
    <w:rsid w:val="006D435D"/>
    <w:rsid w:val="006F7791"/>
    <w:rsid w:val="0070181E"/>
    <w:rsid w:val="00702E2D"/>
    <w:rsid w:val="00753D3F"/>
    <w:rsid w:val="007D0760"/>
    <w:rsid w:val="007D3937"/>
    <w:rsid w:val="008203E0"/>
    <w:rsid w:val="00832E76"/>
    <w:rsid w:val="00873D5B"/>
    <w:rsid w:val="00891A7E"/>
    <w:rsid w:val="008A7E39"/>
    <w:rsid w:val="008C24E8"/>
    <w:rsid w:val="008C42EA"/>
    <w:rsid w:val="008E5C61"/>
    <w:rsid w:val="008F77D3"/>
    <w:rsid w:val="00976C8C"/>
    <w:rsid w:val="009F408E"/>
    <w:rsid w:val="00A4489A"/>
    <w:rsid w:val="00A70D85"/>
    <w:rsid w:val="00A97136"/>
    <w:rsid w:val="00AE4189"/>
    <w:rsid w:val="00B14008"/>
    <w:rsid w:val="00B335DC"/>
    <w:rsid w:val="00BC1B4A"/>
    <w:rsid w:val="00C03CB5"/>
    <w:rsid w:val="00C86206"/>
    <w:rsid w:val="00D20C0F"/>
    <w:rsid w:val="00D66763"/>
    <w:rsid w:val="00D70FE8"/>
    <w:rsid w:val="00E4271C"/>
    <w:rsid w:val="00F04D6F"/>
    <w:rsid w:val="00F1053A"/>
    <w:rsid w:val="00F1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.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.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ll2017.sharepoint.com/Corporate/Operational%20planning/Event%20&amp;%20Incident%20reporting/Final/Accident%20&amp;%20Near%20Miss%20Report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D047790D-445A-4923-B90F-D1662ED2DCC8}"/>
</file>

<file path=docProps/app.xml><?xml version="1.0" encoding="utf-8"?>
<Properties xmlns="http://schemas.openxmlformats.org/officeDocument/2006/extended-properties" xmlns:vt="http://schemas.openxmlformats.org/officeDocument/2006/docPropsVTypes">
  <Template>Accident%20&amp;%20Near%20Miss%20Report%20Form.dotx</Template>
  <TotalTime>1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Andrew Carruthers</cp:lastModifiedBy>
  <cp:revision>2</cp:revision>
  <dcterms:created xsi:type="dcterms:W3CDTF">2017-10-22T23:58:00Z</dcterms:created>
  <dcterms:modified xsi:type="dcterms:W3CDTF">2017-10-22T23:58:00Z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