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BC1B4A" w:rsidRPr="00B14008" w14:paraId="33D70DDF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7EFA584B" w14:textId="5C48D8F0" w:rsidR="00BC1B4A" w:rsidRPr="00B14008" w:rsidRDefault="004D76DE" w:rsidP="00BC1B4A">
            <w:r>
              <w:t>Show date</w:t>
            </w:r>
          </w:p>
        </w:tc>
        <w:tc>
          <w:tcPr>
            <w:tcW w:w="1984" w:type="dxa"/>
          </w:tcPr>
          <w:p w14:paraId="651A40E9" w14:textId="5E268EF1" w:rsidR="00BC1B4A" w:rsidRPr="00B14008" w:rsidRDefault="003B50EF" w:rsidP="00BC1B4A">
            <w:r>
              <w:t>24/</w:t>
            </w:r>
            <w:r w:rsidR="00702E2D">
              <w:t>10/17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B391AAA" w14:textId="049A6DDA" w:rsidR="00BC1B4A" w:rsidRPr="00B14008" w:rsidRDefault="002B5DD1" w:rsidP="00BC1B4A">
            <w:r>
              <w:t>Show name</w:t>
            </w:r>
          </w:p>
        </w:tc>
        <w:tc>
          <w:tcPr>
            <w:tcW w:w="3827" w:type="dxa"/>
          </w:tcPr>
          <w:p w14:paraId="18C0B471" w14:textId="67F3BADF" w:rsidR="002B5DD1" w:rsidRPr="00B14008" w:rsidRDefault="00702E2D" w:rsidP="00BC1B4A">
            <w:proofErr w:type="spellStart"/>
            <w:r>
              <w:t>Micropolis</w:t>
            </w:r>
            <w:proofErr w:type="spellEnd"/>
          </w:p>
        </w:tc>
      </w:tr>
      <w:tr w:rsidR="00BC1B4A" w:rsidRPr="00B14008" w14:paraId="321FD7D2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5C3BEE0A" w14:textId="6D39670B" w:rsidR="00BC1B4A" w:rsidRPr="00B14008" w:rsidRDefault="00BC1B4A" w:rsidP="002B5DD1">
            <w:r w:rsidRPr="00B14008">
              <w:t xml:space="preserve">Date </w:t>
            </w:r>
            <w:r w:rsidR="002B5DD1"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14:paraId="0227E129" w14:textId="74A6A6B0" w:rsidR="00BC1B4A" w:rsidRPr="00B14008" w:rsidRDefault="003B50EF" w:rsidP="00BC1B4A">
            <w:r>
              <w:t>24/</w:t>
            </w:r>
            <w:r w:rsidR="00335150">
              <w:t>10/17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EF5881B" w14:textId="7E997B49" w:rsidR="00BC1B4A" w:rsidRPr="00B14008" w:rsidRDefault="004D76DE" w:rsidP="00BC1B4A">
            <w:r>
              <w:t>Completed by</w:t>
            </w:r>
          </w:p>
        </w:tc>
        <w:tc>
          <w:tcPr>
            <w:tcW w:w="3827" w:type="dxa"/>
          </w:tcPr>
          <w:p w14:paraId="3C736614" w14:textId="5523D144" w:rsidR="00BC1B4A" w:rsidRPr="00B14008" w:rsidRDefault="00335150" w:rsidP="00BC1B4A">
            <w:r>
              <w:t>Andrew Carruthers</w:t>
            </w:r>
          </w:p>
        </w:tc>
      </w:tr>
    </w:tbl>
    <w:p w14:paraId="0AA762DE" w14:textId="77777777" w:rsidR="000C008B" w:rsidRPr="00B14008" w:rsidRDefault="000C008B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BC1B4A" w:rsidRPr="00B14008" w14:paraId="5BCAEDC3" w14:textId="77777777" w:rsidTr="00BC1B4A">
        <w:tc>
          <w:tcPr>
            <w:tcW w:w="9242" w:type="dxa"/>
            <w:shd w:val="clear" w:color="auto" w:fill="000000" w:themeFill="text1"/>
          </w:tcPr>
          <w:p w14:paraId="52888E61" w14:textId="77777777" w:rsidR="000C008B" w:rsidRPr="00B14008" w:rsidRDefault="006F7791" w:rsidP="00BC1B4A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1. </w:t>
            </w:r>
            <w:r w:rsidR="000C008B" w:rsidRPr="00B14008">
              <w:rPr>
                <w:b/>
                <w:color w:val="FFFFFF" w:themeColor="background1"/>
              </w:rPr>
              <w:t>GUIDANCE</w:t>
            </w:r>
          </w:p>
        </w:tc>
      </w:tr>
    </w:tbl>
    <w:p w14:paraId="13103978" w14:textId="77777777" w:rsidR="00BC1B4A" w:rsidRPr="00B14008" w:rsidRDefault="00BC1B4A" w:rsidP="00BC1B4A">
      <w:pPr>
        <w:spacing w:after="0" w:line="240" w:lineRule="auto"/>
      </w:pPr>
    </w:p>
    <w:p w14:paraId="5EE1AB62" w14:textId="63034DA4" w:rsidR="000C008B" w:rsidRDefault="000C008B" w:rsidP="008203E0">
      <w:pPr>
        <w:spacing w:after="0" w:line="240" w:lineRule="auto"/>
      </w:pPr>
      <w:r w:rsidRPr="00B14008">
        <w:t>Complete this form</w:t>
      </w:r>
      <w:r w:rsidR="00C03CB5">
        <w:t xml:space="preserve"> </w:t>
      </w:r>
      <w:r w:rsidR="008203E0">
        <w:t>after any event</w:t>
      </w:r>
      <w:r w:rsidR="00C03CB5">
        <w:t xml:space="preserve"> with an audience or participants (including public, press, invited guests etc)</w:t>
      </w:r>
      <w:r w:rsidR="008203E0">
        <w:t>.</w:t>
      </w:r>
      <w:r w:rsidR="00C03CB5">
        <w:t xml:space="preserve"> Use a computer – do not print and hand-write it.</w:t>
      </w:r>
    </w:p>
    <w:p w14:paraId="10C66812" w14:textId="53923927" w:rsidR="00E4271C" w:rsidRDefault="00E4271C" w:rsidP="008203E0">
      <w:pPr>
        <w:spacing w:after="0" w:line="240" w:lineRule="auto"/>
      </w:pPr>
    </w:p>
    <w:p w14:paraId="2BA76D27" w14:textId="2CAACDA1" w:rsidR="00E4271C" w:rsidRDefault="00E4271C" w:rsidP="008203E0">
      <w:pPr>
        <w:spacing w:after="0" w:line="240" w:lineRule="auto"/>
      </w:pPr>
      <w:r>
        <w:t>Every individual event needs a report, eg a matinee &amp; evening performance on the same day need a report each; consecutive workshops with different participants need a report each…</w:t>
      </w:r>
    </w:p>
    <w:p w14:paraId="2605B26D" w14:textId="264A7505" w:rsidR="00C03CB5" w:rsidRDefault="00C03CB5" w:rsidP="008203E0">
      <w:pPr>
        <w:spacing w:after="0" w:line="240" w:lineRule="auto"/>
      </w:pPr>
    </w:p>
    <w:p w14:paraId="11780621" w14:textId="1D2BB005" w:rsidR="00C03CB5" w:rsidRPr="00B14008" w:rsidRDefault="00C03CB5" w:rsidP="008203E0">
      <w:pPr>
        <w:spacing w:after="0" w:line="240" w:lineRule="auto"/>
      </w:pPr>
      <w:r>
        <w:t xml:space="preserve">Where </w:t>
      </w:r>
      <w:r w:rsidR="00E4271C">
        <w:t xml:space="preserve">directly </w:t>
      </w:r>
      <w:r>
        <w:t>associated events (eg pre-show talk, partner reception, touch tour…) are run by the same person(s), they can be included in the same form. Where these are managed by different people, each requires a separate form.</w:t>
      </w:r>
    </w:p>
    <w:p w14:paraId="1278A599" w14:textId="77777777" w:rsidR="00BC1B4A" w:rsidRPr="00B14008" w:rsidRDefault="00BC1B4A" w:rsidP="00BC1B4A">
      <w:pPr>
        <w:spacing w:after="0" w:line="240" w:lineRule="auto"/>
      </w:pPr>
    </w:p>
    <w:p w14:paraId="235B5215" w14:textId="652882A2" w:rsidR="00BC1B4A" w:rsidRPr="00B14008" w:rsidRDefault="00F04D6F" w:rsidP="00A97136">
      <w:pPr>
        <w:spacing w:after="0" w:line="240" w:lineRule="auto"/>
        <w:outlineLvl w:val="0"/>
      </w:pPr>
      <w:r w:rsidRPr="00B14008">
        <w:t xml:space="preserve">Once completed, </w:t>
      </w:r>
      <w:r w:rsidR="001F3F82">
        <w:t>or circulate it to the project team and James Crawford</w:t>
      </w:r>
      <w:r w:rsidR="008203E0">
        <w:t>.</w:t>
      </w:r>
    </w:p>
    <w:p w14:paraId="0168B2EB" w14:textId="77777777" w:rsidR="006F7791" w:rsidRPr="00B14008" w:rsidRDefault="006F7791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BC1B4A" w:rsidRPr="00B14008" w14:paraId="4D95D301" w14:textId="77777777" w:rsidTr="00BC1B4A">
        <w:tc>
          <w:tcPr>
            <w:tcW w:w="9016" w:type="dxa"/>
            <w:shd w:val="clear" w:color="auto" w:fill="000000" w:themeFill="text1"/>
          </w:tcPr>
          <w:p w14:paraId="28A49932" w14:textId="7D7D8CCB" w:rsidR="000E5DA3" w:rsidRPr="00B14008" w:rsidRDefault="006F7791" w:rsidP="008203E0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 w:rsidR="000E5DA3" w:rsidRPr="00B14008">
              <w:rPr>
                <w:b/>
                <w:color w:val="FFFFFF" w:themeColor="background1"/>
              </w:rPr>
              <w:t xml:space="preserve">ABOUT THE </w:t>
            </w:r>
            <w:r w:rsidR="008203E0">
              <w:rPr>
                <w:b/>
                <w:color w:val="FFFFFF" w:themeColor="background1"/>
              </w:rPr>
              <w:t>EVENT</w:t>
            </w:r>
          </w:p>
        </w:tc>
      </w:tr>
    </w:tbl>
    <w:p w14:paraId="07CCA96B" w14:textId="4CF2EDBA" w:rsidR="00BC1B4A" w:rsidRDefault="00BC1B4A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8203E0" w:rsidRPr="00B14008" w14:paraId="42675619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DB5106D" w14:textId="160E37D5" w:rsidR="008203E0" w:rsidRPr="00B14008" w:rsidRDefault="008203E0" w:rsidP="00142A51">
            <w:r>
              <w:t>Venue / location</w:t>
            </w:r>
          </w:p>
        </w:tc>
        <w:tc>
          <w:tcPr>
            <w:tcW w:w="6667" w:type="dxa"/>
            <w:gridSpan w:val="3"/>
          </w:tcPr>
          <w:p w14:paraId="506EB6CA" w14:textId="7EF57A35" w:rsidR="008203E0" w:rsidRPr="00B14008" w:rsidRDefault="00335150" w:rsidP="00142A51">
            <w:proofErr w:type="spellStart"/>
            <w:r>
              <w:t>Springhead</w:t>
            </w:r>
            <w:proofErr w:type="spellEnd"/>
            <w:r>
              <w:t xml:space="preserve"> Pumping Station</w:t>
            </w:r>
          </w:p>
        </w:tc>
      </w:tr>
      <w:tr w:rsidR="008203E0" w:rsidRPr="00B14008" w14:paraId="49FF294B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55E293A" w14:textId="2666484B" w:rsidR="008203E0" w:rsidRDefault="00F1053A" w:rsidP="00F1053A">
            <w:r>
              <w:t>Expected doors open</w:t>
            </w:r>
          </w:p>
        </w:tc>
        <w:tc>
          <w:tcPr>
            <w:tcW w:w="2222" w:type="dxa"/>
          </w:tcPr>
          <w:p w14:paraId="15E2D9EA" w14:textId="490C9DB0" w:rsidR="008203E0" w:rsidRPr="00B14008" w:rsidRDefault="009F408E" w:rsidP="00142A51">
            <w:r>
              <w:t>2pm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3ACEA686" w14:textId="58F7BF1A" w:rsidR="008203E0" w:rsidRPr="00B14008" w:rsidRDefault="00F1053A" w:rsidP="00F1053A">
            <w:r>
              <w:t>Actual doors open</w:t>
            </w:r>
          </w:p>
        </w:tc>
        <w:tc>
          <w:tcPr>
            <w:tcW w:w="2223" w:type="dxa"/>
          </w:tcPr>
          <w:p w14:paraId="186085F1" w14:textId="16D9332D" w:rsidR="008203E0" w:rsidRPr="00B14008" w:rsidRDefault="009F408E" w:rsidP="00142A51">
            <w:r>
              <w:t>2pm</w:t>
            </w:r>
          </w:p>
        </w:tc>
      </w:tr>
      <w:tr w:rsidR="00F1053A" w:rsidRPr="00B14008" w14:paraId="783BF74A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260D4809" w14:textId="3270D920" w:rsidR="00F1053A" w:rsidRDefault="00F1053A" w:rsidP="00F1053A">
            <w:r>
              <w:t>Expected start time</w:t>
            </w:r>
          </w:p>
        </w:tc>
        <w:tc>
          <w:tcPr>
            <w:tcW w:w="2222" w:type="dxa"/>
          </w:tcPr>
          <w:p w14:paraId="6691392A" w14:textId="040A367E" w:rsidR="00F1053A" w:rsidRPr="00B14008" w:rsidRDefault="009F408E" w:rsidP="00F1053A">
            <w:r>
              <w:t>2pm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6C4AED6D" w14:textId="7853C31F" w:rsidR="00F1053A" w:rsidRDefault="00F1053A" w:rsidP="00F1053A">
            <w:r>
              <w:t>Actual start time</w:t>
            </w:r>
          </w:p>
        </w:tc>
        <w:tc>
          <w:tcPr>
            <w:tcW w:w="2223" w:type="dxa"/>
          </w:tcPr>
          <w:p w14:paraId="11836164" w14:textId="258D100E" w:rsidR="00F1053A" w:rsidRPr="00B14008" w:rsidRDefault="009F408E" w:rsidP="00F1053A">
            <w:r>
              <w:t>2pm</w:t>
            </w:r>
          </w:p>
        </w:tc>
      </w:tr>
      <w:tr w:rsidR="00F1053A" w:rsidRPr="00B14008" w14:paraId="2B6F27B7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30D46096" w14:textId="77638461" w:rsidR="00F1053A" w:rsidRDefault="00F1053A" w:rsidP="00F1053A">
            <w:r>
              <w:t>Expected end time</w:t>
            </w:r>
          </w:p>
        </w:tc>
        <w:tc>
          <w:tcPr>
            <w:tcW w:w="2222" w:type="dxa"/>
          </w:tcPr>
          <w:p w14:paraId="5E8A33BB" w14:textId="2FADA03C" w:rsidR="00F1053A" w:rsidRPr="00B14008" w:rsidRDefault="009F408E" w:rsidP="00F1053A">
            <w:r>
              <w:t>9pm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6EF7395" w14:textId="5EED4C7B" w:rsidR="00F1053A" w:rsidRDefault="00F1053A" w:rsidP="00F1053A">
            <w:r>
              <w:t>Actual end time</w:t>
            </w:r>
          </w:p>
        </w:tc>
        <w:tc>
          <w:tcPr>
            <w:tcW w:w="2223" w:type="dxa"/>
          </w:tcPr>
          <w:p w14:paraId="5B32157C" w14:textId="5EDC7AFF" w:rsidR="00F1053A" w:rsidRPr="00B14008" w:rsidRDefault="000D1CB6" w:rsidP="00F1053A">
            <w:r>
              <w:t>8.35pm</w:t>
            </w:r>
          </w:p>
        </w:tc>
      </w:tr>
      <w:tr w:rsidR="00F1053A" w:rsidRPr="00B14008" w14:paraId="39B7CF30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4E62DEAF" w14:textId="0086E498" w:rsidR="00F1053A" w:rsidRDefault="00F1053A" w:rsidP="00F1053A">
            <w:r>
              <w:t>Expected attendance</w:t>
            </w:r>
          </w:p>
        </w:tc>
        <w:tc>
          <w:tcPr>
            <w:tcW w:w="2222" w:type="dxa"/>
          </w:tcPr>
          <w:p w14:paraId="4205CCD2" w14:textId="478311A4" w:rsidR="00F1053A" w:rsidRPr="00B14008" w:rsidRDefault="00BD64B3" w:rsidP="00F1053A">
            <w:r>
              <w:t>500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38F67AE" w14:textId="6F307490" w:rsidR="00F1053A" w:rsidRDefault="00F1053A" w:rsidP="00F1053A">
            <w:r>
              <w:t>Actual attendance</w:t>
            </w:r>
          </w:p>
        </w:tc>
        <w:tc>
          <w:tcPr>
            <w:tcW w:w="2223" w:type="dxa"/>
          </w:tcPr>
          <w:p w14:paraId="5F8984C8" w14:textId="488AFDE5" w:rsidR="00F1053A" w:rsidRPr="00B14008" w:rsidRDefault="003B50EF" w:rsidP="00F1053A">
            <w:r>
              <w:t>526</w:t>
            </w:r>
          </w:p>
        </w:tc>
      </w:tr>
    </w:tbl>
    <w:p w14:paraId="622A9AB5" w14:textId="47DEE2AB" w:rsidR="008203E0" w:rsidRDefault="008203E0" w:rsidP="00BC1B4A">
      <w:pPr>
        <w:spacing w:after="0" w:line="240" w:lineRule="auto"/>
        <w:rPr>
          <w:b/>
        </w:rPr>
      </w:pPr>
    </w:p>
    <w:p w14:paraId="0F5FD580" w14:textId="41BB33F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8203E0" w:rsidRPr="00B14008" w14:paraId="129F532D" w14:textId="77777777" w:rsidTr="00142A51">
        <w:tc>
          <w:tcPr>
            <w:tcW w:w="9016" w:type="dxa"/>
            <w:shd w:val="clear" w:color="auto" w:fill="000000" w:themeFill="text1"/>
          </w:tcPr>
          <w:p w14:paraId="008F4038" w14:textId="474158CB" w:rsidR="008203E0" w:rsidRPr="00B14008" w:rsidRDefault="008203E0" w:rsidP="002B5DD1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14:paraId="45C566AB" w14:textId="30F82BC1" w:rsidR="008203E0" w:rsidRDefault="008203E0" w:rsidP="00BC1B4A">
      <w:pPr>
        <w:spacing w:after="0" w:line="240" w:lineRule="auto"/>
        <w:rPr>
          <w:b/>
        </w:rPr>
      </w:pPr>
    </w:p>
    <w:p w14:paraId="3BB353F2" w14:textId="325B2F61" w:rsidR="002B5DD1" w:rsidRPr="002B5DD1" w:rsidRDefault="002B5DD1" w:rsidP="00BC1B4A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C03CB5" w:rsidRPr="00B14008" w14:paraId="318AEB13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58F06856" w14:textId="77777777" w:rsidR="00C03CB5" w:rsidRPr="00B14008" w:rsidRDefault="00C03CB5" w:rsidP="00717272">
            <w:r>
              <w:t>Event Manager</w:t>
            </w:r>
          </w:p>
        </w:tc>
        <w:tc>
          <w:tcPr>
            <w:tcW w:w="6667" w:type="dxa"/>
          </w:tcPr>
          <w:p w14:paraId="19DF9605" w14:textId="6DB74EF5" w:rsidR="00C03CB5" w:rsidRPr="00B14008" w:rsidRDefault="00D20C0F" w:rsidP="00717272">
            <w:r>
              <w:t>Andrew Carruthers</w:t>
            </w:r>
          </w:p>
        </w:tc>
      </w:tr>
      <w:tr w:rsidR="00C03CB5" w:rsidRPr="00B14008" w14:paraId="0C117FDE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3E2C9BC0" w14:textId="6383C8B4" w:rsidR="00C03CB5" w:rsidRPr="00B14008" w:rsidRDefault="00C03CB5" w:rsidP="00C03CB5">
            <w:r>
              <w:t>Production Manager</w:t>
            </w:r>
          </w:p>
        </w:tc>
        <w:tc>
          <w:tcPr>
            <w:tcW w:w="6667" w:type="dxa"/>
          </w:tcPr>
          <w:p w14:paraId="505FF39C" w14:textId="2C5CEC8A" w:rsidR="00C03CB5" w:rsidRPr="00B14008" w:rsidRDefault="00D20C0F" w:rsidP="00717272">
            <w:r>
              <w:t>Adam Long</w:t>
            </w:r>
          </w:p>
        </w:tc>
      </w:tr>
      <w:tr w:rsidR="008203E0" w:rsidRPr="00B14008" w14:paraId="3222C393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4FCBDF0E" w14:textId="24D71016" w:rsidR="008203E0" w:rsidRPr="00B14008" w:rsidRDefault="008203E0" w:rsidP="00142A51">
            <w:r>
              <w:t>Production Company</w:t>
            </w:r>
          </w:p>
        </w:tc>
        <w:tc>
          <w:tcPr>
            <w:tcW w:w="6667" w:type="dxa"/>
          </w:tcPr>
          <w:p w14:paraId="5B38EE81" w14:textId="5B9D1475" w:rsidR="008203E0" w:rsidRPr="00B14008" w:rsidRDefault="002D6F34" w:rsidP="00142A51">
            <w:r>
              <w:t xml:space="preserve">The </w:t>
            </w:r>
            <w:proofErr w:type="spellStart"/>
            <w:r>
              <w:t>McGuires</w:t>
            </w:r>
            <w:proofErr w:type="spellEnd"/>
          </w:p>
        </w:tc>
      </w:tr>
      <w:tr w:rsidR="008203E0" w:rsidRPr="00B14008" w14:paraId="513CEDB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A3EAD8B" w14:textId="48DFFF5F" w:rsidR="008203E0" w:rsidRPr="00B14008" w:rsidRDefault="008203E0" w:rsidP="00142A51">
            <w:r>
              <w:t>Stage Manager</w:t>
            </w:r>
          </w:p>
        </w:tc>
        <w:tc>
          <w:tcPr>
            <w:tcW w:w="6667" w:type="dxa"/>
          </w:tcPr>
          <w:p w14:paraId="5194B6FD" w14:textId="77777777" w:rsidR="008203E0" w:rsidRPr="00B14008" w:rsidRDefault="008203E0" w:rsidP="00142A51"/>
        </w:tc>
      </w:tr>
      <w:tr w:rsidR="008203E0" w:rsidRPr="00B14008" w14:paraId="5771405F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2D6F8B39" w14:textId="5E56CDAB" w:rsidR="008203E0" w:rsidRDefault="008203E0" w:rsidP="00142A51">
            <w:r>
              <w:t>FOH Manager</w:t>
            </w:r>
          </w:p>
        </w:tc>
        <w:tc>
          <w:tcPr>
            <w:tcW w:w="6667" w:type="dxa"/>
          </w:tcPr>
          <w:p w14:paraId="2B3CD2D7" w14:textId="3426AA8A" w:rsidR="008203E0" w:rsidRPr="00B14008" w:rsidRDefault="002D6F34" w:rsidP="00142A51">
            <w:r>
              <w:t>Andrew Carruthers</w:t>
            </w:r>
          </w:p>
        </w:tc>
      </w:tr>
      <w:tr w:rsidR="008203E0" w:rsidRPr="002B5DD1" w14:paraId="51A92AAF" w14:textId="77777777" w:rsidTr="00B27030">
        <w:tc>
          <w:tcPr>
            <w:tcW w:w="9072" w:type="dxa"/>
            <w:gridSpan w:val="2"/>
            <w:shd w:val="clear" w:color="auto" w:fill="D9D9D9" w:themeFill="background1" w:themeFillShade="D9"/>
          </w:tcPr>
          <w:p w14:paraId="7276C67A" w14:textId="3E80C839" w:rsidR="008203E0" w:rsidRPr="002B5DD1" w:rsidRDefault="008203E0" w:rsidP="00142A51">
            <w:pPr>
              <w:rPr>
                <w:i/>
              </w:rPr>
            </w:pPr>
            <w:r w:rsidRPr="002B5DD1">
              <w:rPr>
                <w:i/>
              </w:rPr>
              <w:t>Add other Hull 2017 staff below with their roles; add more rows if required</w:t>
            </w:r>
          </w:p>
        </w:tc>
      </w:tr>
      <w:tr w:rsidR="008203E0" w:rsidRPr="00B14008" w14:paraId="0BD95A4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9209F5" w14:textId="5975E5C4" w:rsidR="008203E0" w:rsidRDefault="008203E0" w:rsidP="008203E0"/>
        </w:tc>
        <w:tc>
          <w:tcPr>
            <w:tcW w:w="6667" w:type="dxa"/>
          </w:tcPr>
          <w:p w14:paraId="1594E31C" w14:textId="4B676AB8" w:rsidR="008203E0" w:rsidRPr="00B14008" w:rsidRDefault="008203E0" w:rsidP="00142A51"/>
        </w:tc>
      </w:tr>
      <w:tr w:rsidR="008203E0" w:rsidRPr="00B14008" w14:paraId="27FE400C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1A2FE988" w14:textId="4E74C105" w:rsidR="008203E0" w:rsidRDefault="008203E0" w:rsidP="008203E0"/>
        </w:tc>
        <w:tc>
          <w:tcPr>
            <w:tcW w:w="6667" w:type="dxa"/>
          </w:tcPr>
          <w:p w14:paraId="3B1ECF2A" w14:textId="45148584" w:rsidR="008203E0" w:rsidRPr="00B14008" w:rsidRDefault="008203E0" w:rsidP="00142A51"/>
        </w:tc>
      </w:tr>
      <w:tr w:rsidR="008203E0" w:rsidRPr="00B14008" w14:paraId="1E4CDB2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E2EAFF" w14:textId="6A6A5C3D" w:rsidR="008203E0" w:rsidRDefault="008203E0" w:rsidP="008203E0"/>
        </w:tc>
        <w:tc>
          <w:tcPr>
            <w:tcW w:w="6667" w:type="dxa"/>
          </w:tcPr>
          <w:p w14:paraId="345E3CBD" w14:textId="3F52E6BB" w:rsidR="008203E0" w:rsidRPr="00B14008" w:rsidRDefault="008203E0" w:rsidP="00142A51"/>
        </w:tc>
      </w:tr>
    </w:tbl>
    <w:p w14:paraId="4BB1E272" w14:textId="02490822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075302" w:rsidRPr="00B14008" w14:paraId="5FDB95F8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9CE4A3C" w14:textId="075A26CC" w:rsidR="00075302" w:rsidRPr="00B14008" w:rsidRDefault="00075302" w:rsidP="00142A51">
            <w:r>
              <w:t>Event Volunteer Lead</w:t>
            </w:r>
          </w:p>
        </w:tc>
        <w:tc>
          <w:tcPr>
            <w:tcW w:w="6667" w:type="dxa"/>
          </w:tcPr>
          <w:p w14:paraId="4A029359" w14:textId="7D9C87B8" w:rsidR="00075302" w:rsidRPr="00B14008" w:rsidRDefault="00B335DC" w:rsidP="00142A51">
            <w:r>
              <w:t>n/a</w:t>
            </w:r>
          </w:p>
        </w:tc>
      </w:tr>
      <w:tr w:rsidR="00075302" w:rsidRPr="00B14008" w14:paraId="38108C37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61546BB" w14:textId="1CAFE7D1" w:rsidR="00075302" w:rsidRPr="00B14008" w:rsidRDefault="00075302" w:rsidP="00142A51">
            <w:r>
              <w:t>No. of volunteers</w:t>
            </w:r>
          </w:p>
        </w:tc>
        <w:tc>
          <w:tcPr>
            <w:tcW w:w="6667" w:type="dxa"/>
          </w:tcPr>
          <w:p w14:paraId="79471C2B" w14:textId="555394C1" w:rsidR="00075302" w:rsidRPr="00B14008" w:rsidRDefault="000D1CB6" w:rsidP="00142A51">
            <w:r>
              <w:t xml:space="preserve">2 </w:t>
            </w:r>
            <w:r w:rsidR="00202E02">
              <w:t>plus 1</w:t>
            </w:r>
            <w:r w:rsidR="00B51551">
              <w:t xml:space="preserve"> M&amp;E in afternoon and 4 </w:t>
            </w:r>
            <w:r w:rsidR="004E4513">
              <w:t>plus 1</w:t>
            </w:r>
            <w:r w:rsidR="000B68A8">
              <w:t xml:space="preserve"> M&amp;E in evening</w:t>
            </w:r>
          </w:p>
        </w:tc>
      </w:tr>
    </w:tbl>
    <w:p w14:paraId="46C9B63A" w14:textId="4360998D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075302" w:rsidRPr="00B14008" w14:paraId="0284A49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997FF79" w14:textId="2F325440" w:rsidR="00075302" w:rsidRPr="00B14008" w:rsidRDefault="00075302" w:rsidP="00142A51">
            <w:r>
              <w:t>Security provided by</w:t>
            </w:r>
          </w:p>
        </w:tc>
        <w:tc>
          <w:tcPr>
            <w:tcW w:w="6667" w:type="dxa"/>
            <w:gridSpan w:val="2"/>
          </w:tcPr>
          <w:p w14:paraId="5730B460" w14:textId="276E65E0" w:rsidR="00075302" w:rsidRPr="00B14008" w:rsidRDefault="007D0760" w:rsidP="00142A51">
            <w:r>
              <w:t>Prestige</w:t>
            </w:r>
          </w:p>
        </w:tc>
      </w:tr>
      <w:tr w:rsidR="00075302" w:rsidRPr="00B14008" w14:paraId="36A8B8B9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35ABD76E" w14:textId="7DCFD531" w:rsidR="00075302" w:rsidRPr="00B14008" w:rsidRDefault="00075302" w:rsidP="00142A51">
            <w:r>
              <w:t>No. of security staff</w:t>
            </w:r>
          </w:p>
        </w:tc>
        <w:tc>
          <w:tcPr>
            <w:tcW w:w="6667" w:type="dxa"/>
            <w:gridSpan w:val="2"/>
          </w:tcPr>
          <w:p w14:paraId="1C7459E0" w14:textId="514700F0" w:rsidR="00075302" w:rsidRPr="00B14008" w:rsidRDefault="007D0760" w:rsidP="00142A51">
            <w:r>
              <w:t>2</w:t>
            </w:r>
          </w:p>
        </w:tc>
      </w:tr>
      <w:tr w:rsidR="00075302" w:rsidRPr="00B14008" w14:paraId="56120E69" w14:textId="77777777" w:rsidTr="00075302">
        <w:tc>
          <w:tcPr>
            <w:tcW w:w="6374" w:type="dxa"/>
            <w:gridSpan w:val="2"/>
            <w:shd w:val="clear" w:color="auto" w:fill="D9D9D9" w:themeFill="background1" w:themeFillShade="D9"/>
          </w:tcPr>
          <w:p w14:paraId="673B1011" w14:textId="191C9142" w:rsidR="00075302" w:rsidRDefault="00075302" w:rsidP="00142A51">
            <w:r>
              <w:t>Did a briefing take place for staff, volunteers &amp; security?</w:t>
            </w:r>
          </w:p>
        </w:tc>
        <w:tc>
          <w:tcPr>
            <w:tcW w:w="2698" w:type="dxa"/>
          </w:tcPr>
          <w:p w14:paraId="5FE45808" w14:textId="7A68BEDA" w:rsidR="00075302" w:rsidRPr="00B14008" w:rsidRDefault="007D0760" w:rsidP="00142A51">
            <w:r>
              <w:t xml:space="preserve"> Yes</w:t>
            </w:r>
          </w:p>
        </w:tc>
      </w:tr>
    </w:tbl>
    <w:p w14:paraId="6BEF95D4" w14:textId="6153DD86" w:rsidR="008203E0" w:rsidRDefault="008203E0" w:rsidP="00BC1B4A">
      <w:pPr>
        <w:spacing w:after="0" w:line="240" w:lineRule="auto"/>
        <w:rPr>
          <w:b/>
        </w:rPr>
      </w:pPr>
    </w:p>
    <w:p w14:paraId="69665317" w14:textId="158E8B6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37A2CD0B" w14:textId="77777777" w:rsidTr="00142A51">
        <w:tc>
          <w:tcPr>
            <w:tcW w:w="9016" w:type="dxa"/>
            <w:shd w:val="clear" w:color="auto" w:fill="000000" w:themeFill="text1"/>
          </w:tcPr>
          <w:p w14:paraId="6CB35A79" w14:textId="0BB3E3D9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14:paraId="18868D11" w14:textId="7CDE83D0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075302" w:rsidRPr="00B14008" w14:paraId="22D019EA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54E14393" w14:textId="38776219" w:rsidR="00075302" w:rsidRPr="00B14008" w:rsidRDefault="00075302" w:rsidP="00142A51">
            <w:r>
              <w:t>Hearing Loop?</w:t>
            </w:r>
          </w:p>
        </w:tc>
        <w:tc>
          <w:tcPr>
            <w:tcW w:w="713" w:type="dxa"/>
          </w:tcPr>
          <w:p w14:paraId="60EA3BD6" w14:textId="756A3E48" w:rsidR="00075302" w:rsidRPr="00B14008" w:rsidRDefault="007D0760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5066DFE" w14:textId="3F0D7E51" w:rsidR="00075302" w:rsidRPr="00B14008" w:rsidRDefault="00075302" w:rsidP="00142A51">
            <w:r>
              <w:t>BSL interpreted?</w:t>
            </w:r>
          </w:p>
        </w:tc>
        <w:tc>
          <w:tcPr>
            <w:tcW w:w="713" w:type="dxa"/>
          </w:tcPr>
          <w:p w14:paraId="32B6564E" w14:textId="5DC3418B" w:rsidR="00075302" w:rsidRPr="00B14008" w:rsidRDefault="007D0760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819CE8C" w14:textId="0D6A7454" w:rsidR="00075302" w:rsidRPr="00B14008" w:rsidRDefault="00075302" w:rsidP="00142A51">
            <w:proofErr w:type="spellStart"/>
            <w:r>
              <w:t>Surtitled</w:t>
            </w:r>
            <w:proofErr w:type="spellEnd"/>
            <w:r>
              <w:t>?</w:t>
            </w:r>
          </w:p>
        </w:tc>
        <w:tc>
          <w:tcPr>
            <w:tcW w:w="712" w:type="dxa"/>
          </w:tcPr>
          <w:p w14:paraId="31158D07" w14:textId="05588FD5" w:rsidR="00075302" w:rsidRPr="00B14008" w:rsidRDefault="00493F4C" w:rsidP="00142A51">
            <w:r>
              <w:t>N</w:t>
            </w:r>
          </w:p>
        </w:tc>
      </w:tr>
      <w:tr w:rsidR="00075302" w:rsidRPr="00B14008" w14:paraId="4CD0F553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474F211C" w14:textId="3525F910" w:rsidR="00075302" w:rsidRDefault="00075302" w:rsidP="00142A51">
            <w:r>
              <w:t>Subtitled?</w:t>
            </w:r>
          </w:p>
        </w:tc>
        <w:tc>
          <w:tcPr>
            <w:tcW w:w="713" w:type="dxa"/>
          </w:tcPr>
          <w:p w14:paraId="41B5F7B4" w14:textId="786A1FE6" w:rsidR="00075302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7CEC87A2" w14:textId="08C85ED8" w:rsidR="00075302" w:rsidRDefault="00075302" w:rsidP="00142A51">
            <w:r>
              <w:t>Relaxed perf?</w:t>
            </w:r>
          </w:p>
        </w:tc>
        <w:tc>
          <w:tcPr>
            <w:tcW w:w="713" w:type="dxa"/>
          </w:tcPr>
          <w:p w14:paraId="191C4A7D" w14:textId="7F6247D1" w:rsidR="00075302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6D6261F8" w14:textId="6B02712C" w:rsidR="00075302" w:rsidRDefault="00075302" w:rsidP="00142A51">
            <w:r>
              <w:t>Audio described?</w:t>
            </w:r>
          </w:p>
        </w:tc>
        <w:tc>
          <w:tcPr>
            <w:tcW w:w="712" w:type="dxa"/>
          </w:tcPr>
          <w:p w14:paraId="725548A6" w14:textId="5E3A5881" w:rsidR="00075302" w:rsidRDefault="00075302" w:rsidP="00142A51">
            <w:r>
              <w:t>N</w:t>
            </w:r>
          </w:p>
        </w:tc>
      </w:tr>
    </w:tbl>
    <w:p w14:paraId="7F73BD11" w14:textId="162934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075302" w:rsidRPr="00B14008" w14:paraId="7B2CA6A5" w14:textId="77777777" w:rsidTr="00075302">
        <w:tc>
          <w:tcPr>
            <w:tcW w:w="5240" w:type="dxa"/>
            <w:shd w:val="clear" w:color="auto" w:fill="D9D9D9" w:themeFill="background1" w:themeFillShade="D9"/>
          </w:tcPr>
          <w:p w14:paraId="66AD5148" w14:textId="67133FD3" w:rsidR="00075302" w:rsidRPr="00B14008" w:rsidRDefault="00075302" w:rsidP="00142A51">
            <w:r>
              <w:t>No. of attendees with access requirements</w:t>
            </w:r>
          </w:p>
        </w:tc>
        <w:tc>
          <w:tcPr>
            <w:tcW w:w="3832" w:type="dxa"/>
          </w:tcPr>
          <w:p w14:paraId="22142DC5" w14:textId="6B9EB339" w:rsidR="00075302" w:rsidRPr="00B14008" w:rsidRDefault="005122D1" w:rsidP="00142A51">
            <w:r>
              <w:t>2</w:t>
            </w:r>
          </w:p>
        </w:tc>
      </w:tr>
    </w:tbl>
    <w:p w14:paraId="45DA9D05" w14:textId="6EC6A3C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402A6D8" w14:textId="77777777" w:rsidTr="00142A51">
        <w:tc>
          <w:tcPr>
            <w:tcW w:w="9016" w:type="dxa"/>
          </w:tcPr>
          <w:p w14:paraId="09C140FC" w14:textId="46819335" w:rsidR="00075302" w:rsidRPr="002B5DD1" w:rsidRDefault="00075302" w:rsidP="00142A51">
            <w:r>
              <w:rPr>
                <w:b/>
              </w:rPr>
              <w:lastRenderedPageBreak/>
              <w:t>General access comments:</w:t>
            </w:r>
          </w:p>
          <w:p w14:paraId="74C64385" w14:textId="3813EC56" w:rsidR="00075302" w:rsidRPr="002B5DD1" w:rsidRDefault="008F77D3" w:rsidP="00142A51">
            <w:r>
              <w:t>Good access all through building</w:t>
            </w:r>
            <w:r w:rsidR="00296AD8">
              <w:t>.</w:t>
            </w:r>
          </w:p>
          <w:p w14:paraId="75193B3E" w14:textId="77777777" w:rsidR="00075302" w:rsidRPr="00B14008" w:rsidRDefault="00075302" w:rsidP="00142A51"/>
        </w:tc>
      </w:tr>
    </w:tbl>
    <w:p w14:paraId="5585F6C3" w14:textId="0F587F38" w:rsidR="008203E0" w:rsidRDefault="008203E0" w:rsidP="00BC1B4A">
      <w:pPr>
        <w:spacing w:after="0" w:line="240" w:lineRule="auto"/>
        <w:rPr>
          <w:b/>
        </w:rPr>
      </w:pPr>
    </w:p>
    <w:p w14:paraId="51153BCB" w14:textId="36A3BA4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58B5984E" w14:textId="77777777" w:rsidTr="00142A51">
        <w:tc>
          <w:tcPr>
            <w:tcW w:w="9016" w:type="dxa"/>
            <w:shd w:val="clear" w:color="auto" w:fill="000000" w:themeFill="text1"/>
          </w:tcPr>
          <w:p w14:paraId="78C92C4E" w14:textId="37CD40C8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14:paraId="422E2656" w14:textId="7F81845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4495AB2" w14:textId="77777777" w:rsidTr="00142A51">
        <w:tc>
          <w:tcPr>
            <w:tcW w:w="9016" w:type="dxa"/>
          </w:tcPr>
          <w:p w14:paraId="5473C7BA" w14:textId="77777777" w:rsidR="005122D1" w:rsidRDefault="00075302" w:rsidP="00142A51">
            <w:pPr>
              <w:rPr>
                <w:b/>
              </w:rPr>
            </w:pPr>
            <w:r>
              <w:rPr>
                <w:b/>
              </w:rPr>
              <w:t xml:space="preserve">General FOH comments </w:t>
            </w:r>
            <w:r w:rsidRPr="00075302">
              <w:t>(eg audience feedback, atmosphere)</w:t>
            </w:r>
            <w:r w:rsidRPr="002B5DD1">
              <w:t>:</w:t>
            </w:r>
          </w:p>
          <w:p w14:paraId="3D06C066" w14:textId="64A91DF0" w:rsidR="00075302" w:rsidRPr="005122D1" w:rsidRDefault="006A4D4A" w:rsidP="00142A51">
            <w:pPr>
              <w:rPr>
                <w:b/>
              </w:rPr>
            </w:pPr>
            <w:r>
              <w:t>Mostly ol</w:t>
            </w:r>
            <w:r w:rsidR="005122D1">
              <w:t xml:space="preserve">der audience during the </w:t>
            </w:r>
            <w:r w:rsidR="003336F1">
              <w:t>afternoon but a</w:t>
            </w:r>
            <w:r w:rsidR="005122D1">
              <w:t xml:space="preserve"> scout group</w:t>
            </w:r>
            <w:r w:rsidR="004F387B">
              <w:t xml:space="preserve"> of about 25</w:t>
            </w:r>
            <w:r w:rsidR="005122D1">
              <w:t xml:space="preserve"> during the </w:t>
            </w:r>
            <w:r w:rsidR="003336F1">
              <w:t>evening. Also h</w:t>
            </w:r>
            <w:r w:rsidR="005122D1">
              <w:t>ad a group of about 8 youths that we had to monitor closely but they left fairly quickly</w:t>
            </w:r>
            <w:r w:rsidR="004F387B">
              <w:t xml:space="preserve"> after a short but loud visit. Lucky the number of families in </w:t>
            </w:r>
            <w:r w:rsidR="00262019">
              <w:t xml:space="preserve">at the time </w:t>
            </w:r>
            <w:r w:rsidR="004F387B">
              <w:t xml:space="preserve">stopped them from behaving </w:t>
            </w:r>
            <w:r w:rsidR="00262019">
              <w:t xml:space="preserve">too </w:t>
            </w:r>
            <w:r w:rsidR="004F387B">
              <w:t xml:space="preserve">badly. </w:t>
            </w:r>
          </w:p>
          <w:p w14:paraId="0413BD14" w14:textId="2056CD17" w:rsidR="00FC6F97" w:rsidRPr="00B14008" w:rsidRDefault="00FC6F97" w:rsidP="00142A51"/>
        </w:tc>
      </w:tr>
    </w:tbl>
    <w:p w14:paraId="26BEC1F1" w14:textId="7F230733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0A107D3" w14:textId="77777777" w:rsidTr="00142A51">
        <w:tc>
          <w:tcPr>
            <w:tcW w:w="9016" w:type="dxa"/>
          </w:tcPr>
          <w:p w14:paraId="738E8B3B" w14:textId="78427CF8" w:rsidR="00635D92" w:rsidRDefault="00075302" w:rsidP="00142A51">
            <w:pPr>
              <w:rPr>
                <w:b/>
              </w:rPr>
            </w:pPr>
            <w:r>
              <w:rPr>
                <w:b/>
              </w:rPr>
              <w:t xml:space="preserve">General </w:t>
            </w:r>
            <w:proofErr w:type="spellStart"/>
            <w:r>
              <w:rPr>
                <w:b/>
              </w:rPr>
              <w:t>BOH</w:t>
            </w:r>
            <w:proofErr w:type="spellEnd"/>
            <w:r>
              <w:rPr>
                <w:b/>
              </w:rPr>
              <w:t xml:space="preserve"> comments </w:t>
            </w:r>
            <w:r w:rsidRPr="00075302">
              <w:t>(eg technical issues)</w:t>
            </w:r>
            <w:r w:rsidRPr="002B5DD1">
              <w:t>:</w:t>
            </w:r>
          </w:p>
          <w:p w14:paraId="03A7C946" w14:textId="7258386C" w:rsidR="00727528" w:rsidRDefault="004A0579" w:rsidP="00142A51">
            <w:r>
              <w:t>Davy added some extra bits of film today</w:t>
            </w:r>
            <w:r w:rsidR="00627124">
              <w:t>. I changed one of the lamps in the farm room as the bulb must have blown when plugged back in today.</w:t>
            </w:r>
          </w:p>
          <w:p w14:paraId="3D7979CD" w14:textId="474C5FFC" w:rsidR="00627124" w:rsidRPr="00727528" w:rsidRDefault="00627124" w:rsidP="00142A51">
            <w:r>
              <w:t>The cardboard in front of the main city took a bit of a beating today so could do with some tidying pre opening tomorrow.</w:t>
            </w:r>
          </w:p>
          <w:p w14:paraId="287F8F16" w14:textId="08796B2A" w:rsidR="00075302" w:rsidRPr="00B14008" w:rsidRDefault="00075302" w:rsidP="00142A51"/>
        </w:tc>
      </w:tr>
    </w:tbl>
    <w:p w14:paraId="7DD828C2" w14:textId="68A096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35AADA1" w14:textId="77777777" w:rsidTr="00142A51">
        <w:tc>
          <w:tcPr>
            <w:tcW w:w="9016" w:type="dxa"/>
            <w:shd w:val="clear" w:color="auto" w:fill="000000" w:themeFill="text1"/>
          </w:tcPr>
          <w:p w14:paraId="567C8DD9" w14:textId="06421D0C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14:paraId="48C3AD43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F8F42D4" w14:textId="77777777" w:rsidTr="00142A51">
        <w:tc>
          <w:tcPr>
            <w:tcW w:w="9016" w:type="dxa"/>
          </w:tcPr>
          <w:p w14:paraId="15DAD0E3" w14:textId="00D4D0F6" w:rsidR="00075302" w:rsidRPr="002B5DD1" w:rsidRDefault="00075302" w:rsidP="00142A51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</w:p>
          <w:p w14:paraId="068C5D60" w14:textId="753BFE3E" w:rsidR="00075302" w:rsidRPr="002B5DD1" w:rsidRDefault="006A2BBF" w:rsidP="00142A51">
            <w:r>
              <w:t>n/a</w:t>
            </w:r>
          </w:p>
          <w:p w14:paraId="51E6D53C" w14:textId="77777777" w:rsidR="00075302" w:rsidRPr="00B14008" w:rsidRDefault="00075302" w:rsidP="00142A51"/>
        </w:tc>
      </w:tr>
    </w:tbl>
    <w:p w14:paraId="5603854C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AA8A343" w14:textId="77777777" w:rsidTr="00142A51">
        <w:tc>
          <w:tcPr>
            <w:tcW w:w="9016" w:type="dxa"/>
          </w:tcPr>
          <w:p w14:paraId="601D9CFC" w14:textId="1C716D8C" w:rsidR="00075302" w:rsidRPr="002B5DD1" w:rsidRDefault="00075302" w:rsidP="00142A51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14:paraId="6B1C4A5C" w14:textId="19958A49" w:rsidR="00075302" w:rsidRPr="002B5DD1" w:rsidRDefault="006A2BBF" w:rsidP="00142A51">
            <w:r>
              <w:t>n/a</w:t>
            </w:r>
          </w:p>
          <w:p w14:paraId="375D8AF5" w14:textId="77777777" w:rsidR="00075302" w:rsidRPr="00B14008" w:rsidRDefault="00075302" w:rsidP="00142A51"/>
        </w:tc>
      </w:tr>
    </w:tbl>
    <w:p w14:paraId="73C55DAE" w14:textId="7FE26F9C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1A8F804" w14:textId="77777777" w:rsidTr="00142A51">
        <w:tc>
          <w:tcPr>
            <w:tcW w:w="9016" w:type="dxa"/>
            <w:shd w:val="clear" w:color="auto" w:fill="000000" w:themeFill="text1"/>
          </w:tcPr>
          <w:p w14:paraId="44613E89" w14:textId="4EA4A862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14:paraId="2A3FA106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8542CF0" w14:textId="77777777" w:rsidTr="00142A51">
        <w:tc>
          <w:tcPr>
            <w:tcW w:w="9016" w:type="dxa"/>
          </w:tcPr>
          <w:p w14:paraId="3B483E0E" w14:textId="609AB4A9" w:rsidR="00075302" w:rsidRDefault="004D76DE" w:rsidP="00142A51">
            <w:r>
              <w:rPr>
                <w:b/>
              </w:rPr>
              <w:t>Note any actions arising from the event, who should enact them and by when</w:t>
            </w:r>
            <w:r w:rsidR="00DF0043">
              <w:t>:</w:t>
            </w:r>
          </w:p>
          <w:p w14:paraId="2A11A398" w14:textId="0E638872" w:rsidR="00DF0043" w:rsidRPr="002B5DD1" w:rsidRDefault="00DF0043" w:rsidP="00142A51">
            <w:r>
              <w:t>Cardboard repairs by either Davy or Andrew</w:t>
            </w:r>
            <w:r w:rsidR="00095702">
              <w:t xml:space="preserve"> if possible pre opening</w:t>
            </w:r>
            <w:r w:rsidR="00120444">
              <w:t xml:space="preserve"> tomorrow.</w:t>
            </w:r>
            <w:bookmarkStart w:id="0" w:name="_GoBack"/>
            <w:bookmarkEnd w:id="0"/>
          </w:p>
          <w:p w14:paraId="5D8166DE" w14:textId="77777777" w:rsidR="00075302" w:rsidRPr="00B14008" w:rsidRDefault="00075302" w:rsidP="00142A51"/>
        </w:tc>
      </w:tr>
    </w:tbl>
    <w:p w14:paraId="49553287" w14:textId="70A6DF66" w:rsidR="006F7791" w:rsidRPr="004D76DE" w:rsidRDefault="006F7791" w:rsidP="00BC1B4A">
      <w:pPr>
        <w:spacing w:after="0" w:line="240" w:lineRule="auto"/>
        <w:rPr>
          <w:b/>
        </w:rPr>
      </w:pPr>
    </w:p>
    <w:sectPr w:rsidR="006F7791" w:rsidRPr="004D76DE" w:rsidSect="00BC1B4A">
      <w:headerReference w:type="default" r:id="rId10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8D7E5B" w14:textId="77777777" w:rsidR="009F2B49" w:rsidRDefault="009F2B49" w:rsidP="00BC1B4A">
      <w:pPr>
        <w:spacing w:after="0" w:line="240" w:lineRule="auto"/>
      </w:pPr>
      <w:r>
        <w:separator/>
      </w:r>
    </w:p>
  </w:endnote>
  <w:endnote w:type="continuationSeparator" w:id="0">
    <w:p w14:paraId="4E23656D" w14:textId="77777777" w:rsidR="009F2B49" w:rsidRDefault="009F2B49" w:rsidP="00BC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535DCC" w14:textId="77777777" w:rsidR="009F2B49" w:rsidRDefault="009F2B49" w:rsidP="00BC1B4A">
      <w:pPr>
        <w:spacing w:after="0" w:line="240" w:lineRule="auto"/>
      </w:pPr>
      <w:r>
        <w:separator/>
      </w:r>
    </w:p>
  </w:footnote>
  <w:footnote w:type="continuationSeparator" w:id="0">
    <w:p w14:paraId="6E2FC8DF" w14:textId="77777777" w:rsidR="009F2B49" w:rsidRDefault="009F2B49" w:rsidP="00BC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083C4" w14:textId="613B79D0" w:rsidR="00BC1B4A" w:rsidRDefault="00BC1B4A" w:rsidP="0023019F">
    <w:pPr>
      <w:pStyle w:val="Header"/>
      <w:tabs>
        <w:tab w:val="clear" w:pos="9026"/>
        <w:tab w:val="right" w:pos="9497"/>
      </w:tabs>
    </w:pPr>
    <w:r>
      <w:t xml:space="preserve">Hull 2017 </w:t>
    </w:r>
    <w:r w:rsidR="008203E0">
      <w:t>Show Report</w:t>
    </w:r>
    <w:r w:rsidR="008203E0">
      <w:tab/>
    </w:r>
    <w:r w:rsidR="0023019F">
      <w:tab/>
    </w:r>
    <w:r w:rsidR="008203E0">
      <w:rPr>
        <w:b/>
      </w:rPr>
      <w:t>SHOW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12EBD"/>
    <w:multiLevelType w:val="hybridMultilevel"/>
    <w:tmpl w:val="549C713C"/>
    <w:lvl w:ilvl="0" w:tplc="FCA4EDE6"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234661B"/>
    <w:multiLevelType w:val="hybridMultilevel"/>
    <w:tmpl w:val="B27A7E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F2BD2"/>
    <w:multiLevelType w:val="hybridMultilevel"/>
    <w:tmpl w:val="CAC6B7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36"/>
    <w:rsid w:val="000047D9"/>
    <w:rsid w:val="0005227D"/>
    <w:rsid w:val="00066C8F"/>
    <w:rsid w:val="00075302"/>
    <w:rsid w:val="00095702"/>
    <w:rsid w:val="000B68A8"/>
    <w:rsid w:val="000C008B"/>
    <w:rsid w:val="000D1CB6"/>
    <w:rsid w:val="000E5DA3"/>
    <w:rsid w:val="00112FE8"/>
    <w:rsid w:val="001175B5"/>
    <w:rsid w:val="00120444"/>
    <w:rsid w:val="00122BA5"/>
    <w:rsid w:val="001507BE"/>
    <w:rsid w:val="001576D7"/>
    <w:rsid w:val="00186D7D"/>
    <w:rsid w:val="00196314"/>
    <w:rsid w:val="001B2459"/>
    <w:rsid w:val="001E3A95"/>
    <w:rsid w:val="001F3F82"/>
    <w:rsid w:val="00202E02"/>
    <w:rsid w:val="00223936"/>
    <w:rsid w:val="0023019F"/>
    <w:rsid w:val="00255945"/>
    <w:rsid w:val="0026017D"/>
    <w:rsid w:val="00262019"/>
    <w:rsid w:val="00296AD8"/>
    <w:rsid w:val="002B5DD1"/>
    <w:rsid w:val="002D6F34"/>
    <w:rsid w:val="003336F1"/>
    <w:rsid w:val="00335150"/>
    <w:rsid w:val="0033691A"/>
    <w:rsid w:val="003464A9"/>
    <w:rsid w:val="003A40E0"/>
    <w:rsid w:val="003B50EF"/>
    <w:rsid w:val="003F51FD"/>
    <w:rsid w:val="004117FE"/>
    <w:rsid w:val="00415AC9"/>
    <w:rsid w:val="00493F4C"/>
    <w:rsid w:val="004A0579"/>
    <w:rsid w:val="004B4E47"/>
    <w:rsid w:val="004D76DE"/>
    <w:rsid w:val="004E4513"/>
    <w:rsid w:val="004F387B"/>
    <w:rsid w:val="005122D1"/>
    <w:rsid w:val="005251B4"/>
    <w:rsid w:val="005426E6"/>
    <w:rsid w:val="005934DE"/>
    <w:rsid w:val="005954CB"/>
    <w:rsid w:val="005C32BA"/>
    <w:rsid w:val="00627124"/>
    <w:rsid w:val="00635D92"/>
    <w:rsid w:val="006A2BBF"/>
    <w:rsid w:val="006A4D4A"/>
    <w:rsid w:val="006B388F"/>
    <w:rsid w:val="006D435D"/>
    <w:rsid w:val="006F7791"/>
    <w:rsid w:val="0070181E"/>
    <w:rsid w:val="00702E2D"/>
    <w:rsid w:val="00727528"/>
    <w:rsid w:val="00753D3F"/>
    <w:rsid w:val="007D0760"/>
    <w:rsid w:val="007D3937"/>
    <w:rsid w:val="008203E0"/>
    <w:rsid w:val="00832E76"/>
    <w:rsid w:val="00873D5B"/>
    <w:rsid w:val="00891A7E"/>
    <w:rsid w:val="008A6459"/>
    <w:rsid w:val="008A7E39"/>
    <w:rsid w:val="008C24E8"/>
    <w:rsid w:val="008C42EA"/>
    <w:rsid w:val="008D7271"/>
    <w:rsid w:val="008E5C61"/>
    <w:rsid w:val="008F77D3"/>
    <w:rsid w:val="00976C8C"/>
    <w:rsid w:val="009F2B49"/>
    <w:rsid w:val="009F408E"/>
    <w:rsid w:val="00A4489A"/>
    <w:rsid w:val="00A70D85"/>
    <w:rsid w:val="00A97136"/>
    <w:rsid w:val="00AE4189"/>
    <w:rsid w:val="00B14008"/>
    <w:rsid w:val="00B335DC"/>
    <w:rsid w:val="00B51551"/>
    <w:rsid w:val="00BC1B4A"/>
    <w:rsid w:val="00BD64B3"/>
    <w:rsid w:val="00C03CB5"/>
    <w:rsid w:val="00C86206"/>
    <w:rsid w:val="00D20C0F"/>
    <w:rsid w:val="00D66763"/>
    <w:rsid w:val="00D70FE8"/>
    <w:rsid w:val="00DF0043"/>
    <w:rsid w:val="00E4271C"/>
    <w:rsid w:val="00EF1A0E"/>
    <w:rsid w:val="00F03380"/>
    <w:rsid w:val="00F04D6F"/>
    <w:rsid w:val="00F1053A"/>
    <w:rsid w:val="00F157C5"/>
    <w:rsid w:val="00FC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9E1A"/>
  <w15:chartTrackingRefBased/>
  <w15:docId w15:val="{04A41E26-7E71-4F63-B824-86ECE9BA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ebuchet MS" w:eastAsiaTheme="minorEastAsia" w:hAnsi="Trebuchet MS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."/>
    <w:basedOn w:val="DefaultParagraphFont"/>
    <w:link w:val="Header"/>
    <w:uiPriority w:val="99"/>
    <w:rsid w:val="00BC1B4A"/>
  </w:style>
  <w:style w:type="paragraph" w:styleId="Footer">
    <w:name w:val="footer"/>
    <w:basedOn w:val="Normal"/>
    <w:link w:val="Foot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."/>
    <w:basedOn w:val="DefaultParagraphFont"/>
    <w:link w:val="Footer"/>
    <w:uiPriority w:val="99"/>
    <w:rsid w:val="00BC1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hull2017.sharepoint.com/Corporate/Operational%20planning/Event%20&amp;%20Incident%20reporting/Final/Accident%20&amp;%20Near%20Miss%20Report%20Form.dotx" TargetMode="Externa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3A6536-4ADF-4AE9-B16A-9BEB97C256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32481F-9AE3-4785-8A55-4192961D754F}">
  <ds:schemaRefs>
    <ds:schemaRef ds:uri="http://schemas.microsoft.com/office/2006/metadata/properties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DF5F2552-F9E1-428F-A2E7-5CDB507F2842}"/>
</file>

<file path=docProps/app.xml><?xml version="1.0" encoding="utf-8"?>
<Properties xmlns="http://schemas.openxmlformats.org/officeDocument/2006/extended-properties" xmlns:vt="http://schemas.openxmlformats.org/officeDocument/2006/docPropsVTypes">
  <Template>Accident%20&amp;%20Near%20Miss%20Report%20Form.dotx</Template>
  <TotalTime>15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 James</dc:creator>
  <cp:keywords/>
  <dc:description/>
  <cp:lastModifiedBy>Andrew Carruthers</cp:lastModifiedBy>
  <cp:revision>16</cp:revision>
  <dcterms:created xsi:type="dcterms:W3CDTF">2017-10-24T23:07:00Z</dcterms:created>
  <dcterms:modified xsi:type="dcterms:W3CDTF">2017-10-24T23:21:00Z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