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1A3473AD" w:rsidR="00476FAC" w:rsidRPr="006A61EA" w:rsidRDefault="006B0D34" w:rsidP="00AC3E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Single </w:t>
            </w:r>
            <w:r w:rsidR="00D45279">
              <w:rPr>
                <w:rFonts w:ascii="Trebuchet MS" w:eastAsia="Trebuchet MS" w:hAnsi="Trebuchet MS" w:cs="Trebuchet MS"/>
              </w:rPr>
              <w:t xml:space="preserve">Story Theatre: Barbara </w:t>
            </w:r>
            <w:proofErr w:type="spellStart"/>
            <w:r w:rsidR="00D45279">
              <w:rPr>
                <w:rFonts w:ascii="Trebuchet MS" w:eastAsia="Trebuchet MS" w:hAnsi="Trebuchet MS" w:cs="Trebuchet MS"/>
              </w:rPr>
              <w:t>Buttrick</w:t>
            </w:r>
            <w:bookmarkStart w:id="0" w:name="_GoBack"/>
            <w:bookmarkEnd w:id="0"/>
            <w:proofErr w:type="spellEnd"/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47809B28" w:rsidR="00476FAC" w:rsidRPr="00D4631A" w:rsidRDefault="00E637C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Ferens Studio. Ferens Art Gallery </w:t>
            </w:r>
          </w:p>
        </w:tc>
      </w:tr>
      <w:tr w:rsidR="006A61EA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0CFD780E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HU1 3RA </w:t>
            </w:r>
          </w:p>
        </w:tc>
      </w:tr>
      <w:tr w:rsidR="006A61EA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72F3703F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10.02.2017</w:t>
            </w:r>
          </w:p>
        </w:tc>
      </w:tr>
      <w:tr w:rsidR="006A61EA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002625D0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</w:tr>
      <w:tr w:rsidR="006A61EA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68D30C26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6A61EA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A61EA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0385E9F8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Unreserved Seating </w:t>
            </w:r>
          </w:p>
        </w:tc>
      </w:tr>
      <w:tr w:rsidR="006A61EA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5D9E1109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110 (40 on-sale now, 70 tickets held back for WOW wristband holders)</w:t>
            </w:r>
          </w:p>
        </w:tc>
      </w:tr>
      <w:tr w:rsidR="006A61EA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37897E75" w:rsidR="006A61EA" w:rsidRDefault="00AC3E08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(£5) 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A61EA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1400601D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</w:t>
            </w:r>
          </w:p>
        </w:tc>
      </w:tr>
      <w:tr w:rsidR="006A61EA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6D73E3D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Project </w:t>
            </w:r>
          </w:p>
        </w:tc>
      </w:tr>
      <w:tr w:rsidR="006A61E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11F8AEDD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6A61E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4BB4F73E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6A61EA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6A61E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6A4AB64E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7043F6BB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129AE5AE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6A61E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6A61E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30C51AEF" w14:textId="77777777" w:rsidR="00AC3E08" w:rsidRDefault="00AC3E08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D350C47" w14:textId="77777777" w:rsidR="00544BC9" w:rsidRDefault="00544BC9" w:rsidP="00BB373E">
      <w:pPr>
        <w:rPr>
          <w:rFonts w:ascii="Trebuchet MS" w:hAnsi="Trebuchet MS"/>
          <w:b/>
          <w:sz w:val="22"/>
          <w:szCs w:val="22"/>
        </w:rPr>
      </w:pPr>
    </w:p>
    <w:p w14:paraId="3724E76B" w14:textId="77777777" w:rsidR="00544BC9" w:rsidRDefault="00544BC9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841"/>
        <w:gridCol w:w="1119"/>
        <w:gridCol w:w="892"/>
        <w:gridCol w:w="1070"/>
        <w:gridCol w:w="1128"/>
        <w:gridCol w:w="745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10084858" w:rsidR="00DC195E" w:rsidRPr="00DE3E9B" w:rsidRDefault="00AC3E0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28CC0FDE" w:rsidR="00DC195E" w:rsidRPr="00DE3E9B" w:rsidRDefault="00AC3E08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70 (WOW Wristband Holders) 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28AFC346" w:rsidR="00DC195E" w:rsidRPr="00DE3E9B" w:rsidRDefault="006B0D3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£5 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0DF5C5BE" w:rsidR="00DC195E" w:rsidRPr="00DE3E9B" w:rsidRDefault="00DC195E" w:rsidP="006B0D3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4773B6B5" w:rsidR="00DC195E" w:rsidRPr="00DE3E9B" w:rsidRDefault="00544BC9" w:rsidP="00544B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40 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7E8BF3F4" w:rsidR="00DE3E9B" w:rsidRPr="00DE3E9B" w:rsidRDefault="00313CB4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  <w:r w:rsidR="00821F25">
              <w:rPr>
                <w:rFonts w:ascii="Trebuchet MS" w:hAnsi="Trebuchet MS"/>
                <w:sz w:val="20"/>
                <w:szCs w:val="20"/>
              </w:rPr>
              <w:t>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168CDF2E" w:rsidR="00DE3E9B" w:rsidRPr="00DE3E9B" w:rsidRDefault="006B0D34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17.00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6F6AD8D5" w:rsidR="00DE3E9B" w:rsidRPr="00DE3E9B" w:rsidRDefault="006B0D34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17.30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273F7912" w:rsidR="00DE3E9B" w:rsidRPr="00DE3E9B" w:rsidRDefault="006B0D3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18.30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50EB8251" w:rsidR="00DF0BF2" w:rsidRDefault="006A61E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Henri Duckworth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5F33A2F" w:rsidR="00DC195E" w:rsidRDefault="006A61E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A61EA" w:rsidRPr="00D4631A" w14:paraId="5913B627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4D2BB76" w14:textId="0ECF4A67" w:rsidR="006A61EA" w:rsidRDefault="006B0D3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Single Story Theatre</w:t>
            </w:r>
            <w:r w:rsidR="00AC3E0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A61EA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36E7635" w14:textId="510EE1FE" w:rsidR="006A61EA" w:rsidRDefault="006B0D3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Mark Rees</w:t>
            </w:r>
            <w:r w:rsidR="00AC3E08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7FB9AF02" w14:textId="77777777" w:rsidR="006A61EA" w:rsidRDefault="006A61E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17BE52D" w14:textId="77777777" w:rsidR="006A61EA" w:rsidRDefault="006A61E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F0FFE" w14:textId="77777777" w:rsidR="0030346B" w:rsidRDefault="0030346B" w:rsidP="00AF2B08">
      <w:r>
        <w:separator/>
      </w:r>
    </w:p>
  </w:endnote>
  <w:endnote w:type="continuationSeparator" w:id="0">
    <w:p w14:paraId="66B42F83" w14:textId="77777777" w:rsidR="0030346B" w:rsidRDefault="0030346B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FD24A" w14:textId="77777777" w:rsidR="0030346B" w:rsidRDefault="0030346B" w:rsidP="00AF2B08">
      <w:r>
        <w:separator/>
      </w:r>
    </w:p>
  </w:footnote>
  <w:footnote w:type="continuationSeparator" w:id="0">
    <w:p w14:paraId="523FD5C8" w14:textId="77777777" w:rsidR="0030346B" w:rsidRDefault="0030346B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346B"/>
    <w:rsid w:val="00307B85"/>
    <w:rsid w:val="00313CB4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44BC9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8399A"/>
    <w:rsid w:val="0069169E"/>
    <w:rsid w:val="006A6150"/>
    <w:rsid w:val="006A61EA"/>
    <w:rsid w:val="006B0D34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21F25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3E08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31C5"/>
    <w:rsid w:val="00CD563E"/>
    <w:rsid w:val="00CD6930"/>
    <w:rsid w:val="00D16AC6"/>
    <w:rsid w:val="00D2726D"/>
    <w:rsid w:val="00D30C99"/>
    <w:rsid w:val="00D4527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637C0"/>
    <w:rsid w:val="00E70AB8"/>
    <w:rsid w:val="00E81F53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56485A-BAD1-429C-B03C-508E4B686500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33C051D1-EAAF-4391-BD3F-B220523A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3</cp:revision>
  <cp:lastPrinted>2016-05-17T09:28:00Z</cp:lastPrinted>
  <dcterms:created xsi:type="dcterms:W3CDTF">2017-02-06T16:57:00Z</dcterms:created>
  <dcterms:modified xsi:type="dcterms:W3CDTF">2017-02-06T16:58:00Z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