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1F1F1C5E" w:rsidR="00BC1B4A" w:rsidRPr="00B14008" w:rsidRDefault="000C4B01" w:rsidP="00BC1B4A">
            <w:r>
              <w:t>2</w:t>
            </w:r>
            <w:r w:rsidR="003229A6">
              <w:t>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5AE2A065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4ADBAB0" w:rsidR="00BC1B4A" w:rsidRPr="00B14008" w:rsidRDefault="000C4B01" w:rsidP="00BC1B4A">
            <w:r>
              <w:t>2</w:t>
            </w:r>
            <w:r w:rsidR="003229A6">
              <w:t>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2123F7E5" w:rsidR="00BC1B4A" w:rsidRPr="00B14008" w:rsidRDefault="003229A6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  <w:r>
              <w:t xml:space="preserve">, </w:t>
            </w:r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9485CFE" w:rsidR="008203E0" w:rsidRPr="00B14008" w:rsidRDefault="003229A6" w:rsidP="00142A51">
            <w:r>
              <w:t>Humber Bridge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2014311" w:rsidR="008203E0" w:rsidRPr="00B14008" w:rsidRDefault="003229A6" w:rsidP="00142A51">
            <w:r>
              <w:t>11:00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9EAFB38" w:rsidR="008203E0" w:rsidRPr="00B14008" w:rsidRDefault="008A4914" w:rsidP="00142A51">
            <w:r>
              <w:t>18:30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4205CCD2" w14:textId="6BEBA5CA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5F8984C8" w14:textId="1A575A17" w:rsidR="008203E0" w:rsidRPr="00B14008" w:rsidRDefault="000C4B01" w:rsidP="00142A51">
            <w:r>
              <w:t>116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7BBD6534" w:rsidR="00C03CB5" w:rsidRPr="00B14008" w:rsidRDefault="003229A6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  <w:r>
              <w:t xml:space="preserve">, </w:t>
            </w:r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15FD5085" w:rsidR="00C03CB5" w:rsidRPr="00B14008" w:rsidRDefault="003229A6" w:rsidP="00717272">
            <w:r>
              <w:t>Martin Atkinson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16A92189" w:rsidR="008203E0" w:rsidRPr="00B14008" w:rsidRDefault="003229A6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610E2987" w:rsidR="008203E0" w:rsidRPr="00B14008" w:rsidRDefault="003229A6" w:rsidP="00142A51">
            <w:r>
              <w:t>Event Managers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B1345C" w:rsidR="008203E0" w:rsidRPr="00B14008" w:rsidRDefault="003229A6" w:rsidP="00142A51">
            <w:r>
              <w:t>2 x 10 Volunteers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470ABB8" w:rsidR="00075302" w:rsidRPr="00B14008" w:rsidRDefault="003229A6" w:rsidP="00142A51">
            <w:r>
              <w:t>Event Manager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4B79C3F" w:rsidR="00075302" w:rsidRPr="00B14008" w:rsidRDefault="003229A6" w:rsidP="00142A51">
            <w:r>
              <w:t>2 x 10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030FEDD" w:rsidR="00075302" w:rsidRPr="00B14008" w:rsidRDefault="003229A6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2D6F4B0" w:rsidR="00075302" w:rsidRPr="00B14008" w:rsidRDefault="003229A6" w:rsidP="00142A51">
            <w:r>
              <w:t>NA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20A94ABC" w:rsidR="00075302" w:rsidRPr="00B14008" w:rsidRDefault="000C4B01" w:rsidP="00142A51">
            <w:r>
              <w:t>two</w:t>
            </w:r>
            <w:bookmarkStart w:id="0" w:name="_GoBack"/>
            <w:bookmarkEnd w:id="0"/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58228D8C" w14:textId="77777777" w:rsidR="00D50FA0" w:rsidRDefault="00BC0DA5" w:rsidP="00142A51">
            <w:r>
              <w:rPr>
                <w:b/>
              </w:rPr>
              <w:t>General access comments:</w:t>
            </w:r>
          </w:p>
          <w:p w14:paraId="6526120F" w14:textId="77777777" w:rsidR="00632AB9" w:rsidRDefault="00632AB9" w:rsidP="00142A51"/>
          <w:p w14:paraId="75193B3E" w14:textId="6DA30037" w:rsidR="00632AB9" w:rsidRPr="00B14008" w:rsidRDefault="00632AB9" w:rsidP="00142A51">
            <w:r>
              <w:t>Scoo</w:t>
            </w:r>
            <w:r w:rsidR="000C4B01">
              <w:t>ter user and wheel chair user.</w:t>
            </w:r>
          </w:p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227C7D26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1CD9F10D" w14:textId="700135D1" w:rsidR="008A4914" w:rsidRDefault="008A4914" w:rsidP="00142A51"/>
          <w:p w14:paraId="797A98AB" w14:textId="0C094BAB" w:rsidR="008A4914" w:rsidRDefault="008A4914" w:rsidP="00142A51">
            <w:r>
              <w:t>Great atmosphere – both evaluation techniques conducted.</w:t>
            </w:r>
          </w:p>
          <w:p w14:paraId="5BA88C4D" w14:textId="6C1B541D" w:rsidR="008A4914" w:rsidRDefault="008A4914" w:rsidP="00142A51"/>
          <w:p w14:paraId="6F76DD2F" w14:textId="646E0504" w:rsidR="008A4914" w:rsidRDefault="008A4914" w:rsidP="00142A51">
            <w:r>
              <w:t>Allocation process adapted and now working well.</w:t>
            </w:r>
          </w:p>
          <w:p w14:paraId="6BC34AF5" w14:textId="3E1F9769" w:rsidR="008A4914" w:rsidRDefault="008A4914" w:rsidP="00142A51"/>
          <w:p w14:paraId="5D005B1A" w14:textId="2D2FA13A" w:rsidR="008A4914" w:rsidRPr="00B14008" w:rsidRDefault="008A4914" w:rsidP="00142A51">
            <w:pPr>
              <w:rPr>
                <w:b/>
              </w:rPr>
            </w:pP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77777777" w:rsidR="00075302" w:rsidRPr="00B14008" w:rsidRDefault="00075302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9B0C2BD" w:rsidR="00075302" w:rsidRPr="002B5DD1" w:rsidRDefault="008A4914" w:rsidP="00142A51">
            <w:r>
              <w:t>None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B1C4A5C" w14:textId="7DB2ABAF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A7152C8" w14:textId="33ADB034" w:rsidR="00BC0DA5" w:rsidRDefault="00BC0DA5" w:rsidP="00142A51"/>
          <w:p w14:paraId="20D8F4BD" w14:textId="1C9195D2" w:rsidR="00BC0DA5" w:rsidRPr="002B5DD1" w:rsidRDefault="00BC0DA5" w:rsidP="00142A51">
            <w:r>
              <w:t>Volunteer concern form completed and sent to Martin Atkinson – Janet Anderson had cramp whilst walking on the bridge due to her condition.  Janet was collected of the bridge using a Humber Bridge Support vehicle.  Janet went home to rest during her shift by her partner.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545F187B" w:rsidR="00075302" w:rsidRDefault="00075302" w:rsidP="00142A51"/>
          <w:p w14:paraId="5F3B02D8" w14:textId="00D3F32A" w:rsidR="008A4914" w:rsidRPr="002B5DD1" w:rsidRDefault="008A4914" w:rsidP="00142A51">
            <w:r>
              <w:t xml:space="preserve">None 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4ADAE" w14:textId="77777777" w:rsidR="008120D4" w:rsidRDefault="008120D4" w:rsidP="00BC1B4A">
      <w:pPr>
        <w:spacing w:after="0" w:line="240" w:lineRule="auto"/>
      </w:pPr>
      <w:r>
        <w:separator/>
      </w:r>
    </w:p>
  </w:endnote>
  <w:endnote w:type="continuationSeparator" w:id="0">
    <w:p w14:paraId="369F8CFB" w14:textId="77777777" w:rsidR="008120D4" w:rsidRDefault="008120D4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ABBA9" w14:textId="77777777" w:rsidR="008120D4" w:rsidRDefault="008120D4" w:rsidP="00BC1B4A">
      <w:pPr>
        <w:spacing w:after="0" w:line="240" w:lineRule="auto"/>
      </w:pPr>
      <w:r>
        <w:separator/>
      </w:r>
    </w:p>
  </w:footnote>
  <w:footnote w:type="continuationSeparator" w:id="0">
    <w:p w14:paraId="7DCCCCCC" w14:textId="77777777" w:rsidR="008120D4" w:rsidRDefault="008120D4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B5DD1"/>
    <w:rsid w:val="003229A6"/>
    <w:rsid w:val="003464A9"/>
    <w:rsid w:val="003A40E0"/>
    <w:rsid w:val="004B4E47"/>
    <w:rsid w:val="004D76DE"/>
    <w:rsid w:val="00584F0B"/>
    <w:rsid w:val="005954CB"/>
    <w:rsid w:val="005C32BA"/>
    <w:rsid w:val="00632AB9"/>
    <w:rsid w:val="00637228"/>
    <w:rsid w:val="006B388F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AE4189"/>
    <w:rsid w:val="00B14008"/>
    <w:rsid w:val="00B22C02"/>
    <w:rsid w:val="00BC0DA5"/>
    <w:rsid w:val="00BC1B4A"/>
    <w:rsid w:val="00C03CB5"/>
    <w:rsid w:val="00C86206"/>
    <w:rsid w:val="00CF17A7"/>
    <w:rsid w:val="00D50FA0"/>
    <w:rsid w:val="00D70FE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5F06D-CC6F-489C-BA78-4998546BE5BC}"/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2</cp:revision>
  <dcterms:created xsi:type="dcterms:W3CDTF">2017-04-02T16:15:00Z</dcterms:created>
  <dcterms:modified xsi:type="dcterms:W3CDTF">2017-04-02T16:15:00Z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