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555"/>
        <w:gridCol w:w="1984"/>
        <w:gridCol w:w="1701"/>
        <w:gridCol w:w="3827"/>
      </w:tblGrid>
      <w:tr w:rsidR="00BC1B4A" w:rsidRPr="00B14008" w14:paraId="33D70DDF" w14:textId="77777777" w:rsidTr="002B5DD1">
        <w:tc>
          <w:tcPr>
            <w:tcW w:w="1555" w:type="dxa"/>
            <w:shd w:val="clear" w:color="auto" w:fill="D9D9D9" w:themeFill="background1" w:themeFillShade="D9"/>
          </w:tcPr>
          <w:p w14:paraId="7EFA584B" w14:textId="5C48D8F0" w:rsidR="00BC1B4A" w:rsidRPr="00B14008" w:rsidRDefault="004D76DE" w:rsidP="00BC1B4A">
            <w:r>
              <w:t>Show date</w:t>
            </w:r>
          </w:p>
        </w:tc>
        <w:tc>
          <w:tcPr>
            <w:tcW w:w="1984" w:type="dxa"/>
          </w:tcPr>
          <w:p w14:paraId="651A40E9" w14:textId="13619C93" w:rsidR="00BC1B4A" w:rsidRPr="00B14008" w:rsidRDefault="00EC18E9" w:rsidP="00BC1B4A">
            <w:r>
              <w:t>5/</w:t>
            </w:r>
            <w:r w:rsidR="00BE77BD">
              <w:t>11/17</w:t>
            </w:r>
          </w:p>
        </w:tc>
        <w:tc>
          <w:tcPr>
            <w:tcW w:w="1701" w:type="dxa"/>
            <w:shd w:val="clear" w:color="auto" w:fill="D9D9D9" w:themeFill="background1" w:themeFillShade="D9"/>
          </w:tcPr>
          <w:p w14:paraId="3B391AAA" w14:textId="049A6DDA" w:rsidR="00BC1B4A" w:rsidRPr="00B14008" w:rsidRDefault="002B5DD1" w:rsidP="00BC1B4A">
            <w:r>
              <w:t>Show name</w:t>
            </w:r>
          </w:p>
        </w:tc>
        <w:tc>
          <w:tcPr>
            <w:tcW w:w="3827" w:type="dxa"/>
          </w:tcPr>
          <w:p w14:paraId="18C0B471" w14:textId="2ECA43CB" w:rsidR="002B5DD1" w:rsidRPr="00B14008" w:rsidRDefault="00872947" w:rsidP="00BC1B4A">
            <w:r>
              <w:t xml:space="preserve">Back to Ours </w:t>
            </w:r>
            <w:r w:rsidR="00B944CB">
              <w:t>–</w:t>
            </w:r>
            <w:r>
              <w:t xml:space="preserve"> </w:t>
            </w:r>
            <w:r w:rsidR="00B944CB">
              <w:t>Bedtime Stories</w:t>
            </w:r>
          </w:p>
        </w:tc>
      </w:tr>
      <w:tr w:rsidR="00BC1B4A" w:rsidRPr="00B14008" w14:paraId="321FD7D2" w14:textId="77777777" w:rsidTr="002B5DD1">
        <w:tc>
          <w:tcPr>
            <w:tcW w:w="1555" w:type="dxa"/>
            <w:shd w:val="clear" w:color="auto" w:fill="D9D9D9" w:themeFill="background1" w:themeFillShade="D9"/>
          </w:tcPr>
          <w:p w14:paraId="5C3BEE0A" w14:textId="6D39670B" w:rsidR="00BC1B4A" w:rsidRPr="00B14008" w:rsidRDefault="00BC1B4A" w:rsidP="002B5DD1">
            <w:r w:rsidRPr="00B14008">
              <w:t xml:space="preserve">Date </w:t>
            </w:r>
            <w:r w:rsidR="002B5DD1">
              <w:t xml:space="preserve">form </w:t>
            </w:r>
            <w:r w:rsidRPr="00B14008">
              <w:t>completed</w:t>
            </w:r>
          </w:p>
        </w:tc>
        <w:tc>
          <w:tcPr>
            <w:tcW w:w="1984" w:type="dxa"/>
          </w:tcPr>
          <w:p w14:paraId="0227E129" w14:textId="48CA87D6" w:rsidR="00BC1B4A" w:rsidRPr="00B14008" w:rsidRDefault="00EC18E9" w:rsidP="00BC1B4A">
            <w:r>
              <w:t>5/</w:t>
            </w:r>
            <w:r w:rsidR="00BE77BD">
              <w:t>11/17</w:t>
            </w:r>
          </w:p>
        </w:tc>
        <w:tc>
          <w:tcPr>
            <w:tcW w:w="1701" w:type="dxa"/>
            <w:shd w:val="clear" w:color="auto" w:fill="D9D9D9" w:themeFill="background1" w:themeFillShade="D9"/>
          </w:tcPr>
          <w:p w14:paraId="4EF5881B" w14:textId="7E997B49" w:rsidR="00BC1B4A" w:rsidRPr="00B14008" w:rsidRDefault="004D76DE" w:rsidP="00BC1B4A">
            <w:r>
              <w:t>Completed by</w:t>
            </w:r>
          </w:p>
        </w:tc>
        <w:tc>
          <w:tcPr>
            <w:tcW w:w="3827" w:type="dxa"/>
          </w:tcPr>
          <w:p w14:paraId="3C736614" w14:textId="1987C67C" w:rsidR="00BC1B4A" w:rsidRPr="00B14008" w:rsidRDefault="00872947" w:rsidP="00BC1B4A">
            <w:r>
              <w:t>Andrew Carruthers</w:t>
            </w:r>
          </w:p>
        </w:tc>
      </w:tr>
    </w:tbl>
    <w:p w14:paraId="0AA762DE" w14:textId="77777777" w:rsidR="000C008B" w:rsidRPr="00B14008" w:rsidRDefault="000C008B"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242"/>
      </w:tblGrid>
      <w:tr w:rsidR="00BC1B4A" w:rsidRPr="00B14008" w14:paraId="5BCAEDC3" w14:textId="77777777" w:rsidTr="00BC1B4A">
        <w:tc>
          <w:tcPr>
            <w:tcW w:w="9242" w:type="dxa"/>
            <w:shd w:val="clear" w:color="auto" w:fill="000000" w:themeFill="text1"/>
          </w:tcPr>
          <w:p w14:paraId="52888E61" w14:textId="77777777" w:rsidR="000C008B" w:rsidRPr="00B14008" w:rsidRDefault="006F7791" w:rsidP="00BC1B4A">
            <w:pPr>
              <w:rPr>
                <w:b/>
                <w:color w:val="FFFFFF" w:themeColor="background1"/>
              </w:rPr>
            </w:pPr>
            <w:r w:rsidRPr="00B14008">
              <w:rPr>
                <w:b/>
                <w:color w:val="FFFFFF" w:themeColor="background1"/>
              </w:rPr>
              <w:t xml:space="preserve">1. </w:t>
            </w:r>
            <w:r w:rsidR="000C008B" w:rsidRPr="00B14008">
              <w:rPr>
                <w:b/>
                <w:color w:val="FFFFFF" w:themeColor="background1"/>
              </w:rPr>
              <w:t>GUIDANCE</w:t>
            </w:r>
          </w:p>
        </w:tc>
      </w:tr>
    </w:tbl>
    <w:p w14:paraId="13103978" w14:textId="77777777" w:rsidR="00BC1B4A" w:rsidRPr="00B14008" w:rsidRDefault="00BC1B4A" w:rsidP="00BC1B4A">
      <w:pPr>
        <w:spacing w:after="0" w:line="240" w:lineRule="auto"/>
      </w:pPr>
    </w:p>
    <w:p w14:paraId="5EE1AB62" w14:textId="63034DA4" w:rsidR="000C008B" w:rsidRDefault="000C008B" w:rsidP="008203E0">
      <w:pPr>
        <w:spacing w:after="0" w:line="240" w:lineRule="auto"/>
      </w:pPr>
      <w:r w:rsidRPr="00B14008">
        <w:t>Complete this form</w:t>
      </w:r>
      <w:r w:rsidR="00C03CB5">
        <w:t xml:space="preserve"> </w:t>
      </w:r>
      <w:r w:rsidR="008203E0">
        <w:t>after any event</w:t>
      </w:r>
      <w:r w:rsidR="00C03CB5">
        <w:t xml:space="preserve"> with an audience or participants (including public, press, invited guests etc)</w:t>
      </w:r>
      <w:r w:rsidR="008203E0">
        <w:t>.</w:t>
      </w:r>
      <w:r w:rsidR="00C03CB5">
        <w:t xml:space="preserve"> Use a computer – do not print and hand-write it.</w:t>
      </w:r>
    </w:p>
    <w:p w14:paraId="10C66812" w14:textId="53923927" w:rsidR="00E4271C" w:rsidRDefault="00E4271C" w:rsidP="008203E0">
      <w:pPr>
        <w:spacing w:after="0" w:line="240" w:lineRule="auto"/>
      </w:pPr>
    </w:p>
    <w:p w14:paraId="2BA76D27" w14:textId="2CAACDA1" w:rsidR="00E4271C" w:rsidRDefault="00E4271C" w:rsidP="008203E0">
      <w:pPr>
        <w:spacing w:after="0" w:line="240" w:lineRule="auto"/>
      </w:pPr>
      <w:r>
        <w:t>Every individual event needs a report, eg a matinee &amp; evening performance on the same day need a report each; consecutive workshops with different participants need a report each…</w:t>
      </w:r>
    </w:p>
    <w:p w14:paraId="2605B26D" w14:textId="264A7505" w:rsidR="00C03CB5" w:rsidRDefault="00C03CB5" w:rsidP="008203E0">
      <w:pPr>
        <w:spacing w:after="0" w:line="240" w:lineRule="auto"/>
      </w:pPr>
    </w:p>
    <w:p w14:paraId="11780621" w14:textId="1D2BB005" w:rsidR="00C03CB5" w:rsidRPr="00B14008" w:rsidRDefault="00C03CB5" w:rsidP="008203E0">
      <w:pPr>
        <w:spacing w:after="0" w:line="240" w:lineRule="auto"/>
      </w:pPr>
      <w:r>
        <w:t xml:space="preserve">Where </w:t>
      </w:r>
      <w:r w:rsidR="00E4271C">
        <w:t xml:space="preserve">directly </w:t>
      </w:r>
      <w:r>
        <w:t>associated events (eg pre-show talk, partner reception, touch tour…) are run by the same person(s), they can be included in the same form. Where these are managed by different people, each requires a separate form.</w:t>
      </w:r>
    </w:p>
    <w:p w14:paraId="1278A599" w14:textId="77777777" w:rsidR="00BC1B4A" w:rsidRPr="00B14008" w:rsidRDefault="00BC1B4A" w:rsidP="00BC1B4A">
      <w:pPr>
        <w:spacing w:after="0" w:line="240" w:lineRule="auto"/>
      </w:pPr>
    </w:p>
    <w:p w14:paraId="235B5215" w14:textId="652882A2" w:rsidR="00BC1B4A" w:rsidRPr="00B14008" w:rsidRDefault="00F04D6F" w:rsidP="00A97136">
      <w:pPr>
        <w:spacing w:after="0" w:line="240" w:lineRule="auto"/>
        <w:outlineLvl w:val="0"/>
      </w:pPr>
      <w:r w:rsidRPr="00B14008">
        <w:t xml:space="preserve">Once completed, </w:t>
      </w:r>
      <w:r w:rsidR="001F3F82">
        <w:t>or circulate it to the project team and James Crawford</w:t>
      </w:r>
      <w:r w:rsidR="008203E0">
        <w:t>.</w:t>
      </w:r>
    </w:p>
    <w:p w14:paraId="0168B2EB" w14:textId="77777777" w:rsidR="006F7791" w:rsidRPr="00B14008" w:rsidRDefault="006F7791"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016"/>
      </w:tblGrid>
      <w:tr w:rsidR="00BC1B4A" w:rsidRPr="00B14008" w14:paraId="4D95D301" w14:textId="77777777" w:rsidTr="00BC1B4A">
        <w:tc>
          <w:tcPr>
            <w:tcW w:w="9016" w:type="dxa"/>
            <w:shd w:val="clear" w:color="auto" w:fill="000000" w:themeFill="text1"/>
          </w:tcPr>
          <w:p w14:paraId="28A49932" w14:textId="7D7D8CCB" w:rsidR="000E5DA3" w:rsidRPr="00B14008" w:rsidRDefault="006F7791" w:rsidP="008203E0">
            <w:pPr>
              <w:rPr>
                <w:b/>
                <w:color w:val="FFFFFF" w:themeColor="background1"/>
              </w:rPr>
            </w:pPr>
            <w:r w:rsidRPr="00B14008">
              <w:rPr>
                <w:b/>
                <w:color w:val="FFFFFF" w:themeColor="background1"/>
              </w:rPr>
              <w:t xml:space="preserve">2. </w:t>
            </w:r>
            <w:r w:rsidR="000E5DA3" w:rsidRPr="00B14008">
              <w:rPr>
                <w:b/>
                <w:color w:val="FFFFFF" w:themeColor="background1"/>
              </w:rPr>
              <w:t xml:space="preserve">ABOUT THE </w:t>
            </w:r>
            <w:r w:rsidR="008203E0">
              <w:rPr>
                <w:b/>
                <w:color w:val="FFFFFF" w:themeColor="background1"/>
              </w:rPr>
              <w:t>EVENT</w:t>
            </w:r>
          </w:p>
        </w:tc>
      </w:tr>
    </w:tbl>
    <w:p w14:paraId="07CCA96B" w14:textId="4CF2EDBA" w:rsidR="00BC1B4A" w:rsidRDefault="00BC1B4A"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2222"/>
        <w:gridCol w:w="2222"/>
        <w:gridCol w:w="2223"/>
      </w:tblGrid>
      <w:tr w:rsidR="008203E0" w:rsidRPr="00B14008" w14:paraId="42675619" w14:textId="77777777" w:rsidTr="008203E0">
        <w:tc>
          <w:tcPr>
            <w:tcW w:w="2405" w:type="dxa"/>
            <w:shd w:val="clear" w:color="auto" w:fill="D9D9D9" w:themeFill="background1" w:themeFillShade="D9"/>
          </w:tcPr>
          <w:p w14:paraId="5DB5106D" w14:textId="160E37D5" w:rsidR="008203E0" w:rsidRPr="00B14008" w:rsidRDefault="008203E0" w:rsidP="00142A51">
            <w:r>
              <w:t>Venue / location</w:t>
            </w:r>
          </w:p>
        </w:tc>
        <w:tc>
          <w:tcPr>
            <w:tcW w:w="6667" w:type="dxa"/>
            <w:gridSpan w:val="3"/>
          </w:tcPr>
          <w:p w14:paraId="506EB6CA" w14:textId="6C7179EC" w:rsidR="008203E0" w:rsidRPr="00B14008" w:rsidRDefault="00790AAF" w:rsidP="00142A51">
            <w:proofErr w:type="spellStart"/>
            <w:r>
              <w:t>Hymers</w:t>
            </w:r>
            <w:proofErr w:type="spellEnd"/>
            <w:r>
              <w:t xml:space="preserve"> College</w:t>
            </w:r>
          </w:p>
        </w:tc>
      </w:tr>
      <w:tr w:rsidR="008203E0" w:rsidRPr="00B14008" w14:paraId="49FF294B" w14:textId="77777777" w:rsidTr="008203E0">
        <w:tc>
          <w:tcPr>
            <w:tcW w:w="2405" w:type="dxa"/>
            <w:shd w:val="clear" w:color="auto" w:fill="D9D9D9" w:themeFill="background1" w:themeFillShade="D9"/>
          </w:tcPr>
          <w:p w14:paraId="555E293A" w14:textId="2666484B" w:rsidR="008203E0" w:rsidRDefault="00F1053A" w:rsidP="00F1053A">
            <w:r>
              <w:t>Expected doors open</w:t>
            </w:r>
          </w:p>
        </w:tc>
        <w:tc>
          <w:tcPr>
            <w:tcW w:w="2222" w:type="dxa"/>
          </w:tcPr>
          <w:p w14:paraId="15E2D9EA" w14:textId="32256242" w:rsidR="008203E0" w:rsidRPr="00B14008" w:rsidRDefault="00C87917" w:rsidP="00142A51">
            <w:r>
              <w:t>13:</w:t>
            </w:r>
            <w:r w:rsidR="00953379">
              <w:t>30</w:t>
            </w:r>
          </w:p>
        </w:tc>
        <w:tc>
          <w:tcPr>
            <w:tcW w:w="2222" w:type="dxa"/>
            <w:shd w:val="clear" w:color="auto" w:fill="D9D9D9" w:themeFill="background1" w:themeFillShade="D9"/>
          </w:tcPr>
          <w:p w14:paraId="3ACEA686" w14:textId="58F7BF1A" w:rsidR="008203E0" w:rsidRPr="00B14008" w:rsidRDefault="00F1053A" w:rsidP="00F1053A">
            <w:r>
              <w:t>Actual doors open</w:t>
            </w:r>
          </w:p>
        </w:tc>
        <w:tc>
          <w:tcPr>
            <w:tcW w:w="2223" w:type="dxa"/>
          </w:tcPr>
          <w:p w14:paraId="186085F1" w14:textId="69B7D884" w:rsidR="008203E0" w:rsidRPr="00B14008" w:rsidRDefault="00C87917" w:rsidP="00142A51">
            <w:r>
              <w:t>13</w:t>
            </w:r>
            <w:r w:rsidR="00953379">
              <w:t>:30</w:t>
            </w:r>
          </w:p>
        </w:tc>
      </w:tr>
      <w:tr w:rsidR="00F1053A" w:rsidRPr="00B14008" w14:paraId="783BF74A" w14:textId="77777777" w:rsidTr="008203E0">
        <w:tc>
          <w:tcPr>
            <w:tcW w:w="2405" w:type="dxa"/>
            <w:shd w:val="clear" w:color="auto" w:fill="D9D9D9" w:themeFill="background1" w:themeFillShade="D9"/>
          </w:tcPr>
          <w:p w14:paraId="260D4809" w14:textId="3270D920" w:rsidR="00F1053A" w:rsidRDefault="00F1053A" w:rsidP="00F1053A">
            <w:r>
              <w:t>Expected start time</w:t>
            </w:r>
          </w:p>
        </w:tc>
        <w:tc>
          <w:tcPr>
            <w:tcW w:w="2222" w:type="dxa"/>
          </w:tcPr>
          <w:p w14:paraId="6691392A" w14:textId="0A65B874" w:rsidR="00F1053A" w:rsidRPr="00B14008" w:rsidRDefault="002865E4" w:rsidP="00F1053A">
            <w:r>
              <w:t>11:00</w:t>
            </w:r>
          </w:p>
        </w:tc>
        <w:tc>
          <w:tcPr>
            <w:tcW w:w="2222" w:type="dxa"/>
            <w:shd w:val="clear" w:color="auto" w:fill="D9D9D9" w:themeFill="background1" w:themeFillShade="D9"/>
          </w:tcPr>
          <w:p w14:paraId="6C4AED6D" w14:textId="7853C31F" w:rsidR="00F1053A" w:rsidRDefault="00F1053A" w:rsidP="00F1053A">
            <w:r>
              <w:t>Actual start time</w:t>
            </w:r>
          </w:p>
        </w:tc>
        <w:tc>
          <w:tcPr>
            <w:tcW w:w="2223" w:type="dxa"/>
          </w:tcPr>
          <w:p w14:paraId="11836164" w14:textId="3B8CFE79" w:rsidR="00F1053A" w:rsidRPr="00B14008" w:rsidRDefault="00ED08D9" w:rsidP="00F1053A">
            <w:r>
              <w:t>11:</w:t>
            </w:r>
            <w:r w:rsidR="002865E4">
              <w:t>10</w:t>
            </w:r>
          </w:p>
        </w:tc>
      </w:tr>
      <w:tr w:rsidR="00F1053A" w:rsidRPr="00B14008" w14:paraId="2B6F27B7" w14:textId="77777777" w:rsidTr="008203E0">
        <w:tc>
          <w:tcPr>
            <w:tcW w:w="2405" w:type="dxa"/>
            <w:shd w:val="clear" w:color="auto" w:fill="D9D9D9" w:themeFill="background1" w:themeFillShade="D9"/>
          </w:tcPr>
          <w:p w14:paraId="30D46096" w14:textId="77638461" w:rsidR="00F1053A" w:rsidRDefault="00F1053A" w:rsidP="00F1053A">
            <w:r>
              <w:t>Expected end time</w:t>
            </w:r>
          </w:p>
        </w:tc>
        <w:tc>
          <w:tcPr>
            <w:tcW w:w="2222" w:type="dxa"/>
          </w:tcPr>
          <w:p w14:paraId="5E8A33BB" w14:textId="46F7EEFF" w:rsidR="00F1053A" w:rsidRPr="00B14008" w:rsidRDefault="002865E4" w:rsidP="00F1053A">
            <w:r>
              <w:t>11:50</w:t>
            </w:r>
          </w:p>
        </w:tc>
        <w:tc>
          <w:tcPr>
            <w:tcW w:w="2222" w:type="dxa"/>
            <w:shd w:val="clear" w:color="auto" w:fill="D9D9D9" w:themeFill="background1" w:themeFillShade="D9"/>
          </w:tcPr>
          <w:p w14:paraId="76EF7395" w14:textId="5EED4C7B" w:rsidR="00F1053A" w:rsidRDefault="00F1053A" w:rsidP="00F1053A">
            <w:r>
              <w:t>Actual end time</w:t>
            </w:r>
          </w:p>
        </w:tc>
        <w:tc>
          <w:tcPr>
            <w:tcW w:w="2223" w:type="dxa"/>
          </w:tcPr>
          <w:p w14:paraId="5B32157C" w14:textId="335D31B1" w:rsidR="00F1053A" w:rsidRPr="00B14008" w:rsidRDefault="005C0287" w:rsidP="00F1053A">
            <w:r>
              <w:t>11:58</w:t>
            </w:r>
          </w:p>
        </w:tc>
      </w:tr>
      <w:tr w:rsidR="00F1053A" w:rsidRPr="00B14008" w14:paraId="39B7CF30" w14:textId="77777777" w:rsidTr="008203E0">
        <w:tc>
          <w:tcPr>
            <w:tcW w:w="2405" w:type="dxa"/>
            <w:shd w:val="clear" w:color="auto" w:fill="D9D9D9" w:themeFill="background1" w:themeFillShade="D9"/>
          </w:tcPr>
          <w:p w14:paraId="4E62DEAF" w14:textId="0086E498" w:rsidR="00F1053A" w:rsidRDefault="00F1053A" w:rsidP="00F1053A">
            <w:r>
              <w:t>Expected attendance</w:t>
            </w:r>
          </w:p>
        </w:tc>
        <w:tc>
          <w:tcPr>
            <w:tcW w:w="2222" w:type="dxa"/>
          </w:tcPr>
          <w:p w14:paraId="4205CCD2" w14:textId="31CC592A" w:rsidR="00F1053A" w:rsidRPr="00B14008" w:rsidRDefault="003A11BF" w:rsidP="00F1053A">
            <w:r>
              <w:t>150</w:t>
            </w:r>
          </w:p>
        </w:tc>
        <w:tc>
          <w:tcPr>
            <w:tcW w:w="2222" w:type="dxa"/>
            <w:shd w:val="clear" w:color="auto" w:fill="D9D9D9" w:themeFill="background1" w:themeFillShade="D9"/>
          </w:tcPr>
          <w:p w14:paraId="738F67AE" w14:textId="6F307490" w:rsidR="00F1053A" w:rsidRDefault="00F1053A" w:rsidP="00F1053A">
            <w:r>
              <w:t>Actual attendance</w:t>
            </w:r>
          </w:p>
        </w:tc>
        <w:tc>
          <w:tcPr>
            <w:tcW w:w="2223" w:type="dxa"/>
          </w:tcPr>
          <w:p w14:paraId="5F8984C8" w14:textId="431BFC10" w:rsidR="00F1053A" w:rsidRPr="00B14008" w:rsidRDefault="00EC18E9" w:rsidP="00F1053A">
            <w:r>
              <w:t>119</w:t>
            </w:r>
          </w:p>
        </w:tc>
      </w:tr>
    </w:tbl>
    <w:p w14:paraId="622A9AB5" w14:textId="47DEE2AB" w:rsidR="008203E0" w:rsidRDefault="008203E0" w:rsidP="00BC1B4A">
      <w:pPr>
        <w:spacing w:after="0" w:line="240" w:lineRule="auto"/>
        <w:rPr>
          <w:b/>
        </w:rPr>
      </w:pPr>
    </w:p>
    <w:p w14:paraId="0F5FD580" w14:textId="41BB33F7"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8203E0" w:rsidRPr="00B14008" w14:paraId="129F532D" w14:textId="77777777" w:rsidTr="00142A51">
        <w:tc>
          <w:tcPr>
            <w:tcW w:w="9016" w:type="dxa"/>
            <w:shd w:val="clear" w:color="auto" w:fill="000000" w:themeFill="text1"/>
          </w:tcPr>
          <w:p w14:paraId="008F4038" w14:textId="474158CB" w:rsidR="008203E0" w:rsidRPr="00B14008" w:rsidRDefault="008203E0" w:rsidP="002B5DD1">
            <w:pPr>
              <w:rPr>
                <w:b/>
                <w:color w:val="FFFFFF" w:themeColor="background1"/>
              </w:rPr>
            </w:pPr>
            <w:r w:rsidRPr="00B14008">
              <w:rPr>
                <w:b/>
                <w:color w:val="FFFFFF" w:themeColor="background1"/>
              </w:rPr>
              <w:t xml:space="preserve">2. </w:t>
            </w:r>
            <w:r>
              <w:rPr>
                <w:b/>
                <w:color w:val="FFFFFF" w:themeColor="background1"/>
              </w:rPr>
              <w:t>STAFFING</w:t>
            </w:r>
          </w:p>
        </w:tc>
      </w:tr>
    </w:tbl>
    <w:p w14:paraId="45C566AB" w14:textId="30F82BC1" w:rsidR="008203E0" w:rsidRDefault="008203E0" w:rsidP="00BC1B4A">
      <w:pPr>
        <w:spacing w:after="0" w:line="240" w:lineRule="auto"/>
        <w:rPr>
          <w:b/>
        </w:rPr>
      </w:pPr>
    </w:p>
    <w:p w14:paraId="3BB353F2" w14:textId="325B2F61" w:rsidR="002B5DD1" w:rsidRPr="002B5DD1" w:rsidRDefault="002B5DD1" w:rsidP="00BC1B4A">
      <w:pPr>
        <w:spacing w:after="0" w:line="240" w:lineRule="auto"/>
        <w:rPr>
          <w:i/>
        </w:rPr>
      </w:pPr>
      <w:r w:rsidRPr="002B5DD1">
        <w:rPr>
          <w:i/>
        </w:rPr>
        <w:t>(leave blank where not applicable)</w:t>
      </w:r>
    </w:p>
    <w:tbl>
      <w:tblPr>
        <w:tblStyle w:val="TableGrid"/>
        <w:tblW w:w="9072" w:type="dxa"/>
        <w:tblLayout w:type="fixed"/>
        <w:tblLook w:val="04A0" w:firstRow="1" w:lastRow="0" w:firstColumn="1" w:lastColumn="0" w:noHBand="0" w:noVBand="1"/>
      </w:tblPr>
      <w:tblGrid>
        <w:gridCol w:w="2405"/>
        <w:gridCol w:w="6667"/>
      </w:tblGrid>
      <w:tr w:rsidR="00C03CB5" w:rsidRPr="00B14008" w14:paraId="318AEB13" w14:textId="77777777" w:rsidTr="00717272">
        <w:tc>
          <w:tcPr>
            <w:tcW w:w="2405" w:type="dxa"/>
            <w:shd w:val="clear" w:color="auto" w:fill="D9D9D9" w:themeFill="background1" w:themeFillShade="D9"/>
          </w:tcPr>
          <w:p w14:paraId="58F06856" w14:textId="77777777" w:rsidR="00C03CB5" w:rsidRPr="00B14008" w:rsidRDefault="00C03CB5" w:rsidP="00717272">
            <w:r>
              <w:t>Event Manager</w:t>
            </w:r>
          </w:p>
        </w:tc>
        <w:tc>
          <w:tcPr>
            <w:tcW w:w="6667" w:type="dxa"/>
          </w:tcPr>
          <w:p w14:paraId="19DF9605" w14:textId="65B90E5B" w:rsidR="00C03CB5" w:rsidRPr="00B14008" w:rsidRDefault="006C52BE" w:rsidP="00717272">
            <w:r>
              <w:t xml:space="preserve">Lis </w:t>
            </w:r>
            <w:proofErr w:type="spellStart"/>
            <w:r>
              <w:t>Poulson</w:t>
            </w:r>
            <w:proofErr w:type="spellEnd"/>
          </w:p>
        </w:tc>
      </w:tr>
      <w:tr w:rsidR="00C03CB5" w:rsidRPr="00B14008" w14:paraId="0C117FDE" w14:textId="77777777" w:rsidTr="00717272">
        <w:tc>
          <w:tcPr>
            <w:tcW w:w="2405" w:type="dxa"/>
            <w:shd w:val="clear" w:color="auto" w:fill="D9D9D9" w:themeFill="background1" w:themeFillShade="D9"/>
          </w:tcPr>
          <w:p w14:paraId="3E2C9BC0" w14:textId="6383C8B4" w:rsidR="00C03CB5" w:rsidRPr="00B14008" w:rsidRDefault="00C03CB5" w:rsidP="00C03CB5">
            <w:r>
              <w:t>Production Manager</w:t>
            </w:r>
          </w:p>
        </w:tc>
        <w:tc>
          <w:tcPr>
            <w:tcW w:w="6667" w:type="dxa"/>
          </w:tcPr>
          <w:p w14:paraId="505FF39C" w14:textId="77777777" w:rsidR="00C03CB5" w:rsidRPr="00B14008" w:rsidRDefault="00C03CB5" w:rsidP="00717272"/>
        </w:tc>
      </w:tr>
      <w:tr w:rsidR="008203E0" w:rsidRPr="00B14008" w14:paraId="3222C393" w14:textId="77777777" w:rsidTr="00142A51">
        <w:tc>
          <w:tcPr>
            <w:tcW w:w="2405" w:type="dxa"/>
            <w:shd w:val="clear" w:color="auto" w:fill="D9D9D9" w:themeFill="background1" w:themeFillShade="D9"/>
          </w:tcPr>
          <w:p w14:paraId="4FCBDF0E" w14:textId="24D71016" w:rsidR="008203E0" w:rsidRPr="00B14008" w:rsidRDefault="008203E0" w:rsidP="00142A51">
            <w:r>
              <w:t>Production Company</w:t>
            </w:r>
          </w:p>
        </w:tc>
        <w:tc>
          <w:tcPr>
            <w:tcW w:w="6667" w:type="dxa"/>
          </w:tcPr>
          <w:p w14:paraId="5B38EE81" w14:textId="0DF7B53B" w:rsidR="008203E0" w:rsidRPr="00B14008" w:rsidRDefault="00576FBE" w:rsidP="00142A51">
            <w:r>
              <w:t>Upswing</w:t>
            </w:r>
          </w:p>
        </w:tc>
      </w:tr>
      <w:tr w:rsidR="008203E0" w:rsidRPr="00B14008" w14:paraId="513CEDBD" w14:textId="77777777" w:rsidTr="00142A51">
        <w:tc>
          <w:tcPr>
            <w:tcW w:w="2405" w:type="dxa"/>
            <w:shd w:val="clear" w:color="auto" w:fill="D9D9D9" w:themeFill="background1" w:themeFillShade="D9"/>
          </w:tcPr>
          <w:p w14:paraId="7A3EAD8B" w14:textId="48DFFF5F" w:rsidR="008203E0" w:rsidRPr="00B14008" w:rsidRDefault="008203E0" w:rsidP="00142A51">
            <w:r>
              <w:t>Stage Manager</w:t>
            </w:r>
          </w:p>
        </w:tc>
        <w:tc>
          <w:tcPr>
            <w:tcW w:w="6667" w:type="dxa"/>
          </w:tcPr>
          <w:p w14:paraId="5194B6FD" w14:textId="77777777" w:rsidR="008203E0" w:rsidRPr="00B14008" w:rsidRDefault="008203E0" w:rsidP="00142A51"/>
        </w:tc>
      </w:tr>
      <w:tr w:rsidR="008203E0" w:rsidRPr="00B14008" w14:paraId="5771405F" w14:textId="77777777" w:rsidTr="00142A51">
        <w:tc>
          <w:tcPr>
            <w:tcW w:w="2405" w:type="dxa"/>
            <w:shd w:val="clear" w:color="auto" w:fill="D9D9D9" w:themeFill="background1" w:themeFillShade="D9"/>
          </w:tcPr>
          <w:p w14:paraId="2D6F8B39" w14:textId="5E56CDAB" w:rsidR="008203E0" w:rsidRDefault="008203E0" w:rsidP="00142A51">
            <w:r>
              <w:t>FOH Manager</w:t>
            </w:r>
          </w:p>
        </w:tc>
        <w:tc>
          <w:tcPr>
            <w:tcW w:w="6667" w:type="dxa"/>
          </w:tcPr>
          <w:p w14:paraId="2B3CD2D7" w14:textId="063E7DD6" w:rsidR="008203E0" w:rsidRPr="00B14008" w:rsidRDefault="002277C0" w:rsidP="00142A51">
            <w:r>
              <w:t>Andrew Carruthers</w:t>
            </w:r>
          </w:p>
        </w:tc>
      </w:tr>
      <w:tr w:rsidR="008203E0" w:rsidRPr="002B5DD1" w14:paraId="51A92AAF" w14:textId="77777777" w:rsidTr="00B27030">
        <w:tc>
          <w:tcPr>
            <w:tcW w:w="9072" w:type="dxa"/>
            <w:gridSpan w:val="2"/>
            <w:shd w:val="clear" w:color="auto" w:fill="D9D9D9" w:themeFill="background1" w:themeFillShade="D9"/>
          </w:tcPr>
          <w:p w14:paraId="7276C67A" w14:textId="3E80C839" w:rsidR="008203E0" w:rsidRPr="002B5DD1" w:rsidRDefault="008203E0" w:rsidP="00142A51">
            <w:pPr>
              <w:rPr>
                <w:i/>
              </w:rPr>
            </w:pPr>
            <w:r w:rsidRPr="002B5DD1">
              <w:rPr>
                <w:i/>
              </w:rPr>
              <w:t>Add other Hull 2017 staff below with their roles; add more rows if required</w:t>
            </w:r>
          </w:p>
        </w:tc>
      </w:tr>
      <w:tr w:rsidR="008203E0" w:rsidRPr="00B14008" w14:paraId="0BD95A41" w14:textId="77777777" w:rsidTr="00142A51">
        <w:tc>
          <w:tcPr>
            <w:tcW w:w="2405" w:type="dxa"/>
            <w:shd w:val="clear" w:color="auto" w:fill="D9D9D9" w:themeFill="background1" w:themeFillShade="D9"/>
          </w:tcPr>
          <w:p w14:paraId="789209F5" w14:textId="08E63C3F" w:rsidR="008203E0" w:rsidRDefault="00EC18E9" w:rsidP="008203E0">
            <w:r>
              <w:t>Arts Development</w:t>
            </w:r>
          </w:p>
        </w:tc>
        <w:tc>
          <w:tcPr>
            <w:tcW w:w="6667" w:type="dxa"/>
          </w:tcPr>
          <w:p w14:paraId="1594E31C" w14:textId="5580E42C" w:rsidR="008203E0" w:rsidRPr="00B14008" w:rsidRDefault="006D285E" w:rsidP="00142A51">
            <w:r>
              <w:t>Louise Yates</w:t>
            </w:r>
          </w:p>
        </w:tc>
      </w:tr>
      <w:tr w:rsidR="008203E0" w:rsidRPr="00B14008" w14:paraId="27FE400C" w14:textId="77777777" w:rsidTr="00142A51">
        <w:tc>
          <w:tcPr>
            <w:tcW w:w="2405" w:type="dxa"/>
            <w:shd w:val="clear" w:color="auto" w:fill="D9D9D9" w:themeFill="background1" w:themeFillShade="D9"/>
          </w:tcPr>
          <w:p w14:paraId="1A2FE988" w14:textId="47E3022E" w:rsidR="008203E0" w:rsidRDefault="008203E0" w:rsidP="008203E0"/>
        </w:tc>
        <w:tc>
          <w:tcPr>
            <w:tcW w:w="6667" w:type="dxa"/>
          </w:tcPr>
          <w:p w14:paraId="3B1ECF2A" w14:textId="0768A70F" w:rsidR="008203E0" w:rsidRPr="00B14008" w:rsidRDefault="006C52BE" w:rsidP="00142A51">
            <w:r>
              <w:t>Carys Tavener</w:t>
            </w:r>
          </w:p>
        </w:tc>
      </w:tr>
      <w:tr w:rsidR="008203E0" w:rsidRPr="00B14008" w14:paraId="1E4CDB21" w14:textId="77777777" w:rsidTr="00142A51">
        <w:tc>
          <w:tcPr>
            <w:tcW w:w="2405" w:type="dxa"/>
            <w:shd w:val="clear" w:color="auto" w:fill="D9D9D9" w:themeFill="background1" w:themeFillShade="D9"/>
          </w:tcPr>
          <w:p w14:paraId="78E2EAFF" w14:textId="6F41A3ED" w:rsidR="008203E0" w:rsidRDefault="008203E0" w:rsidP="008203E0"/>
        </w:tc>
        <w:tc>
          <w:tcPr>
            <w:tcW w:w="6667" w:type="dxa"/>
          </w:tcPr>
          <w:p w14:paraId="345E3CBD" w14:textId="54DD9E13" w:rsidR="008203E0" w:rsidRPr="00B14008" w:rsidRDefault="006C52BE" w:rsidP="00142A51">
            <w:r>
              <w:t>Thom Freeth</w:t>
            </w:r>
          </w:p>
        </w:tc>
      </w:tr>
    </w:tbl>
    <w:p w14:paraId="4BB1E272" w14:textId="02490822"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6667"/>
      </w:tblGrid>
      <w:tr w:rsidR="00075302" w:rsidRPr="00B14008" w14:paraId="5FDB95F8" w14:textId="77777777" w:rsidTr="00142A51">
        <w:tc>
          <w:tcPr>
            <w:tcW w:w="2405" w:type="dxa"/>
            <w:shd w:val="clear" w:color="auto" w:fill="D9D9D9" w:themeFill="background1" w:themeFillShade="D9"/>
          </w:tcPr>
          <w:p w14:paraId="09CE4A3C" w14:textId="075A26CC" w:rsidR="00075302" w:rsidRPr="00B14008" w:rsidRDefault="00075302" w:rsidP="00142A51">
            <w:r>
              <w:t>Event Volunteer Lead</w:t>
            </w:r>
          </w:p>
        </w:tc>
        <w:tc>
          <w:tcPr>
            <w:tcW w:w="6667" w:type="dxa"/>
          </w:tcPr>
          <w:p w14:paraId="4A029359" w14:textId="1D0F38D8" w:rsidR="00075302" w:rsidRPr="00B14008" w:rsidRDefault="001457A3" w:rsidP="00142A51">
            <w:r>
              <w:t>n</w:t>
            </w:r>
            <w:r w:rsidR="00F36774">
              <w:t>/a</w:t>
            </w:r>
          </w:p>
        </w:tc>
      </w:tr>
      <w:tr w:rsidR="00075302" w:rsidRPr="00B14008" w14:paraId="38108C37" w14:textId="77777777" w:rsidTr="00142A51">
        <w:tc>
          <w:tcPr>
            <w:tcW w:w="2405" w:type="dxa"/>
            <w:shd w:val="clear" w:color="auto" w:fill="D9D9D9" w:themeFill="background1" w:themeFillShade="D9"/>
          </w:tcPr>
          <w:p w14:paraId="061546BB" w14:textId="1CAFE7D1" w:rsidR="00075302" w:rsidRPr="00B14008" w:rsidRDefault="00075302" w:rsidP="00142A51">
            <w:r>
              <w:t>No. of volunteers</w:t>
            </w:r>
          </w:p>
        </w:tc>
        <w:tc>
          <w:tcPr>
            <w:tcW w:w="6667" w:type="dxa"/>
          </w:tcPr>
          <w:p w14:paraId="79471C2B" w14:textId="4D32054C" w:rsidR="00075302" w:rsidRPr="00B14008" w:rsidRDefault="00643B36" w:rsidP="00142A51">
            <w:r>
              <w:t>6</w:t>
            </w:r>
          </w:p>
        </w:tc>
      </w:tr>
    </w:tbl>
    <w:p w14:paraId="46C9B63A" w14:textId="4360998D"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3969"/>
        <w:gridCol w:w="2698"/>
      </w:tblGrid>
      <w:tr w:rsidR="00075302" w:rsidRPr="00B14008" w14:paraId="0284A49D" w14:textId="77777777" w:rsidTr="00142A51">
        <w:tc>
          <w:tcPr>
            <w:tcW w:w="2405" w:type="dxa"/>
            <w:shd w:val="clear" w:color="auto" w:fill="D9D9D9" w:themeFill="background1" w:themeFillShade="D9"/>
          </w:tcPr>
          <w:p w14:paraId="7997FF79" w14:textId="2F325440" w:rsidR="00075302" w:rsidRPr="00B14008" w:rsidRDefault="00075302" w:rsidP="00142A51">
            <w:r>
              <w:t>Security provided by</w:t>
            </w:r>
          </w:p>
        </w:tc>
        <w:tc>
          <w:tcPr>
            <w:tcW w:w="6667" w:type="dxa"/>
            <w:gridSpan w:val="2"/>
          </w:tcPr>
          <w:p w14:paraId="5730B460" w14:textId="399BB526" w:rsidR="00075302" w:rsidRPr="00B14008" w:rsidRDefault="00FC23FF" w:rsidP="00142A51">
            <w:r>
              <w:t>n/a</w:t>
            </w:r>
          </w:p>
        </w:tc>
      </w:tr>
      <w:tr w:rsidR="00075302" w:rsidRPr="00B14008" w14:paraId="36A8B8B9" w14:textId="77777777" w:rsidTr="00142A51">
        <w:tc>
          <w:tcPr>
            <w:tcW w:w="2405" w:type="dxa"/>
            <w:shd w:val="clear" w:color="auto" w:fill="D9D9D9" w:themeFill="background1" w:themeFillShade="D9"/>
          </w:tcPr>
          <w:p w14:paraId="35ABD76E" w14:textId="7DCFD531" w:rsidR="00075302" w:rsidRPr="00B14008" w:rsidRDefault="00075302" w:rsidP="00142A51">
            <w:r>
              <w:t>No. of security staff</w:t>
            </w:r>
          </w:p>
        </w:tc>
        <w:tc>
          <w:tcPr>
            <w:tcW w:w="6667" w:type="dxa"/>
            <w:gridSpan w:val="2"/>
          </w:tcPr>
          <w:p w14:paraId="1C7459E0" w14:textId="25813797" w:rsidR="00075302" w:rsidRPr="00B14008" w:rsidRDefault="00FC23FF" w:rsidP="00142A51">
            <w:r>
              <w:t>0</w:t>
            </w:r>
          </w:p>
        </w:tc>
      </w:tr>
      <w:tr w:rsidR="00075302" w:rsidRPr="00B14008" w14:paraId="56120E69" w14:textId="77777777" w:rsidTr="00075302">
        <w:tc>
          <w:tcPr>
            <w:tcW w:w="6374" w:type="dxa"/>
            <w:gridSpan w:val="2"/>
            <w:shd w:val="clear" w:color="auto" w:fill="D9D9D9" w:themeFill="background1" w:themeFillShade="D9"/>
          </w:tcPr>
          <w:p w14:paraId="673B1011" w14:textId="191C9142" w:rsidR="00075302" w:rsidRDefault="00075302" w:rsidP="00142A51">
            <w:r>
              <w:t>Did a briefing take place for staff, volunteers &amp; security?</w:t>
            </w:r>
          </w:p>
        </w:tc>
        <w:tc>
          <w:tcPr>
            <w:tcW w:w="2698" w:type="dxa"/>
          </w:tcPr>
          <w:p w14:paraId="5FE45808" w14:textId="1AC05027" w:rsidR="00075302" w:rsidRPr="00B14008" w:rsidRDefault="00FC23FF" w:rsidP="00142A51">
            <w:r>
              <w:t xml:space="preserve"> Yes </w:t>
            </w:r>
          </w:p>
        </w:tc>
      </w:tr>
    </w:tbl>
    <w:p w14:paraId="6BEF95D4" w14:textId="6153DD86" w:rsidR="008203E0" w:rsidRDefault="008203E0" w:rsidP="00BC1B4A">
      <w:pPr>
        <w:spacing w:after="0" w:line="240" w:lineRule="auto"/>
        <w:rPr>
          <w:b/>
        </w:rPr>
      </w:pPr>
    </w:p>
    <w:p w14:paraId="69665317" w14:textId="158E8B66"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37A2CD0B" w14:textId="77777777" w:rsidTr="00142A51">
        <w:tc>
          <w:tcPr>
            <w:tcW w:w="9016" w:type="dxa"/>
            <w:shd w:val="clear" w:color="auto" w:fill="000000" w:themeFill="text1"/>
          </w:tcPr>
          <w:p w14:paraId="6CB35A79" w14:textId="0BB3E3D9" w:rsidR="00075302" w:rsidRPr="00B14008" w:rsidRDefault="00075302" w:rsidP="00075302">
            <w:pPr>
              <w:rPr>
                <w:b/>
                <w:color w:val="FFFFFF" w:themeColor="background1"/>
              </w:rPr>
            </w:pPr>
            <w:r>
              <w:rPr>
                <w:b/>
                <w:color w:val="FFFFFF" w:themeColor="background1"/>
              </w:rPr>
              <w:t>3</w:t>
            </w:r>
            <w:r w:rsidRPr="00B14008">
              <w:rPr>
                <w:b/>
                <w:color w:val="FFFFFF" w:themeColor="background1"/>
              </w:rPr>
              <w:t xml:space="preserve">. </w:t>
            </w:r>
            <w:r>
              <w:rPr>
                <w:b/>
                <w:color w:val="FFFFFF" w:themeColor="background1"/>
              </w:rPr>
              <w:t>ACCESS</w:t>
            </w:r>
          </w:p>
        </w:tc>
      </w:tr>
    </w:tbl>
    <w:p w14:paraId="18868D11" w14:textId="7CDE83D0" w:rsidR="008203E0" w:rsidRDefault="008203E0" w:rsidP="00BC1B4A">
      <w:pPr>
        <w:spacing w:after="0" w:line="240" w:lineRule="auto"/>
        <w:rPr>
          <w:b/>
        </w:rPr>
      </w:pPr>
    </w:p>
    <w:tbl>
      <w:tblPr>
        <w:tblStyle w:val="TableGrid"/>
        <w:tblW w:w="0" w:type="auto"/>
        <w:tblLayout w:type="fixed"/>
        <w:tblLook w:val="04A0" w:firstRow="1" w:lastRow="0" w:firstColumn="1" w:lastColumn="0" w:noHBand="0" w:noVBand="1"/>
      </w:tblPr>
      <w:tblGrid>
        <w:gridCol w:w="2263"/>
        <w:gridCol w:w="713"/>
        <w:gridCol w:w="2264"/>
        <w:gridCol w:w="713"/>
        <w:gridCol w:w="2264"/>
        <w:gridCol w:w="712"/>
      </w:tblGrid>
      <w:tr w:rsidR="00075302" w:rsidRPr="00B14008" w14:paraId="22D019EA" w14:textId="77777777" w:rsidTr="00075302">
        <w:tc>
          <w:tcPr>
            <w:tcW w:w="2263" w:type="dxa"/>
            <w:shd w:val="clear" w:color="auto" w:fill="D9D9D9" w:themeFill="background1" w:themeFillShade="D9"/>
          </w:tcPr>
          <w:p w14:paraId="54E14393" w14:textId="38776219" w:rsidR="00075302" w:rsidRPr="00B14008" w:rsidRDefault="00075302" w:rsidP="00142A51">
            <w:r>
              <w:t>Hearing Loop?</w:t>
            </w:r>
          </w:p>
        </w:tc>
        <w:tc>
          <w:tcPr>
            <w:tcW w:w="713" w:type="dxa"/>
          </w:tcPr>
          <w:p w14:paraId="60EA3BD6" w14:textId="4418D17D" w:rsidR="00075302" w:rsidRPr="00B14008" w:rsidRDefault="00075302" w:rsidP="00142A51">
            <w:r>
              <w:t>Y/N</w:t>
            </w:r>
          </w:p>
        </w:tc>
        <w:tc>
          <w:tcPr>
            <w:tcW w:w="2264" w:type="dxa"/>
            <w:shd w:val="clear" w:color="auto" w:fill="D9D9D9" w:themeFill="background1" w:themeFillShade="D9"/>
          </w:tcPr>
          <w:p w14:paraId="15066DFE" w14:textId="3F0D7E51" w:rsidR="00075302" w:rsidRPr="00B14008" w:rsidRDefault="00075302" w:rsidP="00142A51">
            <w:r>
              <w:t>BSL interpreted?</w:t>
            </w:r>
          </w:p>
        </w:tc>
        <w:tc>
          <w:tcPr>
            <w:tcW w:w="713" w:type="dxa"/>
          </w:tcPr>
          <w:p w14:paraId="32B6564E" w14:textId="5EEC7D9E" w:rsidR="00075302" w:rsidRPr="00B14008" w:rsidRDefault="00075302" w:rsidP="00142A51">
            <w:r>
              <w:t>Y/N</w:t>
            </w:r>
          </w:p>
        </w:tc>
        <w:tc>
          <w:tcPr>
            <w:tcW w:w="2264" w:type="dxa"/>
            <w:shd w:val="clear" w:color="auto" w:fill="D9D9D9" w:themeFill="background1" w:themeFillShade="D9"/>
          </w:tcPr>
          <w:p w14:paraId="1819CE8C" w14:textId="0D6A7454" w:rsidR="00075302" w:rsidRPr="00B14008" w:rsidRDefault="00075302" w:rsidP="00142A51">
            <w:proofErr w:type="spellStart"/>
            <w:r>
              <w:t>Surtitled</w:t>
            </w:r>
            <w:proofErr w:type="spellEnd"/>
            <w:r>
              <w:t>?</w:t>
            </w:r>
          </w:p>
        </w:tc>
        <w:tc>
          <w:tcPr>
            <w:tcW w:w="712" w:type="dxa"/>
          </w:tcPr>
          <w:p w14:paraId="31158D07" w14:textId="319C06A4" w:rsidR="00075302" w:rsidRPr="00B14008" w:rsidRDefault="00075302" w:rsidP="00142A51">
            <w:r>
              <w:t>Y/N</w:t>
            </w:r>
          </w:p>
        </w:tc>
      </w:tr>
      <w:tr w:rsidR="00075302" w:rsidRPr="00B14008" w14:paraId="4CD0F553" w14:textId="77777777" w:rsidTr="00075302">
        <w:tc>
          <w:tcPr>
            <w:tcW w:w="2263" w:type="dxa"/>
            <w:shd w:val="clear" w:color="auto" w:fill="D9D9D9" w:themeFill="background1" w:themeFillShade="D9"/>
          </w:tcPr>
          <w:p w14:paraId="474F211C" w14:textId="3525F910" w:rsidR="00075302" w:rsidRDefault="00075302" w:rsidP="00142A51">
            <w:r>
              <w:t>Subtitled?</w:t>
            </w:r>
          </w:p>
        </w:tc>
        <w:tc>
          <w:tcPr>
            <w:tcW w:w="713" w:type="dxa"/>
          </w:tcPr>
          <w:p w14:paraId="41B5F7B4" w14:textId="5FE62F13" w:rsidR="00075302" w:rsidRDefault="00075302" w:rsidP="00142A51">
            <w:r>
              <w:t>Y/N</w:t>
            </w:r>
          </w:p>
        </w:tc>
        <w:tc>
          <w:tcPr>
            <w:tcW w:w="2264" w:type="dxa"/>
            <w:shd w:val="clear" w:color="auto" w:fill="D9D9D9" w:themeFill="background1" w:themeFillShade="D9"/>
          </w:tcPr>
          <w:p w14:paraId="7CEC87A2" w14:textId="08C85ED8" w:rsidR="00075302" w:rsidRDefault="00075302" w:rsidP="00142A51">
            <w:r>
              <w:t>Relaxed perf?</w:t>
            </w:r>
          </w:p>
        </w:tc>
        <w:tc>
          <w:tcPr>
            <w:tcW w:w="713" w:type="dxa"/>
          </w:tcPr>
          <w:p w14:paraId="191C4A7D" w14:textId="4EDADB5C" w:rsidR="00075302" w:rsidRDefault="00075302" w:rsidP="00142A51">
            <w:r>
              <w:t>Y/N</w:t>
            </w:r>
          </w:p>
        </w:tc>
        <w:tc>
          <w:tcPr>
            <w:tcW w:w="2264" w:type="dxa"/>
            <w:shd w:val="clear" w:color="auto" w:fill="D9D9D9" w:themeFill="background1" w:themeFillShade="D9"/>
          </w:tcPr>
          <w:p w14:paraId="6D6261F8" w14:textId="6B02712C" w:rsidR="00075302" w:rsidRDefault="00075302" w:rsidP="00142A51">
            <w:r>
              <w:t>Audio described?</w:t>
            </w:r>
          </w:p>
        </w:tc>
        <w:tc>
          <w:tcPr>
            <w:tcW w:w="712" w:type="dxa"/>
          </w:tcPr>
          <w:p w14:paraId="725548A6" w14:textId="73137B41" w:rsidR="00075302" w:rsidRDefault="00075302" w:rsidP="00142A51">
            <w:r>
              <w:t>Y/N</w:t>
            </w:r>
          </w:p>
        </w:tc>
      </w:tr>
    </w:tbl>
    <w:p w14:paraId="7F73BD11" w14:textId="162934C8"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5240"/>
        <w:gridCol w:w="3832"/>
      </w:tblGrid>
      <w:tr w:rsidR="00075302" w:rsidRPr="00B14008" w14:paraId="7B2CA6A5" w14:textId="77777777" w:rsidTr="00075302">
        <w:tc>
          <w:tcPr>
            <w:tcW w:w="5240" w:type="dxa"/>
            <w:shd w:val="clear" w:color="auto" w:fill="D9D9D9" w:themeFill="background1" w:themeFillShade="D9"/>
          </w:tcPr>
          <w:p w14:paraId="66AD5148" w14:textId="67133FD3" w:rsidR="00075302" w:rsidRPr="00B14008" w:rsidRDefault="00075302" w:rsidP="00142A51">
            <w:r>
              <w:t>No. of attendees with access requirements</w:t>
            </w:r>
          </w:p>
        </w:tc>
        <w:tc>
          <w:tcPr>
            <w:tcW w:w="3832" w:type="dxa"/>
          </w:tcPr>
          <w:p w14:paraId="22142DC5" w14:textId="2F276CA4" w:rsidR="00075302" w:rsidRPr="00B14008" w:rsidRDefault="00F80432" w:rsidP="00142A51">
            <w:r>
              <w:t>0</w:t>
            </w:r>
          </w:p>
        </w:tc>
      </w:tr>
    </w:tbl>
    <w:p w14:paraId="45DA9D05" w14:textId="6EC6A3C7"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6402A6D8" w14:textId="77777777" w:rsidTr="00142A51">
        <w:tc>
          <w:tcPr>
            <w:tcW w:w="9016" w:type="dxa"/>
          </w:tcPr>
          <w:p w14:paraId="74C64385" w14:textId="1A433AFA" w:rsidR="00075302" w:rsidRDefault="00DD62B0" w:rsidP="00142A51">
            <w:pPr>
              <w:rPr>
                <w:b/>
              </w:rPr>
            </w:pPr>
            <w:r>
              <w:rPr>
                <w:b/>
              </w:rPr>
              <w:lastRenderedPageBreak/>
              <w:t>General ac</w:t>
            </w:r>
            <w:r w:rsidR="007408F0">
              <w:rPr>
                <w:b/>
              </w:rPr>
              <w:t>cess</w:t>
            </w:r>
            <w:r w:rsidR="005E34DE">
              <w:rPr>
                <w:b/>
              </w:rPr>
              <w:t>:</w:t>
            </w:r>
          </w:p>
          <w:p w14:paraId="6CC7B19D" w14:textId="6258D80A" w:rsidR="005E34DE" w:rsidRDefault="005E34DE" w:rsidP="00142A51">
            <w:r>
              <w:t>Good access</w:t>
            </w:r>
            <w:r w:rsidR="000A3022">
              <w:t xml:space="preserve"> throughout building.</w:t>
            </w:r>
            <w:bookmarkStart w:id="0" w:name="_GoBack"/>
            <w:bookmarkEnd w:id="0"/>
          </w:p>
          <w:p w14:paraId="5274695D" w14:textId="77777777" w:rsidR="00312DC4" w:rsidRDefault="00312DC4" w:rsidP="00142A51"/>
          <w:p w14:paraId="56FB00D5" w14:textId="42619693" w:rsidR="00312DC4" w:rsidRPr="005E34DE" w:rsidRDefault="00B23D24" w:rsidP="00142A51">
            <w:r>
              <w:t>A lot of the audience drove into the main school gates, which you arrive at first, and wandered around the school. These were not open during the last Back to Ours so took me by surprise. Thom and Louise stood at points outside to direct public and traffic.</w:t>
            </w:r>
          </w:p>
          <w:p w14:paraId="75193B3E" w14:textId="77777777" w:rsidR="00075302" w:rsidRPr="00B14008" w:rsidRDefault="00075302" w:rsidP="00142A51"/>
        </w:tc>
      </w:tr>
    </w:tbl>
    <w:p w14:paraId="5585F6C3" w14:textId="0F587F38" w:rsidR="008203E0" w:rsidRDefault="008203E0" w:rsidP="00BC1B4A">
      <w:pPr>
        <w:spacing w:after="0" w:line="240" w:lineRule="auto"/>
        <w:rPr>
          <w:b/>
        </w:rPr>
      </w:pPr>
    </w:p>
    <w:p w14:paraId="51153BCB" w14:textId="36A3BA4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58B5984E" w14:textId="77777777" w:rsidTr="00142A51">
        <w:tc>
          <w:tcPr>
            <w:tcW w:w="9016" w:type="dxa"/>
            <w:shd w:val="clear" w:color="auto" w:fill="000000" w:themeFill="text1"/>
          </w:tcPr>
          <w:p w14:paraId="78C92C4E" w14:textId="37CD40C8" w:rsidR="00075302" w:rsidRPr="00B14008" w:rsidRDefault="00075302" w:rsidP="00075302">
            <w:pPr>
              <w:rPr>
                <w:b/>
                <w:color w:val="FFFFFF" w:themeColor="background1"/>
              </w:rPr>
            </w:pPr>
            <w:r>
              <w:rPr>
                <w:b/>
                <w:color w:val="FFFFFF" w:themeColor="background1"/>
              </w:rPr>
              <w:t>4</w:t>
            </w:r>
            <w:r w:rsidRPr="00B14008">
              <w:rPr>
                <w:b/>
                <w:color w:val="FFFFFF" w:themeColor="background1"/>
              </w:rPr>
              <w:t xml:space="preserve">. </w:t>
            </w:r>
            <w:r>
              <w:rPr>
                <w:b/>
                <w:color w:val="FFFFFF" w:themeColor="background1"/>
              </w:rPr>
              <w:t>GENERAL COMMENTS</w:t>
            </w:r>
          </w:p>
        </w:tc>
      </w:tr>
    </w:tbl>
    <w:p w14:paraId="422E2656" w14:textId="7F818456"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04495AB2" w14:textId="77777777" w:rsidTr="00142A51">
        <w:tc>
          <w:tcPr>
            <w:tcW w:w="9016" w:type="dxa"/>
          </w:tcPr>
          <w:p w14:paraId="46438D57" w14:textId="70AC02CB" w:rsidR="00075302" w:rsidRDefault="00075302" w:rsidP="00142A51">
            <w:r>
              <w:rPr>
                <w:b/>
              </w:rPr>
              <w:t xml:space="preserve">General FOH comments </w:t>
            </w:r>
            <w:r w:rsidRPr="00075302">
              <w:t>(eg audience feedback, atmosphere)</w:t>
            </w:r>
            <w:r w:rsidRPr="002B5DD1">
              <w:t>:</w:t>
            </w:r>
          </w:p>
          <w:p w14:paraId="2A9FB74A" w14:textId="5D7451D6" w:rsidR="00814723" w:rsidRPr="00520EB4" w:rsidRDefault="00312DC4" w:rsidP="00142A51">
            <w:r>
              <w:t xml:space="preserve">Great atmosphere </w:t>
            </w:r>
          </w:p>
          <w:p w14:paraId="0413BD14" w14:textId="09879BBD" w:rsidR="00075302" w:rsidRPr="00B14008" w:rsidRDefault="00075302" w:rsidP="00526835"/>
        </w:tc>
      </w:tr>
    </w:tbl>
    <w:p w14:paraId="26BEC1F1" w14:textId="7F230733"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0A107D3" w14:textId="77777777" w:rsidTr="00142A51">
        <w:tc>
          <w:tcPr>
            <w:tcW w:w="9016" w:type="dxa"/>
          </w:tcPr>
          <w:p w14:paraId="7587C747" w14:textId="409837C1" w:rsidR="003641B6" w:rsidRPr="00F04614" w:rsidRDefault="00D72CBE" w:rsidP="00D72CBE">
            <w:pPr>
              <w:rPr>
                <w:b/>
              </w:rPr>
            </w:pPr>
            <w:r w:rsidRPr="00F04614">
              <w:rPr>
                <w:b/>
              </w:rPr>
              <w:t xml:space="preserve">General </w:t>
            </w:r>
            <w:proofErr w:type="spellStart"/>
            <w:r w:rsidR="00814723" w:rsidRPr="00F04614">
              <w:rPr>
                <w:b/>
              </w:rPr>
              <w:t>BOH</w:t>
            </w:r>
            <w:proofErr w:type="spellEnd"/>
            <w:r w:rsidR="00814723" w:rsidRPr="00F04614">
              <w:rPr>
                <w:b/>
              </w:rPr>
              <w:t xml:space="preserve"> comments (e.g. technical issues):</w:t>
            </w:r>
          </w:p>
          <w:p w14:paraId="67D71046" w14:textId="40B310B8" w:rsidR="00814723" w:rsidRDefault="00194570" w:rsidP="00D72CBE">
            <w:r>
              <w:t xml:space="preserve">Not really technical but we began the weekend at </w:t>
            </w:r>
            <w:proofErr w:type="spellStart"/>
            <w:r>
              <w:t>Hymers</w:t>
            </w:r>
            <w:proofErr w:type="spellEnd"/>
            <w:r>
              <w:t xml:space="preserve"> with only 7 of 8 emoji paddles and no </w:t>
            </w:r>
            <w:r w:rsidR="00853FE5">
              <w:t>‘</w:t>
            </w:r>
            <w:r>
              <w:t>Definitely</w:t>
            </w:r>
            <w:r w:rsidR="00853FE5">
              <w:t>’ p</w:t>
            </w:r>
            <w:r>
              <w:t>opcorn pot for M&amp;E</w:t>
            </w:r>
            <w:r w:rsidR="00853FE5">
              <w:t>. We</w:t>
            </w:r>
            <w:r w:rsidR="000A3022">
              <w:t xml:space="preserve"> just used the emoji paddles today.</w:t>
            </w:r>
          </w:p>
          <w:p w14:paraId="287F8F16" w14:textId="0B7A7FDC" w:rsidR="00814723" w:rsidRPr="00B14008" w:rsidRDefault="00814723" w:rsidP="00D72CBE"/>
        </w:tc>
      </w:tr>
    </w:tbl>
    <w:p w14:paraId="7DD828C2" w14:textId="68A096C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035AADA1" w14:textId="77777777" w:rsidTr="00142A51">
        <w:tc>
          <w:tcPr>
            <w:tcW w:w="9016" w:type="dxa"/>
            <w:shd w:val="clear" w:color="auto" w:fill="000000" w:themeFill="text1"/>
          </w:tcPr>
          <w:p w14:paraId="567C8DD9" w14:textId="06421D0C" w:rsidR="00075302" w:rsidRPr="00B14008" w:rsidRDefault="00075302" w:rsidP="00075302">
            <w:pPr>
              <w:rPr>
                <w:b/>
                <w:color w:val="FFFFFF" w:themeColor="background1"/>
              </w:rPr>
            </w:pPr>
            <w:r>
              <w:rPr>
                <w:b/>
                <w:color w:val="FFFFFF" w:themeColor="background1"/>
              </w:rPr>
              <w:t>5</w:t>
            </w:r>
            <w:r w:rsidRPr="00B14008">
              <w:rPr>
                <w:b/>
                <w:color w:val="FFFFFF" w:themeColor="background1"/>
              </w:rPr>
              <w:t xml:space="preserve">. </w:t>
            </w:r>
            <w:r>
              <w:rPr>
                <w:b/>
                <w:color w:val="FFFFFF" w:themeColor="background1"/>
              </w:rPr>
              <w:t>INCIDENT REPORTING</w:t>
            </w:r>
          </w:p>
        </w:tc>
      </w:tr>
    </w:tbl>
    <w:p w14:paraId="48C3AD43"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F8F42D4" w14:textId="77777777" w:rsidTr="00142A51">
        <w:tc>
          <w:tcPr>
            <w:tcW w:w="9016" w:type="dxa"/>
          </w:tcPr>
          <w:p w14:paraId="15DAD0E3" w14:textId="00D4D0F6" w:rsidR="00075302" w:rsidRPr="002B5DD1" w:rsidRDefault="00075302" w:rsidP="00142A51">
            <w:r>
              <w:rPr>
                <w:b/>
              </w:rPr>
              <w:t>Summary of any accidents or near misses, and reference number of the forms completed to report these</w:t>
            </w:r>
            <w:r w:rsidRPr="002B5DD1">
              <w:t>:</w:t>
            </w:r>
          </w:p>
          <w:p w14:paraId="068C5D60" w14:textId="318B8C1E" w:rsidR="00075302" w:rsidRPr="002B5DD1" w:rsidRDefault="00D75C5D" w:rsidP="00142A51">
            <w:r>
              <w:t>n/a</w:t>
            </w:r>
          </w:p>
          <w:p w14:paraId="51E6D53C" w14:textId="77777777" w:rsidR="00075302" w:rsidRPr="00B14008" w:rsidRDefault="00075302" w:rsidP="00142A51"/>
        </w:tc>
      </w:tr>
    </w:tbl>
    <w:p w14:paraId="5603854C"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AA8A343" w14:textId="77777777" w:rsidTr="00142A51">
        <w:tc>
          <w:tcPr>
            <w:tcW w:w="9016" w:type="dxa"/>
          </w:tcPr>
          <w:p w14:paraId="601D9CFC" w14:textId="1C716D8C" w:rsidR="00075302" w:rsidRPr="002B5DD1" w:rsidRDefault="00075302" w:rsidP="00142A51">
            <w:r>
              <w:rPr>
                <w:b/>
              </w:rPr>
              <w:t>Summary of any safeguarding incidents, and reference number of the forms completed to report these</w:t>
            </w:r>
            <w:r w:rsidRPr="002B5DD1">
              <w:t>:</w:t>
            </w:r>
          </w:p>
          <w:p w14:paraId="6B1C4A5C" w14:textId="518B2DFE" w:rsidR="00075302" w:rsidRPr="002B5DD1" w:rsidRDefault="00D75C5D" w:rsidP="00142A51">
            <w:r>
              <w:t>n/a</w:t>
            </w:r>
          </w:p>
          <w:p w14:paraId="375D8AF5" w14:textId="77777777" w:rsidR="00075302" w:rsidRPr="00B14008" w:rsidRDefault="00075302" w:rsidP="00142A51"/>
        </w:tc>
      </w:tr>
    </w:tbl>
    <w:p w14:paraId="73C55DAE" w14:textId="7FE26F9C"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61A8F804" w14:textId="77777777" w:rsidTr="00142A51">
        <w:tc>
          <w:tcPr>
            <w:tcW w:w="9016" w:type="dxa"/>
            <w:shd w:val="clear" w:color="auto" w:fill="000000" w:themeFill="text1"/>
          </w:tcPr>
          <w:p w14:paraId="44613E89" w14:textId="4EA4A862" w:rsidR="00075302" w:rsidRPr="00B14008" w:rsidRDefault="00075302" w:rsidP="00075302">
            <w:pPr>
              <w:rPr>
                <w:b/>
                <w:color w:val="FFFFFF" w:themeColor="background1"/>
              </w:rPr>
            </w:pPr>
            <w:r>
              <w:rPr>
                <w:b/>
                <w:color w:val="FFFFFF" w:themeColor="background1"/>
              </w:rPr>
              <w:t>6</w:t>
            </w:r>
            <w:r w:rsidRPr="00B14008">
              <w:rPr>
                <w:b/>
                <w:color w:val="FFFFFF" w:themeColor="background1"/>
              </w:rPr>
              <w:t xml:space="preserve">. </w:t>
            </w:r>
            <w:r>
              <w:rPr>
                <w:b/>
                <w:color w:val="FFFFFF" w:themeColor="background1"/>
              </w:rPr>
              <w:t>ACTION POINTS</w:t>
            </w:r>
          </w:p>
        </w:tc>
      </w:tr>
    </w:tbl>
    <w:p w14:paraId="2A3FA106"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8542CF0" w14:textId="77777777" w:rsidTr="00142A51">
        <w:tc>
          <w:tcPr>
            <w:tcW w:w="9016" w:type="dxa"/>
          </w:tcPr>
          <w:p w14:paraId="66112869" w14:textId="1CE251EC" w:rsidR="00075302" w:rsidRPr="002B5DD1" w:rsidRDefault="004D76DE" w:rsidP="00142A51">
            <w:r>
              <w:rPr>
                <w:b/>
              </w:rPr>
              <w:t>Note any actions arising from the event, who should enact them and by when</w:t>
            </w:r>
            <w:r w:rsidR="00075302" w:rsidRPr="002B5DD1">
              <w:t>:</w:t>
            </w:r>
          </w:p>
          <w:p w14:paraId="350BB317" w14:textId="77777777" w:rsidR="00F04614" w:rsidRDefault="00511852" w:rsidP="00F04614">
            <w:r>
              <w:t xml:space="preserve">Will ensure that volunteers stand in a more obvious place when in the car park and will position myself at the first </w:t>
            </w:r>
            <w:proofErr w:type="spellStart"/>
            <w:r>
              <w:t>Hymers</w:t>
            </w:r>
            <w:proofErr w:type="spellEnd"/>
            <w:r>
              <w:t xml:space="preserve"> gate a to direct</w:t>
            </w:r>
            <w:r w:rsidR="00194570">
              <w:t xml:space="preserve"> cars and pedestrians in the right direction this afternoon.</w:t>
            </w:r>
          </w:p>
          <w:p w14:paraId="5D8166DE" w14:textId="36C4C022" w:rsidR="00194570" w:rsidRPr="00B14008" w:rsidRDefault="00194570" w:rsidP="00F04614"/>
        </w:tc>
      </w:tr>
    </w:tbl>
    <w:p w14:paraId="49553287" w14:textId="70A6DF66" w:rsidR="006F7791" w:rsidRPr="004D76DE" w:rsidRDefault="006F7791" w:rsidP="00BC1B4A">
      <w:pPr>
        <w:spacing w:after="0" w:line="240" w:lineRule="auto"/>
        <w:rPr>
          <w:b/>
        </w:rPr>
      </w:pPr>
    </w:p>
    <w:sectPr w:rsidR="006F7791" w:rsidRPr="004D76DE" w:rsidSect="00BC1B4A">
      <w:headerReference w:type="default" r:id="rId10"/>
      <w:pgSz w:w="11906" w:h="16838"/>
      <w:pgMar w:top="1276" w:right="1133"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3534B" w14:textId="77777777" w:rsidR="00FD5B8F" w:rsidRDefault="00FD5B8F" w:rsidP="00BC1B4A">
      <w:pPr>
        <w:spacing w:after="0" w:line="240" w:lineRule="auto"/>
      </w:pPr>
      <w:r>
        <w:separator/>
      </w:r>
    </w:p>
  </w:endnote>
  <w:endnote w:type="continuationSeparator" w:id="0">
    <w:p w14:paraId="65DD37D6" w14:textId="77777777" w:rsidR="00FD5B8F" w:rsidRDefault="00FD5B8F" w:rsidP="00BC1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AA931" w14:textId="77777777" w:rsidR="00FD5B8F" w:rsidRDefault="00FD5B8F" w:rsidP="00BC1B4A">
      <w:pPr>
        <w:spacing w:after="0" w:line="240" w:lineRule="auto"/>
      </w:pPr>
      <w:r>
        <w:separator/>
      </w:r>
    </w:p>
  </w:footnote>
  <w:footnote w:type="continuationSeparator" w:id="0">
    <w:p w14:paraId="5000DF1C" w14:textId="77777777" w:rsidR="00FD5B8F" w:rsidRDefault="00FD5B8F" w:rsidP="00BC1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083C4" w14:textId="613B79D0" w:rsidR="00BC1B4A" w:rsidRDefault="00BC1B4A" w:rsidP="0023019F">
    <w:pPr>
      <w:pStyle w:val="Header"/>
      <w:tabs>
        <w:tab w:val="clear" w:pos="9026"/>
        <w:tab w:val="right" w:pos="9497"/>
      </w:tabs>
    </w:pPr>
    <w:r>
      <w:t xml:space="preserve">Hull 2017 </w:t>
    </w:r>
    <w:r w:rsidR="008203E0">
      <w:t>Show Report</w:t>
    </w:r>
    <w:r w:rsidR="008203E0">
      <w:tab/>
    </w:r>
    <w:r w:rsidR="0023019F">
      <w:tab/>
    </w:r>
    <w:r w:rsidR="008203E0">
      <w:rPr>
        <w:b/>
      </w:rPr>
      <w:t>SHOW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12EBD"/>
    <w:multiLevelType w:val="hybridMultilevel"/>
    <w:tmpl w:val="549C713C"/>
    <w:lvl w:ilvl="0" w:tplc="FCA4EDE6">
      <w:numFmt w:val="bullet"/>
      <w:lvlText w:val="-"/>
      <w:lvlJc w:val="left"/>
      <w:pPr>
        <w:ind w:left="420" w:hanging="360"/>
      </w:pPr>
      <w:rPr>
        <w:rFonts w:ascii="Trebuchet MS" w:eastAsiaTheme="minorEastAsia" w:hAnsi="Trebuchet M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2234661B"/>
    <w:multiLevelType w:val="hybridMultilevel"/>
    <w:tmpl w:val="B27A7ED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6BF2BD2"/>
    <w:multiLevelType w:val="hybridMultilevel"/>
    <w:tmpl w:val="CAC6B7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936"/>
    <w:rsid w:val="000047D9"/>
    <w:rsid w:val="00066C8F"/>
    <w:rsid w:val="00075302"/>
    <w:rsid w:val="000A3022"/>
    <w:rsid w:val="000C008B"/>
    <w:rsid w:val="000E5DA3"/>
    <w:rsid w:val="00112FE8"/>
    <w:rsid w:val="00122BA5"/>
    <w:rsid w:val="001457A3"/>
    <w:rsid w:val="001507BE"/>
    <w:rsid w:val="001576D7"/>
    <w:rsid w:val="0016659D"/>
    <w:rsid w:val="00194570"/>
    <w:rsid w:val="00196314"/>
    <w:rsid w:val="001B537F"/>
    <w:rsid w:val="001F3F82"/>
    <w:rsid w:val="00223936"/>
    <w:rsid w:val="002277C0"/>
    <w:rsid w:val="0023019F"/>
    <w:rsid w:val="0025781D"/>
    <w:rsid w:val="0026017D"/>
    <w:rsid w:val="002865E4"/>
    <w:rsid w:val="002B5DD1"/>
    <w:rsid w:val="00312DC4"/>
    <w:rsid w:val="003464A9"/>
    <w:rsid w:val="003641B6"/>
    <w:rsid w:val="003A11BF"/>
    <w:rsid w:val="003A40E0"/>
    <w:rsid w:val="003E62A3"/>
    <w:rsid w:val="003F7435"/>
    <w:rsid w:val="004B4E47"/>
    <w:rsid w:val="004D76DE"/>
    <w:rsid w:val="004F7BA3"/>
    <w:rsid w:val="00511852"/>
    <w:rsid w:val="00520EB4"/>
    <w:rsid w:val="005252C1"/>
    <w:rsid w:val="00526835"/>
    <w:rsid w:val="00526C99"/>
    <w:rsid w:val="00532999"/>
    <w:rsid w:val="00561C5B"/>
    <w:rsid w:val="00576FBE"/>
    <w:rsid w:val="005954CB"/>
    <w:rsid w:val="005C0287"/>
    <w:rsid w:val="005C0E88"/>
    <w:rsid w:val="005C1583"/>
    <w:rsid w:val="005C32BA"/>
    <w:rsid w:val="005D6B59"/>
    <w:rsid w:val="005D7382"/>
    <w:rsid w:val="005E34DE"/>
    <w:rsid w:val="00627376"/>
    <w:rsid w:val="00643B36"/>
    <w:rsid w:val="0065566A"/>
    <w:rsid w:val="00676762"/>
    <w:rsid w:val="006B388F"/>
    <w:rsid w:val="006C206F"/>
    <w:rsid w:val="006C52BE"/>
    <w:rsid w:val="006D285E"/>
    <w:rsid w:val="006F7791"/>
    <w:rsid w:val="0070181E"/>
    <w:rsid w:val="007408F0"/>
    <w:rsid w:val="00761189"/>
    <w:rsid w:val="00787A29"/>
    <w:rsid w:val="00790AAF"/>
    <w:rsid w:val="007D3937"/>
    <w:rsid w:val="007D7149"/>
    <w:rsid w:val="007E26F9"/>
    <w:rsid w:val="007F7004"/>
    <w:rsid w:val="00814723"/>
    <w:rsid w:val="008203E0"/>
    <w:rsid w:val="00832E76"/>
    <w:rsid w:val="00853FE5"/>
    <w:rsid w:val="00872947"/>
    <w:rsid w:val="00873D5B"/>
    <w:rsid w:val="00884B29"/>
    <w:rsid w:val="008A7E39"/>
    <w:rsid w:val="008C1674"/>
    <w:rsid w:val="008C24E8"/>
    <w:rsid w:val="008D6A58"/>
    <w:rsid w:val="00937B70"/>
    <w:rsid w:val="00953379"/>
    <w:rsid w:val="009D20E0"/>
    <w:rsid w:val="00A97136"/>
    <w:rsid w:val="00AE0BB8"/>
    <w:rsid w:val="00AE4189"/>
    <w:rsid w:val="00B14008"/>
    <w:rsid w:val="00B23D24"/>
    <w:rsid w:val="00B41C59"/>
    <w:rsid w:val="00B944CB"/>
    <w:rsid w:val="00BC1B4A"/>
    <w:rsid w:val="00BE77BD"/>
    <w:rsid w:val="00C03CB5"/>
    <w:rsid w:val="00C35E54"/>
    <w:rsid w:val="00C844EF"/>
    <w:rsid w:val="00C86206"/>
    <w:rsid w:val="00C87917"/>
    <w:rsid w:val="00C97469"/>
    <w:rsid w:val="00D66763"/>
    <w:rsid w:val="00D70FE8"/>
    <w:rsid w:val="00D72CBE"/>
    <w:rsid w:val="00D75C5D"/>
    <w:rsid w:val="00DB030F"/>
    <w:rsid w:val="00DD62B0"/>
    <w:rsid w:val="00DF2B43"/>
    <w:rsid w:val="00E204E2"/>
    <w:rsid w:val="00E416F5"/>
    <w:rsid w:val="00E4271C"/>
    <w:rsid w:val="00E71981"/>
    <w:rsid w:val="00EC18E9"/>
    <w:rsid w:val="00EC1FEC"/>
    <w:rsid w:val="00ED08D9"/>
    <w:rsid w:val="00F04614"/>
    <w:rsid w:val="00F04D6F"/>
    <w:rsid w:val="00F1053A"/>
    <w:rsid w:val="00F157C5"/>
    <w:rsid w:val="00F36774"/>
    <w:rsid w:val="00F80432"/>
    <w:rsid w:val="00FA675B"/>
    <w:rsid w:val="00FC23FF"/>
    <w:rsid w:val="00FD0E7F"/>
    <w:rsid w:val="00FD5B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F9E1A"/>
  <w15:chartTrackingRefBased/>
  <w15:docId w15:val="{04A41E26-7E71-4F63-B824-86ECE9BA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EastAsia" w:hAnsi="Trebuchet MS"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5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E47"/>
    <w:pPr>
      <w:ind w:left="720"/>
      <w:contextualSpacing/>
    </w:pPr>
  </w:style>
  <w:style w:type="paragraph" w:styleId="Header">
    <w:name w:val="header"/>
    <w:basedOn w:val="Normal"/>
    <w:link w:val="HeaderChar"/>
    <w:uiPriority w:val="99"/>
    <w:unhideWhenUsed/>
    <w:rsid w:val="00BC1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B4A"/>
  </w:style>
  <w:style w:type="paragraph" w:styleId="Footer">
    <w:name w:val="footer"/>
    <w:basedOn w:val="Normal"/>
    <w:link w:val="FooterChar"/>
    <w:uiPriority w:val="99"/>
    <w:unhideWhenUsed/>
    <w:rsid w:val="00BC1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911947">
      <w:bodyDiv w:val="1"/>
      <w:marLeft w:val="0"/>
      <w:marRight w:val="0"/>
      <w:marTop w:val="0"/>
      <w:marBottom w:val="0"/>
      <w:divBdr>
        <w:top w:val="none" w:sz="0" w:space="0" w:color="auto"/>
        <w:left w:val="none" w:sz="0" w:space="0" w:color="auto"/>
        <w:bottom w:val="none" w:sz="0" w:space="0" w:color="auto"/>
        <w:right w:val="none" w:sz="0" w:space="0" w:color="auto"/>
      </w:divBdr>
    </w:div>
    <w:div w:id="1180436859">
      <w:bodyDiv w:val="1"/>
      <w:marLeft w:val="0"/>
      <w:marRight w:val="0"/>
      <w:marTop w:val="0"/>
      <w:marBottom w:val="0"/>
      <w:divBdr>
        <w:top w:val="none" w:sz="0" w:space="0" w:color="auto"/>
        <w:left w:val="none" w:sz="0" w:space="0" w:color="auto"/>
        <w:bottom w:val="none" w:sz="0" w:space="0" w:color="auto"/>
        <w:right w:val="none" w:sz="0" w:space="0" w:color="auto"/>
      </w:divBdr>
    </w:div>
    <w:div w:id="174236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ll2017.sharepoint.com/Corporate/Operational%20planning/Event%20&amp;%20Incident%20reporting/Final/Accident%20&amp;%20Near%20Miss%20Report%20Form.dotx" TargetMode="External"/></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32481F-9AE3-4785-8A55-4192961D754F}">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5EC0F6FB-EE79-468F-BC74-204C3C7A3BEF}"/>
</file>

<file path=customXml/itemProps3.xml><?xml version="1.0" encoding="utf-8"?>
<ds:datastoreItem xmlns:ds="http://schemas.openxmlformats.org/officeDocument/2006/customXml" ds:itemID="{033A6536-4ADF-4AE9-B16A-9BEB97C256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Accident%20&amp;%20Near%20Miss%20Report%20Form.dotx</Template>
  <TotalTime>188</TotalTime>
  <Pages>2</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James</dc:creator>
  <cp:keywords/>
  <dc:description/>
  <cp:lastModifiedBy>Andrew Carruthers</cp:lastModifiedBy>
  <cp:revision>16</cp:revision>
  <dcterms:created xsi:type="dcterms:W3CDTF">2017-11-05T11:25:00Z</dcterms:created>
  <dcterms:modified xsi:type="dcterms:W3CDTF">2017-11-05T14:31:00Z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