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3D70DDF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BC1B4A" w:rsidRPr="00B14008" w:rsidRDefault="004D76DE" w:rsidP="00BC1B4A">
            <w:r>
              <w:t>Show date</w:t>
            </w:r>
          </w:p>
        </w:tc>
        <w:tc>
          <w:tcPr>
            <w:tcW w:w="1984" w:type="dxa"/>
          </w:tcPr>
          <w:p w14:paraId="651A40E9" w14:textId="3D1A4121" w:rsidR="00BC1B4A" w:rsidRPr="00B14008" w:rsidRDefault="00491DBE" w:rsidP="00BC1B4A">
            <w:r>
              <w:t>06/12/17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8C0B471" w14:textId="30784157" w:rsidR="002B5DD1" w:rsidRPr="00B14008" w:rsidRDefault="00491DBE" w:rsidP="00BC1B4A">
            <w:r>
              <w:t xml:space="preserve">Where Do We Go </w:t>
            </w:r>
            <w:proofErr w:type="gramStart"/>
            <w:r>
              <w:t>From</w:t>
            </w:r>
            <w:proofErr w:type="gramEnd"/>
            <w:r>
              <w:t xml:space="preserve"> Here?</w:t>
            </w:r>
          </w:p>
        </w:tc>
      </w:tr>
      <w:tr w:rsidR="00BC1B4A" w:rsidRPr="00B14008" w14:paraId="321FD7D2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C3BEE0A" w14:textId="6D39670B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227E129" w14:textId="5342D8EF" w:rsidR="00BC1B4A" w:rsidRPr="00B14008" w:rsidRDefault="00491DBE" w:rsidP="00BC1B4A">
            <w:r>
              <w:t>06/12/17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3C736614" w14:textId="1B07E30A" w:rsidR="00BC1B4A" w:rsidRPr="00B14008" w:rsidRDefault="00491DBE" w:rsidP="00BC1B4A">
            <w:r>
              <w:t>Laura Beddows</w:t>
            </w:r>
          </w:p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</w:t>
      </w:r>
      <w:proofErr w:type="spellStart"/>
      <w:r w:rsidR="00C03CB5">
        <w:t>etc</w:t>
      </w:r>
      <w:proofErr w:type="spellEnd"/>
      <w:r w:rsidR="00C03CB5">
        <w:t>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 xml:space="preserve">Every individual event needs a report, </w:t>
      </w:r>
      <w:proofErr w:type="spellStart"/>
      <w:r>
        <w:t>eg</w:t>
      </w:r>
      <w:proofErr w:type="spellEnd"/>
      <w:r>
        <w:t xml:space="preserve">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</w:t>
      </w:r>
      <w:proofErr w:type="spellStart"/>
      <w:r>
        <w:t>eg</w:t>
      </w:r>
      <w:proofErr w:type="spellEnd"/>
      <w:r>
        <w:t xml:space="preserve"> pre-show talk, partner reception, touch tour…) are run by the same person(s), they can be included in the same form. Where these are managed by different people,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5FC9FC62" w:rsidR="00BC1B4A" w:rsidRPr="00B14008" w:rsidRDefault="00F04D6F" w:rsidP="008203E0">
      <w:pPr>
        <w:spacing w:after="0" w:line="240" w:lineRule="auto"/>
      </w:pPr>
      <w:r w:rsidRPr="00B14008">
        <w:t xml:space="preserve">Once completed, </w:t>
      </w:r>
      <w:r w:rsidR="008203E0">
        <w:t xml:space="preserve">email </w:t>
      </w:r>
      <w:r w:rsidRPr="00B14008">
        <w:t>it to</w:t>
      </w:r>
      <w:r w:rsidR="008203E0">
        <w:t xml:space="preserve"> </w:t>
      </w:r>
      <w:r w:rsidR="004D76DE">
        <w:t>the event lead</w:t>
      </w:r>
      <w:r w:rsidR="008203E0">
        <w:t xml:space="preserve"> </w:t>
      </w:r>
      <w:r w:rsidR="004D76DE">
        <w:t>(</w:t>
      </w:r>
      <w:proofErr w:type="spellStart"/>
      <w:r w:rsidR="008203E0">
        <w:t>eg</w:t>
      </w:r>
      <w:proofErr w:type="spellEnd"/>
      <w:r w:rsidR="008203E0">
        <w:t xml:space="preserve"> Producer</w:t>
      </w:r>
      <w:r w:rsidR="004D76DE">
        <w:t>)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142A51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62425997" w:rsidR="008203E0" w:rsidRPr="00B14008" w:rsidRDefault="00491DBE" w:rsidP="00142A51">
            <w:r>
              <w:t xml:space="preserve">Beverley Gate, Trinity </w:t>
            </w:r>
            <w:proofErr w:type="gramStart"/>
            <w:r>
              <w:t>Square</w:t>
            </w:r>
            <w:proofErr w:type="gramEnd"/>
            <w:r>
              <w:t xml:space="preserve"> and Museums Quarter</w:t>
            </w:r>
          </w:p>
        </w:tc>
      </w:tr>
      <w:tr w:rsidR="008203E0" w:rsidRPr="00B14008" w14:paraId="49FF294B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55E293A" w14:textId="2666484B" w:rsidR="008203E0" w:rsidRDefault="00F1053A" w:rsidP="00F1053A">
            <w:r>
              <w:t>Expected doors open</w:t>
            </w:r>
          </w:p>
        </w:tc>
        <w:tc>
          <w:tcPr>
            <w:tcW w:w="2222" w:type="dxa"/>
          </w:tcPr>
          <w:p w14:paraId="15E2D9EA" w14:textId="60E5C6A7" w:rsidR="008203E0" w:rsidRPr="00B14008" w:rsidRDefault="00491DBE" w:rsidP="00142A51">
            <w:r>
              <w:t>16:45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58F7BF1A" w:rsidR="008203E0" w:rsidRPr="00B14008" w:rsidRDefault="00F1053A" w:rsidP="00F1053A">
            <w:r>
              <w:t>Actual doors open</w:t>
            </w:r>
          </w:p>
        </w:tc>
        <w:tc>
          <w:tcPr>
            <w:tcW w:w="2223" w:type="dxa"/>
          </w:tcPr>
          <w:p w14:paraId="186085F1" w14:textId="68ED60AF" w:rsidR="008203E0" w:rsidRPr="00B14008" w:rsidRDefault="00491DBE" w:rsidP="00142A51">
            <w:r>
              <w:t>16:45</w:t>
            </w:r>
          </w:p>
        </w:tc>
      </w:tr>
      <w:tr w:rsidR="00F1053A" w:rsidRPr="00B14008" w14:paraId="783BF74A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260D4809" w14:textId="3270D920" w:rsidR="00F1053A" w:rsidRDefault="00F1053A" w:rsidP="00F1053A">
            <w:r>
              <w:t>Expected start time</w:t>
            </w:r>
          </w:p>
        </w:tc>
        <w:tc>
          <w:tcPr>
            <w:tcW w:w="2222" w:type="dxa"/>
          </w:tcPr>
          <w:p w14:paraId="6691392A" w14:textId="5EFCF0C1" w:rsidR="00F1053A" w:rsidRPr="00B14008" w:rsidRDefault="00491DBE" w:rsidP="00F1053A">
            <w:r>
              <w:t>17:00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6C4AED6D" w14:textId="7853C31F" w:rsidR="00F1053A" w:rsidRDefault="00F1053A" w:rsidP="00F1053A">
            <w:r>
              <w:t>Actual start time</w:t>
            </w:r>
          </w:p>
        </w:tc>
        <w:tc>
          <w:tcPr>
            <w:tcW w:w="2223" w:type="dxa"/>
          </w:tcPr>
          <w:p w14:paraId="11836164" w14:textId="29248B08" w:rsidR="00F1053A" w:rsidRPr="00B14008" w:rsidRDefault="00491DBE" w:rsidP="00F1053A">
            <w:r>
              <w:t>17:00</w:t>
            </w:r>
          </w:p>
        </w:tc>
      </w:tr>
      <w:tr w:rsidR="00F1053A" w:rsidRPr="00B14008" w14:paraId="2B6F27B7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30D46096" w14:textId="77638461" w:rsidR="00F1053A" w:rsidRDefault="00F1053A" w:rsidP="00F1053A">
            <w:r>
              <w:t>Expected end time</w:t>
            </w:r>
          </w:p>
        </w:tc>
        <w:tc>
          <w:tcPr>
            <w:tcW w:w="2222" w:type="dxa"/>
          </w:tcPr>
          <w:p w14:paraId="5E8A33BB" w14:textId="5A1EBE88" w:rsidR="00F1053A" w:rsidRPr="00B14008" w:rsidRDefault="00491DBE" w:rsidP="00F1053A">
            <w:r>
              <w:t>21:00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6EF7395" w14:textId="5EED4C7B" w:rsidR="00F1053A" w:rsidRDefault="00F1053A" w:rsidP="00F1053A">
            <w:r>
              <w:t>Actual end time</w:t>
            </w:r>
          </w:p>
        </w:tc>
        <w:tc>
          <w:tcPr>
            <w:tcW w:w="2223" w:type="dxa"/>
          </w:tcPr>
          <w:p w14:paraId="5B32157C" w14:textId="51FC39F0" w:rsidR="00F1053A" w:rsidRPr="00B14008" w:rsidRDefault="00F1053A" w:rsidP="00F1053A"/>
        </w:tc>
      </w:tr>
      <w:tr w:rsidR="00F1053A" w:rsidRPr="00B14008" w14:paraId="39B7CF30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4E62DEAF" w14:textId="0086E498" w:rsidR="00F1053A" w:rsidRDefault="00F1053A" w:rsidP="00F1053A">
            <w:r>
              <w:t>Expected attendance</w:t>
            </w:r>
          </w:p>
        </w:tc>
        <w:tc>
          <w:tcPr>
            <w:tcW w:w="2222" w:type="dxa"/>
          </w:tcPr>
          <w:p w14:paraId="4205CCD2" w14:textId="7677DF16" w:rsidR="00F1053A" w:rsidRPr="00B14008" w:rsidRDefault="00491DBE" w:rsidP="00F1053A">
            <w:r>
              <w:t>unknown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F1053A" w:rsidRDefault="00F1053A" w:rsidP="00F1053A">
            <w:r>
              <w:t>Actual attendance</w:t>
            </w:r>
          </w:p>
        </w:tc>
        <w:tc>
          <w:tcPr>
            <w:tcW w:w="2223" w:type="dxa"/>
          </w:tcPr>
          <w:p w14:paraId="5F8984C8" w14:textId="5B16F5FB" w:rsidR="00F1053A" w:rsidRPr="00B14008" w:rsidRDefault="00491DBE" w:rsidP="00F1053A">
            <w:proofErr w:type="spellStart"/>
            <w:r>
              <w:t>Unkown</w:t>
            </w:r>
            <w:proofErr w:type="spellEnd"/>
          </w:p>
        </w:tc>
      </w:tr>
    </w:tbl>
    <w:p w14:paraId="622A9AB5" w14:textId="47DEE2AB" w:rsidR="008203E0" w:rsidRDefault="008203E0" w:rsidP="00BC1B4A">
      <w:pPr>
        <w:spacing w:after="0" w:line="240" w:lineRule="auto"/>
        <w:rPr>
          <w:b/>
        </w:rPr>
      </w:pP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142A51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318AEB13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58F06856" w14:textId="77777777"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14:paraId="19DF9605" w14:textId="1B513598" w:rsidR="00C03CB5" w:rsidRPr="00B14008" w:rsidRDefault="00491DBE" w:rsidP="00717272">
            <w:r>
              <w:t>Laura Beddows</w:t>
            </w:r>
          </w:p>
        </w:tc>
      </w:tr>
      <w:tr w:rsidR="00C03CB5" w:rsidRPr="00B14008" w14:paraId="0C117FDE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3E2C9BC0" w14:textId="6383C8B4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505FF39C" w14:textId="77777777" w:rsidR="00C03CB5" w:rsidRPr="00B14008" w:rsidRDefault="00C03CB5" w:rsidP="00717272"/>
        </w:tc>
      </w:tr>
      <w:tr w:rsidR="008203E0" w:rsidRPr="00B14008" w14:paraId="3222C393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4FCBDF0E" w14:textId="24D71016"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14:paraId="5B38EE81" w14:textId="575F0FD6" w:rsidR="008203E0" w:rsidRPr="00B14008" w:rsidRDefault="008203E0" w:rsidP="00142A51"/>
        </w:tc>
      </w:tr>
      <w:tr w:rsidR="008203E0" w:rsidRPr="00B14008" w14:paraId="513CEDB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A3EAD8B" w14:textId="48DFFF5F"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14:paraId="5194B6FD" w14:textId="77777777" w:rsidR="008203E0" w:rsidRPr="00B14008" w:rsidRDefault="008203E0" w:rsidP="00142A51"/>
        </w:tc>
      </w:tr>
      <w:tr w:rsidR="008203E0" w:rsidRPr="00B14008" w14:paraId="5771405F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2D6F8B39" w14:textId="5E56CDAB" w:rsidR="008203E0" w:rsidRDefault="008203E0" w:rsidP="00142A51">
            <w:r>
              <w:t>FOH Manager</w:t>
            </w:r>
          </w:p>
        </w:tc>
        <w:tc>
          <w:tcPr>
            <w:tcW w:w="6667" w:type="dxa"/>
          </w:tcPr>
          <w:p w14:paraId="2B3CD2D7" w14:textId="77777777" w:rsidR="008203E0" w:rsidRPr="00B14008" w:rsidRDefault="008203E0" w:rsidP="00142A51"/>
        </w:tc>
      </w:tr>
      <w:tr w:rsidR="008203E0" w:rsidRPr="002B5DD1" w14:paraId="51A92AAF" w14:textId="77777777" w:rsidTr="00B27030">
        <w:tc>
          <w:tcPr>
            <w:tcW w:w="9072" w:type="dxa"/>
            <w:gridSpan w:val="2"/>
            <w:shd w:val="clear" w:color="auto" w:fill="D9D9D9" w:themeFill="background1" w:themeFillShade="D9"/>
          </w:tcPr>
          <w:p w14:paraId="7276C67A" w14:textId="3E80C839" w:rsidR="008203E0" w:rsidRPr="002B5DD1" w:rsidRDefault="008203E0" w:rsidP="00142A51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14:paraId="0BD95A4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9209F5" w14:textId="45AF69A5" w:rsidR="008203E0" w:rsidRDefault="008203E0" w:rsidP="008203E0"/>
        </w:tc>
        <w:tc>
          <w:tcPr>
            <w:tcW w:w="6667" w:type="dxa"/>
          </w:tcPr>
          <w:p w14:paraId="1594E31C" w14:textId="77777777" w:rsidR="008203E0" w:rsidRPr="00B14008" w:rsidRDefault="008203E0" w:rsidP="00142A51"/>
        </w:tc>
      </w:tr>
      <w:tr w:rsidR="008203E0" w:rsidRPr="00B14008" w14:paraId="27FE400C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1A2FE988" w14:textId="78C31676" w:rsidR="008203E0" w:rsidRDefault="008203E0" w:rsidP="008203E0"/>
        </w:tc>
        <w:tc>
          <w:tcPr>
            <w:tcW w:w="6667" w:type="dxa"/>
          </w:tcPr>
          <w:p w14:paraId="3B1ECF2A" w14:textId="77777777" w:rsidR="008203E0" w:rsidRPr="00B14008" w:rsidRDefault="008203E0" w:rsidP="00142A51"/>
        </w:tc>
      </w:tr>
      <w:tr w:rsidR="008203E0" w:rsidRPr="00B14008" w14:paraId="1E4CDB2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E2EAFF" w14:textId="6F41A3ED" w:rsidR="008203E0" w:rsidRDefault="008203E0" w:rsidP="008203E0"/>
        </w:tc>
        <w:tc>
          <w:tcPr>
            <w:tcW w:w="6667" w:type="dxa"/>
          </w:tcPr>
          <w:p w14:paraId="345E3CBD" w14:textId="77777777" w:rsidR="008203E0" w:rsidRPr="00B14008" w:rsidRDefault="008203E0" w:rsidP="00142A51"/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14:paraId="4A029359" w14:textId="7FD115D1" w:rsidR="00075302" w:rsidRPr="00B14008" w:rsidRDefault="00491DBE" w:rsidP="00142A51">
            <w:r>
              <w:t>Laura Beddows</w:t>
            </w:r>
          </w:p>
        </w:tc>
      </w:tr>
      <w:tr w:rsidR="00075302" w:rsidRPr="00B14008" w14:paraId="38108C37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61546BB" w14:textId="1CAFE7D1" w:rsidR="00075302" w:rsidRPr="00B14008" w:rsidRDefault="00075302" w:rsidP="00142A51">
            <w:r>
              <w:t>No. of volunteers</w:t>
            </w:r>
          </w:p>
        </w:tc>
        <w:tc>
          <w:tcPr>
            <w:tcW w:w="6667" w:type="dxa"/>
          </w:tcPr>
          <w:p w14:paraId="79471C2B" w14:textId="6F24E033" w:rsidR="00075302" w:rsidRPr="00B14008" w:rsidRDefault="00491DBE" w:rsidP="00142A51">
            <w:r>
              <w:t>15</w:t>
            </w:r>
          </w:p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6F4A6B04" w:rsidR="00075302" w:rsidRPr="00B14008" w:rsidRDefault="00491DBE" w:rsidP="00142A51">
            <w:r>
              <w:t xml:space="preserve">Prestige </w:t>
            </w:r>
          </w:p>
        </w:tc>
      </w:tr>
      <w:tr w:rsidR="00075302" w:rsidRPr="00B14008" w14:paraId="36A8B8B9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C7459E0" w14:textId="0B87DA57" w:rsidR="00075302" w:rsidRPr="00B14008" w:rsidRDefault="00491DBE" w:rsidP="00142A51">
            <w:r>
              <w:t>12 security/event staff and 3 Music Consortium techs</w:t>
            </w:r>
          </w:p>
        </w:tc>
      </w:tr>
      <w:tr w:rsidR="00075302" w:rsidRPr="00B14008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Default="00075302" w:rsidP="00142A51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05DE7F3A" w:rsidR="00075302" w:rsidRPr="00B14008" w:rsidRDefault="00491DBE" w:rsidP="00142A51">
            <w:r>
              <w:t xml:space="preserve"> Yes</w:t>
            </w:r>
          </w:p>
        </w:tc>
      </w:tr>
    </w:tbl>
    <w:p w14:paraId="6BEF95D4" w14:textId="6153DD86" w:rsidR="008203E0" w:rsidRDefault="008203E0" w:rsidP="00BC1B4A">
      <w:pPr>
        <w:spacing w:after="0" w:line="240" w:lineRule="auto"/>
        <w:rPr>
          <w:b/>
        </w:rPr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142A51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22D019EA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54E14393" w14:textId="38776219" w:rsidR="00075302" w:rsidRPr="00B14008" w:rsidRDefault="00075302" w:rsidP="00142A51">
            <w:r>
              <w:t>Hearing Loop?</w:t>
            </w:r>
          </w:p>
        </w:tc>
        <w:tc>
          <w:tcPr>
            <w:tcW w:w="713" w:type="dxa"/>
          </w:tcPr>
          <w:p w14:paraId="60EA3BD6" w14:textId="5AEA29A1" w:rsidR="00075302" w:rsidRPr="00B14008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5066DFE" w14:textId="3F0D7E51"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14:paraId="32B6564E" w14:textId="541D633F" w:rsidR="00075302" w:rsidRPr="00B14008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19CE8C" w14:textId="0D6A7454" w:rsidR="00075302" w:rsidRPr="00B14008" w:rsidRDefault="00075302" w:rsidP="00142A51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14:paraId="31158D07" w14:textId="423C8EFB" w:rsidR="00075302" w:rsidRPr="00B14008" w:rsidRDefault="00075302" w:rsidP="00142A51">
            <w:r>
              <w:t>N</w:t>
            </w:r>
          </w:p>
        </w:tc>
      </w:tr>
      <w:tr w:rsidR="00075302" w:rsidRPr="00B14008" w14:paraId="4CD0F553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474F211C" w14:textId="3525F910"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14:paraId="41B5F7B4" w14:textId="5107E58E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CEC87A2" w14:textId="08C85ED8"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14:paraId="191C4A7D" w14:textId="6EE5FBEB" w:rsidR="00075302" w:rsidRDefault="00491DBE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D6261F8" w14:textId="6B02712C"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14:paraId="725548A6" w14:textId="23E6FFE9" w:rsidR="00075302" w:rsidRDefault="00075302" w:rsidP="00142A51">
            <w:r>
              <w:t>N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142A51">
            <w:r>
              <w:t>No. of attendees with access requirements</w:t>
            </w:r>
          </w:p>
        </w:tc>
        <w:tc>
          <w:tcPr>
            <w:tcW w:w="3832" w:type="dxa"/>
          </w:tcPr>
          <w:p w14:paraId="22142DC5" w14:textId="11B343D5" w:rsidR="00075302" w:rsidRPr="00B14008" w:rsidRDefault="00491DBE" w:rsidP="00142A51">
            <w:proofErr w:type="spellStart"/>
            <w:r>
              <w:t>Unkown</w:t>
            </w:r>
            <w:proofErr w:type="spellEnd"/>
          </w:p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142A51">
        <w:tc>
          <w:tcPr>
            <w:tcW w:w="9016" w:type="dxa"/>
          </w:tcPr>
          <w:p w14:paraId="09C140FC" w14:textId="46819335" w:rsidR="00075302" w:rsidRPr="002B5DD1" w:rsidRDefault="00075302" w:rsidP="00142A51">
            <w:r>
              <w:rPr>
                <w:b/>
              </w:rPr>
              <w:lastRenderedPageBreak/>
              <w:t>General access comments:</w:t>
            </w:r>
          </w:p>
          <w:p w14:paraId="74C64385" w14:textId="3FF85EC8" w:rsidR="00075302" w:rsidRPr="002B5DD1" w:rsidRDefault="00075302" w:rsidP="00142A51"/>
          <w:p w14:paraId="75193B3E" w14:textId="77777777" w:rsidR="00075302" w:rsidRPr="00B14008" w:rsidRDefault="00075302" w:rsidP="00142A51"/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142A51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422E2656" w14:textId="7F81845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4495AB2" w14:textId="77777777" w:rsidTr="00142A51">
        <w:tc>
          <w:tcPr>
            <w:tcW w:w="9016" w:type="dxa"/>
          </w:tcPr>
          <w:p w14:paraId="46438D57" w14:textId="70AC02CB" w:rsidR="00075302" w:rsidRPr="00B14008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FOH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audience feedback, atmosphere)</w:t>
            </w:r>
            <w:r w:rsidRPr="002B5DD1">
              <w:t>:</w:t>
            </w:r>
          </w:p>
          <w:p w14:paraId="2892104F" w14:textId="754C8984" w:rsidR="00075302" w:rsidRDefault="004123AC" w:rsidP="00142A51">
            <w:r>
              <w:t>Positive feedback from audiences</w:t>
            </w:r>
          </w:p>
          <w:p w14:paraId="14447CD3" w14:textId="58AFA16A" w:rsidR="004123AC" w:rsidRPr="00B14008" w:rsidRDefault="004123AC" w:rsidP="00142A51">
            <w:r>
              <w:t>Good numbers to begin with but very quiet after 7pm (apart from carol singers leaving City Hall who enjoyed Beverley Gate)</w:t>
            </w:r>
          </w:p>
          <w:p w14:paraId="0413BD14" w14:textId="09879BBD" w:rsidR="00075302" w:rsidRPr="00B14008" w:rsidRDefault="00075302" w:rsidP="00142A51"/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142A51">
        <w:tc>
          <w:tcPr>
            <w:tcW w:w="9016" w:type="dxa"/>
          </w:tcPr>
          <w:p w14:paraId="27CDE928" w14:textId="6244BD50" w:rsidR="00075302" w:rsidRPr="00B14008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BOH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technical issues)</w:t>
            </w:r>
            <w:r w:rsidRPr="002B5DD1">
              <w:t>:</w:t>
            </w:r>
          </w:p>
          <w:p w14:paraId="217667DE" w14:textId="253DEEBD" w:rsidR="00075302" w:rsidRDefault="00075302" w:rsidP="00142A51"/>
          <w:p w14:paraId="53FC9084" w14:textId="64D051EC" w:rsidR="00491DBE" w:rsidRDefault="00491DBE" w:rsidP="00142A51">
            <w:r>
              <w:t>Museum Gardens began with no hydra lights but this was resolved by the 2</w:t>
            </w:r>
            <w:r w:rsidRPr="00491DBE">
              <w:rPr>
                <w:vertAlign w:val="superscript"/>
              </w:rPr>
              <w:t>nd</w:t>
            </w:r>
            <w:r>
              <w:t xml:space="preserve"> run</w:t>
            </w:r>
          </w:p>
          <w:p w14:paraId="26E3B296" w14:textId="7618D8CC" w:rsidR="004123AC" w:rsidRDefault="004123AC" w:rsidP="00142A51">
            <w:r>
              <w:t>Museum Gardens came to a stop midway through the night but was resolved quickly</w:t>
            </w:r>
          </w:p>
          <w:p w14:paraId="32420A03" w14:textId="63BFB4B8" w:rsidR="004123AC" w:rsidRPr="00B14008" w:rsidRDefault="004123AC" w:rsidP="00142A51">
            <w:r>
              <w:t>Beverley Gate and Trinity Square worked all evening</w:t>
            </w:r>
          </w:p>
          <w:p w14:paraId="287F8F16" w14:textId="08796B2A" w:rsidR="00075302" w:rsidRPr="00B14008" w:rsidRDefault="00075302" w:rsidP="00142A51"/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142A51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142A51">
        <w:tc>
          <w:tcPr>
            <w:tcW w:w="9016" w:type="dxa"/>
          </w:tcPr>
          <w:p w14:paraId="15DAD0E3" w14:textId="4C84D09B" w:rsidR="00075302" w:rsidRDefault="00075302" w:rsidP="00142A51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1E43BB61" w14:textId="57783F33" w:rsidR="004123AC" w:rsidRPr="002B5DD1" w:rsidRDefault="004123AC" w:rsidP="00142A51">
            <w:r>
              <w:t>n/a</w:t>
            </w:r>
          </w:p>
          <w:p w14:paraId="068C5D60" w14:textId="77777777" w:rsidR="00075302" w:rsidRPr="002B5DD1" w:rsidRDefault="00075302" w:rsidP="00142A51"/>
          <w:p w14:paraId="51E6D53C" w14:textId="77777777" w:rsidR="00075302" w:rsidRPr="00B14008" w:rsidRDefault="00075302" w:rsidP="00142A51"/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142A51">
        <w:tc>
          <w:tcPr>
            <w:tcW w:w="9016" w:type="dxa"/>
          </w:tcPr>
          <w:p w14:paraId="601D9CFC" w14:textId="1C716D8C" w:rsidR="00075302" w:rsidRPr="002B5DD1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6B1C4A5C" w14:textId="30AB9FD7" w:rsidR="00075302" w:rsidRPr="002B5DD1" w:rsidRDefault="004123AC" w:rsidP="00142A51">
            <w:r>
              <w:t>n/a</w:t>
            </w:r>
          </w:p>
          <w:p w14:paraId="375D8AF5" w14:textId="77777777" w:rsidR="00075302" w:rsidRPr="00B14008" w:rsidRDefault="00075302" w:rsidP="00142A51"/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142A51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142A51">
        <w:tc>
          <w:tcPr>
            <w:tcW w:w="9016" w:type="dxa"/>
          </w:tcPr>
          <w:p w14:paraId="66112869" w14:textId="6F180EEA" w:rsidR="00075302" w:rsidRPr="002B5DD1" w:rsidRDefault="004D76DE" w:rsidP="00142A51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3B483E0E" w14:textId="77777777" w:rsidR="00075302" w:rsidRPr="002B5DD1" w:rsidRDefault="00075302" w:rsidP="00142A51"/>
          <w:p w14:paraId="1BF9908B" w14:textId="18DC69A6" w:rsidR="00075302" w:rsidRDefault="00075302" w:rsidP="00142A51"/>
          <w:p w14:paraId="176714BA" w14:textId="77777777" w:rsidR="00491DBE" w:rsidRDefault="00491DBE" w:rsidP="00142A51"/>
          <w:p w14:paraId="5D8166DE" w14:textId="502ADCD7" w:rsidR="00491DBE" w:rsidRPr="00B14008" w:rsidRDefault="00491DBE" w:rsidP="00142A51"/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  <w:bookmarkStart w:id="0" w:name="_GoBack"/>
      <w:bookmarkEnd w:id="0"/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E3DB6" w14:textId="77777777" w:rsidR="00877A68" w:rsidRDefault="00877A68" w:rsidP="00BC1B4A">
      <w:pPr>
        <w:spacing w:after="0" w:line="240" w:lineRule="auto"/>
      </w:pPr>
      <w:r>
        <w:separator/>
      </w:r>
    </w:p>
  </w:endnote>
  <w:endnote w:type="continuationSeparator" w:id="0">
    <w:p w14:paraId="2B2DDA10" w14:textId="77777777" w:rsidR="00877A68" w:rsidRDefault="00877A68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2B52AB" w14:textId="77777777" w:rsidR="00877A68" w:rsidRDefault="00877A68" w:rsidP="00BC1B4A">
      <w:pPr>
        <w:spacing w:after="0" w:line="240" w:lineRule="auto"/>
      </w:pPr>
      <w:r>
        <w:separator/>
      </w:r>
    </w:p>
  </w:footnote>
  <w:footnote w:type="continuationSeparator" w:id="0">
    <w:p w14:paraId="250BAFF1" w14:textId="77777777" w:rsidR="00877A68" w:rsidRDefault="00877A68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083C4" w14:textId="613B79D0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47D9"/>
    <w:rsid w:val="00066C8F"/>
    <w:rsid w:val="00075302"/>
    <w:rsid w:val="000C008B"/>
    <w:rsid w:val="000E5DA3"/>
    <w:rsid w:val="00112FE8"/>
    <w:rsid w:val="00122BA5"/>
    <w:rsid w:val="001507BE"/>
    <w:rsid w:val="001576D7"/>
    <w:rsid w:val="00196314"/>
    <w:rsid w:val="00223936"/>
    <w:rsid w:val="0023019F"/>
    <w:rsid w:val="0026017D"/>
    <w:rsid w:val="002B5DD1"/>
    <w:rsid w:val="003464A9"/>
    <w:rsid w:val="003A40E0"/>
    <w:rsid w:val="004123AC"/>
    <w:rsid w:val="00491DBE"/>
    <w:rsid w:val="004B4E47"/>
    <w:rsid w:val="004D76DE"/>
    <w:rsid w:val="005954CB"/>
    <w:rsid w:val="005C32BA"/>
    <w:rsid w:val="00693FE6"/>
    <w:rsid w:val="006B388F"/>
    <w:rsid w:val="006F7791"/>
    <w:rsid w:val="0070181E"/>
    <w:rsid w:val="007531D0"/>
    <w:rsid w:val="007D3937"/>
    <w:rsid w:val="008203E0"/>
    <w:rsid w:val="00832E76"/>
    <w:rsid w:val="00873D5B"/>
    <w:rsid w:val="00877A68"/>
    <w:rsid w:val="008A7E39"/>
    <w:rsid w:val="008C24E8"/>
    <w:rsid w:val="00907236"/>
    <w:rsid w:val="00AE4189"/>
    <w:rsid w:val="00B14008"/>
    <w:rsid w:val="00BC1B4A"/>
    <w:rsid w:val="00BC1B87"/>
    <w:rsid w:val="00C03CB5"/>
    <w:rsid w:val="00C86206"/>
    <w:rsid w:val="00D70FE8"/>
    <w:rsid w:val="00E4271C"/>
    <w:rsid w:val="00F04D6F"/>
    <w:rsid w:val="00F1053A"/>
    <w:rsid w:val="00F1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ull2017.sharepoint.com/Corporate/Operational%20planning/Event%20&amp;%20Incident%20reporting/Final/Accident%20&amp;%20Near%20Miss%20Report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415559-BB63-439F-AD39-A3888A12E210}"/>
</file>

<file path=customXml/itemProps2.xml><?xml version="1.0" encoding="utf-8"?>
<ds:datastoreItem xmlns:ds="http://schemas.openxmlformats.org/officeDocument/2006/customXml" ds:itemID="{CB32481F-9AE3-4785-8A55-4192961D75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Accident%20&amp;%20Near%20Miss%20Report%20Form</Template>
  <TotalTime>0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Laura Beddows</cp:lastModifiedBy>
  <cp:revision>2</cp:revision>
  <dcterms:created xsi:type="dcterms:W3CDTF">2017-12-06T21:38:00Z</dcterms:created>
  <dcterms:modified xsi:type="dcterms:W3CDTF">2017-12-06T21:38:00Z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