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41AC6" w14:textId="77777777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1EF3E8EF" w14:textId="77777777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="009014DE" w:rsidRPr="00D4631A" w14:paraId="70DBF24C" w14:textId="77777777" w:rsidTr="004F3632">
        <w:trPr>
          <w:trHeight w:val="847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E3BEBD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2BD3A133" w14:textId="53D1C616" w:rsidR="00231ED1" w:rsidRPr="00D808DD" w:rsidRDefault="00A618CC" w:rsidP="00DF65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WOW Hull: The Fits </w:t>
            </w:r>
          </w:p>
        </w:tc>
      </w:tr>
      <w:tr w:rsidR="009014DE" w:rsidRPr="00D4631A" w14:paraId="6E458BC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0EB4678" w14:textId="38432104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CFB42FC" w14:textId="46E87865" w:rsidR="00476FAC" w:rsidRPr="00D4631A" w:rsidRDefault="00231ED1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Screen 4,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Vue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Hull</w:t>
            </w:r>
          </w:p>
        </w:tc>
      </w:tr>
      <w:tr w:rsidR="009014DE" w:rsidRPr="00D4631A" w14:paraId="4735D90D" w14:textId="77777777" w:rsidTr="004F3632">
        <w:trPr>
          <w:trHeight w:val="442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D0FF6A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87763A0" w14:textId="316102D4" w:rsidR="00476FAC" w:rsidRPr="00D4631A" w:rsidRDefault="000E3DF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HU1 2PQ</w:t>
            </w:r>
          </w:p>
        </w:tc>
      </w:tr>
      <w:tr w:rsidR="009014DE" w:rsidRPr="00D4631A" w14:paraId="0A6B109F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7D49F16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2E80741" w14:textId="4530795E" w:rsidR="00476FAC" w:rsidRPr="00D4631A" w:rsidRDefault="005D447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  <w:r w:rsidR="00231ED1">
              <w:rPr>
                <w:rFonts w:ascii="Trebuchet MS" w:hAnsi="Trebuchet MS"/>
                <w:sz w:val="20"/>
                <w:szCs w:val="20"/>
              </w:rPr>
              <w:t>.02.2017</w:t>
            </w:r>
          </w:p>
        </w:tc>
      </w:tr>
      <w:tr w:rsidR="009014DE" w:rsidRPr="00D4631A" w14:paraId="01D8F79D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8696C9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0F77CBFA" w14:textId="67927E60" w:rsidR="00231ED1" w:rsidRPr="00D4631A" w:rsidRDefault="00231ED1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254117E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B9FE194" w14:textId="70A0E588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F9DD6AA" w14:textId="7A071F55" w:rsidR="00476FAC" w:rsidRPr="00D4631A" w:rsidRDefault="00231ED1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28576C9F" w14:textId="77777777" w:rsidTr="001A17BA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D3E6164" w14:textId="77777777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 w14:paraId="6D2B11D1" w14:textId="77777777" w:rsidR="00476FAC" w:rsidRPr="00D4631A" w:rsidRDefault="00476FAC" w:rsidP="005740B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86D30" w:rsidRPr="00D4631A" w14:paraId="20C61D2A" w14:textId="77777777" w:rsidTr="004F3632">
        <w:trPr>
          <w:trHeight w:val="79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CEEE69B" w14:textId="77777777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4118FCB" w14:textId="7F825FE7" w:rsidR="00986D30" w:rsidRPr="00D4631A" w:rsidRDefault="00A862B5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Unreserved Seating</w:t>
            </w:r>
          </w:p>
        </w:tc>
      </w:tr>
      <w:tr w:rsidR="00BF3B5F" w:rsidRPr="00D4631A" w14:paraId="4AC8DC6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B59937F" w14:textId="77777777"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67C54AA" w14:textId="47A62C6F" w:rsidR="00BF3B5F" w:rsidRDefault="00A862B5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110 (40 on-sale now, 60 held back for WOW Wristband Holders) </w:t>
            </w:r>
          </w:p>
        </w:tc>
      </w:tr>
      <w:tr w:rsidR="00BF3B5F" w:rsidRPr="00D4631A" w14:paraId="7EADE6B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16BBD1FB" w14:textId="77777777"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 w14:paraId="3E734201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 w14:paraId="66B80690" w14:textId="27BFADFC" w:rsidR="00BF3B5F" w:rsidRDefault="00A862B5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£5</w:t>
            </w:r>
          </w:p>
        </w:tc>
        <w:tc>
          <w:tcPr>
            <w:tcW w:w="1112" w:type="dxa"/>
            <w:shd w:val="solid" w:color="auto" w:fill="auto"/>
            <w:vAlign w:val="center"/>
          </w:tcPr>
          <w:p w14:paraId="3CE0B939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 w14:paraId="142EA3AA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 w14:paraId="5C497012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085D4F0A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3ED4DB9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07890C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5C583422" w14:textId="4D03808E" w:rsidR="00476FAC" w:rsidRPr="00D4631A" w:rsidRDefault="00A862B5" w:rsidP="00DC667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100</w:t>
            </w:r>
          </w:p>
        </w:tc>
      </w:tr>
      <w:tr w:rsidR="009014DE" w:rsidRPr="00D4631A" w14:paraId="1B854129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6F8DE2A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46FAE7A" w14:textId="1A67A673" w:rsidR="00476FAC" w:rsidRPr="00D4631A" w:rsidRDefault="00A862B5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Production</w:t>
            </w:r>
          </w:p>
        </w:tc>
      </w:tr>
      <w:tr w:rsidR="00D4631A" w:rsidRPr="00D4631A" w14:paraId="2DEECE27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2217645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8C30DA2" w14:textId="15693B9C" w:rsidR="00D4631A" w:rsidRPr="00D4631A" w:rsidRDefault="00A862B5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D4631A" w:rsidRPr="00D4631A" w14:paraId="12E484D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D6780E4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46C872AF" w14:textId="01207B22" w:rsidR="00D4631A" w:rsidRPr="00D4631A" w:rsidRDefault="00A862B5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7D34947F" w14:textId="77777777" w:rsidTr="004F363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63C8B060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25233A47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37F82B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5DC7A1C4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4E95C7E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 w14:paraId="6321B6E3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1F720C7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 w14:paraId="7555F212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1A17BA" w:rsidRPr="00D4631A" w14:paraId="28253B3F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531C4FE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415F4407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7EC18EC4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28EE751" w14:textId="64E17273" w:rsidR="001A17BA" w:rsidRPr="00D4631A" w:rsidRDefault="00A862B5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1F4D00D8" w14:textId="391A5169" w:rsidR="001A17BA" w:rsidRPr="00D4631A" w:rsidRDefault="00A862B5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 w14:paraId="68261FF4" w14:textId="243C5574" w:rsidR="001A17BA" w:rsidRPr="00D4631A" w:rsidRDefault="00A862B5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19A4CA6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 w14:paraId="61F5A76F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</w:tr>
      <w:tr w:rsidR="001A17BA" w:rsidRPr="00D4631A" w14:paraId="49EB73AB" w14:textId="77777777" w:rsidTr="004F363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375EA545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44F7298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901C5C3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340CA4E1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641E19D0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1D124B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F7B613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3B4E67A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1A17BA" w:rsidRPr="00D4631A" w14:paraId="6493FA44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8C14694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59BD8557" w14:textId="5AA53FA4" w:rsidR="001A17BA" w:rsidRPr="00D4631A" w:rsidRDefault="00A862B5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56B131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6D12F9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021C6A36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7235AB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25C8BDB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736E2B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BF500F6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21329351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201FBB99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2C4A5BE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3BB364DC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6C31268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349F3A3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5B894CE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3D57727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ECE0196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223C0631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C6CA9D4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FBC34A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F234927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3C6497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18FD0E88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01233EF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BA3D8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4ED72E2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054316B8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55F204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D66366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9CB54F3" w14:textId="77777777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0886F2C1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3C1B8EFC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7E4A06BF" w14:textId="77777777" w:rsidR="00231ED1" w:rsidRDefault="00231ED1" w:rsidP="00BB373E">
      <w:pPr>
        <w:rPr>
          <w:rFonts w:ascii="Trebuchet MS" w:hAnsi="Trebuchet MS"/>
          <w:b/>
          <w:sz w:val="22"/>
          <w:szCs w:val="22"/>
        </w:rPr>
      </w:pPr>
    </w:p>
    <w:p w14:paraId="78F1CBCA" w14:textId="77777777" w:rsidR="00231ED1" w:rsidRDefault="00231ED1" w:rsidP="00BB373E">
      <w:pPr>
        <w:rPr>
          <w:rFonts w:ascii="Trebuchet MS" w:hAnsi="Trebuchet MS"/>
          <w:b/>
          <w:sz w:val="22"/>
          <w:szCs w:val="22"/>
        </w:rPr>
      </w:pPr>
    </w:p>
    <w:p w14:paraId="6F23EEB4" w14:textId="77777777" w:rsidR="00231ED1" w:rsidRDefault="00231ED1" w:rsidP="00BB373E">
      <w:pPr>
        <w:rPr>
          <w:rFonts w:ascii="Trebuchet MS" w:hAnsi="Trebuchet MS"/>
          <w:b/>
          <w:sz w:val="22"/>
          <w:szCs w:val="22"/>
        </w:rPr>
      </w:pPr>
    </w:p>
    <w:p w14:paraId="08492E38" w14:textId="7777777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="001D2B54" w:rsidRPr="00DE3E9B" w14:paraId="579A12FB" w14:textId="77777777" w:rsidTr="00D720ED">
        <w:trPr>
          <w:trHeight w:val="533"/>
        </w:trPr>
        <w:tc>
          <w:tcPr>
            <w:tcW w:w="1588" w:type="dxa"/>
            <w:vMerge w:val="restart"/>
            <w:shd w:val="solid" w:color="auto" w:fill="auto"/>
            <w:vAlign w:val="center"/>
          </w:tcPr>
          <w:p w14:paraId="7A7ED78F" w14:textId="77777777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14:paraId="6F20722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vAlign w:val="center"/>
          </w:tcPr>
          <w:p w14:paraId="4AC7F68B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14:paraId="744A0B22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E47FCA" w:rsidRPr="00DE3E9B" w14:paraId="6AA59BE7" w14:textId="77777777" w:rsidTr="00D720ED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14:paraId="4CD71C4C" w14:textId="77777777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14:paraId="736565C6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14:paraId="13FE58C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14:paraId="1FA0FA9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14:paraId="7DBAA8C7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14:paraId="7CE9DB64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14:paraId="32928A5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14:paraId="3AD1B439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vAlign w:val="center"/>
          </w:tcPr>
          <w:p w14:paraId="19FBC447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E47FCA" w:rsidRPr="00DE3E9B" w14:paraId="5C9C1CD8" w14:textId="77777777" w:rsidTr="00D720ED">
        <w:trPr>
          <w:trHeight w:val="533"/>
        </w:trPr>
        <w:tc>
          <w:tcPr>
            <w:tcW w:w="3138" w:type="dxa"/>
            <w:gridSpan w:val="3"/>
            <w:shd w:val="solid" w:color="auto" w:fill="auto"/>
            <w:vAlign w:val="center"/>
          </w:tcPr>
          <w:p w14:paraId="6E5ACB07" w14:textId="77777777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2C2BAAC7" w14:textId="00F4C246" w:rsidR="00DC195E" w:rsidRPr="00DE3E9B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2243690A" w14:textId="48CD9972" w:rsidR="00DC195E" w:rsidRPr="00DE3E9B" w:rsidRDefault="00A862B5" w:rsidP="00CD69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0F2168D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0FBEFF0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D49A47A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7D37B15C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47FCA" w:rsidRPr="00DE3E9B" w14:paraId="649F40C4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6C0B5F36" w14:textId="4B1D5643" w:rsidR="00DC195E" w:rsidRPr="00DE3E9B" w:rsidRDefault="00A862B5" w:rsidP="002A377D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Full Price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0B50852B" w14:textId="0DD4173D" w:rsidR="00DC195E" w:rsidRPr="00DE3E9B" w:rsidRDefault="00A862B5" w:rsidP="00A862B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£5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2B11817D" w14:textId="77777777" w:rsidR="00DC195E" w:rsidRPr="00DE3E9B" w:rsidRDefault="00DC195E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59A15B18" w14:textId="40B17266" w:rsidR="00DC195E" w:rsidRPr="00DE3E9B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1E309AE3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49B2B0E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6739A831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9F65FEE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6BCAF82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862B5" w:rsidRPr="00DE3E9B" w14:paraId="37AA5CE5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3E13BD8E" w14:textId="1DBA8E57" w:rsidR="00A862B5" w:rsidRDefault="00A862B5" w:rsidP="002A377D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WOW Wristbands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165BBE5D" w14:textId="3F83361C" w:rsidR="00A862B5" w:rsidRDefault="00A862B5" w:rsidP="00A862B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£0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58A2BE17" w14:textId="77777777" w:rsidR="00A862B5" w:rsidRPr="00DE3E9B" w:rsidRDefault="00A862B5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76635D0E" w14:textId="18F36E95" w:rsidR="00A862B5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5CF5E715" w14:textId="77777777" w:rsidR="00A862B5" w:rsidRPr="00DE3E9B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60AEFA5A" w14:textId="77777777" w:rsidR="00A862B5" w:rsidRPr="00DE3E9B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33C733D9" w14:textId="77777777" w:rsidR="00A862B5" w:rsidRPr="00DE3E9B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7C1CEDE9" w14:textId="77777777" w:rsidR="00A862B5" w:rsidRPr="00DE3E9B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7CDFFAED" w14:textId="77777777" w:rsidR="00A862B5" w:rsidRPr="00DE3E9B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C84936B" w14:textId="77777777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15183F26" w14:textId="77777777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5E3B4F06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24537831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136AF91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="00D4631A" w:rsidRPr="00DE3E9B" w14:paraId="35038404" w14:textId="77777777" w:rsidTr="007900A7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9FA1742" w14:textId="77777777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2A5B00B1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0036453F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14:paraId="3D0B252E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6F9E1E64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000D1E6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5A8129DD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82FDDCD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F5CC522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DE3E9B" w:rsidRPr="00DE3E9B" w14:paraId="0BEE2FBF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2EC5F0C" w14:textId="31144F13" w:rsidR="00DE3E9B" w:rsidRPr="00DE3E9B" w:rsidRDefault="000A7F0E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</w:t>
            </w:r>
            <w:r w:rsidR="00231ED1">
              <w:rPr>
                <w:rFonts w:ascii="Trebuchet MS" w:hAnsi="Trebuchet MS"/>
                <w:sz w:val="20"/>
                <w:szCs w:val="20"/>
              </w:rPr>
              <w:t>.03.17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1074825" w14:textId="0C306B43" w:rsidR="00DE3E9B" w:rsidRPr="00DE3E9B" w:rsidRDefault="00A618CC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6.45</w:t>
            </w:r>
            <w:r w:rsidR="00231ED1">
              <w:rPr>
                <w:rFonts w:ascii="Trebuchet MS" w:hAnsi="Trebuchet MS"/>
                <w:sz w:val="20"/>
                <w:szCs w:val="20"/>
              </w:rPr>
              <w:t>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F6785CA" w14:textId="7920C85A" w:rsidR="00DE3E9B" w:rsidRPr="00DE3E9B" w:rsidRDefault="00A618CC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7.15</w:t>
            </w:r>
            <w:r w:rsidR="00231ED1">
              <w:rPr>
                <w:rFonts w:ascii="Trebuchet MS" w:hAnsi="Trebuchet MS"/>
                <w:sz w:val="20"/>
                <w:szCs w:val="20"/>
              </w:rPr>
              <w:t>pm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318461C3" w14:textId="7BAD3869" w:rsidR="00DE3E9B" w:rsidRPr="00DE3E9B" w:rsidRDefault="005D4470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8.30</w:t>
            </w:r>
            <w:bookmarkStart w:id="0" w:name="_GoBack"/>
            <w:bookmarkEnd w:id="0"/>
            <w:r w:rsidR="00231ED1">
              <w:rPr>
                <w:rFonts w:ascii="Trebuchet MS" w:hAnsi="Trebuchet MS"/>
                <w:sz w:val="20"/>
                <w:szCs w:val="20"/>
              </w:rPr>
              <w:t>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3EA74557" w14:textId="77777777" w:rsidR="00DE3E9B" w:rsidRPr="00DE3E9B" w:rsidRDefault="00E449B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21BE9BB" w14:textId="0595A5D5" w:rsidR="00DE3E9B" w:rsidRPr="00DE3E9B" w:rsidRDefault="00A862B5" w:rsidP="00231ED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3E27D9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2F87E0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20744FC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BAA6EB4" w14:textId="77777777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6465D1B2" w14:textId="77777777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312A7F7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4669D8D8" w14:textId="77777777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="003D7EBE" w:rsidRPr="00D4631A" w14:paraId="31CE388F" w14:textId="77777777" w:rsidTr="00DF65DC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65B0A8AA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45436590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14:paraId="459C1D0E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vAlign w:val="center"/>
          </w:tcPr>
          <w:p w14:paraId="11137077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5A24DAC2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4F5C89AF" w14:textId="77777777" w:rsidR="00DC195E" w:rsidRPr="00B3017B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C1AE035" w14:textId="59079DCA" w:rsidR="00DF0BF2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Henri Duckworth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1E181EBB" w14:textId="143D3E2E" w:rsidR="00DC195E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1E5FBEB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862B5" w:rsidRPr="00D4631A" w14:paraId="00A0D7CF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304CA15D" w14:textId="0A46D21A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Film Hub North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06D73312" w14:textId="59F6E072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Anna Plant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08CEFB8E" w14:textId="71354DC7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07952B0A" w14:textId="77777777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862B5" w:rsidRPr="00D4631A" w14:paraId="0641181D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5E042F16" w14:textId="12849617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Showroom Workstation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618F47BD" w14:textId="6F0D6DAC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Joan Parsons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50C01B50" w14:textId="24F5B385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74E4BD5A" w14:textId="77777777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0E1D58A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12C9DD36" w14:textId="77777777" w:rsidR="003D7EBE" w:rsidRDefault="00014DE8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16E39C0E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65381E6E" w14:textId="3163F277"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70E755FE" w14:textId="43F4EB66" w:rsidR="006C168D" w:rsidRDefault="00A618CC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Certificate: 12A</w:t>
            </w:r>
          </w:p>
          <w:p w14:paraId="6C01408B" w14:textId="77777777" w:rsidR="006C168D" w:rsidRDefault="006C168D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  <w:p w14:paraId="10874EFF" w14:textId="77777777" w:rsidR="003D7EBE" w:rsidRDefault="00A862B5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COPY:</w:t>
            </w:r>
          </w:p>
          <w:p w14:paraId="56DE8367" w14:textId="3C3DFEB4" w:rsidR="000A7F0E" w:rsidRDefault="00A618CC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>The Fits</w:t>
            </w:r>
            <w:r>
              <w:rPr>
                <w:rFonts w:ascii="Trebuchet MS" w:hAnsi="Trebuchet MS"/>
                <w:sz w:val="20"/>
                <w:szCs w:val="20"/>
              </w:rPr>
              <w:t xml:space="preserve"> is a </w:t>
            </w:r>
            <w:r w:rsidR="000E3DFF">
              <w:rPr>
                <w:rFonts w:ascii="Trebuchet MS" w:hAnsi="Trebuchet MS"/>
                <w:sz w:val="20"/>
                <w:szCs w:val="20"/>
              </w:rPr>
              <w:t>physiological</w:t>
            </w:r>
            <w:r>
              <w:rPr>
                <w:rFonts w:ascii="Trebuchet MS" w:hAnsi="Trebuchet MS"/>
                <w:sz w:val="20"/>
                <w:szCs w:val="20"/>
              </w:rPr>
              <w:t xml:space="preserve"> portrait of 11-year-old Toni – a tomboy assimilating to a tight-knit dance team in Cincinnati’s West End. </w:t>
            </w:r>
            <w:r w:rsidR="000E3DFF">
              <w:rPr>
                <w:rFonts w:ascii="Trebuchet MS" w:hAnsi="Trebuchet MS"/>
                <w:sz w:val="20"/>
                <w:szCs w:val="20"/>
              </w:rPr>
              <w:t>Enamored</w:t>
            </w:r>
            <w:r>
              <w:rPr>
                <w:rFonts w:ascii="Trebuchet MS" w:hAnsi="Trebuchet MS"/>
                <w:sz w:val="20"/>
                <w:szCs w:val="20"/>
              </w:rPr>
              <w:t xml:space="preserve"> by the power and confidence of this strong community of girls, Toni eagerly absorbs routines, master’s drills and even pierces her own ear to fit in. When a mysterious </w:t>
            </w:r>
            <w:r w:rsidR="000E3DFF">
              <w:rPr>
                <w:rFonts w:ascii="Trebuchet MS" w:hAnsi="Trebuchet MS"/>
                <w:sz w:val="20"/>
                <w:szCs w:val="20"/>
              </w:rPr>
              <w:t>outbreak</w:t>
            </w:r>
            <w:r>
              <w:rPr>
                <w:rFonts w:ascii="Trebuchet MS" w:hAnsi="Trebuchet MS"/>
                <w:sz w:val="20"/>
                <w:szCs w:val="20"/>
              </w:rPr>
              <w:t xml:space="preserve"> of fainting spells plagues the team, Toni’s desire for acceptance is twisted. </w:t>
            </w:r>
          </w:p>
          <w:p w14:paraId="2CAF2B73" w14:textId="5722AE52" w:rsidR="000E3DFF" w:rsidRPr="00A618CC" w:rsidRDefault="000E3DFF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#</w:t>
            </w:r>
          </w:p>
          <w:p w14:paraId="1D8F20A2" w14:textId="58A5EFA4" w:rsidR="006C168D" w:rsidRDefault="006C168D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Supported British Film Institute.</w:t>
            </w:r>
          </w:p>
        </w:tc>
      </w:tr>
    </w:tbl>
    <w:p w14:paraId="34E67737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08784051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</w:p>
    <w:p w14:paraId="084813E8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65"/>
        <w:gridCol w:w="777"/>
        <w:gridCol w:w="1345"/>
        <w:gridCol w:w="951"/>
        <w:gridCol w:w="807"/>
        <w:gridCol w:w="1293"/>
        <w:gridCol w:w="806"/>
        <w:gridCol w:w="1394"/>
      </w:tblGrid>
      <w:tr w:rsidR="00421294" w14:paraId="7943E6B3" w14:textId="77777777" w:rsidTr="00425A43">
        <w:trPr>
          <w:trHeight w:val="631"/>
        </w:trPr>
        <w:tc>
          <w:tcPr>
            <w:tcW w:w="1185" w:type="dxa"/>
            <w:shd w:val="solid" w:color="auto" w:fill="E3E2E2" w:themeFill="background2" w:themeFillTint="66"/>
            <w:vAlign w:val="center"/>
          </w:tcPr>
          <w:p w14:paraId="503072C3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background2" w:themeFillTint="66"/>
            <w:vAlign w:val="center"/>
          </w:tcPr>
          <w:p w14:paraId="6DAF879E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7" w:type="dxa"/>
            <w:shd w:val="solid" w:color="auto" w:fill="auto"/>
            <w:vAlign w:val="center"/>
          </w:tcPr>
          <w:p w14:paraId="01F29E0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53A44B87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60F2589A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background2" w:themeFillTint="66"/>
            <w:vAlign w:val="center"/>
          </w:tcPr>
          <w:p w14:paraId="4C3E05A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026ACABB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background2" w:themeFillTint="66"/>
            <w:vAlign w:val="center"/>
          </w:tcPr>
          <w:p w14:paraId="55F02839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CF6699F" w14:textId="77777777" w:rsidR="00014DE8" w:rsidRPr="003D7EBE" w:rsidRDefault="00766F5F" w:rsidP="00014DE8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543ED7B2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8E302" w14:textId="77777777" w:rsidR="00576B78" w:rsidRDefault="00576B78" w:rsidP="00AF2B08">
      <w:r>
        <w:separator/>
      </w:r>
    </w:p>
  </w:endnote>
  <w:endnote w:type="continuationSeparator" w:id="0">
    <w:p w14:paraId="302EFCEC" w14:textId="77777777" w:rsidR="00576B78" w:rsidRDefault="00576B78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0AA7B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D196F" w14:textId="77777777" w:rsidR="00576B78" w:rsidRDefault="00576B78" w:rsidP="00AF2B08">
      <w:r>
        <w:separator/>
      </w:r>
    </w:p>
  </w:footnote>
  <w:footnote w:type="continuationSeparator" w:id="0">
    <w:p w14:paraId="625F9D54" w14:textId="77777777" w:rsidR="00576B78" w:rsidRDefault="00576B78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F7DDC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5B1B55A3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1AB9E383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6859E10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554A4EE5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42B1249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20D638B6" w14:textId="77777777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1EC18A8C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03617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A7F0E"/>
    <w:rsid w:val="000E0090"/>
    <w:rsid w:val="000E0885"/>
    <w:rsid w:val="000E3DFF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31ED1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4F3632"/>
    <w:rsid w:val="005153C9"/>
    <w:rsid w:val="00524829"/>
    <w:rsid w:val="00525188"/>
    <w:rsid w:val="00556682"/>
    <w:rsid w:val="00567541"/>
    <w:rsid w:val="0057112B"/>
    <w:rsid w:val="005740B9"/>
    <w:rsid w:val="00576B78"/>
    <w:rsid w:val="00582C77"/>
    <w:rsid w:val="005932D6"/>
    <w:rsid w:val="005937B2"/>
    <w:rsid w:val="005D4470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C168D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618CC"/>
    <w:rsid w:val="00A862B5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10632"/>
    <w:rsid w:val="00C203D1"/>
    <w:rsid w:val="00C31451"/>
    <w:rsid w:val="00C56B44"/>
    <w:rsid w:val="00C571CB"/>
    <w:rsid w:val="00C808C2"/>
    <w:rsid w:val="00C909CF"/>
    <w:rsid w:val="00C94DFB"/>
    <w:rsid w:val="00CB0893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2.xml><?xml version="1.0" encoding="utf-8"?>
<ds:datastoreItem xmlns:ds="http://schemas.openxmlformats.org/officeDocument/2006/customXml" ds:itemID="{CB5B7231-4A7D-454F-992E-2E82C938C411}"/>
</file>

<file path=customXml/itemProps3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BE4A11-5B9C-47D3-BEE3-84D8907DB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TotalTime>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Heppell-Secker Siana-Mae (2017)</cp:lastModifiedBy>
  <cp:revision>3</cp:revision>
  <cp:lastPrinted>2016-05-17T09:28:00Z</cp:lastPrinted>
  <dcterms:created xsi:type="dcterms:W3CDTF">2017-02-09T16:39:00Z</dcterms:created>
  <dcterms:modified xsi:type="dcterms:W3CDTF">2017-02-09T16:52:00Z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