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133A22B4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3A22B4" w:rsidR="133A22B4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133A22B4" w:rsidR="133A22B4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133A22B4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3A22B4" w:rsidR="133A22B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4C95D5C9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133A22B4" w:rsidRDefault="004B45CC" w14:paraId="2BD3A133" w14:textId="19DE1417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133A22B4" w:rsidR="133A22B4">
              <w:rPr>
                <w:rFonts w:ascii="Trebuchet MS" w:hAnsi="Trebuchet MS" w:eastAsia="Trebuchet MS" w:cs="Trebuchet MS"/>
              </w:rPr>
              <w:t>Mica Levi: New work for the BBC Concert Orchestra</w:t>
            </w:r>
          </w:p>
        </w:tc>
      </w:tr>
      <w:tr w:rsidRPr="00D4631A" w:rsidR="009014DE" w:rsidTr="4C95D5C9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3A22B4" w:rsidRDefault="004B45CC" w14:paraId="1CFB42FC" w14:textId="7091CA8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Hull City Hall - Main Hall</w:t>
            </w:r>
          </w:p>
        </w:tc>
      </w:tr>
      <w:tr w:rsidRPr="00D4631A" w:rsidR="009014DE" w:rsidTr="4C95D5C9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3A22B4" w:rsidRDefault="004B45CC" w14:paraId="687763A0" w14:textId="4E7A2EA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HU1 3RQ</w:t>
            </w:r>
          </w:p>
        </w:tc>
      </w:tr>
      <w:tr w:rsidRPr="00D4631A" w:rsidR="009014DE" w:rsidTr="4C95D5C9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3A22B4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4C95D5C9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C95D5C9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95D5C9" w:rsidR="4C95D5C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4C95D5C9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C95D5C9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95D5C9" w:rsidR="4C95D5C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4C95D5C9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133A22B4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4C95D5C9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133A22B4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133A22B4" w:rsidR="133A22B4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133A22B4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4C95D5C9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133A22B4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4C95D5C9" w:rsidRDefault="0045201B" w14:noSpellErr="1" w14:paraId="49E5E8B3" w14:textId="364FAC1D">
            <w:pPr>
              <w:spacing w:line="255" w:lineRule="exact"/>
            </w:pPr>
            <w:r w:rsidRPr="4C95D5C9" w:rsidR="4C95D5C9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1200 seated Max seated capacity.</w:t>
            </w:r>
            <w:r w:rsidRPr="4C95D5C9" w:rsidR="4C95D5C9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4C95D5C9" w:rsidRDefault="0045201B" w14:noSpellErr="1" w14:paraId="27BD6870" w14:textId="28E09A69">
            <w:pPr>
              <w:spacing w:line="255" w:lineRule="exact"/>
            </w:pPr>
            <w:r w:rsidRPr="4C95D5C9" w:rsidR="4C95D5C9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700 on sale initially.</w:t>
            </w:r>
            <w:r w:rsidRPr="4C95D5C9" w:rsidR="4C95D5C9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4C95D5C9" w:rsidRDefault="0045201B" w14:noSpellErr="1" w14:paraId="5EAD3C7D" w14:textId="705871B1">
            <w:pPr>
              <w:spacing w:line="255" w:lineRule="exact"/>
            </w:pP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18 May: </w:t>
            </w: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1022</w:t>
            </w: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on sale to public.</w:t>
            </w:r>
            <w:r w:rsidRPr="4C95D5C9" w:rsidR="4C95D5C9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4C95D5C9" w:rsidRDefault="0045201B" w14:paraId="0E99B583" w14:textId="535EC8C5">
            <w:pPr>
              <w:spacing w:line="255" w:lineRule="exact"/>
            </w:pP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Keep comps as is. </w:t>
            </w:r>
          </w:p>
          <w:p w:rsidR="00BF3B5F" w:rsidP="4C95D5C9" w:rsidRDefault="0045201B" w14:paraId="667C54AA" w14:noSpellErr="1" w14:textId="070239DA">
            <w:pPr>
              <w:spacing w:line="255" w:lineRule="exact"/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</w:pP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Total tickets available </w:t>
            </w: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1082</w:t>
            </w:r>
            <w:r w:rsidRPr="4C95D5C9" w:rsidR="4C95D5C9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.</w:t>
            </w:r>
          </w:p>
        </w:tc>
      </w:tr>
      <w:tr w:rsidRPr="00D4631A" w:rsidR="00BF3B5F" w:rsidTr="4C95D5C9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133A22B4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133A22B4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133A22B4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133A22B4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133A22B4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4C95D5C9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3A22B4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4C95D5C9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3A22B4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4C95D5C9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133A22B4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133A22B4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4C95D5C9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133A22B4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133A22B4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4C95D5C9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133A22B4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133A22B4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133A22B4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133A22B4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133A22B4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133A22B4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133A22B4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133A22B4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4C95D5C9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4B45CC" w14:paraId="415F4407" w14:textId="57F75185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4B45CC" w14:paraId="68261FF4" w14:textId="7711F55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4C95D5C9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133A22B4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133A22B4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133A22B4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133A22B4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133A22B4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4C95D5C9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4C95D5C9" w:rsidRDefault="0045201B" w14:paraId="59BD8557" w14:textId="1347CA37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C95D5C9" w:rsidR="4C95D5C9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3A22B4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133A22B4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33A22B4" w:rsidR="133A22B4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133A22B4" w:rsidR="133A22B4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133A22B4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33A22B4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33A22B4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33A22B4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133A22B4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3A22B4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133A22B4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3A22B4" w:rsidR="133A22B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133A22B4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133A22B4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133A22B4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133A22B4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133A22B4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133A22B4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133A22B4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133A22B4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133A22B4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133A22B4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133A22B4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133A22B4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3A22B4" w:rsidR="133A22B4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133A22B4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133A22B4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133A22B4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133A22B4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133A22B4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133A22B4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133A22B4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133A22B4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4C95D5C9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133A22B4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133A22B4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133A22B4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133A22B4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133A22B4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133A22B4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133A22B4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C95D5C9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C95D5C9" w:rsidR="4C95D5C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C95D5C9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C95D5C9" w:rsidR="4C95D5C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4C95D5C9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45201B" w14:paraId="62EC5F0C" w14:textId="1600CEC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Friday 30 June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4B45CC" w14:paraId="21074825" w14:textId="6BF426A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20:30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4B45CC" w14:paraId="2F6785CA" w14:textId="523ACB3E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21:00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4B45CC" w14:paraId="318461C3" w14:textId="11B655CF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21:45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4C95D5C9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95D5C9" w:rsidR="4C95D5C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133A22B4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133A22B4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133A22B4" w:rsidR="133A22B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133A22B4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3A22B4" w:rsidR="133A22B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4C95D5C9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4C95D5C9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C95D5C9" w:rsidR="4C95D5C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4C95D5C9" w:rsidR="4C95D5C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4C95D5C9" w:rsidR="4C95D5C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133A22B4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133A22B4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133A22B4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4C95D5C9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133A22B4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95D5C9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3A22B4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95D5C9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3A22B4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95D5C9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3A22B4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95D5C9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3A22B4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95D5C9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3A22B4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30FEBC24" w:rsidTr="4C95D5C9" w14:paraId="66BF324F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30FEBC24" w:rsidP="30FEBC24" w:rsidRDefault="30FEBC24" w14:noSpellErr="1" w14:paraId="0CAAAF5A" w14:textId="0511B2DE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0FEBC24" w:rsidR="30FEBC24">
              <w:rPr>
                <w:rFonts w:ascii="Trebuchet MS" w:hAnsi="Trebuchet MS" w:eastAsia="Trebuchet MS" w:cs="Trebuchet MS"/>
                <w:sz w:val="20"/>
                <w:szCs w:val="20"/>
              </w:rPr>
              <w:t>BBC Phil/Concert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30FEBC24" w:rsidP="30FEBC24" w:rsidRDefault="30FEBC24" w14:paraId="2228905B" w14:textId="6483C573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30FEBC24" w:rsidP="30FEBC24" w:rsidRDefault="30FEBC24" w14:paraId="58FC1915" w14:textId="32C9D02B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30FEBC24" w:rsidP="30FEBC24" w:rsidRDefault="30FEBC24" w14:paraId="24C5E5A5" w14:textId="53C346E6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133A22B4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3A22B4" w:rsidR="133A22B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133A22B4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3A22B4" w:rsidR="133A22B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4C95D5C9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133A22B4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4C95D5C9" w:rsidRDefault="0045201B" w14:paraId="6DAF879E" w14:textId="6FEECDB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95D5C9" w:rsidR="4C95D5C9">
              <w:rPr>
                <w:rFonts w:ascii="Trebuchet MS" w:hAnsi="Trebuchet MS" w:eastAsia="Trebuchet MS" w:cs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133A22B4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4C95D5C9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95D5C9" w:rsidR="4C95D5C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133A22B4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4C95D5C9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95D5C9" w:rsidR="4C95D5C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133A22B4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3A22B4" w:rsidR="133A22B4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133A22B4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33A22B4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133A22B4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133A22B4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33A22B4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133A22B4" w:rsidR="133A22B4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133A22B4"/>
    <w:rsid w:val="1874E1B3"/>
    <w:rsid w:val="1F8456F4"/>
    <w:rsid w:val="30FEBC24"/>
    <w:rsid w:val="4C95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F4E45CD5-1D44-4B77-8CF2-98F5597A4020}"/>
</file>

<file path=customXml/itemProps4.xml><?xml version="1.0" encoding="utf-8"?>
<ds:datastoreItem xmlns:ds="http://schemas.openxmlformats.org/officeDocument/2006/customXml" ds:itemID="{AC37EA25-E800-41D4-9A61-378D261E3C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8</cp:revision>
  <cp:lastPrinted>2016-05-17T09:28:00Z</cp:lastPrinted>
  <dcterms:created xsi:type="dcterms:W3CDTF">2017-02-09T11:36:00Z</dcterms:created>
  <dcterms:modified xsi:type="dcterms:W3CDTF">2017-05-11T15:55:54Z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