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2A3E175A" w:rsidR="00BC1B4A" w:rsidRPr="00B14008" w:rsidRDefault="00E36F35" w:rsidP="00BC1B4A">
            <w:r>
              <w:t>25</w:t>
            </w:r>
            <w:r w:rsidR="003B50EF">
              <w:t>/</w:t>
            </w:r>
            <w:r w:rsidR="00702E2D">
              <w:t>10/17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67F3BADF" w:rsidR="002B5DD1" w:rsidRPr="00B14008" w:rsidRDefault="00702E2D" w:rsidP="00BC1B4A">
            <w:r>
              <w:t>Micropolis</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063791B2" w:rsidR="00BC1B4A" w:rsidRPr="00B14008" w:rsidRDefault="00E36F35" w:rsidP="00BC1B4A">
            <w:r>
              <w:t>25</w:t>
            </w:r>
            <w:r w:rsidR="003B50EF">
              <w:t>/</w:t>
            </w:r>
            <w:r w:rsidR="00335150">
              <w:t>10/17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5523D144" w:rsidR="00BC1B4A" w:rsidRPr="00B14008" w:rsidRDefault="00335150" w:rsidP="00BC1B4A">
            <w:r>
              <w:t>Andrew Carruthers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(eg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652882A2" w:rsidR="00BC1B4A" w:rsidRPr="00B14008" w:rsidRDefault="00F04D6F" w:rsidP="00A97136">
      <w:pPr>
        <w:spacing w:after="0" w:line="240" w:lineRule="auto"/>
        <w:outlineLvl w:val="0"/>
      </w:pPr>
      <w:r w:rsidRPr="00B14008">
        <w:t xml:space="preserve">Once completed, </w:t>
      </w:r>
      <w:r w:rsidR="001F3F82">
        <w:t>or circulate it to the project team and James Crawford</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203E0">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7EF57A35" w:rsidR="008203E0" w:rsidRPr="00B14008" w:rsidRDefault="00335150" w:rsidP="00142A51">
            <w:r>
              <w:t>Springhead Pumping Station</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490C9DB0" w:rsidR="008203E0" w:rsidRPr="00B14008" w:rsidRDefault="009F408E" w:rsidP="00142A51">
            <w:r>
              <w:t>2pm</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16D9332D" w:rsidR="008203E0" w:rsidRPr="00B14008" w:rsidRDefault="009F408E" w:rsidP="00142A51">
            <w:r>
              <w:t>2pm</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040A367E" w:rsidR="00F1053A" w:rsidRPr="00B14008" w:rsidRDefault="009F408E" w:rsidP="00F1053A">
            <w:r>
              <w:t>2pm</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258D100E" w:rsidR="00F1053A" w:rsidRPr="00B14008" w:rsidRDefault="009F408E" w:rsidP="00F1053A">
            <w:r>
              <w:t>2pm</w:t>
            </w:r>
          </w:p>
        </w:tc>
      </w:tr>
      <w:tr w:rsidR="00F1053A" w:rsidRPr="00B14008" w14:paraId="2B6F27B7" w14:textId="77777777" w:rsidTr="008203E0">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2FADA03C" w:rsidR="00F1053A" w:rsidRPr="00B14008" w:rsidRDefault="009F408E" w:rsidP="00F1053A">
            <w:r>
              <w:t>9pm</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693979A2" w:rsidR="00F1053A" w:rsidRPr="00B14008" w:rsidRDefault="00E36F35" w:rsidP="00F1053A">
            <w:r>
              <w:t>8.45p</w:t>
            </w:r>
            <w:r w:rsidR="000D1CB6">
              <w:t>m</w:t>
            </w:r>
          </w:p>
        </w:tc>
      </w:tr>
      <w:tr w:rsidR="00F1053A" w:rsidRPr="00B14008" w14:paraId="39B7CF30" w14:textId="77777777" w:rsidTr="008203E0">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4205CCD2" w14:textId="478311A4" w:rsidR="00F1053A" w:rsidRPr="00B14008" w:rsidRDefault="00BD64B3" w:rsidP="00F1053A">
            <w:r>
              <w:t>500</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5F8984C8" w14:textId="360EDED8" w:rsidR="00F1053A" w:rsidRPr="00B14008" w:rsidRDefault="00A15AC5" w:rsidP="00F1053A">
            <w:r>
              <w:t>709</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6DB74EF5" w:rsidR="00C03CB5" w:rsidRPr="00B14008" w:rsidRDefault="00D20C0F" w:rsidP="00717272">
            <w:r>
              <w:t>Andrew Carruthers</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2C5CEC8A" w:rsidR="00C03CB5" w:rsidRPr="00B14008" w:rsidRDefault="00D20C0F" w:rsidP="00717272">
            <w:r>
              <w:t>Adam Long</w:t>
            </w:r>
          </w:p>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5B9D1475" w:rsidR="008203E0" w:rsidRPr="00B14008" w:rsidRDefault="002D6F34" w:rsidP="00142A51">
            <w:r>
              <w:t>The McGuires</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3426AA8A" w:rsidR="008203E0" w:rsidRPr="00B14008" w:rsidRDefault="002D6F34" w:rsidP="00142A51">
            <w:r>
              <w:t>Andrew Carruthers</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5975E5C4" w:rsidR="008203E0" w:rsidRDefault="008203E0" w:rsidP="008203E0"/>
        </w:tc>
        <w:tc>
          <w:tcPr>
            <w:tcW w:w="6667" w:type="dxa"/>
          </w:tcPr>
          <w:p w14:paraId="1594E31C" w14:textId="4B676AB8"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4E74C105" w:rsidR="008203E0" w:rsidRDefault="008203E0" w:rsidP="008203E0"/>
        </w:tc>
        <w:tc>
          <w:tcPr>
            <w:tcW w:w="6667" w:type="dxa"/>
          </w:tcPr>
          <w:p w14:paraId="3B1ECF2A" w14:textId="45148584"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A6A5C3D" w:rsidR="008203E0" w:rsidRDefault="008203E0" w:rsidP="008203E0"/>
        </w:tc>
        <w:tc>
          <w:tcPr>
            <w:tcW w:w="6667" w:type="dxa"/>
          </w:tcPr>
          <w:p w14:paraId="345E3CBD" w14:textId="3F52E6BB"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7D9C87B8" w:rsidR="00075302" w:rsidRPr="00B14008" w:rsidRDefault="00B335DC" w:rsidP="00142A51">
            <w:r>
              <w:t>n/a</w:t>
            </w:r>
          </w:p>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2D0ABDF2" w:rsidR="00075302" w:rsidRPr="00B14008" w:rsidRDefault="005F73E3" w:rsidP="00142A51">
            <w:r>
              <w:t>5</w:t>
            </w:r>
            <w:r w:rsidR="000D1CB6">
              <w:t xml:space="preserve"> </w:t>
            </w:r>
            <w:r w:rsidR="00202E02">
              <w:t>plus 1</w:t>
            </w:r>
            <w:r>
              <w:t xml:space="preserve"> M&amp;E in afternoon and 5</w:t>
            </w:r>
            <w:r w:rsidR="00B51551">
              <w:t xml:space="preserve"> </w:t>
            </w:r>
            <w:r w:rsidR="004E4513">
              <w:t>plus 1</w:t>
            </w:r>
            <w:r w:rsidR="000B68A8">
              <w:t xml:space="preserve"> M&amp;E in evening</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276E65E0" w:rsidR="00075302" w:rsidRPr="00B14008" w:rsidRDefault="007D0760" w:rsidP="00142A51">
            <w:r>
              <w:t>Prestige</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514700F0" w:rsidR="00075302" w:rsidRPr="00B14008" w:rsidRDefault="007D0760" w:rsidP="00142A51">
            <w:r>
              <w:t>2</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7A68BEDA" w:rsidR="00075302" w:rsidRPr="00B14008" w:rsidRDefault="007D0760" w:rsidP="00142A51">
            <w:r>
              <w:t xml:space="preserve"> Yes</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756A3E48" w:rsidR="00075302" w:rsidRPr="00B14008" w:rsidRDefault="007D0760"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5DC3418B" w:rsidR="00075302" w:rsidRPr="00B14008" w:rsidRDefault="007D0760" w:rsidP="00142A51">
            <w:r>
              <w:t>N</w:t>
            </w:r>
          </w:p>
        </w:tc>
        <w:tc>
          <w:tcPr>
            <w:tcW w:w="2264" w:type="dxa"/>
            <w:shd w:val="clear" w:color="auto" w:fill="D9D9D9" w:themeFill="background1" w:themeFillShade="D9"/>
          </w:tcPr>
          <w:p w14:paraId="1819CE8C" w14:textId="0D6A7454" w:rsidR="00075302" w:rsidRPr="00B14008" w:rsidRDefault="00075302" w:rsidP="00142A51">
            <w:r>
              <w:t>Surtitled?</w:t>
            </w:r>
          </w:p>
        </w:tc>
        <w:tc>
          <w:tcPr>
            <w:tcW w:w="712" w:type="dxa"/>
          </w:tcPr>
          <w:p w14:paraId="31158D07" w14:textId="05588FD5" w:rsidR="00075302" w:rsidRPr="00B14008" w:rsidRDefault="00493F4C"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786A1FE6" w:rsidR="00075302" w:rsidRDefault="00075302"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7F6247D1" w:rsidR="00075302" w:rsidRDefault="00075302"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5E3A5881" w:rsidR="00075302" w:rsidRDefault="00075302" w:rsidP="00142A51">
            <w:r>
              <w:t>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4AA36A53" w:rsidR="00075302" w:rsidRPr="00B14008" w:rsidRDefault="008A6528" w:rsidP="00142A51">
            <w:r>
              <w:t>1</w:t>
            </w:r>
            <w:bookmarkStart w:id="0" w:name="_GoBack"/>
            <w:bookmarkEnd w:id="0"/>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09C140FC" w14:textId="46819335" w:rsidR="00075302" w:rsidRPr="002B5DD1" w:rsidRDefault="00075302" w:rsidP="00142A51">
            <w:r>
              <w:rPr>
                <w:b/>
              </w:rPr>
              <w:lastRenderedPageBreak/>
              <w:t>General access comments:</w:t>
            </w:r>
          </w:p>
          <w:p w14:paraId="74C64385" w14:textId="768828AD" w:rsidR="00075302" w:rsidRPr="002B5DD1" w:rsidRDefault="008F77D3" w:rsidP="00142A51">
            <w:r>
              <w:t>Good access all through building</w:t>
            </w:r>
            <w:r w:rsidR="00296AD8">
              <w:t>.</w:t>
            </w:r>
            <w:r w:rsidR="00885C64">
              <w:t xml:space="preserve"> We had a guide dog in today.</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5473C7BA" w14:textId="77777777" w:rsidR="005122D1" w:rsidRDefault="00075302" w:rsidP="00142A51">
            <w:pPr>
              <w:rPr>
                <w:b/>
              </w:rPr>
            </w:pPr>
            <w:r>
              <w:rPr>
                <w:b/>
              </w:rPr>
              <w:t xml:space="preserve">General FOH comments </w:t>
            </w:r>
            <w:r w:rsidRPr="00075302">
              <w:t>(eg audience feedback, atmosphere)</w:t>
            </w:r>
            <w:r w:rsidRPr="002B5DD1">
              <w:t>:</w:t>
            </w:r>
          </w:p>
          <w:p w14:paraId="3D06C066" w14:textId="41C494B3" w:rsidR="00075302" w:rsidRPr="005122D1" w:rsidRDefault="00BC2A93" w:rsidP="00142A51">
            <w:pPr>
              <w:rPr>
                <w:b/>
              </w:rPr>
            </w:pPr>
            <w:r>
              <w:t>A good mix of ages, from families to groups of older and younger people. They just kept on coming right up to 8.30pm. Good feedback from almost all as usual. The usual high amount of enquiries about the rest of the building. Mayo came in about 3.30 to sell coffee and left at about 7 missing both of the busiest periods</w:t>
            </w:r>
            <w:r w:rsidR="00885C64">
              <w:t>!</w:t>
            </w:r>
          </w:p>
          <w:p w14:paraId="0413BD14" w14:textId="2056CD17" w:rsidR="00FC6F97" w:rsidRPr="00B14008" w:rsidRDefault="00FC6F97" w:rsidP="00142A51"/>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738E8B3B" w14:textId="78427CF8" w:rsidR="00635D92" w:rsidRDefault="00075302" w:rsidP="00142A51">
            <w:pPr>
              <w:rPr>
                <w:b/>
              </w:rPr>
            </w:pPr>
            <w:r>
              <w:rPr>
                <w:b/>
              </w:rPr>
              <w:t xml:space="preserve">General BOH comments </w:t>
            </w:r>
            <w:r w:rsidRPr="00075302">
              <w:t>(eg technical issues)</w:t>
            </w:r>
            <w:r w:rsidRPr="002B5DD1">
              <w:t>:</w:t>
            </w:r>
          </w:p>
          <w:p w14:paraId="3D7979CD" w14:textId="4C382642" w:rsidR="00627124" w:rsidRPr="00727528" w:rsidRDefault="004A0579" w:rsidP="00142A51">
            <w:r>
              <w:t>Davy add</w:t>
            </w:r>
            <w:r w:rsidR="003877C8">
              <w:t>ed some more changes today which look great.</w:t>
            </w:r>
            <w:r w:rsidR="001F3B0F">
              <w:t xml:space="preserve"> We went through the shut down of projectors tonight. He then stayed after I left to do a little more before going to Bristol tomorrow.</w:t>
            </w:r>
          </w:p>
          <w:p w14:paraId="287F8F16" w14:textId="08796B2A" w:rsidR="00075302" w:rsidRPr="00B14008" w:rsidRDefault="00075302" w:rsidP="00142A5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0D4D0F6" w:rsidR="00075302" w:rsidRPr="002B5DD1" w:rsidRDefault="00075302" w:rsidP="00142A51">
            <w:r>
              <w:rPr>
                <w:b/>
              </w:rPr>
              <w:t>Summary of any accidents or near misses, and reference number of the forms completed to report these</w:t>
            </w:r>
            <w:r w:rsidRPr="002B5DD1">
              <w:t>:</w:t>
            </w:r>
          </w:p>
          <w:p w14:paraId="068C5D60" w14:textId="753BFE3E" w:rsidR="00075302" w:rsidRPr="002B5DD1" w:rsidRDefault="006A2BBF" w:rsidP="00142A51">
            <w:r>
              <w:t>n/a</w:t>
            </w:r>
          </w:p>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Pr="002B5DD1" w:rsidRDefault="00075302" w:rsidP="00142A51">
            <w:r>
              <w:rPr>
                <w:b/>
              </w:rPr>
              <w:t>Summary of any safeguarding incidents, and reference number of the forms completed to report these</w:t>
            </w:r>
            <w:r w:rsidRPr="002B5DD1">
              <w:t>:</w:t>
            </w:r>
          </w:p>
          <w:p w14:paraId="6B1C4A5C" w14:textId="19958A49" w:rsidR="00075302" w:rsidRPr="002B5DD1" w:rsidRDefault="006A2BBF" w:rsidP="00142A51">
            <w:r>
              <w:t>n/a</w:t>
            </w:r>
          </w:p>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2A11A398" w14:textId="1C763037" w:rsidR="00DF0043" w:rsidRDefault="004D76DE" w:rsidP="00142A51">
            <w:r>
              <w:rPr>
                <w:b/>
              </w:rPr>
              <w:t>Note any actions arising from the event, who should enact them and by when</w:t>
            </w:r>
            <w:r w:rsidR="00471B3D">
              <w:t>:</w:t>
            </w:r>
          </w:p>
          <w:p w14:paraId="29D41B4C" w14:textId="1DE306F0" w:rsidR="00471B3D" w:rsidRPr="002B5DD1" w:rsidRDefault="00471B3D" w:rsidP="00142A51">
            <w:r>
              <w:t>n/a</w:t>
            </w:r>
          </w:p>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AF6CD" w14:textId="77777777" w:rsidR="003D22B3" w:rsidRDefault="003D22B3" w:rsidP="00BC1B4A">
      <w:pPr>
        <w:spacing w:after="0" w:line="240" w:lineRule="auto"/>
      </w:pPr>
      <w:r>
        <w:separator/>
      </w:r>
    </w:p>
  </w:endnote>
  <w:endnote w:type="continuationSeparator" w:id="0">
    <w:p w14:paraId="23877803" w14:textId="77777777" w:rsidR="003D22B3" w:rsidRDefault="003D22B3"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BEE66" w14:textId="77777777" w:rsidR="003D22B3" w:rsidRDefault="003D22B3" w:rsidP="00BC1B4A">
      <w:pPr>
        <w:spacing w:after="0" w:line="240" w:lineRule="auto"/>
      </w:pPr>
      <w:r>
        <w:separator/>
      </w:r>
    </w:p>
  </w:footnote>
  <w:footnote w:type="continuationSeparator" w:id="0">
    <w:p w14:paraId="37AC622A" w14:textId="77777777" w:rsidR="003D22B3" w:rsidRDefault="003D22B3"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5227D"/>
    <w:rsid w:val="00066C8F"/>
    <w:rsid w:val="00075302"/>
    <w:rsid w:val="00095702"/>
    <w:rsid w:val="000B68A8"/>
    <w:rsid w:val="000C008B"/>
    <w:rsid w:val="000D1CB6"/>
    <w:rsid w:val="000E5DA3"/>
    <w:rsid w:val="00112FE8"/>
    <w:rsid w:val="001175B5"/>
    <w:rsid w:val="00120444"/>
    <w:rsid w:val="00122BA5"/>
    <w:rsid w:val="001507BE"/>
    <w:rsid w:val="001576D7"/>
    <w:rsid w:val="00186D7D"/>
    <w:rsid w:val="00196314"/>
    <w:rsid w:val="001B2459"/>
    <w:rsid w:val="001E3A95"/>
    <w:rsid w:val="001F3B0F"/>
    <w:rsid w:val="001F3F82"/>
    <w:rsid w:val="00202E02"/>
    <w:rsid w:val="00223936"/>
    <w:rsid w:val="0023019F"/>
    <w:rsid w:val="00255945"/>
    <w:rsid w:val="0026017D"/>
    <w:rsid w:val="00262019"/>
    <w:rsid w:val="00296AD8"/>
    <w:rsid w:val="002B5DD1"/>
    <w:rsid w:val="002D6F34"/>
    <w:rsid w:val="003336F1"/>
    <w:rsid w:val="00335150"/>
    <w:rsid w:val="0033691A"/>
    <w:rsid w:val="003464A9"/>
    <w:rsid w:val="003877C8"/>
    <w:rsid w:val="003A40E0"/>
    <w:rsid w:val="003B50EF"/>
    <w:rsid w:val="003D22B3"/>
    <w:rsid w:val="003F51FD"/>
    <w:rsid w:val="004117FE"/>
    <w:rsid w:val="00415AC9"/>
    <w:rsid w:val="00471B3D"/>
    <w:rsid w:val="00493F4C"/>
    <w:rsid w:val="004A0579"/>
    <w:rsid w:val="004B4E47"/>
    <w:rsid w:val="004D76DE"/>
    <w:rsid w:val="004E4513"/>
    <w:rsid w:val="004F387B"/>
    <w:rsid w:val="005122D1"/>
    <w:rsid w:val="00515020"/>
    <w:rsid w:val="005251B4"/>
    <w:rsid w:val="005426E6"/>
    <w:rsid w:val="005934DE"/>
    <w:rsid w:val="005954CB"/>
    <w:rsid w:val="005C32BA"/>
    <w:rsid w:val="005F73E3"/>
    <w:rsid w:val="00627124"/>
    <w:rsid w:val="00635D92"/>
    <w:rsid w:val="006A2BBF"/>
    <w:rsid w:val="006A4D4A"/>
    <w:rsid w:val="006B388F"/>
    <w:rsid w:val="006D435D"/>
    <w:rsid w:val="006F7791"/>
    <w:rsid w:val="0070181E"/>
    <w:rsid w:val="00702E2D"/>
    <w:rsid w:val="00727528"/>
    <w:rsid w:val="00753D3F"/>
    <w:rsid w:val="007964FC"/>
    <w:rsid w:val="007D0760"/>
    <w:rsid w:val="007D3937"/>
    <w:rsid w:val="008203E0"/>
    <w:rsid w:val="00832E76"/>
    <w:rsid w:val="00873D5B"/>
    <w:rsid w:val="00885C64"/>
    <w:rsid w:val="00891A7E"/>
    <w:rsid w:val="008A6459"/>
    <w:rsid w:val="008A6528"/>
    <w:rsid w:val="008A7E39"/>
    <w:rsid w:val="008C24E8"/>
    <w:rsid w:val="008C42EA"/>
    <w:rsid w:val="008D7271"/>
    <w:rsid w:val="008E5C61"/>
    <w:rsid w:val="008F77D3"/>
    <w:rsid w:val="00976C8C"/>
    <w:rsid w:val="009F2B49"/>
    <w:rsid w:val="009F408E"/>
    <w:rsid w:val="00A15AC5"/>
    <w:rsid w:val="00A4489A"/>
    <w:rsid w:val="00A70D85"/>
    <w:rsid w:val="00A97136"/>
    <w:rsid w:val="00AE4189"/>
    <w:rsid w:val="00B14008"/>
    <w:rsid w:val="00B335DC"/>
    <w:rsid w:val="00B51551"/>
    <w:rsid w:val="00BC1B4A"/>
    <w:rsid w:val="00BC2A93"/>
    <w:rsid w:val="00BD64B3"/>
    <w:rsid w:val="00C03CB5"/>
    <w:rsid w:val="00C86206"/>
    <w:rsid w:val="00D20C0F"/>
    <w:rsid w:val="00D66763"/>
    <w:rsid w:val="00D70FE8"/>
    <w:rsid w:val="00DF0043"/>
    <w:rsid w:val="00E36F35"/>
    <w:rsid w:val="00E4271C"/>
    <w:rsid w:val="00EF1A0E"/>
    <w:rsid w:val="00F03380"/>
    <w:rsid w:val="00F04D6F"/>
    <w:rsid w:val="00F1053A"/>
    <w:rsid w:val="00F157C5"/>
    <w:rsid w:val="00FC6F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ll2017.sharepoint.com/Corporate/Operational%20planning/Event%20&amp;%20Incident%20reporting/Final/Accident%20&amp;%20Near%20Miss%20Report%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ECCCE-DACE-40D6-A3C2-762114163E0F}"/>
</file>

<file path=customXml/itemProps2.xml><?xml version="1.0" encoding="utf-8"?>
<ds:datastoreItem xmlns:ds="http://schemas.openxmlformats.org/officeDocument/2006/customXml" ds:itemID="{CB32481F-9AE3-4785-8A55-4192961D754F}">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033A6536-4ADF-4AE9-B16A-9BEB97C25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Accident%20&amp;%20Near%20Miss%20Report%20Form.dotx</Template>
  <TotalTime>12</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Andrew Carruthers</cp:lastModifiedBy>
  <cp:revision>12</cp:revision>
  <dcterms:created xsi:type="dcterms:W3CDTF">2017-10-25T23:51:00Z</dcterms:created>
  <dcterms:modified xsi:type="dcterms:W3CDTF">2017-10-26T00:02:00Z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