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23" w:rsidRDefault="005E3C23">
      <w:pPr>
        <w:rPr>
          <w:b/>
          <w:u w:val="single"/>
        </w:rPr>
      </w:pPr>
      <w:r>
        <w:rPr>
          <w:b/>
          <w:u w:val="single"/>
        </w:rPr>
        <w:t xml:space="preserve">WOW Hull </w:t>
      </w:r>
    </w:p>
    <w:p w:rsidR="00173B40" w:rsidRPr="005E3C23" w:rsidRDefault="00173B40">
      <w:pPr>
        <w:rPr>
          <w:b/>
          <w:u w:val="single"/>
        </w:rPr>
      </w:pPr>
      <w:r w:rsidRPr="005E3C23">
        <w:rPr>
          <w:b/>
          <w:u w:val="single"/>
        </w:rPr>
        <w:t>November 21</w:t>
      </w:r>
      <w:r w:rsidRPr="005E3C23">
        <w:rPr>
          <w:b/>
          <w:u w:val="single"/>
          <w:vertAlign w:val="superscript"/>
        </w:rPr>
        <w:t>st</w:t>
      </w:r>
      <w:r w:rsidRPr="005E3C23">
        <w:rPr>
          <w:b/>
          <w:u w:val="single"/>
        </w:rPr>
        <w:t xml:space="preserve"> Thinkin</w:t>
      </w:r>
    </w:p>
    <w:p w:rsidR="00D0095D" w:rsidRDefault="00D0095D">
      <w:r>
        <w:t xml:space="preserve">Mecure Hotel </w:t>
      </w:r>
    </w:p>
    <w:p w:rsidR="00173B40" w:rsidRDefault="00D0095D">
      <w:r>
        <w:t xml:space="preserve">6pm – 8pm  </w:t>
      </w:r>
    </w:p>
    <w:p w:rsidR="005E3C23" w:rsidRDefault="005E3C23">
      <w:pPr>
        <w:rPr>
          <w:b/>
          <w:u w:val="single"/>
        </w:rPr>
      </w:pPr>
    </w:p>
    <w:p w:rsidR="00173B40" w:rsidRPr="002E3143" w:rsidRDefault="002E3143">
      <w:pPr>
        <w:rPr>
          <w:b/>
          <w:u w:val="single"/>
        </w:rPr>
      </w:pPr>
      <w:r w:rsidRPr="002E3143">
        <w:rPr>
          <w:b/>
          <w:u w:val="single"/>
        </w:rPr>
        <w:t>Requirements</w:t>
      </w:r>
    </w:p>
    <w:p w:rsidR="005E3C23" w:rsidRDefault="005E3C23" w:rsidP="00D0095D">
      <w:pPr>
        <w:rPr>
          <w:b/>
          <w:u w:val="single"/>
        </w:rPr>
      </w:pPr>
    </w:p>
    <w:p w:rsidR="002E3143" w:rsidRPr="00D0095D" w:rsidRDefault="002E3143" w:rsidP="00D0095D">
      <w:pPr>
        <w:rPr>
          <w:b/>
          <w:u w:val="single"/>
        </w:rPr>
      </w:pPr>
      <w:r w:rsidRPr="00D0095D">
        <w:rPr>
          <w:b/>
          <w:u w:val="single"/>
        </w:rPr>
        <w:t xml:space="preserve">Room Set </w:t>
      </w:r>
      <w:r w:rsidR="00D0095D" w:rsidRPr="00D0095D">
        <w:rPr>
          <w:b/>
          <w:u w:val="single"/>
        </w:rPr>
        <w:t xml:space="preserve">Up </w:t>
      </w:r>
    </w:p>
    <w:p w:rsidR="00D0095D" w:rsidRDefault="00D0095D" w:rsidP="00D0095D">
      <w:pPr>
        <w:pStyle w:val="ListParagraph"/>
        <w:numPr>
          <w:ilvl w:val="0"/>
          <w:numId w:val="2"/>
        </w:numPr>
      </w:pPr>
      <w:r>
        <w:t xml:space="preserve">Tables set in a cabaret style arrangement </w:t>
      </w:r>
    </w:p>
    <w:p w:rsidR="00D0095D" w:rsidRDefault="00D0095D" w:rsidP="00D0095D">
      <w:pPr>
        <w:pStyle w:val="ListParagraph"/>
        <w:numPr>
          <w:ilvl w:val="0"/>
          <w:numId w:val="2"/>
        </w:numPr>
      </w:pPr>
      <w:r>
        <w:t xml:space="preserve">A small stage/raised area for Jude, Kate, and our circle of friends Tish, Suzanne, Burnsy and Wendy TBC. </w:t>
      </w:r>
    </w:p>
    <w:p w:rsidR="00D0095D" w:rsidRDefault="00D0095D" w:rsidP="00D0095D">
      <w:pPr>
        <w:pStyle w:val="ListParagraph"/>
        <w:numPr>
          <w:ilvl w:val="0"/>
          <w:numId w:val="2"/>
        </w:numPr>
      </w:pPr>
      <w:r>
        <w:t>Badges, paper and pens/pencils on each table for attendee</w:t>
      </w:r>
    </w:p>
    <w:p w:rsidR="00D0095D" w:rsidRDefault="00D0095D" w:rsidP="00D0095D">
      <w:pPr>
        <w:pStyle w:val="ListParagraph"/>
        <w:numPr>
          <w:ilvl w:val="0"/>
          <w:numId w:val="2"/>
        </w:numPr>
      </w:pPr>
      <w:r>
        <w:t>Drinks Area/Refreshments area</w:t>
      </w:r>
    </w:p>
    <w:p w:rsidR="00D0095D" w:rsidRDefault="00D0095D" w:rsidP="00D0095D">
      <w:pPr>
        <w:pStyle w:val="ListParagraph"/>
        <w:numPr>
          <w:ilvl w:val="0"/>
          <w:numId w:val="2"/>
        </w:numPr>
      </w:pPr>
      <w:r>
        <w:t xml:space="preserve">A means to display our trailblazer boards. </w:t>
      </w:r>
    </w:p>
    <w:p w:rsidR="00D0095D" w:rsidRDefault="00D0095D" w:rsidP="00D0095D">
      <w:pPr>
        <w:pStyle w:val="ListParagraph"/>
        <w:numPr>
          <w:ilvl w:val="0"/>
          <w:numId w:val="2"/>
        </w:numPr>
      </w:pPr>
      <w:r>
        <w:t xml:space="preserve">4 Pop Up Screens to be displayed, in foyer and in the room. </w:t>
      </w:r>
    </w:p>
    <w:p w:rsidR="005E3C23" w:rsidRDefault="005E3C23" w:rsidP="00D0095D">
      <w:pPr>
        <w:rPr>
          <w:b/>
          <w:u w:val="single"/>
        </w:rPr>
      </w:pPr>
    </w:p>
    <w:p w:rsidR="00D0095D" w:rsidRDefault="00D0095D" w:rsidP="00D0095D">
      <w:pPr>
        <w:rPr>
          <w:b/>
          <w:u w:val="single"/>
        </w:rPr>
      </w:pPr>
      <w:r w:rsidRPr="00D0095D">
        <w:rPr>
          <w:b/>
          <w:u w:val="single"/>
        </w:rPr>
        <w:t xml:space="preserve">Technical </w:t>
      </w:r>
    </w:p>
    <w:p w:rsidR="00D0095D" w:rsidRDefault="00D0095D" w:rsidP="00D0095D">
      <w:pPr>
        <w:pStyle w:val="ListParagraph"/>
        <w:numPr>
          <w:ilvl w:val="0"/>
          <w:numId w:val="3"/>
        </w:numPr>
      </w:pPr>
      <w:r>
        <w:t xml:space="preserve">2 Mics for introductions and circle of friends. </w:t>
      </w:r>
    </w:p>
    <w:p w:rsidR="00D0095D" w:rsidRDefault="00D0095D" w:rsidP="00D0095D">
      <w:pPr>
        <w:pStyle w:val="ListParagraph"/>
        <w:numPr>
          <w:ilvl w:val="0"/>
          <w:numId w:val="3"/>
        </w:numPr>
      </w:pPr>
      <w:r>
        <w:t xml:space="preserve">A roving Mic for attendees to be heard. </w:t>
      </w:r>
    </w:p>
    <w:p w:rsidR="00D0095D" w:rsidRDefault="00D0095D" w:rsidP="00D0095D">
      <w:pPr>
        <w:pStyle w:val="ListParagraph"/>
        <w:numPr>
          <w:ilvl w:val="0"/>
          <w:numId w:val="3"/>
        </w:numPr>
      </w:pPr>
      <w:r>
        <w:t xml:space="preserve">Projector </w:t>
      </w:r>
    </w:p>
    <w:p w:rsidR="00D0095D" w:rsidRDefault="00D0095D" w:rsidP="00D0095D">
      <w:pPr>
        <w:pStyle w:val="ListParagraph"/>
        <w:numPr>
          <w:ilvl w:val="0"/>
          <w:numId w:val="3"/>
        </w:numPr>
      </w:pPr>
      <w:r>
        <w:t xml:space="preserve">Projectors Screen and link to PA or speakers </w:t>
      </w:r>
    </w:p>
    <w:p w:rsidR="00D0095D" w:rsidRDefault="00D0095D" w:rsidP="00D0095D">
      <w:pPr>
        <w:pStyle w:val="ListParagraph"/>
        <w:numPr>
          <w:ilvl w:val="0"/>
          <w:numId w:val="3"/>
        </w:numPr>
      </w:pPr>
      <w:r>
        <w:t xml:space="preserve">Ipads for signing into WOW and email addresses. </w:t>
      </w:r>
    </w:p>
    <w:p w:rsidR="005E3C23" w:rsidRDefault="005E3C23" w:rsidP="00D0095D">
      <w:pPr>
        <w:rPr>
          <w:b/>
          <w:u w:val="single"/>
        </w:rPr>
      </w:pPr>
    </w:p>
    <w:p w:rsidR="00D0095D" w:rsidRPr="00D0095D" w:rsidRDefault="00D0095D" w:rsidP="00D0095D">
      <w:pPr>
        <w:rPr>
          <w:b/>
          <w:u w:val="single"/>
        </w:rPr>
      </w:pPr>
      <w:r w:rsidRPr="00D0095D">
        <w:rPr>
          <w:b/>
          <w:u w:val="single"/>
        </w:rPr>
        <w:t xml:space="preserve">Digital </w:t>
      </w:r>
    </w:p>
    <w:p w:rsidR="00D0095D" w:rsidRPr="00D0095D" w:rsidRDefault="00D0095D" w:rsidP="00D0095D">
      <w:pPr>
        <w:pStyle w:val="ListParagraph"/>
        <w:numPr>
          <w:ilvl w:val="0"/>
          <w:numId w:val="4"/>
        </w:numPr>
        <w:rPr>
          <w:b/>
        </w:rPr>
      </w:pPr>
      <w:r>
        <w:t>Power Point of the evening, including trailblazers, dates, website etc.</w:t>
      </w:r>
    </w:p>
    <w:p w:rsidR="00D0095D" w:rsidRPr="004F11F4" w:rsidRDefault="00D0095D" w:rsidP="00D0095D">
      <w:pPr>
        <w:pStyle w:val="ListParagraph"/>
        <w:numPr>
          <w:ilvl w:val="0"/>
          <w:numId w:val="4"/>
        </w:numPr>
      </w:pPr>
      <w:r w:rsidRPr="004F11F4">
        <w:t>Means to display the manifesto</w:t>
      </w:r>
      <w:r w:rsidR="004F11F4" w:rsidRPr="004F11F4">
        <w:t xml:space="preserve"> </w:t>
      </w:r>
      <w:r w:rsidRPr="004F11F4">
        <w:t>of the evening</w:t>
      </w:r>
    </w:p>
    <w:p w:rsidR="00D0095D" w:rsidRPr="00D0095D" w:rsidRDefault="00D0095D" w:rsidP="00D0095D"/>
    <w:p w:rsidR="00D0095D" w:rsidRPr="004F11F4" w:rsidRDefault="005E3C23" w:rsidP="004F11F4">
      <w:pPr>
        <w:rPr>
          <w:b/>
          <w:u w:val="single"/>
        </w:rPr>
      </w:pPr>
      <w:r>
        <w:rPr>
          <w:b/>
          <w:u w:val="single"/>
        </w:rPr>
        <w:t xml:space="preserve">Schedule for the Evening </w:t>
      </w:r>
    </w:p>
    <w:p w:rsidR="004F11F4" w:rsidRDefault="004F11F4" w:rsidP="004100CE">
      <w:pPr>
        <w:widowControl w:val="0"/>
        <w:autoSpaceDE w:val="0"/>
        <w:autoSpaceDN w:val="0"/>
        <w:adjustRightInd w:val="0"/>
      </w:pPr>
    </w:p>
    <w:p w:rsidR="004F11F4" w:rsidRDefault="004F11F4" w:rsidP="004100CE">
      <w:pPr>
        <w:widowControl w:val="0"/>
        <w:autoSpaceDE w:val="0"/>
        <w:autoSpaceDN w:val="0"/>
        <w:adjustRightInd w:val="0"/>
      </w:pPr>
      <w:r>
        <w:t>17:00</w:t>
      </w:r>
      <w:r>
        <w:tab/>
      </w:r>
      <w:r>
        <w:tab/>
        <w:t xml:space="preserve">Room set up and technical checks. </w:t>
      </w:r>
    </w:p>
    <w:p w:rsidR="004F11F4" w:rsidRDefault="004F11F4" w:rsidP="004100CE">
      <w:pPr>
        <w:widowControl w:val="0"/>
        <w:autoSpaceDE w:val="0"/>
        <w:autoSpaceDN w:val="0"/>
        <w:adjustRightInd w:val="0"/>
      </w:pPr>
    </w:p>
    <w:p w:rsidR="002E3143" w:rsidRPr="004F11F4" w:rsidRDefault="004F11F4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>
        <w:t>17:30</w:t>
      </w:r>
      <w:r>
        <w:tab/>
      </w:r>
      <w:r w:rsidR="002E3143">
        <w:rPr>
          <w:rFonts w:ascii="Helvetica" w:hAnsi="Helvetica" w:cs="Helvetica"/>
          <w:lang w:val="en-US"/>
        </w:rPr>
        <w:t xml:space="preserve"> </w:t>
      </w:r>
      <w:r>
        <w:rPr>
          <w:rFonts w:ascii="Helvetica" w:hAnsi="Helvetica" w:cs="Helvetica"/>
          <w:lang w:val="en-US"/>
        </w:rPr>
        <w:tab/>
      </w:r>
      <w:r>
        <w:rPr>
          <w:rFonts w:cs="Helvetica"/>
          <w:lang w:val="en-US"/>
        </w:rPr>
        <w:t xml:space="preserve">Doors open, sign in with Ipads, refreshments served. </w:t>
      </w:r>
    </w:p>
    <w:p w:rsidR="002E3143" w:rsidRDefault="002E3143" w:rsidP="004100C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4100CE" w:rsidRPr="004F11F4" w:rsidRDefault="00C41145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18:00             </w:t>
      </w:r>
      <w:r w:rsidR="004F11F4">
        <w:rPr>
          <w:rFonts w:cs="Helvetica"/>
          <w:lang w:val="en-US"/>
        </w:rPr>
        <w:tab/>
        <w:t>Henri’s i</w:t>
      </w:r>
      <w:r w:rsidR="004100CE" w:rsidRPr="004F11F4">
        <w:rPr>
          <w:rFonts w:cs="Helvetica"/>
          <w:lang w:val="en-US"/>
        </w:rPr>
        <w:t xml:space="preserve">ntroduction – to the evening </w:t>
      </w:r>
      <w:r w:rsidR="004F11F4">
        <w:rPr>
          <w:rFonts w:cs="Helvetica"/>
          <w:lang w:val="en-US"/>
        </w:rPr>
        <w:t xml:space="preserve">and housekeeping. </w:t>
      </w:r>
    </w:p>
    <w:p w:rsidR="004100CE" w:rsidRPr="004F11F4" w:rsidRDefault="004100CE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 </w:t>
      </w:r>
    </w:p>
    <w:p w:rsidR="004100CE" w:rsidRPr="004F11F4" w:rsidRDefault="004100CE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18:10          </w:t>
      </w:r>
      <w:r w:rsidR="00D0095D" w:rsidRPr="004F11F4">
        <w:rPr>
          <w:rFonts w:cs="Helvetica"/>
          <w:lang w:val="en-US"/>
        </w:rPr>
        <w:t>    </w:t>
      </w:r>
      <w:r w:rsidR="004F11F4">
        <w:rPr>
          <w:rFonts w:cs="Helvetica"/>
          <w:lang w:val="en-US"/>
        </w:rPr>
        <w:tab/>
        <w:t xml:space="preserve">Kate Fox – Poem and her poetry challenge for the evening. </w:t>
      </w:r>
    </w:p>
    <w:p w:rsidR="004100CE" w:rsidRPr="004F11F4" w:rsidRDefault="004100CE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:rsidR="004F11F4" w:rsidRDefault="004B14A4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18.2</w:t>
      </w:r>
      <w:r w:rsidR="00C41145" w:rsidRPr="004F11F4">
        <w:rPr>
          <w:rFonts w:cs="Helvetica"/>
          <w:lang w:val="en-US"/>
        </w:rPr>
        <w:t>0             </w:t>
      </w:r>
      <w:r w:rsidR="004F11F4">
        <w:rPr>
          <w:rFonts w:cs="Helvetica"/>
          <w:lang w:val="en-US"/>
        </w:rPr>
        <w:tab/>
        <w:t>Henri’s introduces Jude Kelly, founder of WOW.</w:t>
      </w:r>
    </w:p>
    <w:p w:rsidR="004100CE" w:rsidRPr="004F11F4" w:rsidRDefault="004F11F4" w:rsidP="004F11F4">
      <w:pPr>
        <w:widowControl w:val="0"/>
        <w:autoSpaceDE w:val="0"/>
        <w:autoSpaceDN w:val="0"/>
        <w:adjustRightInd w:val="0"/>
        <w:ind w:left="720" w:firstLine="720"/>
        <w:rPr>
          <w:rFonts w:cs="Helvetica"/>
          <w:lang w:val="en-US"/>
        </w:rPr>
      </w:pPr>
      <w:r>
        <w:rPr>
          <w:rFonts w:cs="Helvetica"/>
          <w:lang w:val="en-US"/>
        </w:rPr>
        <w:t>The r</w:t>
      </w:r>
      <w:r w:rsidR="008C34C3" w:rsidRPr="004F11F4">
        <w:rPr>
          <w:rFonts w:cs="Helvetica"/>
          <w:lang w:val="en-US"/>
        </w:rPr>
        <w:t xml:space="preserve">ound the room introduction </w:t>
      </w:r>
      <w:r>
        <w:rPr>
          <w:rFonts w:cs="Helvetica"/>
          <w:lang w:val="en-US"/>
        </w:rPr>
        <w:t>by the attendees</w:t>
      </w:r>
    </w:p>
    <w:p w:rsidR="004B14A4" w:rsidRPr="004F11F4" w:rsidRDefault="004B14A4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:rsidR="00651107" w:rsidRPr="004F11F4" w:rsidRDefault="00651107" w:rsidP="006511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18</w:t>
      </w:r>
      <w:r w:rsidR="008F5A4E" w:rsidRPr="004F11F4">
        <w:rPr>
          <w:rFonts w:cs="Helvetica"/>
          <w:lang w:val="en-US"/>
        </w:rPr>
        <w:t>:30</w:t>
      </w:r>
      <w:r w:rsidRPr="004F11F4">
        <w:rPr>
          <w:rFonts w:cs="Helvetica"/>
          <w:lang w:val="en-US"/>
        </w:rPr>
        <w:t xml:space="preserve">               </w:t>
      </w:r>
      <w:r w:rsidR="004F11F4">
        <w:rPr>
          <w:rFonts w:cs="Helvetica"/>
          <w:lang w:val="en-US"/>
        </w:rPr>
        <w:t>Jude Kelly speaks about WOW, founding the spread of the movement.</w:t>
      </w:r>
    </w:p>
    <w:p w:rsidR="004100CE" w:rsidRPr="004F11F4" w:rsidRDefault="00651107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 xml:space="preserve">                        </w:t>
      </w:r>
      <w:r w:rsidR="004B14A4" w:rsidRPr="004F11F4">
        <w:rPr>
          <w:rFonts w:cs="Helvetica"/>
          <w:lang w:val="en-US"/>
        </w:rPr>
        <w:tab/>
        <w:t xml:space="preserve"> </w:t>
      </w:r>
    </w:p>
    <w:p w:rsidR="00550D10" w:rsidRPr="004F11F4" w:rsidRDefault="00550D10" w:rsidP="004F11F4">
      <w:pPr>
        <w:widowControl w:val="0"/>
        <w:autoSpaceDE w:val="0"/>
        <w:autoSpaceDN w:val="0"/>
        <w:adjustRightInd w:val="0"/>
        <w:ind w:left="1440" w:hanging="1440"/>
        <w:rPr>
          <w:rFonts w:cs="Helvetica"/>
          <w:lang w:val="en-US"/>
        </w:rPr>
      </w:pPr>
      <w:r w:rsidRPr="004F11F4">
        <w:rPr>
          <w:rFonts w:cs="Helvetica"/>
          <w:lang w:val="en-US"/>
        </w:rPr>
        <w:t>18.4</w:t>
      </w:r>
      <w:r w:rsidR="0089593D" w:rsidRPr="004F11F4">
        <w:rPr>
          <w:rFonts w:cs="Helvetica"/>
          <w:lang w:val="en-US"/>
        </w:rPr>
        <w:t>5</w:t>
      </w:r>
      <w:r w:rsidR="00697016" w:rsidRPr="004F11F4">
        <w:rPr>
          <w:rFonts w:cs="Helvetica"/>
          <w:lang w:val="en-US"/>
        </w:rPr>
        <w:t xml:space="preserve">            </w:t>
      </w:r>
      <w:r w:rsidR="00697016" w:rsidRPr="004F11F4">
        <w:rPr>
          <w:rFonts w:cs="Helvetica"/>
          <w:lang w:val="en-US"/>
        </w:rPr>
        <w:tab/>
      </w:r>
      <w:r w:rsidRPr="004F11F4">
        <w:rPr>
          <w:rFonts w:cs="Helvetica"/>
          <w:lang w:val="en-US"/>
        </w:rPr>
        <w:t xml:space="preserve">Sofa Section </w:t>
      </w:r>
      <w:r w:rsidR="004F11F4">
        <w:rPr>
          <w:rFonts w:cs="Helvetica"/>
          <w:lang w:val="en-US"/>
        </w:rPr>
        <w:t>– Jude Kelly interviews and learns about some of the equality challenges happening in Hull with some of the Hull circle of friends.</w:t>
      </w:r>
    </w:p>
    <w:p w:rsidR="004100CE" w:rsidRPr="004F11F4" w:rsidRDefault="004F11F4" w:rsidP="00D41278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>
        <w:rPr>
          <w:rFonts w:cs="Helvetica"/>
          <w:lang w:val="en-US"/>
        </w:rPr>
        <w:t>Suzanne Clisby</w:t>
      </w:r>
      <w:r w:rsidR="004100CE" w:rsidRPr="004F11F4">
        <w:rPr>
          <w:rFonts w:cs="Helvetica"/>
          <w:lang w:val="en-US"/>
        </w:rPr>
        <w:t xml:space="preserve"> </w:t>
      </w:r>
      <w:r>
        <w:rPr>
          <w:rFonts w:cs="Helvetica"/>
          <w:lang w:val="en-US"/>
        </w:rPr>
        <w:t>(</w:t>
      </w:r>
      <w:r w:rsidR="004100CE" w:rsidRPr="004F11F4">
        <w:rPr>
          <w:rFonts w:cs="Helvetica"/>
          <w:lang w:val="en-US"/>
        </w:rPr>
        <w:t>The State of Girls Rights in the UK</w:t>
      </w:r>
      <w:r>
        <w:rPr>
          <w:rFonts w:cs="Helvetica"/>
          <w:lang w:val="en-US"/>
        </w:rPr>
        <w:t>),</w:t>
      </w:r>
    </w:p>
    <w:p w:rsidR="004F11F4" w:rsidRDefault="000B08D2" w:rsidP="00697016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 w:rsidRPr="004F11F4">
        <w:rPr>
          <w:rFonts w:cs="Helvetica"/>
          <w:lang w:val="en-US"/>
        </w:rPr>
        <w:t>Tish</w:t>
      </w:r>
      <w:r w:rsidR="004F11F4">
        <w:rPr>
          <w:rFonts w:cs="Helvetica"/>
          <w:lang w:val="en-US"/>
        </w:rPr>
        <w:t xml:space="preserve"> (the women’s equality party and corner house)</w:t>
      </w:r>
      <w:r w:rsidRPr="004F11F4">
        <w:rPr>
          <w:rFonts w:cs="Helvetica"/>
          <w:lang w:val="en-US"/>
        </w:rPr>
        <w:t>,</w:t>
      </w:r>
    </w:p>
    <w:p w:rsidR="004F11F4" w:rsidRDefault="000B08D2" w:rsidP="00697016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 w:rsidRPr="004F11F4">
        <w:rPr>
          <w:rFonts w:cs="Helvetica"/>
          <w:lang w:val="en-US"/>
        </w:rPr>
        <w:t>Burnsy</w:t>
      </w:r>
      <w:r w:rsidR="004F11F4">
        <w:rPr>
          <w:rFonts w:cs="Helvetica"/>
          <w:lang w:val="en-US"/>
        </w:rPr>
        <w:t xml:space="preserve"> (equality in the local media and awareness)</w:t>
      </w:r>
      <w:r w:rsidRPr="004F11F4">
        <w:rPr>
          <w:rFonts w:cs="Helvetica"/>
          <w:lang w:val="en-US"/>
        </w:rPr>
        <w:t xml:space="preserve"> and </w:t>
      </w:r>
    </w:p>
    <w:p w:rsidR="004B14A4" w:rsidRPr="004F11F4" w:rsidRDefault="000B08D2" w:rsidP="00697016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 w:rsidRPr="004F11F4">
        <w:rPr>
          <w:rFonts w:cs="Helvetica"/>
          <w:lang w:val="en-US"/>
        </w:rPr>
        <w:lastRenderedPageBreak/>
        <w:t>Wendy William</w:t>
      </w:r>
      <w:r w:rsidR="00D41278" w:rsidRPr="004F11F4">
        <w:rPr>
          <w:rFonts w:cs="Helvetica"/>
          <w:lang w:val="en-US"/>
        </w:rPr>
        <w:t>s</w:t>
      </w:r>
      <w:r w:rsidR="00550D10" w:rsidRPr="004F11F4">
        <w:rPr>
          <w:rFonts w:cs="Helvetica"/>
          <w:lang w:val="en-US"/>
        </w:rPr>
        <w:t xml:space="preserve"> </w:t>
      </w:r>
      <w:r w:rsidR="004F11F4">
        <w:rPr>
          <w:rFonts w:cs="Helvetica"/>
          <w:lang w:val="en-US"/>
        </w:rPr>
        <w:t>(looking at the local WASPI group to challenging equal pensions).</w:t>
      </w:r>
    </w:p>
    <w:p w:rsidR="004100CE" w:rsidRPr="004F11F4" w:rsidRDefault="004100CE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 </w:t>
      </w:r>
    </w:p>
    <w:p w:rsidR="004100CE" w:rsidRPr="004F11F4" w:rsidRDefault="00F4143C" w:rsidP="004F11F4">
      <w:pPr>
        <w:widowControl w:val="0"/>
        <w:autoSpaceDE w:val="0"/>
        <w:autoSpaceDN w:val="0"/>
        <w:adjustRightInd w:val="0"/>
        <w:ind w:left="1440" w:hanging="1440"/>
        <w:rPr>
          <w:rFonts w:cs="Helvetica"/>
          <w:lang w:val="en-US"/>
        </w:rPr>
      </w:pPr>
      <w:r w:rsidRPr="004F11F4">
        <w:rPr>
          <w:rFonts w:cs="Helvetica"/>
          <w:lang w:val="en-US"/>
        </w:rPr>
        <w:t>19.</w:t>
      </w:r>
      <w:r w:rsidR="004F11F4">
        <w:rPr>
          <w:rFonts w:cs="Helvetica"/>
          <w:lang w:val="en-US"/>
        </w:rPr>
        <w:t>00</w:t>
      </w:r>
      <w:r w:rsidR="00D00D50" w:rsidRPr="004F11F4">
        <w:rPr>
          <w:rFonts w:cs="Helvetica"/>
          <w:lang w:val="en-US"/>
        </w:rPr>
        <w:t xml:space="preserve">            </w:t>
      </w:r>
      <w:r w:rsidR="004F11F4">
        <w:rPr>
          <w:rFonts w:cs="Helvetica"/>
          <w:lang w:val="en-US"/>
        </w:rPr>
        <w:tab/>
        <w:t xml:space="preserve">Henri and Ian introduce the call out for the Revolutionary Maker’s crafts project to WOW the City Hall through Crafts. </w:t>
      </w:r>
    </w:p>
    <w:p w:rsidR="004100CE" w:rsidRPr="004F11F4" w:rsidRDefault="004100CE" w:rsidP="004100CE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 </w:t>
      </w:r>
    </w:p>
    <w:p w:rsidR="00FC245C" w:rsidRDefault="004F11F4" w:rsidP="00C82824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>19.0</w:t>
      </w:r>
      <w:r w:rsidR="00C82824" w:rsidRPr="004F11F4">
        <w:rPr>
          <w:rFonts w:cs="Helvetica"/>
          <w:lang w:val="en-US"/>
        </w:rPr>
        <w:t xml:space="preserve">5 </w:t>
      </w:r>
      <w:r w:rsidR="00651107" w:rsidRPr="004F11F4">
        <w:rPr>
          <w:rFonts w:cs="Helvetica"/>
          <w:lang w:val="en-US"/>
        </w:rPr>
        <w:tab/>
      </w:r>
      <w:r w:rsidR="00651107" w:rsidRPr="004F11F4">
        <w:rPr>
          <w:rFonts w:cs="Helvetica"/>
          <w:lang w:val="en-US"/>
        </w:rPr>
        <w:tab/>
      </w:r>
      <w:r w:rsidR="00FC245C" w:rsidRPr="00D770BA">
        <w:rPr>
          <w:rFonts w:cs="Helvetica"/>
          <w:b/>
          <w:lang w:val="en-US"/>
        </w:rPr>
        <w:t>Create a manifesto this evening</w:t>
      </w:r>
    </w:p>
    <w:p w:rsidR="00FC245C" w:rsidRDefault="00D770BA" w:rsidP="00FC245C">
      <w:pPr>
        <w:widowControl w:val="0"/>
        <w:autoSpaceDE w:val="0"/>
        <w:autoSpaceDN w:val="0"/>
        <w:adjustRightInd w:val="0"/>
        <w:ind w:left="720" w:firstLine="720"/>
        <w:rPr>
          <w:rFonts w:cs="Helvetica"/>
          <w:lang w:val="en-US"/>
        </w:rPr>
      </w:pPr>
      <w:r>
        <w:rPr>
          <w:rFonts w:cs="Helvetica"/>
          <w:lang w:val="en-US"/>
        </w:rPr>
        <w:t>“</w:t>
      </w:r>
      <w:r w:rsidR="004810E5" w:rsidRPr="004F11F4">
        <w:rPr>
          <w:rFonts w:cs="Helvetica"/>
          <w:lang w:val="en-US"/>
        </w:rPr>
        <w:t xml:space="preserve">Can we write a manifesto </w:t>
      </w:r>
      <w:r w:rsidR="00FC245C">
        <w:rPr>
          <w:rFonts w:cs="Helvetica"/>
          <w:lang w:val="en-US"/>
        </w:rPr>
        <w:t>for</w:t>
      </w:r>
      <w:r>
        <w:rPr>
          <w:rFonts w:cs="Helvetica"/>
          <w:lang w:val="en-US"/>
        </w:rPr>
        <w:t xml:space="preserve"> either: </w:t>
      </w:r>
    </w:p>
    <w:p w:rsidR="004810E5" w:rsidRDefault="00FC245C" w:rsidP="00FC245C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>
        <w:rPr>
          <w:rFonts w:cs="Helvetica"/>
          <w:lang w:val="en-US"/>
        </w:rPr>
        <w:t xml:space="preserve"> what we would like WOW festival to instigate</w:t>
      </w:r>
      <w:r w:rsidR="00D770BA">
        <w:rPr>
          <w:rFonts w:cs="Helvetica"/>
          <w:lang w:val="en-US"/>
        </w:rPr>
        <w:t>?</w:t>
      </w:r>
    </w:p>
    <w:p w:rsidR="00D770BA" w:rsidRDefault="00FC245C" w:rsidP="00D770BA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>
        <w:rPr>
          <w:rFonts w:cs="Helvetica"/>
          <w:lang w:val="en-US"/>
        </w:rPr>
        <w:t xml:space="preserve">or </w:t>
      </w:r>
      <w:r w:rsidR="00D770BA">
        <w:rPr>
          <w:rFonts w:cs="Helvetica"/>
          <w:lang w:val="en-US"/>
        </w:rPr>
        <w:t>what would</w:t>
      </w:r>
      <w:r>
        <w:rPr>
          <w:rFonts w:cs="Helvetica"/>
          <w:lang w:val="en-US"/>
        </w:rPr>
        <w:t xml:space="preserve"> we like to see</w:t>
      </w:r>
      <w:r w:rsidR="00D770BA">
        <w:rPr>
          <w:rFonts w:cs="Helvetica"/>
          <w:lang w:val="en-US"/>
        </w:rPr>
        <w:t xml:space="preserve"> change for</w:t>
      </w:r>
      <w:r>
        <w:rPr>
          <w:rFonts w:cs="Helvetica"/>
          <w:lang w:val="en-US"/>
        </w:rPr>
        <w:t xml:space="preserve"> gender equality in Hull?</w:t>
      </w:r>
      <w:r w:rsidR="00D770BA">
        <w:rPr>
          <w:rFonts w:cs="Helvetica"/>
          <w:lang w:val="en-US"/>
        </w:rPr>
        <w:t>’</w:t>
      </w:r>
    </w:p>
    <w:p w:rsidR="00D770BA" w:rsidRDefault="00D770BA" w:rsidP="00D770BA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>
        <w:rPr>
          <w:rFonts w:cs="Helvetica"/>
          <w:lang w:val="en-US"/>
        </w:rPr>
        <w:t xml:space="preserve">Each table to come up with 3 things they would like to change? And what actions would achieve it? </w:t>
      </w:r>
    </w:p>
    <w:p w:rsidR="00D770BA" w:rsidRPr="00D770BA" w:rsidRDefault="00D770BA" w:rsidP="00D770BA">
      <w:pPr>
        <w:widowControl w:val="0"/>
        <w:autoSpaceDE w:val="0"/>
        <w:autoSpaceDN w:val="0"/>
        <w:adjustRightInd w:val="0"/>
        <w:ind w:left="1440"/>
        <w:rPr>
          <w:rFonts w:cs="Helvetica"/>
          <w:b/>
          <w:lang w:val="en-US"/>
        </w:rPr>
      </w:pPr>
      <w:r w:rsidRPr="00D770BA">
        <w:rPr>
          <w:rFonts w:cs="Helvetica"/>
          <w:b/>
          <w:lang w:val="en-US"/>
        </w:rPr>
        <w:t>For example</w:t>
      </w:r>
    </w:p>
    <w:p w:rsidR="00D770BA" w:rsidRPr="00D770BA" w:rsidRDefault="00D770BA" w:rsidP="00D770BA">
      <w:pPr>
        <w:widowControl w:val="0"/>
        <w:autoSpaceDE w:val="0"/>
        <w:autoSpaceDN w:val="0"/>
        <w:adjustRightInd w:val="0"/>
        <w:ind w:left="1440"/>
        <w:rPr>
          <w:rFonts w:cs="Helvetica"/>
          <w:b/>
          <w:lang w:val="en-US"/>
        </w:rPr>
      </w:pPr>
      <w:r w:rsidRPr="00D770BA">
        <w:rPr>
          <w:rFonts w:cs="Helvetica"/>
          <w:b/>
          <w:lang w:val="en-US"/>
        </w:rPr>
        <w:t>What would we like to change?</w:t>
      </w:r>
      <w:r w:rsidR="005E3C23">
        <w:rPr>
          <w:rFonts w:cs="Helvetica"/>
          <w:b/>
          <w:lang w:val="en-US"/>
        </w:rPr>
        <w:t xml:space="preserve"> (one of these examples)</w:t>
      </w:r>
    </w:p>
    <w:p w:rsidR="00D770BA" w:rsidRPr="005E3C23" w:rsidRDefault="00D770BA" w:rsidP="005E3C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Helvetica"/>
          <w:lang w:val="en-US"/>
        </w:rPr>
      </w:pPr>
      <w:r w:rsidRPr="005E3C23">
        <w:rPr>
          <w:rFonts w:cs="Helvetica"/>
          <w:lang w:val="en-US"/>
        </w:rPr>
        <w:t xml:space="preserve">I would like to see the women’s football matches and rugby matches to be screened in local pubs on Saturdays alongside the men’s matches. </w:t>
      </w:r>
    </w:p>
    <w:p w:rsidR="00D770BA" w:rsidRPr="005E3C23" w:rsidRDefault="00D770BA" w:rsidP="005E3C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Helvetica"/>
          <w:lang w:val="en-US"/>
        </w:rPr>
      </w:pPr>
      <w:r w:rsidRPr="005E3C23">
        <w:rPr>
          <w:rFonts w:cs="Helvetica"/>
          <w:lang w:val="en-US"/>
        </w:rPr>
        <w:t xml:space="preserve">I would like to feel empowered and supported to respond to catcalling or being able to intervene on behalf of someone else. </w:t>
      </w:r>
    </w:p>
    <w:p w:rsidR="00D770BA" w:rsidRDefault="00D770BA" w:rsidP="00D770BA">
      <w:pPr>
        <w:widowControl w:val="0"/>
        <w:autoSpaceDE w:val="0"/>
        <w:autoSpaceDN w:val="0"/>
        <w:adjustRightInd w:val="0"/>
        <w:ind w:left="1440"/>
        <w:rPr>
          <w:rFonts w:cs="Helvetica"/>
          <w:b/>
          <w:lang w:val="en-US"/>
        </w:rPr>
      </w:pPr>
      <w:r w:rsidRPr="00D770BA">
        <w:rPr>
          <w:rFonts w:cs="Helvetica"/>
          <w:b/>
          <w:lang w:val="en-US"/>
        </w:rPr>
        <w:t>Action</w:t>
      </w:r>
    </w:p>
    <w:p w:rsidR="00D770BA" w:rsidRPr="005E3C23" w:rsidRDefault="00D770BA" w:rsidP="005E3C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Helvetica"/>
          <w:lang w:val="en-US"/>
        </w:rPr>
      </w:pPr>
      <w:r w:rsidRPr="005E3C23">
        <w:rPr>
          <w:rFonts w:cs="Helvetica"/>
          <w:lang w:val="en-US"/>
        </w:rPr>
        <w:t>Finding media companies to film matches and talk to pubs about finding ways of screening women’s matches (following model BBC Olympics coverage)</w:t>
      </w:r>
    </w:p>
    <w:p w:rsidR="00D770BA" w:rsidRPr="005E3C23" w:rsidRDefault="00D770BA" w:rsidP="005E3C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Helvetica"/>
          <w:lang w:val="en-US"/>
        </w:rPr>
      </w:pPr>
      <w:r w:rsidRPr="005E3C23">
        <w:rPr>
          <w:rFonts w:cs="Helvetica"/>
          <w:lang w:val="en-US"/>
        </w:rPr>
        <w:t xml:space="preserve">Discover ways of challenging bad behavior safely, is it phoning a number, is it taking a picture, going on twitter, or directly challenging the person? </w:t>
      </w:r>
    </w:p>
    <w:p w:rsidR="00D770BA" w:rsidRPr="00D770BA" w:rsidRDefault="00D770BA" w:rsidP="00D770BA">
      <w:pPr>
        <w:widowControl w:val="0"/>
        <w:autoSpaceDE w:val="0"/>
        <w:autoSpaceDN w:val="0"/>
        <w:adjustRightInd w:val="0"/>
        <w:ind w:left="1440"/>
        <w:rPr>
          <w:rFonts w:cs="Helvetica"/>
          <w:b/>
          <w:lang w:val="en-US"/>
        </w:rPr>
      </w:pPr>
    </w:p>
    <w:p w:rsidR="004100CE" w:rsidRPr="004F11F4" w:rsidRDefault="004100CE" w:rsidP="004100CE">
      <w:pPr>
        <w:widowControl w:val="0"/>
        <w:autoSpaceDE w:val="0"/>
        <w:autoSpaceDN w:val="0"/>
        <w:adjustRightInd w:val="0"/>
        <w:ind w:left="960" w:firstLine="960"/>
        <w:rPr>
          <w:rFonts w:cs="Helvetica"/>
          <w:lang w:val="en-US"/>
        </w:rPr>
      </w:pPr>
      <w:r w:rsidRPr="004F11F4">
        <w:rPr>
          <w:rFonts w:cs="Helvetica"/>
          <w:lang w:val="en-US"/>
        </w:rPr>
        <w:t> </w:t>
      </w:r>
    </w:p>
    <w:p w:rsidR="00D770BA" w:rsidRDefault="004100CE" w:rsidP="00D770BA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19:30               Feedback around the room</w:t>
      </w:r>
      <w:r w:rsidR="00D770BA">
        <w:rPr>
          <w:rFonts w:cs="Helvetica"/>
          <w:lang w:val="en-US"/>
        </w:rPr>
        <w:t xml:space="preserve"> from the tables and typing up of our November </w:t>
      </w:r>
    </w:p>
    <w:p w:rsidR="004100CE" w:rsidRPr="004F11F4" w:rsidRDefault="00D770BA" w:rsidP="00D770BA">
      <w:pPr>
        <w:widowControl w:val="0"/>
        <w:autoSpaceDE w:val="0"/>
        <w:autoSpaceDN w:val="0"/>
        <w:adjustRightInd w:val="0"/>
        <w:ind w:left="720" w:firstLine="720"/>
        <w:rPr>
          <w:rFonts w:cs="Helvetica"/>
          <w:lang w:val="en-US"/>
        </w:rPr>
      </w:pPr>
      <w:r>
        <w:rPr>
          <w:rFonts w:cs="Helvetica"/>
          <w:lang w:val="en-US"/>
        </w:rPr>
        <w:t xml:space="preserve">manifesto. </w:t>
      </w:r>
    </w:p>
    <w:p w:rsidR="004100CE" w:rsidRPr="004F11F4" w:rsidRDefault="004100CE" w:rsidP="004100CE">
      <w:pPr>
        <w:widowControl w:val="0"/>
        <w:autoSpaceDE w:val="0"/>
        <w:autoSpaceDN w:val="0"/>
        <w:adjustRightInd w:val="0"/>
        <w:ind w:left="960" w:firstLine="960"/>
        <w:rPr>
          <w:rFonts w:cs="Helvetica"/>
          <w:lang w:val="en-US"/>
        </w:rPr>
      </w:pPr>
      <w:r w:rsidRPr="004F11F4">
        <w:rPr>
          <w:rFonts w:cs="Helvetica"/>
          <w:lang w:val="en-US"/>
        </w:rPr>
        <w:t> </w:t>
      </w:r>
    </w:p>
    <w:p w:rsidR="004100CE" w:rsidRPr="004F11F4" w:rsidRDefault="004100CE" w:rsidP="00A276A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19:45</w:t>
      </w:r>
      <w:r w:rsidR="00D770BA">
        <w:rPr>
          <w:rFonts w:cs="Helvetica"/>
          <w:lang w:val="en-US"/>
        </w:rPr>
        <w:t xml:space="preserve"> </w:t>
      </w:r>
      <w:r w:rsidR="00D770BA">
        <w:rPr>
          <w:rFonts w:cs="Helvetica"/>
          <w:lang w:val="en-US"/>
        </w:rPr>
        <w:tab/>
      </w:r>
      <w:r w:rsidR="00D770BA">
        <w:rPr>
          <w:rFonts w:cs="Helvetica"/>
          <w:lang w:val="en-US"/>
        </w:rPr>
        <w:tab/>
      </w:r>
      <w:r w:rsidRPr="004F11F4">
        <w:rPr>
          <w:rFonts w:cs="Helvetica"/>
          <w:lang w:val="en-US"/>
        </w:rPr>
        <w:t xml:space="preserve">Kate Fox </w:t>
      </w:r>
      <w:r w:rsidR="00D770BA">
        <w:rPr>
          <w:rFonts w:cs="Helvetica"/>
          <w:lang w:val="en-US"/>
        </w:rPr>
        <w:t xml:space="preserve">performs another freshly written poem inspired by the evening. </w:t>
      </w:r>
    </w:p>
    <w:p w:rsidR="004100CE" w:rsidRPr="004F11F4" w:rsidRDefault="004100CE" w:rsidP="004100CE">
      <w:pPr>
        <w:widowControl w:val="0"/>
        <w:autoSpaceDE w:val="0"/>
        <w:autoSpaceDN w:val="0"/>
        <w:adjustRightInd w:val="0"/>
        <w:ind w:left="960" w:firstLine="960"/>
        <w:rPr>
          <w:rFonts w:cs="Helvetica"/>
          <w:lang w:val="en-US"/>
        </w:rPr>
      </w:pPr>
      <w:r w:rsidRPr="004F11F4">
        <w:rPr>
          <w:rFonts w:cs="Helvetica"/>
          <w:lang w:val="en-US"/>
        </w:rPr>
        <w:t> </w:t>
      </w:r>
    </w:p>
    <w:p w:rsidR="00AD3A66" w:rsidRDefault="00D00D50" w:rsidP="004810E5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>19:50</w:t>
      </w:r>
      <w:r w:rsidR="004100CE" w:rsidRPr="004F11F4">
        <w:rPr>
          <w:rFonts w:cs="Helvetica"/>
          <w:lang w:val="en-US"/>
        </w:rPr>
        <w:t xml:space="preserve">               Thank you </w:t>
      </w:r>
      <w:r w:rsidR="00AD3A66">
        <w:rPr>
          <w:rFonts w:cs="Helvetica"/>
          <w:lang w:val="en-US"/>
        </w:rPr>
        <w:t>– to attendees, Jude, Kate and circle of friends</w:t>
      </w:r>
    </w:p>
    <w:p w:rsidR="004100CE" w:rsidRPr="004F11F4" w:rsidRDefault="00AD3A66" w:rsidP="00AD3A66">
      <w:pPr>
        <w:widowControl w:val="0"/>
        <w:autoSpaceDE w:val="0"/>
        <w:autoSpaceDN w:val="0"/>
        <w:adjustRightInd w:val="0"/>
        <w:ind w:left="720" w:firstLine="720"/>
        <w:rPr>
          <w:rFonts w:cs="Helvetica"/>
          <w:lang w:val="en-US"/>
        </w:rPr>
      </w:pPr>
      <w:r>
        <w:rPr>
          <w:rFonts w:cs="Helvetica"/>
          <w:lang w:val="en-US"/>
        </w:rPr>
        <w:t>S</w:t>
      </w:r>
      <w:r w:rsidR="004100CE" w:rsidRPr="004F11F4">
        <w:rPr>
          <w:rFonts w:cs="Helvetica"/>
          <w:lang w:val="en-US"/>
        </w:rPr>
        <w:t>ummary</w:t>
      </w:r>
    </w:p>
    <w:p w:rsidR="00D770BA" w:rsidRDefault="004100CE" w:rsidP="00D770BA">
      <w:pPr>
        <w:widowControl w:val="0"/>
        <w:autoSpaceDE w:val="0"/>
        <w:autoSpaceDN w:val="0"/>
        <w:adjustRightInd w:val="0"/>
        <w:ind w:left="720" w:firstLine="720"/>
        <w:rPr>
          <w:rFonts w:cs="Helvetica"/>
          <w:lang w:val="en-US"/>
        </w:rPr>
      </w:pPr>
      <w:r w:rsidRPr="004F11F4">
        <w:rPr>
          <w:rFonts w:cs="Helvetica"/>
          <w:lang w:val="en-US"/>
        </w:rPr>
        <w:t>Save the Da</w:t>
      </w:r>
      <w:r w:rsidR="00D770BA">
        <w:rPr>
          <w:rFonts w:cs="Helvetica"/>
          <w:lang w:val="en-US"/>
        </w:rPr>
        <w:t xml:space="preserve">te in March </w:t>
      </w:r>
    </w:p>
    <w:p w:rsidR="00AD3A66" w:rsidRDefault="00AD3A66" w:rsidP="00D770BA">
      <w:pPr>
        <w:widowControl w:val="0"/>
        <w:autoSpaceDE w:val="0"/>
        <w:autoSpaceDN w:val="0"/>
        <w:adjustRightInd w:val="0"/>
        <w:ind w:left="720" w:firstLine="720"/>
        <w:rPr>
          <w:rFonts w:cs="Helvetica"/>
          <w:lang w:val="en-US"/>
        </w:rPr>
      </w:pPr>
      <w:r>
        <w:rPr>
          <w:rFonts w:cs="Helvetica"/>
          <w:lang w:val="en-US"/>
        </w:rPr>
        <w:t xml:space="preserve">Craft project sign up. </w:t>
      </w:r>
    </w:p>
    <w:p w:rsidR="00AD3A66" w:rsidRDefault="00AD3A66" w:rsidP="00D770BA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</w:p>
    <w:p w:rsidR="00AD3A66" w:rsidRDefault="00D770BA" w:rsidP="00D770BA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>
        <w:rPr>
          <w:rFonts w:cs="Helvetica"/>
          <w:lang w:val="en-US"/>
        </w:rPr>
        <w:t>And strategy for how we can keep the conversation goi</w:t>
      </w:r>
      <w:r w:rsidR="00AD3A66">
        <w:rPr>
          <w:rFonts w:cs="Helvetica"/>
          <w:lang w:val="en-US"/>
        </w:rPr>
        <w:t xml:space="preserve">ng – what actions/things can attendees do – to spread the word, get involved, make changes. </w:t>
      </w:r>
    </w:p>
    <w:p w:rsidR="00AD3A66" w:rsidRDefault="00AD3A66" w:rsidP="00D770BA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>
        <w:rPr>
          <w:rFonts w:cs="Helvetica"/>
          <w:lang w:val="en-US"/>
        </w:rPr>
        <w:t>(</w:t>
      </w:r>
      <w:r w:rsidR="00D770BA">
        <w:rPr>
          <w:rFonts w:cs="Helvetica"/>
          <w:lang w:val="en-US"/>
        </w:rPr>
        <w:t>create digital content for the festival</w:t>
      </w:r>
      <w:r>
        <w:rPr>
          <w:rFonts w:cs="Helvetica"/>
          <w:lang w:val="en-US"/>
        </w:rPr>
        <w:t>)</w:t>
      </w:r>
      <w:r w:rsidR="00D770BA">
        <w:rPr>
          <w:rFonts w:cs="Helvetica"/>
          <w:lang w:val="en-US"/>
        </w:rPr>
        <w:t xml:space="preserve"> </w:t>
      </w:r>
    </w:p>
    <w:p w:rsidR="00AD3A66" w:rsidRDefault="00AD3A66" w:rsidP="005E3C23">
      <w:pPr>
        <w:widowControl w:val="0"/>
        <w:autoSpaceDE w:val="0"/>
        <w:autoSpaceDN w:val="0"/>
        <w:adjustRightInd w:val="0"/>
        <w:ind w:left="1440"/>
        <w:rPr>
          <w:rFonts w:cs="Helvetica"/>
          <w:lang w:val="en-US"/>
        </w:rPr>
      </w:pPr>
      <w:r>
        <w:rPr>
          <w:rFonts w:cs="Helvetica"/>
          <w:lang w:val="en-US"/>
        </w:rPr>
        <w:t xml:space="preserve">Ideas: </w:t>
      </w:r>
      <w:r>
        <w:rPr>
          <w:rFonts w:cs="Helvetica"/>
          <w:lang w:val="en-US"/>
        </w:rPr>
        <w:tab/>
        <w:t xml:space="preserve">Everyday sexism </w:t>
      </w:r>
      <w:r w:rsidR="005E3C23">
        <w:rPr>
          <w:rFonts w:cs="Helvetica"/>
          <w:lang w:val="en-US"/>
        </w:rPr>
        <w:t>– twitter share your stories of everyday sexism</w:t>
      </w:r>
    </w:p>
    <w:p w:rsidR="005E3C23" w:rsidRDefault="005E3C23" w:rsidP="005E3C23">
      <w:pPr>
        <w:widowControl w:val="0"/>
        <w:autoSpaceDE w:val="0"/>
        <w:autoSpaceDN w:val="0"/>
        <w:adjustRightInd w:val="0"/>
        <w:ind w:left="1440" w:firstLine="720"/>
        <w:rPr>
          <w:rFonts w:cs="Helvetica"/>
          <w:lang w:val="en-US"/>
        </w:rPr>
      </w:pPr>
      <w:r>
        <w:rPr>
          <w:rFonts w:cs="Helvetica"/>
          <w:lang w:val="en-US"/>
        </w:rPr>
        <w:t xml:space="preserve">Everyday heros – twitter/facebook the amazing groups who are </w:t>
      </w:r>
    </w:p>
    <w:p w:rsidR="005E3C23" w:rsidRDefault="005E3C23" w:rsidP="005E3C23">
      <w:pPr>
        <w:widowControl w:val="0"/>
        <w:autoSpaceDE w:val="0"/>
        <w:autoSpaceDN w:val="0"/>
        <w:adjustRightInd w:val="0"/>
        <w:ind w:left="3600"/>
        <w:rPr>
          <w:rFonts w:cs="Helvetica"/>
          <w:lang w:val="en-US"/>
        </w:rPr>
      </w:pPr>
      <w:r>
        <w:rPr>
          <w:rFonts w:cs="Helvetica"/>
          <w:lang w:val="en-US"/>
        </w:rPr>
        <w:t xml:space="preserve">championing equality in the city. </w:t>
      </w:r>
    </w:p>
    <w:p w:rsidR="00AD3A66" w:rsidRDefault="00D770BA" w:rsidP="00AD3A66">
      <w:pPr>
        <w:widowControl w:val="0"/>
        <w:autoSpaceDE w:val="0"/>
        <w:autoSpaceDN w:val="0"/>
        <w:adjustRightInd w:val="0"/>
        <w:ind w:left="2160"/>
        <w:rPr>
          <w:rFonts w:cs="Helvetica"/>
          <w:lang w:val="en-US"/>
        </w:rPr>
      </w:pPr>
      <w:r>
        <w:rPr>
          <w:rFonts w:cs="Helvetica"/>
          <w:lang w:val="en-US"/>
        </w:rPr>
        <w:t xml:space="preserve"> </w:t>
      </w:r>
      <w:r w:rsidR="00AD3A66">
        <w:rPr>
          <w:rFonts w:cs="Helvetica"/>
          <w:lang w:val="en-US"/>
        </w:rPr>
        <w:t xml:space="preserve">Have a chat challenge </w:t>
      </w:r>
      <w:r w:rsidR="005E3C23">
        <w:rPr>
          <w:rFonts w:cs="Helvetica"/>
          <w:lang w:val="en-US"/>
        </w:rPr>
        <w:t xml:space="preserve">– We asked 2 questions at the thinkins, when have you experienced or witnessed gender inequality and when have you experienced good gender equality – what does it look like? </w:t>
      </w:r>
    </w:p>
    <w:p w:rsidR="005E3C23" w:rsidRDefault="005E3C23" w:rsidP="00AD3A66">
      <w:pPr>
        <w:widowControl w:val="0"/>
        <w:autoSpaceDE w:val="0"/>
        <w:autoSpaceDN w:val="0"/>
        <w:adjustRightInd w:val="0"/>
        <w:ind w:left="2160"/>
        <w:rPr>
          <w:rFonts w:cs="Helvetica"/>
          <w:lang w:val="en-US"/>
        </w:rPr>
      </w:pPr>
      <w:r>
        <w:rPr>
          <w:rFonts w:cs="Helvetica"/>
          <w:lang w:val="en-US"/>
        </w:rPr>
        <w:t xml:space="preserve">Have a chat with your friends/colleagues about these questions and share your stories with us online. </w:t>
      </w:r>
    </w:p>
    <w:p w:rsidR="00D770BA" w:rsidRDefault="00AD3A66" w:rsidP="005E3C23">
      <w:pPr>
        <w:widowControl w:val="0"/>
        <w:autoSpaceDE w:val="0"/>
        <w:autoSpaceDN w:val="0"/>
        <w:adjustRightInd w:val="0"/>
        <w:ind w:left="1440" w:firstLine="720"/>
        <w:rPr>
          <w:rFonts w:cs="Helvetica"/>
          <w:lang w:val="en-US"/>
        </w:rPr>
      </w:pPr>
      <w:r>
        <w:rPr>
          <w:rFonts w:cs="Helvetica"/>
          <w:lang w:val="en-US"/>
        </w:rPr>
        <w:t xml:space="preserve">Who’s your trailblazer? </w:t>
      </w:r>
    </w:p>
    <w:p w:rsidR="00AD3A66" w:rsidRDefault="00AD3A66" w:rsidP="005E3C23">
      <w:pPr>
        <w:widowControl w:val="0"/>
        <w:autoSpaceDE w:val="0"/>
        <w:autoSpaceDN w:val="0"/>
        <w:adjustRightInd w:val="0"/>
        <w:ind w:left="2160"/>
        <w:rPr>
          <w:rFonts w:cs="Helvetica"/>
          <w:lang w:val="en-US"/>
        </w:rPr>
      </w:pPr>
      <w:r>
        <w:rPr>
          <w:rFonts w:cs="Helvetica"/>
          <w:lang w:val="en-US"/>
        </w:rPr>
        <w:t xml:space="preserve">Who’s your craft group? What craft do you do? </w:t>
      </w:r>
    </w:p>
    <w:p w:rsidR="004100CE" w:rsidRPr="004F11F4" w:rsidRDefault="004100CE" w:rsidP="002E3143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:rsidR="002E3143" w:rsidRPr="004F11F4" w:rsidRDefault="002E3143" w:rsidP="002E3143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4F11F4">
        <w:rPr>
          <w:rFonts w:cs="Helvetica"/>
          <w:lang w:val="en-US"/>
        </w:rPr>
        <w:t xml:space="preserve">20:00 </w:t>
      </w:r>
      <w:r w:rsidRPr="004F11F4">
        <w:rPr>
          <w:rFonts w:cs="Helvetica"/>
          <w:lang w:val="en-US"/>
        </w:rPr>
        <w:tab/>
      </w:r>
      <w:r w:rsidRPr="004F11F4">
        <w:rPr>
          <w:rFonts w:cs="Helvetica"/>
          <w:lang w:val="en-US"/>
        </w:rPr>
        <w:tab/>
        <w:t xml:space="preserve">Event to end. </w:t>
      </w:r>
    </w:p>
    <w:p w:rsidR="00173B40" w:rsidRPr="004F11F4" w:rsidRDefault="00173B40" w:rsidP="004100CE"/>
    <w:sectPr w:rsidR="00173B40" w:rsidRPr="004F11F4" w:rsidSect="00E32F21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DA" w:rsidRDefault="003006DA" w:rsidP="003F25E9">
      <w:r>
        <w:separator/>
      </w:r>
    </w:p>
  </w:endnote>
  <w:endnote w:type="continuationSeparator" w:id="0">
    <w:p w:rsidR="003006DA" w:rsidRDefault="003006DA" w:rsidP="003F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23" w:rsidRDefault="005E3C23" w:rsidP="00FE63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C23" w:rsidRDefault="005E3C23" w:rsidP="005E3C2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23" w:rsidRDefault="005E3C23" w:rsidP="00FE63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06DA">
      <w:rPr>
        <w:rStyle w:val="PageNumber"/>
        <w:noProof/>
      </w:rPr>
      <w:t>1</w:t>
    </w:r>
    <w:r>
      <w:rPr>
        <w:rStyle w:val="PageNumber"/>
      </w:rPr>
      <w:fldChar w:fldCharType="end"/>
    </w:r>
  </w:p>
  <w:p w:rsidR="005E3C23" w:rsidRDefault="005E3C23" w:rsidP="005E3C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DA" w:rsidRDefault="003006DA" w:rsidP="003F25E9">
      <w:r>
        <w:separator/>
      </w:r>
    </w:p>
  </w:footnote>
  <w:footnote w:type="continuationSeparator" w:id="0">
    <w:p w:rsidR="003006DA" w:rsidRDefault="003006DA" w:rsidP="003F25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5E9" w:rsidRDefault="003F25E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CFC4309" wp14:editId="74A4AB60">
          <wp:simplePos x="0" y="0"/>
          <wp:positionH relativeFrom="column">
            <wp:posOffset>3937635</wp:posOffset>
          </wp:positionH>
          <wp:positionV relativeFrom="paragraph">
            <wp:posOffset>-341630</wp:posOffset>
          </wp:positionV>
          <wp:extent cx="2178685" cy="1674495"/>
          <wp:effectExtent l="0" t="0" r="5715" b="1905"/>
          <wp:wrapTight wrapText="bothSides">
            <wp:wrapPolygon edited="0">
              <wp:start x="0" y="0"/>
              <wp:lineTo x="0" y="21297"/>
              <wp:lineTo x="21405" y="21297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WO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67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77C01"/>
    <w:multiLevelType w:val="hybridMultilevel"/>
    <w:tmpl w:val="8826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05F4E"/>
    <w:multiLevelType w:val="hybridMultilevel"/>
    <w:tmpl w:val="7208F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681E8D"/>
    <w:multiLevelType w:val="hybridMultilevel"/>
    <w:tmpl w:val="2BF8468A"/>
    <w:lvl w:ilvl="0" w:tplc="E73C9164">
      <w:start w:val="19"/>
      <w:numFmt w:val="bullet"/>
      <w:lvlText w:val="-"/>
      <w:lvlJc w:val="left"/>
      <w:pPr>
        <w:ind w:left="186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38AB4897"/>
    <w:multiLevelType w:val="hybridMultilevel"/>
    <w:tmpl w:val="0FDE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335E6"/>
    <w:multiLevelType w:val="hybridMultilevel"/>
    <w:tmpl w:val="05DA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C1527"/>
    <w:multiLevelType w:val="hybridMultilevel"/>
    <w:tmpl w:val="82BCEF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40"/>
    <w:rsid w:val="00064B81"/>
    <w:rsid w:val="000B08D2"/>
    <w:rsid w:val="00173B40"/>
    <w:rsid w:val="002E3143"/>
    <w:rsid w:val="002F7B46"/>
    <w:rsid w:val="003006DA"/>
    <w:rsid w:val="003F25E9"/>
    <w:rsid w:val="004100CE"/>
    <w:rsid w:val="004810E5"/>
    <w:rsid w:val="004B14A4"/>
    <w:rsid w:val="004C04A1"/>
    <w:rsid w:val="004D39E9"/>
    <w:rsid w:val="004F11F4"/>
    <w:rsid w:val="00550D10"/>
    <w:rsid w:val="0055297D"/>
    <w:rsid w:val="005E3C23"/>
    <w:rsid w:val="00651107"/>
    <w:rsid w:val="006700E8"/>
    <w:rsid w:val="00697016"/>
    <w:rsid w:val="007B7697"/>
    <w:rsid w:val="007F730B"/>
    <w:rsid w:val="0089593D"/>
    <w:rsid w:val="008C34C3"/>
    <w:rsid w:val="008D4310"/>
    <w:rsid w:val="008F5A4E"/>
    <w:rsid w:val="00A259B2"/>
    <w:rsid w:val="00A276A7"/>
    <w:rsid w:val="00AD3A66"/>
    <w:rsid w:val="00B1413C"/>
    <w:rsid w:val="00C41145"/>
    <w:rsid w:val="00C82824"/>
    <w:rsid w:val="00D0095D"/>
    <w:rsid w:val="00D00D50"/>
    <w:rsid w:val="00D315D8"/>
    <w:rsid w:val="00D41278"/>
    <w:rsid w:val="00D770BA"/>
    <w:rsid w:val="00DB6BF7"/>
    <w:rsid w:val="00DE43E4"/>
    <w:rsid w:val="00E32F21"/>
    <w:rsid w:val="00E94A50"/>
    <w:rsid w:val="00EB113B"/>
    <w:rsid w:val="00F4143C"/>
    <w:rsid w:val="00F770B0"/>
    <w:rsid w:val="00F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230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5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5E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25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5E9"/>
    <w:rPr>
      <w:lang w:val="en-GB"/>
    </w:rPr>
  </w:style>
  <w:style w:type="paragraph" w:styleId="ListParagraph">
    <w:name w:val="List Paragraph"/>
    <w:basedOn w:val="Normal"/>
    <w:uiPriority w:val="34"/>
    <w:qFormat/>
    <w:rsid w:val="002E314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E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Madeleine/Library/Group%20Containers/UBF8T346G9.Office/User%20Content.localized/Templates.localized/W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3CA72F-B164-4A9E-9AA1-73D0AAE3039E}"/>
</file>

<file path=customXml/itemProps2.xml><?xml version="1.0" encoding="utf-8"?>
<ds:datastoreItem xmlns:ds="http://schemas.openxmlformats.org/officeDocument/2006/customXml" ds:itemID="{5BA72CBF-68F3-42B8-9719-7DAD124E2C16}"/>
</file>

<file path=customXml/itemProps3.xml><?xml version="1.0" encoding="utf-8"?>
<ds:datastoreItem xmlns:ds="http://schemas.openxmlformats.org/officeDocument/2006/customXml" ds:itemID="{EB3D4E72-7C8C-4300-BD63-E63258215E73}"/>
</file>

<file path=docProps/app.xml><?xml version="1.0" encoding="utf-8"?>
<Properties xmlns="http://schemas.openxmlformats.org/officeDocument/2006/extended-properties" xmlns:vt="http://schemas.openxmlformats.org/officeDocument/2006/docPropsVTypes">
  <Template>WOW.dotx</Template>
  <TotalTime>113</TotalTime>
  <Pages>2</Pages>
  <Words>573</Words>
  <Characters>3270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OReilly</dc:creator>
  <cp:keywords/>
  <dc:description/>
  <cp:lastModifiedBy>Madeleine OReilly</cp:lastModifiedBy>
  <cp:revision>5</cp:revision>
  <dcterms:created xsi:type="dcterms:W3CDTF">2016-11-02T07:53:00Z</dcterms:created>
  <dcterms:modified xsi:type="dcterms:W3CDTF">2016-11-03T11:04:00Z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