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C5E26" w14:textId="68AE5A58" w:rsidR="00102157" w:rsidRPr="00DD5B54" w:rsidRDefault="00B253A7" w:rsidP="00B253A7">
      <w:pPr>
        <w:rPr>
          <w:rFonts w:ascii="Trebuchet MS" w:hAnsi="Trebuchet MS"/>
          <w:b/>
          <w:sz w:val="22"/>
          <w:szCs w:val="22"/>
        </w:rPr>
      </w:pPr>
      <w:r w:rsidRPr="00102157">
        <w:rPr>
          <w:rFonts w:ascii="Trebuchet MS" w:hAnsi="Trebuchet MS"/>
          <w:b/>
          <w:sz w:val="36"/>
          <w:szCs w:val="36"/>
        </w:rPr>
        <w:t>CAMPAIGN PLAN</w:t>
      </w:r>
      <w:r w:rsidR="00B138F4">
        <w:rPr>
          <w:rFonts w:ascii="Trebuchet MS" w:hAnsi="Trebuchet MS"/>
          <w:b/>
          <w:sz w:val="36"/>
          <w:szCs w:val="36"/>
        </w:rPr>
        <w:t>: EVENT / FESTIVAL</w:t>
      </w:r>
      <w:r w:rsidR="00102157" w:rsidRPr="00DD5B54">
        <w:rPr>
          <w:rFonts w:ascii="Trebuchet MS" w:hAnsi="Trebuchet MS"/>
          <w:b/>
          <w:sz w:val="22"/>
          <w:szCs w:val="22"/>
        </w:rPr>
        <w:br/>
      </w: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FB5C1F" w:rsidRPr="00DD5B54" w14:paraId="26302FCD" w14:textId="77777777" w:rsidTr="00B138F4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14:paraId="2A14928D" w14:textId="77777777" w:rsidR="00FB5C1F" w:rsidRPr="00DD5B54" w:rsidRDefault="00FB5C1F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Name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7246EE48" w14:textId="19DB2A24" w:rsidR="00FB5C1F" w:rsidRPr="0020529C" w:rsidRDefault="00B138F4" w:rsidP="0010215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[Insert Name of Event]</w:t>
            </w:r>
          </w:p>
        </w:tc>
      </w:tr>
      <w:tr w:rsidR="00FB5C1F" w:rsidRPr="00DD5B54" w14:paraId="26E5F45E" w14:textId="77777777" w:rsidTr="00B138F4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14:paraId="21A697D4" w14:textId="77777777" w:rsidR="00FB5C1F" w:rsidRPr="00DD5B54" w:rsidRDefault="00FB5C1F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Start Date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0F1B5704" w14:textId="14FA3730" w:rsidR="00FB5C1F" w:rsidRPr="0020529C" w:rsidRDefault="00B138F4" w:rsidP="0010215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[Insert Date Event Starts]</w:t>
            </w:r>
          </w:p>
        </w:tc>
      </w:tr>
      <w:tr w:rsidR="00FB5C1F" w:rsidRPr="00DD5B54" w14:paraId="2A82B4E9" w14:textId="77777777" w:rsidTr="00B138F4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14:paraId="5EDC91AA" w14:textId="77777777" w:rsidR="00FB5C1F" w:rsidRPr="00DD5B54" w:rsidRDefault="00FB5C1F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End Date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4ECD0697" w14:textId="56AFA80D" w:rsidR="00FB5C1F" w:rsidRPr="0020529C" w:rsidRDefault="00B138F4" w:rsidP="0010215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[Insert Date Event Ends]</w:t>
            </w:r>
          </w:p>
        </w:tc>
      </w:tr>
      <w:tr w:rsidR="00FB5C1F" w:rsidRPr="00DD5B54" w14:paraId="3AD2A821" w14:textId="77777777" w:rsidTr="00B138F4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14:paraId="73631141" w14:textId="77777777" w:rsidR="00FB5C1F" w:rsidRPr="00DD5B54" w:rsidRDefault="00FB5C1F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Duration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3A99D6CF" w14:textId="6EDE282E" w:rsidR="00FB5C1F" w:rsidRPr="0020529C" w:rsidRDefault="00B138F4" w:rsidP="0010215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[Insert Run of Show]</w:t>
            </w:r>
          </w:p>
        </w:tc>
      </w:tr>
    </w:tbl>
    <w:p w14:paraId="3E88C72A" w14:textId="77777777" w:rsidR="00B253A7" w:rsidRPr="00DD5B54" w:rsidRDefault="00B253A7" w:rsidP="00102157">
      <w:pPr>
        <w:rPr>
          <w:rFonts w:ascii="Trebuchet MS" w:hAnsi="Trebuchet MS"/>
          <w:sz w:val="22"/>
          <w:szCs w:val="22"/>
        </w:rPr>
      </w:pPr>
    </w:p>
    <w:p w14:paraId="204D738C" w14:textId="0465FD81" w:rsidR="00B253A7" w:rsidRPr="00DD5B54" w:rsidRDefault="00B138F4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Approved Description / Overview</w:t>
      </w:r>
    </w:p>
    <w:p w14:paraId="2FBD1DD9" w14:textId="7E4A6404" w:rsidR="00CD563E" w:rsidRDefault="00B138F4" w:rsidP="00B253A7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Insert the approved copy for how we will describe the show in XXX words here.</w:t>
      </w:r>
    </w:p>
    <w:p w14:paraId="06EBE39E" w14:textId="2287E91C" w:rsidR="00B138F4" w:rsidRDefault="00B138F4" w:rsidP="00B253A7">
      <w:pPr>
        <w:rPr>
          <w:rFonts w:ascii="Trebuchet MS" w:hAnsi="Trebuchet MS"/>
          <w:i/>
          <w:sz w:val="22"/>
          <w:szCs w:val="22"/>
        </w:rPr>
      </w:pPr>
    </w:p>
    <w:p w14:paraId="5306A04D" w14:textId="40408E9A" w:rsidR="00B138F4" w:rsidRDefault="00B138F4" w:rsidP="00B253A7">
      <w:pPr>
        <w:rPr>
          <w:rFonts w:ascii="Trebuchet MS" w:hAnsi="Trebuchet MS"/>
          <w:i/>
          <w:sz w:val="22"/>
          <w:szCs w:val="22"/>
        </w:rPr>
      </w:pPr>
    </w:p>
    <w:p w14:paraId="07AB819D" w14:textId="59982B71" w:rsidR="00B138F4" w:rsidRDefault="00B138F4" w:rsidP="00B253A7">
      <w:pPr>
        <w:rPr>
          <w:rFonts w:ascii="Trebuchet MS" w:hAnsi="Trebuchet MS"/>
          <w:i/>
          <w:sz w:val="22"/>
          <w:szCs w:val="22"/>
        </w:rPr>
      </w:pPr>
    </w:p>
    <w:p w14:paraId="3DC76BDD" w14:textId="77777777" w:rsidR="00B138F4" w:rsidRPr="00DD5B54" w:rsidRDefault="00B138F4" w:rsidP="00B253A7">
      <w:pPr>
        <w:rPr>
          <w:rFonts w:ascii="Trebuchet MS" w:hAnsi="Trebuchet MS"/>
          <w:sz w:val="22"/>
          <w:szCs w:val="22"/>
        </w:rPr>
      </w:pPr>
    </w:p>
    <w:p w14:paraId="3433657C" w14:textId="77777777" w:rsidR="00B138F4" w:rsidRPr="00DD5B54" w:rsidRDefault="00B138F4" w:rsidP="00BF472F">
      <w:pPr>
        <w:rPr>
          <w:rFonts w:ascii="Trebuchet MS" w:hAnsi="Trebuchet MS"/>
          <w:sz w:val="22"/>
          <w:szCs w:val="22"/>
        </w:rPr>
      </w:pPr>
    </w:p>
    <w:p w14:paraId="424CDE5D" w14:textId="6D094E65" w:rsidR="00B253A7" w:rsidRPr="004F2556" w:rsidRDefault="00B138F4" w:rsidP="00B253A7">
      <w:pPr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22"/>
          <w:szCs w:val="22"/>
        </w:rPr>
        <w:t xml:space="preserve">Campaign </w:t>
      </w:r>
      <w:r w:rsidR="00B253A7" w:rsidRPr="00DD5B54">
        <w:rPr>
          <w:rFonts w:ascii="Trebuchet MS" w:hAnsi="Trebuchet MS"/>
          <w:b/>
          <w:sz w:val="22"/>
          <w:szCs w:val="22"/>
        </w:rPr>
        <w:t>Objectives</w:t>
      </w:r>
      <w:r w:rsidR="00FB5C1F" w:rsidRPr="00DD5B54">
        <w:rPr>
          <w:rFonts w:ascii="Trebuchet MS" w:hAnsi="Trebuchet MS"/>
          <w:b/>
          <w:sz w:val="22"/>
          <w:szCs w:val="22"/>
        </w:rPr>
        <w:br/>
      </w: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FB5C1F" w:rsidRPr="00DD5B54" w14:paraId="60182681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19FB5D1F" w14:textId="191179F2" w:rsidR="00FB5C1F" w:rsidRPr="00DD5B54" w:rsidRDefault="00FB5C1F" w:rsidP="00D11AAE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Objective 1 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5B301EBD" w14:textId="5D13643F" w:rsidR="00FB5C1F" w:rsidRPr="0020529C" w:rsidRDefault="00FB5C1F" w:rsidP="00D11AA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B5C1F" w:rsidRPr="00DD5B54" w14:paraId="35313E3D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198A07A5" w14:textId="4E7FF921" w:rsidR="00FB5C1F" w:rsidRPr="00DD5B54" w:rsidRDefault="00FB5C1F" w:rsidP="00FB5C1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2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5F54042E" w14:textId="4BF9B80D" w:rsidR="00FB5C1F" w:rsidRPr="0020529C" w:rsidRDefault="00FB5C1F" w:rsidP="00135BD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B5C1F" w:rsidRPr="00DD5B54" w14:paraId="18593FFD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3D2D88B8" w14:textId="1E853404" w:rsidR="00FB5C1F" w:rsidRPr="00DD5B54" w:rsidRDefault="00FB5C1F" w:rsidP="00D11AAE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3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6E2DD87" w14:textId="4616AB88" w:rsidR="00FB5C1F" w:rsidRPr="0020529C" w:rsidRDefault="00FB5C1F" w:rsidP="00F7137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B5C1F" w:rsidRPr="00DD5B54" w14:paraId="7699A01B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32F88C60" w14:textId="77294CCD" w:rsidR="00FB5C1F" w:rsidRPr="00DD5B54" w:rsidRDefault="00FB5C1F" w:rsidP="00D11AAE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4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042E12F3" w14:textId="413F26CB" w:rsidR="00FB5C1F" w:rsidRPr="0020529C" w:rsidRDefault="00B138F4" w:rsidP="00135BD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Specific objective around promoting a follow up event for audiences</w:t>
            </w:r>
          </w:p>
        </w:tc>
      </w:tr>
      <w:tr w:rsidR="00B138F4" w:rsidRPr="00DD5B54" w14:paraId="0C1EB42C" w14:textId="77777777" w:rsidTr="00232342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21711150" w14:textId="0AA3198C" w:rsidR="00B138F4" w:rsidRPr="00DD5B54" w:rsidRDefault="00B138F4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</w:t>
            </w: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5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09B1FC0A" w14:textId="55EBD041" w:rsidR="00B138F4" w:rsidRPr="0020529C" w:rsidRDefault="00B138F4" w:rsidP="0023234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Standard objective around raising the profile of our funders </w:t>
            </w:r>
          </w:p>
        </w:tc>
      </w:tr>
    </w:tbl>
    <w:p w14:paraId="7EA035F9" w14:textId="32C9256F" w:rsidR="00102157" w:rsidRDefault="00102157" w:rsidP="00102157">
      <w:pPr>
        <w:rPr>
          <w:rFonts w:ascii="Trebuchet MS" w:hAnsi="Trebuchet MS"/>
          <w:sz w:val="22"/>
          <w:szCs w:val="22"/>
        </w:rPr>
      </w:pPr>
    </w:p>
    <w:p w14:paraId="552C620A" w14:textId="22B9ED54" w:rsidR="00B138F4" w:rsidRDefault="00B138F4" w:rsidP="00102157">
      <w:pPr>
        <w:rPr>
          <w:rFonts w:ascii="Trebuchet MS" w:hAnsi="Trebuchet MS"/>
          <w:sz w:val="22"/>
          <w:szCs w:val="22"/>
        </w:rPr>
      </w:pPr>
    </w:p>
    <w:p w14:paraId="51D2853C" w14:textId="77777777" w:rsidR="00B138F4" w:rsidRPr="00DD5B54" w:rsidRDefault="00B138F4" w:rsidP="00102157">
      <w:pPr>
        <w:rPr>
          <w:rFonts w:ascii="Trebuchet MS" w:hAnsi="Trebuchet MS"/>
          <w:sz w:val="22"/>
          <w:szCs w:val="22"/>
        </w:rPr>
      </w:pPr>
    </w:p>
    <w:p w14:paraId="63438F8F" w14:textId="6BDDA78E" w:rsidR="00B253A7" w:rsidRPr="00DD5B54" w:rsidRDefault="00B138F4" w:rsidP="00B253A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Measurable</w:t>
      </w:r>
      <w:r w:rsidR="00FB5C1F" w:rsidRPr="00DD5B54">
        <w:rPr>
          <w:rFonts w:ascii="Trebuchet MS" w:hAnsi="Trebuchet MS"/>
          <w:b/>
          <w:sz w:val="22"/>
          <w:szCs w:val="22"/>
        </w:rPr>
        <w:t xml:space="preserve"> </w:t>
      </w:r>
      <w:r w:rsidR="00B253A7" w:rsidRPr="00DD5B54">
        <w:rPr>
          <w:rFonts w:ascii="Trebuchet MS" w:hAnsi="Trebuchet MS"/>
          <w:b/>
          <w:sz w:val="22"/>
          <w:szCs w:val="22"/>
        </w:rPr>
        <w:t>Goals</w:t>
      </w:r>
    </w:p>
    <w:p w14:paraId="31E755C3" w14:textId="77777777" w:rsidR="00B253A7" w:rsidRPr="00DD5B54" w:rsidRDefault="00B253A7" w:rsidP="00B253A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B253A7" w:rsidRPr="00DD5B54" w14:paraId="056DFA8C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12D1FA80" w14:textId="77777777" w:rsidR="00B253A7" w:rsidRPr="00DD5B54" w:rsidRDefault="00FB5C1F" w:rsidP="00FB5C1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Goal 1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C83C01E" w14:textId="6B15671E" w:rsidR="00B253A7" w:rsidRPr="0020529C" w:rsidRDefault="00B138F4" w:rsidP="00F713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Specific audience goal </w:t>
            </w:r>
          </w:p>
        </w:tc>
      </w:tr>
      <w:tr w:rsidR="00B253A7" w:rsidRPr="00DD5B54" w14:paraId="034C1D95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67317073" w14:textId="4C6F42A2" w:rsidR="00B253A7" w:rsidRPr="00DD5B54" w:rsidRDefault="00FB5C1F" w:rsidP="00FB5C1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Goal 2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6EB3D054" w14:textId="6E9ADF86" w:rsidR="00B253A7" w:rsidRPr="0020529C" w:rsidRDefault="00B138F4" w:rsidP="00135BD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Financial / ticket goal if applicable</w:t>
            </w:r>
          </w:p>
        </w:tc>
      </w:tr>
      <w:tr w:rsidR="00B253A7" w:rsidRPr="00DD5B54" w14:paraId="4A7A055A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1A17825F" w14:textId="77777777" w:rsidR="00B253A7" w:rsidRPr="00DD5B54" w:rsidRDefault="00FB5C1F" w:rsidP="00FB5C1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Goal 3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2F1348F" w14:textId="7834ED89" w:rsidR="00B253A7" w:rsidRPr="0020529C" w:rsidRDefault="00B138F4" w:rsidP="00135BD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Quantifiable media / awareness goal(s)</w:t>
            </w:r>
          </w:p>
        </w:tc>
      </w:tr>
    </w:tbl>
    <w:p w14:paraId="1BA0C052" w14:textId="77777777" w:rsidR="00B253A7" w:rsidRPr="00DD5B54" w:rsidRDefault="00B253A7" w:rsidP="00B253A7">
      <w:pPr>
        <w:rPr>
          <w:rFonts w:ascii="Trebuchet MS" w:hAnsi="Trebuchet MS"/>
          <w:sz w:val="22"/>
          <w:szCs w:val="22"/>
        </w:rPr>
      </w:pPr>
    </w:p>
    <w:p w14:paraId="00FEC403" w14:textId="7290B55B" w:rsidR="00B253A7" w:rsidRPr="00DD5B54" w:rsidRDefault="00B253A7" w:rsidP="00B253A7">
      <w:pPr>
        <w:rPr>
          <w:rFonts w:ascii="Trebuchet MS" w:hAnsi="Trebuchet MS"/>
          <w:b/>
          <w:sz w:val="22"/>
          <w:szCs w:val="22"/>
        </w:rPr>
      </w:pPr>
      <w:r w:rsidRPr="00DD5B54">
        <w:rPr>
          <w:rFonts w:ascii="Trebuchet MS" w:hAnsi="Trebuchet MS"/>
          <w:b/>
          <w:sz w:val="22"/>
          <w:szCs w:val="22"/>
        </w:rPr>
        <w:t>Target Audience</w:t>
      </w:r>
      <w:r w:rsidR="00250C27">
        <w:rPr>
          <w:rFonts w:ascii="Trebuchet MS" w:hAnsi="Trebuchet MS"/>
          <w:b/>
          <w:sz w:val="22"/>
          <w:szCs w:val="22"/>
        </w:rPr>
        <w:t xml:space="preserve"> (include geographic as well as demographic)</w:t>
      </w:r>
    </w:p>
    <w:p w14:paraId="48B25FBC" w14:textId="77777777" w:rsidR="00FB5C1F" w:rsidRPr="00DD5B54" w:rsidRDefault="00FB5C1F" w:rsidP="00B253A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FB5C1F" w:rsidRPr="00DD5B54" w14:paraId="6F36B2B5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7E0F956C" w14:textId="77777777" w:rsidR="00FB5C1F" w:rsidRPr="00DD5B54" w:rsidRDefault="00FB5C1F" w:rsidP="00D11AAE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1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36E44BA4" w14:textId="48E456C3" w:rsidR="00FB5C1F" w:rsidRPr="0020529C" w:rsidRDefault="00B138F4" w:rsidP="00D11AA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Existing audience (Defined)</w:t>
            </w:r>
          </w:p>
        </w:tc>
      </w:tr>
      <w:tr w:rsidR="00FB5C1F" w:rsidRPr="00DD5B54" w14:paraId="6E334276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2072CBAF" w14:textId="77777777" w:rsidR="00FB5C1F" w:rsidRPr="00DD5B54" w:rsidRDefault="00FB5C1F" w:rsidP="00D11AAE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2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6EFCAAD9" w14:textId="25E35124" w:rsidR="00FB5C1F" w:rsidRPr="0020529C" w:rsidRDefault="00B138F4" w:rsidP="00D11AA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Existing audience (Defined)</w:t>
            </w:r>
          </w:p>
        </w:tc>
      </w:tr>
      <w:tr w:rsidR="00FB5C1F" w:rsidRPr="00DD5B54" w14:paraId="18783E10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3F899DFB" w14:textId="77777777" w:rsidR="00FB5C1F" w:rsidRPr="00DD5B54" w:rsidRDefault="00FB5C1F" w:rsidP="00D11AAE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3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D7E7C6E" w14:textId="62724411" w:rsidR="00FB5C1F" w:rsidRPr="0020529C" w:rsidRDefault="00B138F4" w:rsidP="00D11AA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New audience (Defined)</w:t>
            </w:r>
          </w:p>
        </w:tc>
      </w:tr>
      <w:tr w:rsidR="00B138F4" w:rsidRPr="00DD5B54" w14:paraId="6FB4DBE2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57F1A4D5" w14:textId="77777777" w:rsidR="00B138F4" w:rsidRPr="00DD5B54" w:rsidRDefault="00B138F4" w:rsidP="00B138F4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4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6C4D61FB" w14:textId="0E509A30" w:rsidR="00B138F4" w:rsidRPr="0020529C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Influencer audience (Defined)</w:t>
            </w:r>
          </w:p>
        </w:tc>
      </w:tr>
    </w:tbl>
    <w:p w14:paraId="0AFCA3B7" w14:textId="4537E034" w:rsidR="00B138F4" w:rsidRDefault="00B138F4" w:rsidP="00B253A7">
      <w:pPr>
        <w:rPr>
          <w:rFonts w:ascii="Trebuchet MS" w:hAnsi="Trebuchet MS"/>
          <w:b/>
          <w:color w:val="7030A0"/>
          <w:sz w:val="22"/>
          <w:szCs w:val="22"/>
        </w:rPr>
      </w:pPr>
    </w:p>
    <w:p w14:paraId="0F449D29" w14:textId="77777777" w:rsidR="00921D3E" w:rsidRDefault="00921D3E" w:rsidP="00B138F4">
      <w:pPr>
        <w:rPr>
          <w:rFonts w:ascii="Trebuchet MS" w:hAnsi="Trebuchet MS"/>
          <w:b/>
          <w:sz w:val="22"/>
          <w:szCs w:val="22"/>
        </w:rPr>
      </w:pPr>
    </w:p>
    <w:p w14:paraId="564DED48" w14:textId="77777777" w:rsidR="00921D3E" w:rsidRDefault="00921D3E" w:rsidP="00B138F4">
      <w:pPr>
        <w:rPr>
          <w:rFonts w:ascii="Trebuchet MS" w:hAnsi="Trebuchet MS"/>
          <w:b/>
          <w:sz w:val="22"/>
          <w:szCs w:val="22"/>
        </w:rPr>
      </w:pPr>
    </w:p>
    <w:p w14:paraId="0694D6A0" w14:textId="77777777" w:rsidR="00921D3E" w:rsidRDefault="00921D3E" w:rsidP="00B138F4">
      <w:pPr>
        <w:rPr>
          <w:rFonts w:ascii="Trebuchet MS" w:hAnsi="Trebuchet MS"/>
          <w:b/>
          <w:sz w:val="22"/>
          <w:szCs w:val="22"/>
        </w:rPr>
      </w:pPr>
    </w:p>
    <w:p w14:paraId="16FA6815" w14:textId="77777777" w:rsidR="00921D3E" w:rsidRDefault="00921D3E" w:rsidP="00B138F4">
      <w:pPr>
        <w:rPr>
          <w:rFonts w:ascii="Trebuchet MS" w:hAnsi="Trebuchet MS"/>
          <w:b/>
          <w:sz w:val="22"/>
          <w:szCs w:val="22"/>
        </w:rPr>
      </w:pPr>
    </w:p>
    <w:p w14:paraId="1F77AAB3" w14:textId="77777777" w:rsidR="00921D3E" w:rsidRDefault="00921D3E" w:rsidP="00B138F4">
      <w:pPr>
        <w:rPr>
          <w:rFonts w:ascii="Trebuchet MS" w:hAnsi="Trebuchet MS"/>
          <w:b/>
          <w:sz w:val="22"/>
          <w:szCs w:val="22"/>
        </w:rPr>
      </w:pPr>
    </w:p>
    <w:p w14:paraId="4CDC49ED" w14:textId="77777777" w:rsidR="00921D3E" w:rsidRDefault="00921D3E" w:rsidP="00B138F4">
      <w:pPr>
        <w:rPr>
          <w:rFonts w:ascii="Trebuchet MS" w:hAnsi="Trebuchet MS"/>
          <w:b/>
          <w:sz w:val="22"/>
          <w:szCs w:val="22"/>
        </w:rPr>
      </w:pPr>
    </w:p>
    <w:p w14:paraId="552A3489" w14:textId="4CC1EF8E" w:rsidR="00B138F4" w:rsidRDefault="00B138F4" w:rsidP="00B138F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lastRenderedPageBreak/>
        <w:t>Campaign Structure: Phases</w:t>
      </w:r>
    </w:p>
    <w:p w14:paraId="470FEE95" w14:textId="77777777" w:rsidR="00B138F4" w:rsidRPr="004F2556" w:rsidRDefault="00B138F4" w:rsidP="00B138F4">
      <w:pPr>
        <w:rPr>
          <w:rFonts w:ascii="Trebuchet MS" w:hAnsi="Trebuchet MS"/>
          <w:b/>
          <w:sz w:val="16"/>
          <w:szCs w:val="16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8"/>
        <w:gridCol w:w="4111"/>
        <w:gridCol w:w="4394"/>
      </w:tblGrid>
      <w:tr w:rsidR="00B138F4" w:rsidRPr="00BF472F" w14:paraId="68E2F2C7" w14:textId="77777777" w:rsidTr="00250C27">
        <w:trPr>
          <w:trHeight w:val="380"/>
        </w:trPr>
        <w:tc>
          <w:tcPr>
            <w:tcW w:w="1418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4F2E43CF" w14:textId="0EC6B69C" w:rsidR="00B138F4" w:rsidRPr="00BF472F" w:rsidRDefault="00B138F4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Phase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3CEC4673" w14:textId="78F33678" w:rsidR="00B138F4" w:rsidRPr="00BF472F" w:rsidRDefault="00B138F4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Period</w:t>
            </w:r>
          </w:p>
        </w:tc>
        <w:tc>
          <w:tcPr>
            <w:tcW w:w="4394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4F5772FB" w14:textId="58AEB020" w:rsidR="00B138F4" w:rsidRPr="00BF472F" w:rsidRDefault="00B138F4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Purpose</w:t>
            </w:r>
          </w:p>
        </w:tc>
      </w:tr>
      <w:tr w:rsidR="00B138F4" w:rsidRPr="00BF472F" w14:paraId="60BED10C" w14:textId="77777777" w:rsidTr="00250C2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14:paraId="6588B633" w14:textId="79B616F0" w:rsidR="00B138F4" w:rsidRPr="00F71372" w:rsidRDefault="00B138F4" w:rsidP="0023234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Phase 1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48C2B0AC" w14:textId="66433FDD" w:rsidR="00B138F4" w:rsidRPr="00F71372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XX Month 2016 - XX Month 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700090C5" w14:textId="67D78CBC" w:rsidR="00B138F4" w:rsidRPr="00F71372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Building awareness </w:t>
            </w:r>
          </w:p>
        </w:tc>
      </w:tr>
      <w:tr w:rsidR="00250C27" w:rsidRPr="00BF472F" w14:paraId="55AE1748" w14:textId="77777777" w:rsidTr="00250C2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14:paraId="1366A064" w14:textId="6F7BF4CD"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Phase 2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6323C670" w14:textId="3B9DB978"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XX Month 2016 - XX Month 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6E8093AC" w14:textId="648F3356"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Pre-sale </w:t>
            </w:r>
          </w:p>
        </w:tc>
      </w:tr>
      <w:tr w:rsidR="00250C27" w:rsidRPr="00BF472F" w14:paraId="780DE021" w14:textId="77777777" w:rsidTr="00250C2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14:paraId="12C01148" w14:textId="573DD69B"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Phase 3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6D63AEC0" w14:textId="779898CE"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XX Month 2016 - XX Month 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2433F36A" w14:textId="288F8788"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Core campaign period </w:t>
            </w:r>
          </w:p>
        </w:tc>
      </w:tr>
      <w:tr w:rsidR="00250C27" w:rsidRPr="00BF472F" w14:paraId="0B7271EF" w14:textId="77777777" w:rsidTr="00250C2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14:paraId="475C3BC9" w14:textId="064BCBB9"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Phase 4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386E7A24" w14:textId="1F62A189"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XX Month 2016 - XX Month 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0150950B" w14:textId="7762B15B"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Follow up / Audience development </w:t>
            </w:r>
          </w:p>
        </w:tc>
      </w:tr>
    </w:tbl>
    <w:p w14:paraId="0BA110A6" w14:textId="3D08570B" w:rsidR="00B138F4" w:rsidRDefault="00B138F4" w:rsidP="00B253A7">
      <w:pPr>
        <w:rPr>
          <w:rFonts w:ascii="Trebuchet MS" w:hAnsi="Trebuchet MS"/>
          <w:b/>
          <w:color w:val="7030A0"/>
          <w:sz w:val="22"/>
          <w:szCs w:val="22"/>
        </w:rPr>
      </w:pPr>
    </w:p>
    <w:p w14:paraId="517E280C" w14:textId="6FD3420D" w:rsidR="00B138F4" w:rsidRDefault="00B138F4" w:rsidP="00B253A7">
      <w:pPr>
        <w:rPr>
          <w:rFonts w:ascii="Trebuchet MS" w:hAnsi="Trebuchet MS"/>
          <w:b/>
          <w:color w:val="7030A0"/>
          <w:sz w:val="22"/>
          <w:szCs w:val="22"/>
        </w:rPr>
      </w:pPr>
    </w:p>
    <w:p w14:paraId="53F2FE8A" w14:textId="3A0CEC14" w:rsidR="00250C27" w:rsidRPr="00921D3E" w:rsidRDefault="00B138F4" w:rsidP="00B253A7">
      <w:pPr>
        <w:rPr>
          <w:rFonts w:ascii="Trebuchet MS" w:hAnsi="Trebuchet MS"/>
          <w:b/>
          <w:color w:val="7030A0"/>
          <w:sz w:val="28"/>
          <w:szCs w:val="28"/>
        </w:rPr>
      </w:pPr>
      <w:r w:rsidRPr="00B138F4">
        <w:rPr>
          <w:rFonts w:ascii="Trebuchet MS" w:hAnsi="Trebuchet MS"/>
          <w:b/>
          <w:color w:val="7030A0"/>
          <w:sz w:val="28"/>
          <w:szCs w:val="28"/>
        </w:rPr>
        <w:t>PROJECT BACKGROUND</w:t>
      </w:r>
    </w:p>
    <w:p w14:paraId="44BED857" w14:textId="687E5EF7" w:rsidR="00250C27" w:rsidRDefault="00250C27" w:rsidP="00B253A7">
      <w:pPr>
        <w:rPr>
          <w:rFonts w:ascii="Trebuchet MS" w:hAnsi="Trebuchet MS"/>
          <w:sz w:val="22"/>
          <w:szCs w:val="22"/>
        </w:rPr>
      </w:pPr>
    </w:p>
    <w:p w14:paraId="659553B2" w14:textId="0FB94DE1" w:rsidR="00250C27" w:rsidRPr="00DD5B54" w:rsidRDefault="00250C27" w:rsidP="00250C2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Selling Points of Show</w:t>
      </w:r>
    </w:p>
    <w:p w14:paraId="2CB8CF86" w14:textId="77777777" w:rsidR="00250C27" w:rsidRPr="00DD5B54" w:rsidRDefault="00250C27" w:rsidP="00250C2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250C27" w:rsidRPr="00DD5B54" w14:paraId="63FEA32C" w14:textId="77777777" w:rsidTr="00250C2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48FE04D2" w14:textId="317BF17D" w:rsidR="00250C27" w:rsidRPr="00DD5B54" w:rsidRDefault="00250C27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540BCE85" w14:textId="7264FAD6" w:rsidR="00250C27" w:rsidRPr="0020529C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C27" w:rsidRPr="00DD5B54" w14:paraId="4DA68FF7" w14:textId="77777777" w:rsidTr="00250C2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3AC6CD8A" w14:textId="4C8C69B8" w:rsidR="00250C27" w:rsidRPr="00DD5B54" w:rsidRDefault="00250C27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77C7F8F4" w14:textId="33D91477" w:rsidR="00250C27" w:rsidRPr="0020529C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C27" w:rsidRPr="00DD5B54" w14:paraId="7FADAE63" w14:textId="77777777" w:rsidTr="00250C2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09EDE328" w14:textId="14E3A9C4" w:rsidR="00250C27" w:rsidRPr="00DD5B54" w:rsidRDefault="00250C27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063022A4" w14:textId="29F2F924" w:rsidR="00250C27" w:rsidRPr="0020529C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450810BD" w14:textId="77777777" w:rsidR="00250C27" w:rsidRPr="00DD5B54" w:rsidRDefault="00250C27" w:rsidP="00250C27">
      <w:pPr>
        <w:rPr>
          <w:rFonts w:ascii="Trebuchet MS" w:hAnsi="Trebuchet MS"/>
          <w:sz w:val="22"/>
          <w:szCs w:val="22"/>
        </w:rPr>
      </w:pPr>
    </w:p>
    <w:p w14:paraId="530E1002" w14:textId="692378E4" w:rsidR="00250C27" w:rsidRDefault="00250C27" w:rsidP="00B253A7">
      <w:pPr>
        <w:rPr>
          <w:rFonts w:ascii="Trebuchet MS" w:hAnsi="Trebuchet MS"/>
          <w:sz w:val="22"/>
          <w:szCs w:val="22"/>
        </w:rPr>
      </w:pPr>
    </w:p>
    <w:p w14:paraId="75384A70" w14:textId="13B7CC5C" w:rsidR="00250C27" w:rsidRPr="00DD5B54" w:rsidRDefault="00250C27" w:rsidP="00250C2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Competition</w:t>
      </w:r>
    </w:p>
    <w:p w14:paraId="377AB1F1" w14:textId="6820B7D5" w:rsidR="00250C27" w:rsidRDefault="00250C27" w:rsidP="00250C27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Insert high level insight about what else is going on in the city, region and UK on the dates the show is taking place that might result in audience dilution.</w:t>
      </w:r>
    </w:p>
    <w:p w14:paraId="4A395EA3" w14:textId="77777777" w:rsidR="00250C27" w:rsidRDefault="00250C27" w:rsidP="00250C27">
      <w:pPr>
        <w:rPr>
          <w:rFonts w:ascii="Trebuchet MS" w:hAnsi="Trebuchet MS"/>
          <w:i/>
          <w:sz w:val="22"/>
          <w:szCs w:val="22"/>
        </w:rPr>
      </w:pPr>
    </w:p>
    <w:p w14:paraId="72890DE5" w14:textId="1EA95B95" w:rsidR="00250C27" w:rsidRDefault="00250C27" w:rsidP="00250C27">
      <w:pPr>
        <w:rPr>
          <w:rFonts w:ascii="Trebuchet MS" w:hAnsi="Trebuchet MS"/>
          <w:i/>
          <w:sz w:val="22"/>
          <w:szCs w:val="22"/>
        </w:rPr>
      </w:pPr>
    </w:p>
    <w:p w14:paraId="2E2B1AA6" w14:textId="79DC982C" w:rsidR="00250C27" w:rsidRPr="00DD5B54" w:rsidRDefault="00250C27" w:rsidP="00250C2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SWOT Analysis</w:t>
      </w:r>
    </w:p>
    <w:p w14:paraId="4FCE9EB7" w14:textId="77777777" w:rsidR="00250C27" w:rsidRDefault="00250C27" w:rsidP="00250C27">
      <w:pPr>
        <w:rPr>
          <w:rFonts w:ascii="Trebuchet MS" w:hAnsi="Trebuchet MS"/>
          <w:i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250C27" w:rsidRPr="00DD5B54" w14:paraId="467FAAF9" w14:textId="77777777" w:rsidTr="00250C2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053822B4" w14:textId="3BFCC22E" w:rsidR="00250C27" w:rsidRPr="00DD5B54" w:rsidRDefault="00250C27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Strengths</w:t>
            </w: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5598158D" w14:textId="77777777" w:rsidR="00250C27" w:rsidRPr="0020529C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C27" w:rsidRPr="00DD5B54" w14:paraId="5A1A2043" w14:textId="77777777" w:rsidTr="00250C2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2ACEE9C0" w14:textId="176F7030" w:rsidR="00250C27" w:rsidRPr="00DD5B54" w:rsidRDefault="00250C27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Weaknesses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5EEA35AD" w14:textId="77777777" w:rsidR="00250C27" w:rsidRPr="0020529C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C27" w:rsidRPr="00DD5B54" w14:paraId="3E87A48C" w14:textId="77777777" w:rsidTr="00250C2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37549231" w14:textId="2D838A68" w:rsidR="00250C27" w:rsidRPr="00DD5B54" w:rsidRDefault="00250C27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Opportunities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42793233" w14:textId="77777777" w:rsidR="00250C27" w:rsidRPr="0020529C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C27" w:rsidRPr="00DD5B54" w14:paraId="0FA2FB40" w14:textId="77777777" w:rsidTr="00250C2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74C0566A" w14:textId="777E0D4B" w:rsidR="00250C27" w:rsidRPr="00DD5B54" w:rsidRDefault="00250C27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Threats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1C00C42" w14:textId="39D0E3F1" w:rsidR="00250C27" w:rsidRPr="0020529C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4B74A351" w14:textId="77777777" w:rsidR="00250C27" w:rsidRDefault="00250C27" w:rsidP="00250C27">
      <w:pPr>
        <w:rPr>
          <w:rFonts w:ascii="Trebuchet MS" w:hAnsi="Trebuchet MS"/>
          <w:sz w:val="22"/>
          <w:szCs w:val="22"/>
        </w:rPr>
      </w:pPr>
    </w:p>
    <w:p w14:paraId="10E1BE2A" w14:textId="3F4903FC" w:rsidR="00250C27" w:rsidRDefault="00250C27" w:rsidP="00B253A7">
      <w:pPr>
        <w:rPr>
          <w:rFonts w:ascii="Trebuchet MS" w:hAnsi="Trebuchet MS"/>
          <w:sz w:val="22"/>
          <w:szCs w:val="22"/>
        </w:rPr>
      </w:pPr>
    </w:p>
    <w:p w14:paraId="3785ED5E" w14:textId="07163BC9" w:rsidR="00250C27" w:rsidRPr="00DD5B54" w:rsidRDefault="00250C27" w:rsidP="00250C2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Agreed Shows to Upsell or Cross-Sell (Pre- or -Post)</w:t>
      </w:r>
    </w:p>
    <w:p w14:paraId="27F01008" w14:textId="77777777" w:rsidR="00250C27" w:rsidRPr="00DD5B54" w:rsidRDefault="00250C27" w:rsidP="00250C2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250C27" w:rsidRPr="00DD5B54" w14:paraId="1F6F839B" w14:textId="77777777" w:rsidTr="00232342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3FA3D76D" w14:textId="77777777" w:rsidR="00250C27" w:rsidRPr="00DD5B54" w:rsidRDefault="00250C27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0B8C463F" w14:textId="7B005499" w:rsidR="00250C27" w:rsidRPr="0020529C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C27" w:rsidRPr="00DD5B54" w14:paraId="12A1077A" w14:textId="77777777" w:rsidTr="00232342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141884F0" w14:textId="77777777" w:rsidR="00250C27" w:rsidRPr="00DD5B54" w:rsidRDefault="00250C27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0BB0A470" w14:textId="56BA75D4" w:rsidR="00250C27" w:rsidRPr="0020529C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C27" w:rsidRPr="00DD5B54" w14:paraId="53FD04E6" w14:textId="77777777" w:rsidTr="00232342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46A87BEE" w14:textId="77777777" w:rsidR="00250C27" w:rsidRPr="00DD5B54" w:rsidRDefault="00250C27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48A74489" w14:textId="4A4736C8" w:rsidR="00250C27" w:rsidRPr="0020529C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CB1D02F" w14:textId="77777777" w:rsidR="00250C27" w:rsidRPr="00DD5B54" w:rsidRDefault="00250C27" w:rsidP="00250C27">
      <w:pPr>
        <w:rPr>
          <w:rFonts w:ascii="Trebuchet MS" w:hAnsi="Trebuchet MS"/>
          <w:sz w:val="22"/>
          <w:szCs w:val="22"/>
        </w:rPr>
      </w:pPr>
    </w:p>
    <w:p w14:paraId="6F2AB342" w14:textId="77777777" w:rsidR="00250C27" w:rsidRDefault="00250C27" w:rsidP="00B253A7">
      <w:pPr>
        <w:rPr>
          <w:rFonts w:ascii="Trebuchet MS" w:hAnsi="Trebuchet MS"/>
          <w:sz w:val="22"/>
          <w:szCs w:val="22"/>
        </w:rPr>
      </w:pPr>
    </w:p>
    <w:p w14:paraId="512CD0EC" w14:textId="18AA0646" w:rsidR="00250C27" w:rsidRPr="00DD5B54" w:rsidRDefault="00250C27" w:rsidP="00250C27">
      <w:pPr>
        <w:rPr>
          <w:rFonts w:ascii="Trebuchet MS" w:hAnsi="Trebuchet MS"/>
          <w:b/>
          <w:sz w:val="22"/>
          <w:szCs w:val="22"/>
        </w:rPr>
      </w:pPr>
      <w:proofErr w:type="spellStart"/>
      <w:r>
        <w:rPr>
          <w:rFonts w:ascii="Trebuchet MS" w:hAnsi="Trebuchet MS"/>
          <w:b/>
          <w:sz w:val="22"/>
          <w:szCs w:val="22"/>
        </w:rPr>
        <w:t>Comms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&amp; Positioning </w:t>
      </w:r>
    </w:p>
    <w:p w14:paraId="3F57DC67" w14:textId="650E4C67" w:rsidR="00250C27" w:rsidRDefault="00250C27" w:rsidP="00250C27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Insert some strategic thinking around:</w:t>
      </w:r>
    </w:p>
    <w:p w14:paraId="70960A32" w14:textId="471206E4" w:rsidR="00250C27" w:rsidRDefault="00250C27" w:rsidP="00250C27">
      <w:pPr>
        <w:rPr>
          <w:rFonts w:ascii="Trebuchet MS" w:hAnsi="Trebuchet MS"/>
          <w:i/>
          <w:sz w:val="22"/>
          <w:szCs w:val="22"/>
        </w:rPr>
      </w:pPr>
    </w:p>
    <w:p w14:paraId="199F33DE" w14:textId="0B0EEF74" w:rsidR="00250C27" w:rsidRDefault="00250C27" w:rsidP="00250C27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How we will position the show</w:t>
      </w:r>
    </w:p>
    <w:p w14:paraId="5704FECB" w14:textId="0BC0656B" w:rsidR="00250C27" w:rsidRDefault="00250C27" w:rsidP="00250C27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Which media titles we will be targeting</w:t>
      </w:r>
    </w:p>
    <w:p w14:paraId="6EFF7762" w14:textId="2E5A6D6F" w:rsidR="00250C27" w:rsidRDefault="00250C27" w:rsidP="00250C27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Our approach to messaging and selling the show into stakeholders</w:t>
      </w:r>
    </w:p>
    <w:p w14:paraId="5E24F817" w14:textId="6EA70924" w:rsidR="00250C27" w:rsidRDefault="00250C27" w:rsidP="00250C27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Any key / specific funding messaging (e.g. Supported by a specific funder)</w:t>
      </w:r>
    </w:p>
    <w:p w14:paraId="1916A111" w14:textId="3BACD84A" w:rsidR="00250C27" w:rsidRDefault="00250C27" w:rsidP="005A17C8">
      <w:pPr>
        <w:rPr>
          <w:rFonts w:ascii="Trebuchet MS" w:hAnsi="Trebuchet MS"/>
          <w:i/>
          <w:sz w:val="22"/>
          <w:szCs w:val="22"/>
        </w:rPr>
      </w:pPr>
    </w:p>
    <w:p w14:paraId="2C948D39" w14:textId="59FA8DE3" w:rsidR="005A17C8" w:rsidRDefault="005A17C8" w:rsidP="005A17C8">
      <w:pPr>
        <w:rPr>
          <w:rFonts w:ascii="Trebuchet MS" w:hAnsi="Trebuchet MS"/>
          <w:i/>
          <w:sz w:val="22"/>
          <w:szCs w:val="22"/>
        </w:rPr>
      </w:pPr>
    </w:p>
    <w:p w14:paraId="68E1014F" w14:textId="480F3287" w:rsidR="005A17C8" w:rsidRPr="00DD5B54" w:rsidRDefault="005A17C8" w:rsidP="005A17C8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Dates</w:t>
      </w:r>
      <w:r w:rsidR="00CB383F">
        <w:rPr>
          <w:rFonts w:ascii="Trebuchet MS" w:hAnsi="Trebuchet MS"/>
          <w:b/>
          <w:sz w:val="22"/>
          <w:szCs w:val="22"/>
        </w:rPr>
        <w:t xml:space="preserve"> / Timeline</w:t>
      </w:r>
    </w:p>
    <w:p w14:paraId="0AC2A92E" w14:textId="77777777" w:rsidR="005A17C8" w:rsidRDefault="005A17C8" w:rsidP="00B253A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5A17C8" w:rsidRPr="00DD5B54" w14:paraId="318DF682" w14:textId="77777777" w:rsidTr="005A17C8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343F1C10" w14:textId="55E38FC0" w:rsidR="005A17C8" w:rsidRPr="00DD5B54" w:rsidRDefault="005A17C8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74245997" w14:textId="77777777" w:rsidR="005A17C8" w:rsidRPr="0020529C" w:rsidRDefault="005A17C8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17C8" w:rsidRPr="00DD5B54" w14:paraId="3A9C0D00" w14:textId="77777777" w:rsidTr="005A17C8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2E36AE6C" w14:textId="42E2CDCC" w:rsidR="005A17C8" w:rsidRPr="00DD5B54" w:rsidRDefault="005A17C8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02CE2CDF" w14:textId="77777777" w:rsidR="005A17C8" w:rsidRPr="0020529C" w:rsidRDefault="005A17C8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17C8" w:rsidRPr="00DD5B54" w14:paraId="52BC7BD7" w14:textId="77777777" w:rsidTr="005A17C8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0FAB965E" w14:textId="3CD249D6" w:rsidR="005A17C8" w:rsidRPr="00DD5B54" w:rsidRDefault="005A17C8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44B444B4" w14:textId="77777777" w:rsidR="005A17C8" w:rsidRPr="0020529C" w:rsidRDefault="005A17C8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17C8" w:rsidRPr="00DD5B54" w14:paraId="01D358F0" w14:textId="77777777" w:rsidTr="005A17C8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23E7C7C4" w14:textId="1A6E574C" w:rsidR="005A17C8" w:rsidRPr="00DD5B54" w:rsidRDefault="005A17C8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0DE769D2" w14:textId="77777777" w:rsidR="005A17C8" w:rsidRPr="0020529C" w:rsidRDefault="005A17C8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4A8201B2" w14:textId="77777777" w:rsidTr="00232342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02828807" w14:textId="77777777" w:rsidR="00CB383F" w:rsidRPr="00DD5B54" w:rsidRDefault="00CB383F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64A935CE" w14:textId="77777777" w:rsidR="00CB383F" w:rsidRPr="0020529C" w:rsidRDefault="00CB383F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5AB3C62F" w14:textId="77777777" w:rsidTr="00232342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7887DCAE" w14:textId="77777777" w:rsidR="00CB383F" w:rsidRPr="00DD5B54" w:rsidRDefault="00CB383F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0F2A094F" w14:textId="77777777" w:rsidR="00CB383F" w:rsidRPr="0020529C" w:rsidRDefault="00CB383F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67DCD725" w14:textId="77777777" w:rsidTr="00232342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3DC6D28A" w14:textId="77777777" w:rsidR="00CB383F" w:rsidRPr="00DD5B54" w:rsidRDefault="00CB383F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0F87CD54" w14:textId="77777777" w:rsidR="00CB383F" w:rsidRPr="0020529C" w:rsidRDefault="00CB383F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6C5DC11A" w14:textId="77777777" w:rsidTr="00232342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1E369929" w14:textId="77777777" w:rsidR="00CB383F" w:rsidRPr="00DD5B54" w:rsidRDefault="00CB383F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2F9E70E5" w14:textId="77777777" w:rsidR="00CB383F" w:rsidRPr="0020529C" w:rsidRDefault="00CB383F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39945C9A" w14:textId="77777777" w:rsidTr="00232342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63C60053" w14:textId="77777777" w:rsidR="00CB383F" w:rsidRPr="00DD5B54" w:rsidRDefault="00CB383F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3E074FFC" w14:textId="77777777" w:rsidR="00CB383F" w:rsidRPr="0020529C" w:rsidRDefault="00CB383F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54103695" w14:textId="77777777" w:rsidTr="00232342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0BB1428F" w14:textId="77777777" w:rsidR="00CB383F" w:rsidRPr="00DD5B54" w:rsidRDefault="00CB383F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2A532DC9" w14:textId="77777777" w:rsidR="00CB383F" w:rsidRPr="0020529C" w:rsidRDefault="00CB383F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2E4E0780" w14:textId="77777777" w:rsidTr="005A17C8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0444AB7A" w14:textId="77777777" w:rsidR="00CB383F" w:rsidRDefault="00CB383F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290" w:type="dxa"/>
            <w:shd w:val="pct10" w:color="auto" w:fill="auto"/>
            <w:vAlign w:val="center"/>
          </w:tcPr>
          <w:p w14:paraId="59731088" w14:textId="77777777" w:rsidR="00CB383F" w:rsidRPr="0020529C" w:rsidRDefault="00CB383F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40792C8" w14:textId="77777777" w:rsidR="005A17C8" w:rsidRDefault="005A17C8" w:rsidP="005A17C8">
      <w:pPr>
        <w:rPr>
          <w:rFonts w:ascii="Trebuchet MS" w:hAnsi="Trebuchet MS"/>
          <w:sz w:val="22"/>
          <w:szCs w:val="22"/>
        </w:rPr>
      </w:pPr>
    </w:p>
    <w:p w14:paraId="4B0C48BD" w14:textId="77777777" w:rsidR="005A25EA" w:rsidRDefault="005A25EA" w:rsidP="00CB383F">
      <w:pPr>
        <w:rPr>
          <w:rFonts w:ascii="Trebuchet MS" w:hAnsi="Trebuchet MS"/>
          <w:i/>
          <w:sz w:val="22"/>
          <w:szCs w:val="22"/>
        </w:rPr>
      </w:pPr>
      <w:bookmarkStart w:id="0" w:name="_GoBack"/>
      <w:bookmarkEnd w:id="0"/>
    </w:p>
    <w:p w14:paraId="2E1B4774" w14:textId="77777777" w:rsidR="00CB383F" w:rsidRDefault="00CB383F" w:rsidP="00CB383F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0"/>
        <w:gridCol w:w="3183"/>
        <w:gridCol w:w="3183"/>
      </w:tblGrid>
      <w:tr w:rsidR="005A25EA" w14:paraId="3B37588D" w14:textId="406606B9" w:rsidTr="005A25EA">
        <w:tc>
          <w:tcPr>
            <w:tcW w:w="3590" w:type="dxa"/>
            <w:shd w:val="clear" w:color="auto" w:fill="EEECE1" w:themeFill="background2"/>
          </w:tcPr>
          <w:p w14:paraId="49F8FB36" w14:textId="3C4FD738" w:rsidR="005A25EA" w:rsidRPr="005A25EA" w:rsidRDefault="005A25EA" w:rsidP="005A25E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>APPROVAL</w:t>
            </w:r>
          </w:p>
        </w:tc>
        <w:tc>
          <w:tcPr>
            <w:tcW w:w="3183" w:type="dxa"/>
            <w:shd w:val="clear" w:color="auto" w:fill="EEECE1" w:themeFill="background2"/>
          </w:tcPr>
          <w:p w14:paraId="6FCA33EF" w14:textId="71116954" w:rsidR="005A25EA" w:rsidRPr="005A25EA" w:rsidRDefault="005A25EA" w:rsidP="00B253A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 xml:space="preserve">SIGNATURE </w:t>
            </w:r>
          </w:p>
        </w:tc>
        <w:tc>
          <w:tcPr>
            <w:tcW w:w="3183" w:type="dxa"/>
            <w:shd w:val="clear" w:color="auto" w:fill="EEECE1" w:themeFill="background2"/>
          </w:tcPr>
          <w:p w14:paraId="251CD08F" w14:textId="38E010D3" w:rsidR="005A25EA" w:rsidRPr="005A25EA" w:rsidRDefault="005A25EA" w:rsidP="00B253A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 xml:space="preserve">DATE </w:t>
            </w:r>
          </w:p>
        </w:tc>
      </w:tr>
      <w:tr w:rsidR="005A25EA" w14:paraId="106F70F1" w14:textId="5D79C042" w:rsidTr="005A25EA">
        <w:tc>
          <w:tcPr>
            <w:tcW w:w="3590" w:type="dxa"/>
            <w:shd w:val="clear" w:color="auto" w:fill="EEECE1" w:themeFill="background2"/>
          </w:tcPr>
          <w:p w14:paraId="554CF575" w14:textId="1F2C140E" w:rsidR="005A25EA" w:rsidRDefault="005A25EA" w:rsidP="005A25E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Marketing Lead: XXX</w:t>
            </w:r>
          </w:p>
        </w:tc>
        <w:tc>
          <w:tcPr>
            <w:tcW w:w="3183" w:type="dxa"/>
            <w:shd w:val="clear" w:color="auto" w:fill="EEECE1" w:themeFill="background2"/>
          </w:tcPr>
          <w:p w14:paraId="04717A5A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EEECE1" w:themeFill="background2"/>
          </w:tcPr>
          <w:p w14:paraId="22D19AAA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25EA" w14:paraId="29C117D3" w14:textId="5E273ACE" w:rsidTr="005A25EA">
        <w:tc>
          <w:tcPr>
            <w:tcW w:w="3590" w:type="dxa"/>
            <w:shd w:val="clear" w:color="auto" w:fill="EEECE1" w:themeFill="background2"/>
          </w:tcPr>
          <w:p w14:paraId="1E4C8167" w14:textId="59A2E539" w:rsidR="005A25EA" w:rsidRDefault="005A25EA" w:rsidP="005A25E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Digital Lead: XXX</w:t>
            </w:r>
          </w:p>
        </w:tc>
        <w:tc>
          <w:tcPr>
            <w:tcW w:w="3183" w:type="dxa"/>
            <w:shd w:val="clear" w:color="auto" w:fill="EEECE1" w:themeFill="background2"/>
          </w:tcPr>
          <w:p w14:paraId="780D1A91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EEECE1" w:themeFill="background2"/>
          </w:tcPr>
          <w:p w14:paraId="2207E2E1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25EA" w14:paraId="593EAEF3" w14:textId="239796C0" w:rsidTr="005A25EA">
        <w:tc>
          <w:tcPr>
            <w:tcW w:w="3590" w:type="dxa"/>
            <w:shd w:val="clear" w:color="auto" w:fill="EEECE1" w:themeFill="background2"/>
          </w:tcPr>
          <w:p w14:paraId="6FBBC9E6" w14:textId="7CD6D44B" w:rsidR="005A25EA" w:rsidRDefault="005A25EA" w:rsidP="005A25EA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</w:rPr>
              <w:t>Comms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Lead: XXX</w:t>
            </w:r>
          </w:p>
        </w:tc>
        <w:tc>
          <w:tcPr>
            <w:tcW w:w="3183" w:type="dxa"/>
            <w:shd w:val="clear" w:color="auto" w:fill="EEECE1" w:themeFill="background2"/>
          </w:tcPr>
          <w:p w14:paraId="123D6B01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EEECE1" w:themeFill="background2"/>
          </w:tcPr>
          <w:p w14:paraId="097F0265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EC04E63" w14:textId="77777777" w:rsidR="00CB383F" w:rsidRDefault="00CB383F" w:rsidP="00B253A7">
      <w:pPr>
        <w:rPr>
          <w:rFonts w:ascii="Trebuchet MS" w:hAnsi="Trebuchet MS"/>
          <w:sz w:val="22"/>
          <w:szCs w:val="22"/>
        </w:rPr>
      </w:pPr>
    </w:p>
    <w:sectPr w:rsidR="00CB383F" w:rsidSect="00B138F4">
      <w:headerReference w:type="default" r:id="rId11"/>
      <w:footerReference w:type="default" r:id="rId12"/>
      <w:headerReference w:type="first" r:id="rId13"/>
      <w:pgSz w:w="11900" w:h="16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AFD11" w14:textId="77777777" w:rsidR="00974B17" w:rsidRDefault="00974B17" w:rsidP="00AF2B08">
      <w:r>
        <w:separator/>
      </w:r>
    </w:p>
  </w:endnote>
  <w:endnote w:type="continuationSeparator" w:id="0">
    <w:p w14:paraId="034DAB01" w14:textId="77777777" w:rsidR="00974B17" w:rsidRDefault="00974B17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93E8F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72F6F" w14:textId="77777777" w:rsidR="00974B17" w:rsidRDefault="00974B17" w:rsidP="00AF2B08">
      <w:r>
        <w:separator/>
      </w:r>
    </w:p>
  </w:footnote>
  <w:footnote w:type="continuationSeparator" w:id="0">
    <w:p w14:paraId="5A781A7B" w14:textId="77777777" w:rsidR="00974B17" w:rsidRDefault="00974B17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3E984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812" w:type="dxa"/>
      <w:tblInd w:w="4219" w:type="dxa"/>
      <w:tblLook w:val="04A0" w:firstRow="1" w:lastRow="0" w:firstColumn="1" w:lastColumn="0" w:noHBand="0" w:noVBand="1"/>
    </w:tblPr>
    <w:tblGrid>
      <w:gridCol w:w="1985"/>
      <w:gridCol w:w="3827"/>
    </w:tblGrid>
    <w:tr w:rsidR="00EE0761" w14:paraId="016FE4CA" w14:textId="77777777" w:rsidTr="00B138F4">
      <w:trPr>
        <w:trHeight w:val="410"/>
      </w:trPr>
      <w:tc>
        <w:tcPr>
          <w:tcW w:w="1985" w:type="dxa"/>
          <w:shd w:val="pct10" w:color="auto" w:fill="auto"/>
          <w:vAlign w:val="center"/>
        </w:tcPr>
        <w:p w14:paraId="09D9D78F" w14:textId="380BC218" w:rsidR="00EE0761" w:rsidRPr="00BF3490" w:rsidRDefault="00EE0761" w:rsidP="00D11AAE">
          <w:pPr>
            <w:pStyle w:val="Header"/>
            <w:rPr>
              <w:rFonts w:ascii="Trebuchet MS" w:hAnsi="Trebuchet MS"/>
              <w:sz w:val="20"/>
            </w:rPr>
          </w:pPr>
          <w:r w:rsidRPr="00BF3490">
            <w:rPr>
              <w:rFonts w:ascii="Trebuchet MS" w:hAnsi="Trebuchet MS"/>
              <w:sz w:val="20"/>
            </w:rPr>
            <w:t>Plan Creation Date</w:t>
          </w:r>
        </w:p>
      </w:tc>
      <w:tc>
        <w:tcPr>
          <w:tcW w:w="3827" w:type="dxa"/>
          <w:vAlign w:val="center"/>
        </w:tcPr>
        <w:p w14:paraId="052F44D2" w14:textId="406C3ED7" w:rsidR="00EE0761" w:rsidRPr="00BF3490" w:rsidRDefault="00B138F4" w:rsidP="00D11AAE">
          <w:pPr>
            <w:pStyle w:val="Head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Version 1 – 00 Month 2016</w:t>
          </w:r>
        </w:p>
      </w:tc>
    </w:tr>
    <w:tr w:rsidR="00EE0761" w14:paraId="3FB2C37A" w14:textId="77777777" w:rsidTr="00B138F4">
      <w:trPr>
        <w:trHeight w:val="428"/>
      </w:trPr>
      <w:tc>
        <w:tcPr>
          <w:tcW w:w="1985" w:type="dxa"/>
          <w:shd w:val="pct10" w:color="auto" w:fill="auto"/>
          <w:vAlign w:val="center"/>
        </w:tcPr>
        <w:p w14:paraId="3CA8CB36" w14:textId="77777777" w:rsidR="00EE0761" w:rsidRPr="00BF3490" w:rsidRDefault="00EE0761" w:rsidP="00D11AAE">
          <w:pPr>
            <w:pStyle w:val="Header"/>
            <w:rPr>
              <w:rFonts w:ascii="Trebuchet MS" w:hAnsi="Trebuchet MS"/>
              <w:sz w:val="20"/>
            </w:rPr>
          </w:pPr>
          <w:r w:rsidRPr="00BF3490">
            <w:rPr>
              <w:rFonts w:ascii="Trebuchet MS" w:hAnsi="Trebuchet MS"/>
              <w:sz w:val="20"/>
            </w:rPr>
            <w:t>Contributors</w:t>
          </w:r>
        </w:p>
      </w:tc>
      <w:tc>
        <w:tcPr>
          <w:tcW w:w="3827" w:type="dxa"/>
          <w:vAlign w:val="center"/>
        </w:tcPr>
        <w:p w14:paraId="3288A871" w14:textId="6C9B8195" w:rsidR="00EE0761" w:rsidRPr="00BF3490" w:rsidRDefault="00B138F4" w:rsidP="00D11AAE">
          <w:pPr>
            <w:pStyle w:val="Head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Initials</w:t>
          </w:r>
        </w:p>
      </w:tc>
    </w:tr>
  </w:tbl>
  <w:p w14:paraId="480203A6" w14:textId="3621EFB5" w:rsidR="00220512" w:rsidRPr="00EE0761" w:rsidRDefault="00B138F4" w:rsidP="00EE0761">
    <w:pPr>
      <w:pStyle w:val="Header"/>
    </w:pPr>
    <w:r w:rsidRPr="00BF3490">
      <w:rPr>
        <w:rFonts w:ascii="Trebuchet MS" w:hAnsi="Trebuchet MS"/>
        <w:noProof/>
        <w:sz w:val="20"/>
        <w:lang w:val="en-GB" w:eastAsia="en-GB"/>
      </w:rPr>
      <w:drawing>
        <wp:anchor distT="0" distB="0" distL="114300" distR="114300" simplePos="0" relativeHeight="251657216" behindDoc="0" locked="0" layoutInCell="1" allowOverlap="1" wp14:anchorId="5F65FDC9" wp14:editId="0A26B0AD">
          <wp:simplePos x="0" y="0"/>
          <wp:positionH relativeFrom="column">
            <wp:posOffset>20320</wp:posOffset>
          </wp:positionH>
          <wp:positionV relativeFrom="paragraph">
            <wp:posOffset>-676275</wp:posOffset>
          </wp:positionV>
          <wp:extent cx="2006600" cy="87376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0066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0537"/>
    <w:multiLevelType w:val="hybridMultilevel"/>
    <w:tmpl w:val="63286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52DAF"/>
    <w:multiLevelType w:val="hybridMultilevel"/>
    <w:tmpl w:val="1D7C78BC"/>
    <w:lvl w:ilvl="0" w:tplc="ED16E6D6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F5380"/>
    <w:multiLevelType w:val="hybridMultilevel"/>
    <w:tmpl w:val="3976B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12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30"/>
    <w:rsid w:val="00020FAB"/>
    <w:rsid w:val="0005187E"/>
    <w:rsid w:val="000771D1"/>
    <w:rsid w:val="000F7B80"/>
    <w:rsid w:val="00102157"/>
    <w:rsid w:val="00135BDB"/>
    <w:rsid w:val="0016506E"/>
    <w:rsid w:val="001E201A"/>
    <w:rsid w:val="001E2470"/>
    <w:rsid w:val="001E4818"/>
    <w:rsid w:val="0020529C"/>
    <w:rsid w:val="00220512"/>
    <w:rsid w:val="00250C27"/>
    <w:rsid w:val="00262E4F"/>
    <w:rsid w:val="00275C26"/>
    <w:rsid w:val="002860E9"/>
    <w:rsid w:val="002B1394"/>
    <w:rsid w:val="002D6930"/>
    <w:rsid w:val="002F315B"/>
    <w:rsid w:val="00350E42"/>
    <w:rsid w:val="003E5F48"/>
    <w:rsid w:val="00407D2D"/>
    <w:rsid w:val="004F2556"/>
    <w:rsid w:val="00525188"/>
    <w:rsid w:val="005A17C8"/>
    <w:rsid w:val="005A25EA"/>
    <w:rsid w:val="005F104F"/>
    <w:rsid w:val="00625930"/>
    <w:rsid w:val="006566C6"/>
    <w:rsid w:val="0067355F"/>
    <w:rsid w:val="006E5456"/>
    <w:rsid w:val="006E60CB"/>
    <w:rsid w:val="00722CCA"/>
    <w:rsid w:val="00724EEC"/>
    <w:rsid w:val="00731C60"/>
    <w:rsid w:val="0078333E"/>
    <w:rsid w:val="00783F58"/>
    <w:rsid w:val="00787CB7"/>
    <w:rsid w:val="007D3EA0"/>
    <w:rsid w:val="007F781C"/>
    <w:rsid w:val="00867570"/>
    <w:rsid w:val="008F110C"/>
    <w:rsid w:val="00921D3E"/>
    <w:rsid w:val="00974B17"/>
    <w:rsid w:val="00994B63"/>
    <w:rsid w:val="009D3570"/>
    <w:rsid w:val="009E341E"/>
    <w:rsid w:val="009E3AB6"/>
    <w:rsid w:val="00A01164"/>
    <w:rsid w:val="00A26782"/>
    <w:rsid w:val="00A31D5D"/>
    <w:rsid w:val="00A577F3"/>
    <w:rsid w:val="00AF2B08"/>
    <w:rsid w:val="00B10A38"/>
    <w:rsid w:val="00B138F4"/>
    <w:rsid w:val="00B253A7"/>
    <w:rsid w:val="00B704D2"/>
    <w:rsid w:val="00B74867"/>
    <w:rsid w:val="00BC071F"/>
    <w:rsid w:val="00BC47EB"/>
    <w:rsid w:val="00BF472F"/>
    <w:rsid w:val="00C56B44"/>
    <w:rsid w:val="00C571CB"/>
    <w:rsid w:val="00CB383F"/>
    <w:rsid w:val="00CD563E"/>
    <w:rsid w:val="00D2726D"/>
    <w:rsid w:val="00D559B1"/>
    <w:rsid w:val="00DD5B54"/>
    <w:rsid w:val="00E15856"/>
    <w:rsid w:val="00E52141"/>
    <w:rsid w:val="00EB072A"/>
    <w:rsid w:val="00EE0761"/>
    <w:rsid w:val="00F71372"/>
    <w:rsid w:val="00F955B3"/>
    <w:rsid w:val="00F97392"/>
    <w:rsid w:val="00FB2593"/>
    <w:rsid w:val="00FB5C1F"/>
    <w:rsid w:val="00F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1BC2E0"/>
  <w14:defaultImageDpi w14:val="300"/>
  <w15:docId w15:val="{A64FF527-9825-4BF7-9A1A-7B70112D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table" w:styleId="PlainTable5">
    <w:name w:val="Plain Table 5"/>
    <w:basedOn w:val="TableNormal"/>
    <w:uiPriority w:val="45"/>
    <w:rsid w:val="005A2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A2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ulture%20Company\Marketing,%20Communities%20&amp;%20Legacy\Marketing\Campaigns\Templates\H2017_CAMPAIGNPLAN_OVERVIEW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B269E2-E4B8-430F-B663-3AF90CAE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24DF25-C23A-411C-82B3-4F3B130A9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4CAB2-817E-4FE2-8ADB-ED13872C2B97}"/>
</file>

<file path=customXml/itemProps4.xml><?xml version="1.0" encoding="utf-8"?>
<ds:datastoreItem xmlns:ds="http://schemas.openxmlformats.org/officeDocument/2006/customXml" ds:itemID="{5494806E-1D9A-4E39-9D2F-C61CB047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H2017_CAMPAIGNPLAN_OVERVIEW_TEMPLATE</Template>
  <TotalTime>0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Watson David (2017)</dc:creator>
  <cp:lastModifiedBy>Moor Sarah (2017)</cp:lastModifiedBy>
  <cp:revision>2</cp:revision>
  <cp:lastPrinted>2016-01-13T11:36:00Z</cp:lastPrinted>
  <dcterms:created xsi:type="dcterms:W3CDTF">2017-01-04T16:58:00Z</dcterms:created>
  <dcterms:modified xsi:type="dcterms:W3CDTF">2017-01-04T16:58:00Z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