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4C30FCF1" w:rsidR="00476FAC" w:rsidRPr="00D808DD" w:rsidRDefault="00210D44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The Pop-up Playhouse- Hansel and Gretel 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0D0A114C" w:rsidR="00476FAC" w:rsidRPr="00D4631A" w:rsidRDefault="00210D44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Taboo Youth Intuitive 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31CC658E" w:rsidR="00476FAC" w:rsidRPr="00D4631A" w:rsidRDefault="00210D44" w:rsidP="00210D44">
            <w:pPr>
              <w:rPr>
                <w:rFonts w:ascii="Trebuchet MS" w:hAnsi="Trebuchet MS"/>
                <w:sz w:val="20"/>
                <w:szCs w:val="20"/>
              </w:rPr>
            </w:pPr>
            <w:r w:rsidRPr="00210D4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210D44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HU8 8TD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4070B62C" w:rsidR="00476FAC" w:rsidRPr="00D4631A" w:rsidRDefault="00210D44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</w:t>
            </w:r>
            <w:r>
              <w:rPr>
                <w:rFonts w:ascii="Trebuchet MS" w:hAnsi="Trebuchet MS"/>
                <w:sz w:val="20"/>
                <w:szCs w:val="20"/>
                <w:vertAlign w:val="superscript"/>
              </w:rPr>
              <w:t>nd</w:t>
            </w:r>
            <w:r w:rsidR="00655D6C">
              <w:rPr>
                <w:rFonts w:ascii="Trebuchet MS" w:hAnsi="Trebuchet MS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May 2017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6EE92AC6" w:rsidR="00476FAC" w:rsidRPr="00D4631A" w:rsidRDefault="00210D44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18863C64" w:rsidR="00476FAC" w:rsidRPr="00D4631A" w:rsidRDefault="00655D6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0AC6A976" w:rsidR="00476FAC" w:rsidRPr="00D4631A" w:rsidRDefault="00655D6C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Free Ticketed </w:t>
            </w: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1B2F907C" w:rsidR="00986D30" w:rsidRPr="00D4631A" w:rsidRDefault="00655D6C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Standing 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76146F8A" w:rsidR="00BF3B5F" w:rsidRDefault="00210D44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</w:t>
            </w:r>
            <w:r w:rsidR="00246676">
              <w:rPr>
                <w:rFonts w:ascii="Trebuchet MS" w:hAnsi="Trebuchet MS"/>
                <w:sz w:val="20"/>
                <w:szCs w:val="20"/>
              </w:rPr>
              <w:t xml:space="preserve"> (480 entire run)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79E00D6D" w:rsidR="00BF3B5F" w:rsidRDefault="00655D6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£0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237008F5" w:rsidR="00BF3B5F" w:rsidRDefault="00655D6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1C146A4F" w:rsidR="00BF3B5F" w:rsidRDefault="00655D6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3A01605B" w:rsidR="00476FAC" w:rsidRPr="00D4631A" w:rsidRDefault="00210D44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 (90%)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2E80B760" w:rsidR="00476FAC" w:rsidRPr="00D4631A" w:rsidRDefault="00655D6C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Funded by Hull 2017, as part of the Creative Communities Programme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1B07B40C" w:rsidR="00D4631A" w:rsidRPr="00D4631A" w:rsidRDefault="00655D6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1192F67F" w:rsidR="00D4631A" w:rsidRPr="00D4631A" w:rsidRDefault="00655D6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27072963" w:rsidR="001A17BA" w:rsidRPr="00D4631A" w:rsidRDefault="00210D44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No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5C4F0659" w:rsidR="001A17BA" w:rsidRPr="00D4631A" w:rsidRDefault="00210D44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On Request 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0CC3A5C0" w:rsidR="001A17BA" w:rsidRPr="00D4631A" w:rsidRDefault="00210D44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Yes 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1AC07BA3" w:rsidR="001A17BA" w:rsidRPr="00D4631A" w:rsidRDefault="00210D44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Yes 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38CDBBCF" w:rsidR="001A17BA" w:rsidRPr="00D4631A" w:rsidRDefault="00210D44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No 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64C17184" w:rsidR="001A17BA" w:rsidRPr="00D4631A" w:rsidRDefault="00210D44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no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7849E7FE" w:rsidR="001A17BA" w:rsidRPr="00D4631A" w:rsidRDefault="00210D44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0ADDF0A2" w:rsidR="001A17BA" w:rsidRPr="00D4631A" w:rsidRDefault="001D162F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09FEC9C0" w:rsidR="001A17BA" w:rsidRPr="00D4631A" w:rsidRDefault="001D162F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06E37F19" w:rsidR="001A17BA" w:rsidRPr="00D4631A" w:rsidRDefault="00210D44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4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76A6E144" w14:textId="77777777" w:rsidR="00655D6C" w:rsidRDefault="00655D6C" w:rsidP="00BB373E">
      <w:pPr>
        <w:rPr>
          <w:rFonts w:ascii="Trebuchet MS" w:hAnsi="Trebuchet MS"/>
          <w:b/>
          <w:sz w:val="22"/>
          <w:szCs w:val="22"/>
        </w:rPr>
      </w:pPr>
    </w:p>
    <w:p w14:paraId="7B1CE549" w14:textId="77777777" w:rsidR="00655D6C" w:rsidRDefault="00655D6C" w:rsidP="00BB373E">
      <w:pPr>
        <w:rPr>
          <w:rFonts w:ascii="Trebuchet MS" w:hAnsi="Trebuchet MS"/>
          <w:b/>
          <w:sz w:val="22"/>
          <w:szCs w:val="22"/>
        </w:rPr>
      </w:pPr>
    </w:p>
    <w:p w14:paraId="1E95295E" w14:textId="77777777" w:rsidR="00655D6C" w:rsidRDefault="00655D6C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676"/>
        <w:gridCol w:w="734"/>
        <w:gridCol w:w="841"/>
        <w:gridCol w:w="1136"/>
        <w:gridCol w:w="892"/>
        <w:gridCol w:w="1070"/>
        <w:gridCol w:w="1128"/>
        <w:gridCol w:w="745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655D6C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999024B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  <w:r w:rsidR="00655D6C">
              <w:rPr>
                <w:rFonts w:ascii="Trebuchet MS" w:hAnsi="Trebuchet MS"/>
                <w:sz w:val="18"/>
                <w:szCs w:val="22"/>
              </w:rPr>
              <w:t xml:space="preserve"> (School Employees)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179175FA" w:rsidR="001D2B54" w:rsidRPr="00DE3E9B" w:rsidRDefault="00655D6C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Hull 2017 (COMPS)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655D6C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182C4AFA" w:rsidR="00DC195E" w:rsidRPr="00DE3E9B" w:rsidRDefault="007E6D0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08AE4C8C" w:rsidR="00DC195E" w:rsidRPr="00DE3E9B" w:rsidRDefault="00210D44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  <w:r w:rsidR="00246676">
              <w:rPr>
                <w:rFonts w:ascii="Trebuchet MS" w:hAnsi="Trebuchet MS"/>
                <w:sz w:val="20"/>
                <w:szCs w:val="20"/>
              </w:rPr>
              <w:t>/</w:t>
            </w:r>
            <w:r>
              <w:rPr>
                <w:rFonts w:ascii="Trebuchet MS" w:hAnsi="Trebuchet MS"/>
                <w:sz w:val="20"/>
                <w:szCs w:val="20"/>
              </w:rPr>
              <w:t>A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19E9F887" w:rsidR="00DC195E" w:rsidRPr="00DE3E9B" w:rsidRDefault="0024667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</w:t>
            </w: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DF9FDD0" w:rsidR="00DC195E" w:rsidRPr="00DE3E9B" w:rsidRDefault="00655D6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740A3B2" w:rsidR="00DC195E" w:rsidRPr="00DE3E9B" w:rsidRDefault="00246676" w:rsidP="0024667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</w:t>
            </w: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3FF0059F" w:rsidR="00DC195E" w:rsidRPr="00DE3E9B" w:rsidRDefault="0024667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655D6C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77777777" w:rsidR="00DC195E" w:rsidRPr="00DE3E9B" w:rsidRDefault="001A17B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38050613" w:rsidR="001D162F" w:rsidRPr="00DE3E9B" w:rsidRDefault="001D162F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22/06/17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50C7CC33" w:rsidR="00DE3E9B" w:rsidRPr="00DE3E9B" w:rsidRDefault="00BD3C96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3:30</w:t>
            </w:r>
            <w:r w:rsidR="001D162F">
              <w:rPr>
                <w:rFonts w:ascii="Trebuchet MS" w:hAnsi="Trebuchet MS"/>
                <w:sz w:val="20"/>
                <w:szCs w:val="20"/>
              </w:rPr>
              <w:t>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5EB731E4" w:rsidR="00DE3E9B" w:rsidRPr="00DE3E9B" w:rsidRDefault="00BD3C96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4pm</w:t>
            </w:r>
            <w:r w:rsidR="00655D6C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4BB29C82" w:rsidR="00DE3E9B" w:rsidRPr="00DE3E9B" w:rsidRDefault="001D162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4.30pm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1E2AF202" w:rsidR="00DE3E9B" w:rsidRPr="00DE3E9B" w:rsidRDefault="001D162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0DE956C6" w:rsidR="00DE3E9B" w:rsidRPr="00DE3E9B" w:rsidRDefault="001D162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1D162F" w:rsidRPr="00DE3E9B" w14:paraId="1B2FC066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4EA0DF0C" w14:textId="33C6EA7C" w:rsidR="001D162F" w:rsidRDefault="001D162F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22/06/17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0C99A18F" w14:textId="1BF1902E" w:rsidR="001D162F" w:rsidRDefault="001D162F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7CD7A863" w14:textId="1D34EB69" w:rsidR="001D162F" w:rsidRDefault="001D162F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7863DC11" w14:textId="1237E58D" w:rsidR="001D162F" w:rsidRDefault="001D162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6.30pm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29FE6CFE" w14:textId="056E13DD" w:rsidR="001D162F" w:rsidRDefault="001D162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0A806A5" w14:textId="6AFCBD41" w:rsidR="001D162F" w:rsidRDefault="001D162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913AE86" w14:textId="1016BB65" w:rsidR="001D162F" w:rsidRPr="00DE3E9B" w:rsidRDefault="001D162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31B2891" w14:textId="2D9FF564" w:rsidR="001D162F" w:rsidRPr="00DE3E9B" w:rsidRDefault="001D162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3F00D01" w14:textId="27F79D66" w:rsidR="001D162F" w:rsidRPr="00DE3E9B" w:rsidRDefault="001D162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N </w:t>
            </w:r>
          </w:p>
        </w:tc>
      </w:tr>
      <w:tr w:rsidR="001D162F" w:rsidRPr="00DE3E9B" w14:paraId="20F0CA7D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436AB61A" w14:textId="2FC09315" w:rsidR="001D162F" w:rsidRDefault="001D162F" w:rsidP="001D16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24/06/17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6FD8D99C" w14:textId="0A5ADCBB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3.30PM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6D213187" w14:textId="4FF7F2AE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4pm 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2D75EBA0" w14:textId="7625E402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4.30pm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FDD1C0A" w14:textId="26A92906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008966FB" w14:textId="42978E3E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32405944" w14:textId="4B38A9CE" w:rsidR="001D162F" w:rsidRPr="00DE3E9B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69AD5460" w14:textId="57D71009" w:rsidR="001D162F" w:rsidRPr="00DE3E9B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98AE7F1" w14:textId="708F1F0E" w:rsidR="001D162F" w:rsidRPr="00DE3E9B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1D162F" w:rsidRPr="00DE3E9B" w14:paraId="6C5ABCD4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5094F141" w14:textId="09D76293" w:rsidR="001D162F" w:rsidRDefault="001D162F" w:rsidP="001D16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24/06/17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7CF82E44" w14:textId="3DA74A9B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5813D6DF" w14:textId="55E5F326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0C26FFB5" w14:textId="71ADE6A6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6.30pm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4F2C7C4C" w14:textId="37765316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8A95CA0" w14:textId="515E324E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14537158" w14:textId="25BCC6D6" w:rsidR="001D162F" w:rsidRPr="00DE3E9B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60300353" w14:textId="5624B3D1" w:rsidR="001D162F" w:rsidRPr="00DE3E9B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CFC767F" w14:textId="59133BFB" w:rsidR="001D162F" w:rsidRPr="00DE3E9B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N </w:t>
            </w:r>
          </w:p>
        </w:tc>
      </w:tr>
      <w:tr w:rsidR="001D162F" w:rsidRPr="00DE3E9B" w14:paraId="0982B7C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00AF0EC" w14:textId="26ED61FE" w:rsidR="001D162F" w:rsidRDefault="001D162F" w:rsidP="001D16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25/06/17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6EC97AC1" w14:textId="7BC409F2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3:30pm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4277230B" w14:textId="2ABE9063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4pm 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6F882A3F" w14:textId="6BB5E906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4.30pm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55C99724" w14:textId="3CB97AD3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1B81B6B" w14:textId="32A9BD01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F009B74" w14:textId="34C4ACBA" w:rsidR="001D162F" w:rsidRPr="00DE3E9B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558AB33" w14:textId="78231B7B" w:rsidR="001D162F" w:rsidRPr="00DE3E9B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5AC9952" w14:textId="75E23B8F" w:rsidR="001D162F" w:rsidRPr="00DE3E9B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1D162F" w:rsidRPr="00DE3E9B" w14:paraId="71191EF4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6D22B94" w14:textId="7BD516C6" w:rsidR="001D162F" w:rsidRDefault="001D162F" w:rsidP="001D16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25/06/17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77DED37C" w14:textId="0313E326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3A642CAA" w14:textId="2CFDE892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0124FE6" w14:textId="23CFF29F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6.30pm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498FF1BC" w14:textId="7B9B9679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39A891" w14:textId="1AE8A28F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9049266" w14:textId="69B11280" w:rsidR="001D162F" w:rsidRPr="00DE3E9B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6F713715" w14:textId="491FAE70" w:rsidR="001D162F" w:rsidRPr="00DE3E9B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655B0D46" w14:textId="5F73D4C7" w:rsidR="001D162F" w:rsidRPr="00DE3E9B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N </w:t>
            </w:r>
          </w:p>
        </w:tc>
      </w:tr>
      <w:tr w:rsidR="001D162F" w:rsidRPr="00DE3E9B" w14:paraId="47058BA3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18896479" w14:textId="38D7B167" w:rsidR="001D162F" w:rsidRDefault="001D162F" w:rsidP="001D16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26/06/17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69E03E1C" w14:textId="0BB0C66E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3:30pm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5ABBB54D" w14:textId="17B90FCD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4pm 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6E2731D9" w14:textId="319FFAE6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4.30pm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70B03ABB" w14:textId="616911B5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3C9FD2A" w14:textId="16D949E3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701F704" w14:textId="28F449FB" w:rsidR="001D162F" w:rsidRPr="00DE3E9B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16E4E96" w14:textId="3EC6E4B8" w:rsidR="001D162F" w:rsidRPr="00DE3E9B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0FC9AD2F" w14:textId="6F414C12" w:rsidR="001D162F" w:rsidRPr="00DE3E9B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1D162F" w:rsidRPr="00DE3E9B" w14:paraId="3A9D02C5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3ACAC275" w14:textId="45BD7F7B" w:rsidR="001D162F" w:rsidRDefault="001D162F" w:rsidP="001D16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26/06/17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0F92DEF8" w14:textId="37103797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1080891E" w14:textId="043168D0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2E190024" w14:textId="768E9594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6.30pm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027406B" w14:textId="570D3A70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CDF0C75" w14:textId="3187B547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23EDB833" w14:textId="3E422F6C" w:rsidR="001D162F" w:rsidRPr="00DE3E9B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1C0523E" w14:textId="0C2218C8" w:rsidR="001D162F" w:rsidRPr="00DE3E9B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A200CEE" w14:textId="131D5C45" w:rsidR="001D162F" w:rsidRPr="00DE3E9B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N </w:t>
            </w:r>
          </w:p>
        </w:tc>
      </w:tr>
      <w:tr w:rsidR="001D162F" w:rsidRPr="00DE3E9B" w14:paraId="26A9445E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3480003B" w14:textId="11D05AF7" w:rsidR="001D162F" w:rsidRDefault="001D162F" w:rsidP="001D16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27/06/17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D95A7E8" w14:textId="24452F75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3:30pm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61574C44" w14:textId="0D3A5F18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4pm 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6D15B680" w14:textId="135EC90E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4.30pm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7507389E" w14:textId="3653CD71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11409CC" w14:textId="47FD3A19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8C8AF73" w14:textId="58AAA6F3" w:rsidR="001D162F" w:rsidRPr="00DE3E9B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5FFAE88" w14:textId="25D39843" w:rsidR="001D162F" w:rsidRPr="00DE3E9B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6CD79CDA" w14:textId="41850FF7" w:rsidR="001D162F" w:rsidRPr="00DE3E9B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1D162F" w:rsidRPr="00DE3E9B" w14:paraId="4A4EDDEA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46B096A6" w14:textId="1A365A1C" w:rsidR="001D162F" w:rsidRDefault="001D162F" w:rsidP="001D16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27/06/17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7F904999" w14:textId="28C25777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5D6476FB" w14:textId="42A236D0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72355385" w14:textId="641DA772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6.30pm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02D21B71" w14:textId="60ADB11B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17376EC" w14:textId="027039D8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55A61068" w14:textId="2667CF90" w:rsidR="001D162F" w:rsidRPr="00DE3E9B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ED03A00" w14:textId="779294B6" w:rsidR="001D162F" w:rsidRPr="00DE3E9B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54DF221" w14:textId="4D60134F" w:rsidR="001D162F" w:rsidRPr="00DE3E9B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N </w:t>
            </w:r>
          </w:p>
        </w:tc>
      </w:tr>
      <w:tr w:rsidR="001D162F" w:rsidRPr="00DE3E9B" w14:paraId="23E86F74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16A4FBD6" w14:textId="76057567" w:rsidR="001D162F" w:rsidRDefault="001D162F" w:rsidP="001D16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28/06/17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525DF68A" w14:textId="4B9478D4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3:30pm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79C7F601" w14:textId="19EC3728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4pm 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07357775" w14:textId="160CC0B7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4.30pm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293476FB" w14:textId="0249F564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CC54CDB" w14:textId="6A57A6B0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182246F3" w14:textId="3FA291F8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608A680" w14:textId="5AC6B461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4E86E9E" w14:textId="1402CC8D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1D162F" w:rsidRPr="00DE3E9B" w14:paraId="1032769A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270876A1" w14:textId="4A75D62C" w:rsidR="001D162F" w:rsidRDefault="001D162F" w:rsidP="001D16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28/06/17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0ABBCEE4" w14:textId="4A6DF27F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61FCB07B" w14:textId="76FCD198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60B4C9B" w14:textId="5C019DCB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6.30pm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6A869BB1" w14:textId="450F4C0A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90FB6C8" w14:textId="76E4E68F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AE3FC8E" w14:textId="466DEE5D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175CD4FD" w14:textId="025E4DB7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F63BC0F" w14:textId="76D8167B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N </w:t>
            </w:r>
          </w:p>
        </w:tc>
      </w:tr>
      <w:tr w:rsidR="001D162F" w:rsidRPr="00DE3E9B" w14:paraId="5185EA6B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AFC9BAD" w14:textId="25A6233D" w:rsidR="001D162F" w:rsidRDefault="001D162F" w:rsidP="001D16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29/06/17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47ED42B8" w14:textId="5AE364F2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3:30pm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742564E2" w14:textId="60A476D9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4pm 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599C1C59" w14:textId="207041FE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4.30pm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54F8720D" w14:textId="0DA07AFA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A3C2FE4" w14:textId="609A8A28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52062F7E" w14:textId="23B3095C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58E3AB" w14:textId="267AC652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722EA5E" w14:textId="4F16FE99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1D162F" w:rsidRPr="00DE3E9B" w14:paraId="09DD6C5C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197EF5A6" w14:textId="71A2990C" w:rsidR="001D162F" w:rsidRDefault="001D162F" w:rsidP="001D16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29/06/17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36A28E90" w14:textId="40320002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1543F911" w14:textId="5937310E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6BB6B0FA" w14:textId="3561C83E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6.30pm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5AB062AD" w14:textId="034BCA6B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BC66A6E" w14:textId="0DA120D3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45EDC0CC" w14:textId="7974E9BC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D0A2CD9" w14:textId="1537D327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1A675966" w14:textId="19AC2A67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N </w:t>
            </w:r>
          </w:p>
        </w:tc>
      </w:tr>
      <w:tr w:rsidR="001D162F" w:rsidRPr="00DE3E9B" w14:paraId="6F5F2BA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0E92B1C8" w14:textId="05D662EA" w:rsidR="001D162F" w:rsidRDefault="001D162F" w:rsidP="001D16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30/06/17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CBB0D84" w14:textId="7CE383D6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3:30pm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1F023BD9" w14:textId="3F45A174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4pm 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3BEC4D5" w14:textId="6D4FAA97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4.30pm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891E06B" w14:textId="24505FB0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F5B35D2" w14:textId="3A73AE17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92CA808" w14:textId="02EA8951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1372694" w14:textId="7AA29D8C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BCFD65A" w14:textId="4B82FBBF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1D162F" w:rsidRPr="00DE3E9B" w14:paraId="582226AB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311BD57B" w14:textId="0C9D60BC" w:rsidR="001D162F" w:rsidRDefault="001D162F" w:rsidP="001D16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30/06/17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13D9A1BC" w14:textId="7B00B0EA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1F1E58CE" w14:textId="648FFBBD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6A419074" w14:textId="02B96FE2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6.30pm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704FA621" w14:textId="1F05EBFF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AA520B9" w14:textId="413B66A3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BE51FDD" w14:textId="1EDD5342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0044623" w14:textId="2BCFCEDD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F03996F" w14:textId="5E3FBD7D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N </w:t>
            </w:r>
          </w:p>
        </w:tc>
      </w:tr>
      <w:tr w:rsidR="001D162F" w:rsidRPr="00DE3E9B" w14:paraId="4C815F09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313244D0" w14:textId="0C94C8D8" w:rsidR="001D162F" w:rsidRDefault="001D162F" w:rsidP="001D16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01/07/17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7086BF78" w14:textId="4E555002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3:30pm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7C6C4B9C" w14:textId="39EB3046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4pm 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619DAAF6" w14:textId="0EA7B537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4.30pm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78B492FA" w14:textId="52DFB2E8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2778B70" w14:textId="6ADF4366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F2D2306" w14:textId="12298716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01A58722" w14:textId="5E30012D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63DD0D5" w14:textId="72A9FF4D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1D162F" w:rsidRPr="00DE3E9B" w14:paraId="2DB8D616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1A27B18A" w14:textId="322B9301" w:rsidR="001D162F" w:rsidRDefault="001D162F" w:rsidP="001D16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01/07/17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7FD2C9BB" w14:textId="7EB412A6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5491F987" w14:textId="5D3C56E0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7F1E8DC6" w14:textId="6EDDB0DB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6.30pm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5231EE0C" w14:textId="49D6A776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60862BC8" w14:textId="4AE334E8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164A874D" w14:textId="0971765C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435612D" w14:textId="60D6653C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EDDCAC5" w14:textId="1BF6A962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N </w:t>
            </w:r>
          </w:p>
        </w:tc>
      </w:tr>
      <w:tr w:rsidR="001D162F" w:rsidRPr="00DE3E9B" w14:paraId="6E1C4C2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26F9E0C3" w14:textId="5CBABE58" w:rsidR="001D162F" w:rsidRDefault="001D162F" w:rsidP="001D16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02/07/17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5B30595A" w14:textId="60CCCE5F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3:30pm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68E0BA98" w14:textId="2C15EE13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4pm 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10633E73" w14:textId="605B2764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4.30pm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4A5F8477" w14:textId="24031506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D699608" w14:textId="254A5E06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6AD91B6" w14:textId="3105D3AA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BBBE708" w14:textId="4795DF2C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629AF7AB" w14:textId="5B9F8096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1D162F" w:rsidRPr="00DE3E9B" w14:paraId="06E1CDF4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4EA3AAF3" w14:textId="16D086FE" w:rsidR="001D162F" w:rsidRDefault="001D162F" w:rsidP="001D16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02/07/17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77E1FA20" w14:textId="1114E006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33459343" w14:textId="68E2FE60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0F2F5213" w14:textId="67458B8E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6.30pm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256C697D" w14:textId="7207A8E4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B1797EF" w14:textId="2AE718A8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32C7627" w14:textId="7EA9B92C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BBD9733" w14:textId="5031CC83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35E61FB" w14:textId="217F9D6D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N </w:t>
            </w:r>
          </w:p>
        </w:tc>
      </w:tr>
      <w:tr w:rsidR="001D162F" w:rsidRPr="00DE3E9B" w14:paraId="39EFABA4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1FA6AF2F" w14:textId="03250D7D" w:rsidR="001D162F" w:rsidRDefault="001D162F" w:rsidP="001D16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03/07/17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589B51A0" w14:textId="37C71E4A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3:30pm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59973FC4" w14:textId="6CE1BF7E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4pm 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1A761779" w14:textId="2B7C30F9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4.30pm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F6F4B8F" w14:textId="566F7F05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BB2752F" w14:textId="0E68D65C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8464371" w14:textId="66F43E58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A964F2C" w14:textId="43089547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3680E0C" w14:textId="3B53A06E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1D162F" w:rsidRPr="00DE3E9B" w14:paraId="22F5349E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3A987EC8" w14:textId="3F832DE1" w:rsidR="001D162F" w:rsidRDefault="001D162F" w:rsidP="001D16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03/07/17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07448E16" w14:textId="123E7B6C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5.30pm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6C0B83C8" w14:textId="0211A173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10CB8CCA" w14:textId="796B69A1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6.30pm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6BE4E20B" w14:textId="28C02FD1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6C0B6D5" w14:textId="6FF725BC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A32E683" w14:textId="776FA211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DC22753" w14:textId="10A96149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C6B7F08" w14:textId="4D05F1C7" w:rsidR="001D162F" w:rsidRDefault="001D162F" w:rsidP="001D162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N 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Organisation/Hull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32897B94" w:rsidR="00DF0BF2" w:rsidRDefault="00655D6C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Cheryl Oakshott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4C62449E" w:rsidR="00DC195E" w:rsidRDefault="00655D6C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26419381" w:rsidR="00DC195E" w:rsidRDefault="00655D6C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</w:t>
            </w:r>
          </w:p>
        </w:tc>
      </w:tr>
      <w:tr w:rsidR="00655D6C" w:rsidRPr="00D4631A" w14:paraId="2491BE8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6992EF92" w14:textId="6F08B3FA" w:rsidR="00655D6C" w:rsidRDefault="00BD3C96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No Twaddle Theatre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4FD9BBD" w14:textId="66963142" w:rsidR="00655D6C" w:rsidRDefault="00BD3C96" w:rsidP="004D569A">
            <w:pPr>
              <w:rPr>
                <w:rFonts w:ascii="Trebuchet MS" w:hAnsi="Trebuchet MS"/>
                <w:sz w:val="20"/>
                <w:szCs w:val="20"/>
              </w:rPr>
            </w:pPr>
            <w:r w:rsidRPr="00BD3C96">
              <w:rPr>
                <w:rFonts w:ascii="Trebuchet MS" w:hAnsi="Trebuchet MS"/>
                <w:sz w:val="20"/>
                <w:szCs w:val="20"/>
              </w:rPr>
              <w:t>Matilda Harper</w:t>
            </w:r>
            <w:r>
              <w:rPr>
                <w:rFonts w:ascii="Trebuchet MS" w:hAnsi="Trebuchet MS"/>
                <w:sz w:val="20"/>
                <w:szCs w:val="20"/>
              </w:rPr>
              <w:t xml:space="preserve"> (Director)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504C8A7C" w14:textId="2AEC965B" w:rsidR="00655D6C" w:rsidRDefault="00BD3C96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2369954F" w14:textId="77777777" w:rsidR="00655D6C" w:rsidRDefault="00655D6C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486B9A0B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6A1923EB" w14:textId="77777777" w:rsidR="00246676" w:rsidRDefault="00BD3C96" w:rsidP="00DF65DC">
            <w:pPr>
              <w:shd w:val="clear" w:color="auto" w:fill="FFFFFF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Overall Capacity – 20 Per Performance </w:t>
            </w:r>
          </w:p>
          <w:p w14:paraId="39A45E98" w14:textId="2E1E4279" w:rsidR="00655D6C" w:rsidRDefault="007E6D0F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Going on-sale via HBO: 400</w:t>
            </w:r>
          </w:p>
          <w:p w14:paraId="618644BA" w14:textId="732E049D" w:rsidR="00246676" w:rsidRDefault="00246676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 complimentary tickets to Hull 2017</w:t>
            </w:r>
          </w:p>
          <w:p w14:paraId="47740188" w14:textId="4A5086B7" w:rsidR="00246676" w:rsidRDefault="00246676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 complimentary tickets to Community Groups</w:t>
            </w:r>
          </w:p>
          <w:p w14:paraId="59E8F366" w14:textId="55B24E5F" w:rsidR="007E6D0F" w:rsidRDefault="007E6D0F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 tickets held by NT for the BSL Signed Performances 23</w:t>
            </w:r>
            <w:r w:rsidRPr="007E6D0F">
              <w:rPr>
                <w:rFonts w:ascii="Trebuchet MS" w:hAnsi="Trebuchet MS"/>
                <w:sz w:val="20"/>
                <w:szCs w:val="20"/>
                <w:vertAlign w:val="superscript"/>
              </w:rPr>
              <w:t>rd</w:t>
            </w:r>
            <w:r>
              <w:rPr>
                <w:rFonts w:ascii="Trebuchet MS" w:hAnsi="Trebuchet MS"/>
                <w:sz w:val="20"/>
                <w:szCs w:val="20"/>
              </w:rPr>
              <w:t xml:space="preserve"> June (4pm/6pm)</w:t>
            </w:r>
          </w:p>
          <w:p w14:paraId="180BA463" w14:textId="77777777" w:rsidR="00204C91" w:rsidRDefault="00204C91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11AE3772" w14:textId="5396185B" w:rsidR="00204C91" w:rsidRDefault="00204C91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Your contact at No Twaddle Theatre is Tilly Harper - </w:t>
            </w:r>
            <w:hyperlink r:id="rId11" w:history="1">
              <w:r w:rsidRPr="000421CE">
                <w:rPr>
                  <w:rStyle w:val="Hyperlink"/>
                  <w:rFonts w:ascii="Trebuchet MS" w:hAnsi="Trebuchet MS"/>
                  <w:sz w:val="20"/>
                  <w:szCs w:val="20"/>
                </w:rPr>
                <w:t>Matildaharper@hotmail.com</w:t>
              </w:r>
            </w:hyperlink>
          </w:p>
          <w:p w14:paraId="76E360C6" w14:textId="77777777" w:rsidR="00204C91" w:rsidRDefault="00204C91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40314F7F" w14:textId="2593B08B" w:rsidR="00204C91" w:rsidRPr="00204C91" w:rsidRDefault="00204C91" w:rsidP="00DF65DC">
            <w:pPr>
              <w:shd w:val="clear" w:color="auto" w:fill="FFFFFF"/>
              <w:rPr>
                <w:rFonts w:ascii="Trebuchet MS" w:hAnsi="Trebuchet MS"/>
                <w:b/>
                <w:sz w:val="20"/>
                <w:szCs w:val="20"/>
              </w:rPr>
            </w:pPr>
            <w:r w:rsidRPr="00204C91">
              <w:rPr>
                <w:rFonts w:ascii="Trebuchet MS" w:hAnsi="Trebuchet MS"/>
                <w:b/>
                <w:sz w:val="20"/>
                <w:szCs w:val="20"/>
              </w:rPr>
              <w:t>Please make this available to the Hull 2017 Box Office/Website</w:t>
            </w:r>
          </w:p>
          <w:p w14:paraId="31AD9610" w14:textId="77777777" w:rsidR="00F82D71" w:rsidRDefault="00F82D71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2EA41C6D" w14:textId="77777777" w:rsidR="00246676" w:rsidRDefault="00F82D71" w:rsidP="00246676">
            <w:pPr>
              <w:shd w:val="clear" w:color="auto" w:fill="FFFFFF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Official Copy:</w:t>
            </w:r>
            <w:r w:rsidR="00246676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  <w:p w14:paraId="7462F2ED" w14:textId="77777777" w:rsidR="00246676" w:rsidRDefault="00246676" w:rsidP="00246676">
            <w:pPr>
              <w:shd w:val="clear" w:color="auto" w:fill="FFFFFF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3942980E" w14:textId="68E355E4" w:rsidR="00246676" w:rsidRDefault="00BD3C96" w:rsidP="00246676">
            <w:pPr>
              <w:shd w:val="clear" w:color="auto" w:fill="FFFFFF"/>
              <w:rPr>
                <w:rFonts w:ascii="Trebuchet MS" w:hAnsi="Trebuchet MS" w:cstheme="majorHAnsi"/>
                <w:i/>
                <w:spacing w:val="18"/>
                <w:sz w:val="20"/>
                <w:szCs w:val="20"/>
              </w:rPr>
            </w:pPr>
            <w:r w:rsidRPr="00246676">
              <w:rPr>
                <w:rFonts w:ascii="Trebuchet MS" w:hAnsi="Trebuchet MS" w:cstheme="majorHAnsi"/>
                <w:i/>
                <w:spacing w:val="18"/>
                <w:sz w:val="20"/>
                <w:szCs w:val="20"/>
              </w:rPr>
              <w:t>A trip to the shops is set to get a whole lot more interesting, as No Twaddle bring pop-up theatre to an unexpected space on Holderness Road.</w:t>
            </w:r>
            <w:r w:rsidR="00246676">
              <w:rPr>
                <w:rFonts w:ascii="Trebuchet MS" w:hAnsi="Trebuchet MS" w:cstheme="majorHAnsi"/>
                <w:i/>
                <w:spacing w:val="18"/>
                <w:sz w:val="20"/>
                <w:szCs w:val="20"/>
              </w:rPr>
              <w:t xml:space="preserve"> </w:t>
            </w:r>
          </w:p>
          <w:p w14:paraId="130E6BE8" w14:textId="77777777" w:rsidR="00246676" w:rsidRDefault="00246676" w:rsidP="00246676">
            <w:pPr>
              <w:shd w:val="clear" w:color="auto" w:fill="FFFFFF"/>
              <w:rPr>
                <w:rFonts w:ascii="Trebuchet MS" w:hAnsi="Trebuchet MS" w:cstheme="majorHAnsi"/>
                <w:i/>
                <w:spacing w:val="18"/>
                <w:sz w:val="20"/>
                <w:szCs w:val="20"/>
              </w:rPr>
            </w:pPr>
          </w:p>
          <w:p w14:paraId="60945A1E" w14:textId="58F139C8" w:rsidR="00BD3C96" w:rsidRDefault="00BD3C96" w:rsidP="00246676">
            <w:pPr>
              <w:shd w:val="clear" w:color="auto" w:fill="FFFFFF"/>
              <w:rPr>
                <w:rFonts w:ascii="Trebuchet MS" w:hAnsi="Trebuchet MS" w:cstheme="majorHAnsi"/>
                <w:i/>
                <w:spacing w:val="18"/>
                <w:sz w:val="20"/>
                <w:szCs w:val="20"/>
              </w:rPr>
            </w:pPr>
            <w:r w:rsidRPr="00246676">
              <w:rPr>
                <w:rFonts w:ascii="Trebuchet MS" w:hAnsi="Trebuchet MS" w:cstheme="majorHAnsi"/>
                <w:i/>
                <w:spacing w:val="18"/>
                <w:sz w:val="20"/>
                <w:szCs w:val="20"/>
              </w:rPr>
              <w:t>A shop unit will be transformed into a playhouse for this unique rub of performances, re-imagined, interactive version of Hansel and Gretel - now set in Hull. Audience members can cast their votes - both in person and through social media - to create twists and turns in the classic fable, and get to be part of the story as it plays out in this unusual new venue.</w:t>
            </w:r>
          </w:p>
          <w:p w14:paraId="347570B3" w14:textId="77777777" w:rsidR="007E6D0F" w:rsidRDefault="007E6D0F" w:rsidP="00246676">
            <w:pPr>
              <w:shd w:val="clear" w:color="auto" w:fill="FFFFFF"/>
              <w:rPr>
                <w:rFonts w:ascii="Trebuchet MS" w:hAnsi="Trebuchet MS" w:cstheme="majorHAnsi"/>
                <w:i/>
                <w:spacing w:val="18"/>
                <w:sz w:val="20"/>
                <w:szCs w:val="20"/>
              </w:rPr>
            </w:pPr>
          </w:p>
          <w:p w14:paraId="187142DE" w14:textId="51513F25" w:rsidR="007E6D0F" w:rsidRDefault="007E6D0F" w:rsidP="00246676">
            <w:pPr>
              <w:shd w:val="clear" w:color="auto" w:fill="FFFFFF"/>
              <w:rPr>
                <w:rFonts w:ascii="Trebuchet MS" w:hAnsi="Trebuchet MS" w:cstheme="majorHAnsi"/>
                <w:i/>
                <w:spacing w:val="18"/>
                <w:sz w:val="20"/>
                <w:szCs w:val="20"/>
              </w:rPr>
            </w:pPr>
            <w:r>
              <w:rPr>
                <w:rFonts w:ascii="Trebuchet MS" w:hAnsi="Trebuchet MS" w:cstheme="majorHAnsi"/>
                <w:i/>
                <w:spacing w:val="18"/>
                <w:sz w:val="20"/>
                <w:szCs w:val="20"/>
              </w:rPr>
              <w:t>There are BSL Signed performances on 23</w:t>
            </w:r>
            <w:r w:rsidRPr="007E6D0F">
              <w:rPr>
                <w:rFonts w:ascii="Trebuchet MS" w:hAnsi="Trebuchet MS" w:cstheme="majorHAnsi"/>
                <w:i/>
                <w:spacing w:val="18"/>
                <w:sz w:val="20"/>
                <w:szCs w:val="20"/>
                <w:vertAlign w:val="superscript"/>
              </w:rPr>
              <w:t>rd</w:t>
            </w:r>
            <w:r>
              <w:rPr>
                <w:rFonts w:ascii="Trebuchet MS" w:hAnsi="Trebuchet MS" w:cstheme="majorHAnsi"/>
                <w:i/>
                <w:spacing w:val="18"/>
                <w:sz w:val="20"/>
                <w:szCs w:val="20"/>
              </w:rPr>
              <w:t xml:space="preserve"> June 2017 – if you would like to book for either of these please contact </w:t>
            </w:r>
            <w:hyperlink r:id="rId12" w:history="1">
              <w:r w:rsidRPr="00BA1FC5">
                <w:rPr>
                  <w:rStyle w:val="Hyperlink"/>
                  <w:rFonts w:ascii="Trebuchet MS" w:hAnsi="Trebuchet MS" w:cstheme="majorHAnsi"/>
                  <w:i/>
                  <w:spacing w:val="18"/>
                  <w:sz w:val="20"/>
                  <w:szCs w:val="20"/>
                </w:rPr>
                <w:t>matildaharper@hotmail.com</w:t>
              </w:r>
            </w:hyperlink>
            <w:r>
              <w:rPr>
                <w:rFonts w:ascii="Trebuchet MS" w:hAnsi="Trebuchet MS" w:cstheme="majorHAnsi"/>
                <w:i/>
                <w:spacing w:val="18"/>
                <w:sz w:val="20"/>
                <w:szCs w:val="20"/>
              </w:rPr>
              <w:t xml:space="preserve">. </w:t>
            </w:r>
          </w:p>
          <w:p w14:paraId="1D8F20A2" w14:textId="4DEE4200" w:rsidR="00F82D71" w:rsidRPr="00F82D71" w:rsidRDefault="00F82D71" w:rsidP="00BD3C96">
            <w:pPr>
              <w:pStyle w:val="NormalWeb"/>
              <w:shd w:val="clear" w:color="auto" w:fill="FFFFFF"/>
              <w:spacing w:before="0" w:beforeAutospacing="0" w:after="300" w:afterAutospacing="0" w:line="330" w:lineRule="atLeast"/>
              <w:textAlignment w:val="baseline"/>
              <w:rPr>
                <w:rFonts w:ascii="Trebuchet MS" w:hAnsi="Trebuchet MS"/>
                <w:i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3CF6699F" w14:textId="4AC9F1F2" w:rsidR="00014DE8" w:rsidRPr="00655D6C" w:rsidRDefault="00766F5F" w:rsidP="00014DE8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3"/>
      <w:footerReference w:type="default" r:id="rId14"/>
      <w:headerReference w:type="first" r:id="rId15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059E7" w14:textId="77777777" w:rsidR="00501768" w:rsidRDefault="00501768" w:rsidP="00AF2B08">
      <w:r>
        <w:separator/>
      </w:r>
    </w:p>
  </w:endnote>
  <w:endnote w:type="continuationSeparator" w:id="0">
    <w:p w14:paraId="45B969BC" w14:textId="77777777" w:rsidR="00501768" w:rsidRDefault="00501768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31C10" w14:textId="77777777" w:rsidR="00501768" w:rsidRDefault="00501768" w:rsidP="00AF2B08">
      <w:r>
        <w:separator/>
      </w:r>
    </w:p>
  </w:footnote>
  <w:footnote w:type="continuationSeparator" w:id="0">
    <w:p w14:paraId="117D971A" w14:textId="77777777" w:rsidR="00501768" w:rsidRDefault="00501768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162F"/>
    <w:rsid w:val="001D2B54"/>
    <w:rsid w:val="001E2006"/>
    <w:rsid w:val="001E201A"/>
    <w:rsid w:val="001E2470"/>
    <w:rsid w:val="001E4818"/>
    <w:rsid w:val="00200BE8"/>
    <w:rsid w:val="00204C91"/>
    <w:rsid w:val="00210D44"/>
    <w:rsid w:val="00220512"/>
    <w:rsid w:val="00246676"/>
    <w:rsid w:val="00265FDF"/>
    <w:rsid w:val="00275C26"/>
    <w:rsid w:val="002848D9"/>
    <w:rsid w:val="00284CBC"/>
    <w:rsid w:val="00292FB4"/>
    <w:rsid w:val="00293335"/>
    <w:rsid w:val="0029528D"/>
    <w:rsid w:val="00295AAC"/>
    <w:rsid w:val="002A0BF5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74735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01768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50CC"/>
    <w:rsid w:val="00655D6C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E6D0F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04492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0AF7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3C96"/>
    <w:rsid w:val="00BD7C80"/>
    <w:rsid w:val="00BF3B5F"/>
    <w:rsid w:val="00BF472F"/>
    <w:rsid w:val="00BF4A07"/>
    <w:rsid w:val="00C203D1"/>
    <w:rsid w:val="00C25847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82D71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  <w:style w:type="paragraph" w:styleId="NormalWeb">
    <w:name w:val="Normal (Web)"/>
    <w:basedOn w:val="Normal"/>
    <w:uiPriority w:val="99"/>
    <w:semiHidden/>
    <w:unhideWhenUsed/>
    <w:rsid w:val="00F82D7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pple-converted-space">
    <w:name w:val="apple-converted-space"/>
    <w:basedOn w:val="DefaultParagraphFont"/>
    <w:rsid w:val="00F82D71"/>
  </w:style>
  <w:style w:type="character" w:styleId="Emphasis">
    <w:name w:val="Emphasis"/>
    <w:basedOn w:val="DefaultParagraphFont"/>
    <w:uiPriority w:val="20"/>
    <w:qFormat/>
    <w:rsid w:val="00F82D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ildaharper@hot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ildaharper@hotmai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FBFCD090-150C-4490-AE64-5DF0E7DF28C9}"/>
</file>

<file path=customXml/itemProps4.xml><?xml version="1.0" encoding="utf-8"?>
<ds:datastoreItem xmlns:ds="http://schemas.openxmlformats.org/officeDocument/2006/customXml" ds:itemID="{1915D8DA-6EC6-4C80-B793-31B659C0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4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Heppell-Secker Siana-Mae (2017)</dc:creator>
  <cp:lastModifiedBy>Heppell-Secker Siana-Mae (2017)</cp:lastModifiedBy>
  <cp:revision>3</cp:revision>
  <cp:lastPrinted>2016-05-17T09:28:00Z</cp:lastPrinted>
  <dcterms:created xsi:type="dcterms:W3CDTF">2017-04-27T15:49:00Z</dcterms:created>
  <dcterms:modified xsi:type="dcterms:W3CDTF">2017-04-27T16:25:00Z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