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14560167" w:rsidR="00476FAC" w:rsidRPr="00D808DD" w:rsidRDefault="00F57095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WOW </w:t>
            </w:r>
            <w:r w:rsidR="00287932">
              <w:rPr>
                <w:rFonts w:ascii="Trebuchet MS" w:eastAsia="Trebuchet MS" w:hAnsi="Trebuchet MS" w:cs="Trebuchet MS"/>
              </w:rPr>
              <w:t xml:space="preserve">Hull: Film Night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17FC636F" w:rsidR="00476FAC" w:rsidRPr="00D4631A" w:rsidRDefault="00FF516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City Hall </w:t>
            </w:r>
            <w:r w:rsidR="00E637C0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487F5D36" w:rsidR="00476FAC" w:rsidRPr="00D4631A" w:rsidRDefault="00FF516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5927A9D2" w:rsidR="00476FAC" w:rsidRPr="00D4631A" w:rsidRDefault="00FF516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10.02.2017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71A015A7" w:rsidR="00476FAC" w:rsidRPr="00D4631A" w:rsidRDefault="003B53B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2EE1D7AF" w:rsidR="00476FAC" w:rsidRPr="00D4631A" w:rsidRDefault="00FF516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6779D3EC" w:rsidR="00986D30" w:rsidRPr="00D4631A" w:rsidRDefault="00FF5160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Reserved Seating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50E80938" w:rsidR="00BF3B5F" w:rsidRDefault="00FF5160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650</w:t>
            </w:r>
            <w:r w:rsidR="00F57095">
              <w:rPr>
                <w:rFonts w:ascii="Trebuchet MS" w:hAnsi="Trebuchet MS"/>
                <w:sz w:val="20"/>
                <w:szCs w:val="20"/>
              </w:rPr>
              <w:t xml:space="preserve"> (400 Comps held back for WOW Wristband holders)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5F3054B3" w:rsidR="00BF3B5F" w:rsidRDefault="00F5709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5C2E41F3" w:rsidR="00BF3B5F" w:rsidRDefault="00F5709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75A4E8D5" w:rsidR="00476FAC" w:rsidRPr="00D4631A" w:rsidRDefault="00F57095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52852040" w:rsidR="00476FAC" w:rsidRPr="00D4631A" w:rsidRDefault="00F57095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Production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58330E3E" w:rsidR="00D4631A" w:rsidRPr="00D4631A" w:rsidRDefault="00F5709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39B635F1" w:rsidR="00D4631A" w:rsidRPr="00D4631A" w:rsidRDefault="00F5709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2127A159" w:rsidR="001A17BA" w:rsidRPr="00D4631A" w:rsidRDefault="00F5709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AA3BCDA" w:rsidR="001A17BA" w:rsidRPr="00D4631A" w:rsidRDefault="00F5709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6E930236" w:rsidR="001A17BA" w:rsidRPr="00D4631A" w:rsidRDefault="00F5709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538ADBE" w14:textId="77777777" w:rsidR="00F57095" w:rsidRDefault="00F57095" w:rsidP="00BB373E">
      <w:pPr>
        <w:rPr>
          <w:rFonts w:ascii="Trebuchet MS" w:hAnsi="Trebuchet MS"/>
          <w:b/>
          <w:sz w:val="22"/>
          <w:szCs w:val="22"/>
        </w:rPr>
      </w:pPr>
    </w:p>
    <w:p w14:paraId="7A6E481B" w14:textId="77777777" w:rsidR="00F57095" w:rsidRDefault="00F57095" w:rsidP="00BB373E">
      <w:pPr>
        <w:rPr>
          <w:rFonts w:ascii="Trebuchet MS" w:hAnsi="Trebuchet MS"/>
          <w:b/>
          <w:sz w:val="22"/>
          <w:szCs w:val="22"/>
        </w:rPr>
      </w:pPr>
    </w:p>
    <w:p w14:paraId="73D13E33" w14:textId="77777777" w:rsidR="00F57095" w:rsidRDefault="00F57095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841"/>
        <w:gridCol w:w="1119"/>
        <w:gridCol w:w="892"/>
        <w:gridCol w:w="1070"/>
        <w:gridCol w:w="1128"/>
        <w:gridCol w:w="745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F57095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F57095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66869CC2" w:rsidR="00DC195E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3D4C1740" w:rsidR="00DC195E" w:rsidRPr="00DE3E9B" w:rsidRDefault="00F57095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400 (WOW Wristband Holders)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7095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6713E230" w:rsidR="00DC195E" w:rsidRPr="00DE3E9B" w:rsidRDefault="00C91FB2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2B0106B5" w:rsidR="00F57095" w:rsidRPr="00DE3E9B" w:rsidRDefault="00C91FB2" w:rsidP="00F5709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7095" w:rsidRPr="00DE3E9B" w14:paraId="544669F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1223214F" w14:textId="2C5B9A6C" w:rsidR="00F57095" w:rsidRPr="00F57095" w:rsidRDefault="00F57095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 xml:space="preserve">WOW Wristband Holders 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68C1A1C6" w14:textId="513FE079" w:rsidR="00F57095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£5 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67680D1B" w14:textId="77777777" w:rsidR="00F57095" w:rsidRDefault="00F57095" w:rsidP="00F5709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1DCBBF65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C7A3F76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8E16D6D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2B2FED74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68B54278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0CC3F2CD" w14:textId="77777777" w:rsidR="00F57095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  <w:bookmarkStart w:id="0" w:name="_GoBack"/>
      <w:bookmarkEnd w:id="0"/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5A8E59A2" w:rsidR="00DE3E9B" w:rsidRPr="00DE3E9B" w:rsidRDefault="00287932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00821F25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1781EA04" w:rsidR="00DE3E9B" w:rsidRPr="00DE3E9B" w:rsidRDefault="00287932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17.00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5C6359E4" w:rsidR="00DE3E9B" w:rsidRPr="00DE3E9B" w:rsidRDefault="00287932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52F97826" w:rsidR="00DE3E9B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22.00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10FD7472" w:rsidR="00DE3E9B" w:rsidRPr="00DE3E9B" w:rsidRDefault="00F5709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66690564" w:rsidR="00DF0BF2" w:rsidRDefault="00F5709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Henri Duckworth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6600AE35" w:rsidR="00DC195E" w:rsidRDefault="00F5709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23F5DE9C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A93677D" w14:textId="77777777" w:rsidR="003D7EBE" w:rsidRDefault="00F5709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Launch of WOW Hull Festival happens from 7.30pm till 8pm – with To Hull and Back starting at 8.30pm. </w:t>
            </w:r>
          </w:p>
          <w:p w14:paraId="2A69C2FE" w14:textId="77777777" w:rsidR="00F57095" w:rsidRDefault="00F5709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D8F20A2" w14:textId="366A4638" w:rsidR="00F57095" w:rsidRDefault="00F5709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WOW Wristband holders get a discounted price of £5.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79526" w14:textId="77777777" w:rsidR="008F3908" w:rsidRDefault="008F3908" w:rsidP="00AF2B08">
      <w:r>
        <w:separator/>
      </w:r>
    </w:p>
  </w:endnote>
  <w:endnote w:type="continuationSeparator" w:id="0">
    <w:p w14:paraId="22F7A308" w14:textId="77777777" w:rsidR="008F3908" w:rsidRDefault="008F3908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6323B" w14:textId="77777777" w:rsidR="008F3908" w:rsidRDefault="008F3908" w:rsidP="00AF2B08">
      <w:r>
        <w:separator/>
      </w:r>
    </w:p>
  </w:footnote>
  <w:footnote w:type="continuationSeparator" w:id="0">
    <w:p w14:paraId="3490F1C3" w14:textId="77777777" w:rsidR="008F3908" w:rsidRDefault="008F3908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22561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87932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B53B7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21F25"/>
    <w:rsid w:val="00867570"/>
    <w:rsid w:val="00873945"/>
    <w:rsid w:val="0088710E"/>
    <w:rsid w:val="008D001D"/>
    <w:rsid w:val="008D3D77"/>
    <w:rsid w:val="008D77A2"/>
    <w:rsid w:val="008F110C"/>
    <w:rsid w:val="008F3908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4CC2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1FB2"/>
    <w:rsid w:val="00C94DFB"/>
    <w:rsid w:val="00CB0893"/>
    <w:rsid w:val="00CD31C5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637C0"/>
    <w:rsid w:val="00E70AB8"/>
    <w:rsid w:val="00E91A84"/>
    <w:rsid w:val="00E91F39"/>
    <w:rsid w:val="00E91FE1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57095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E4F98-91DD-4AFB-BCBB-8EB8C6A8CA4D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C711B05C-2A73-413B-B0FA-2712E398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2</cp:revision>
  <cp:lastPrinted>2016-05-17T09:28:00Z</cp:lastPrinted>
  <dcterms:created xsi:type="dcterms:W3CDTF">2017-02-06T17:25:00Z</dcterms:created>
  <dcterms:modified xsi:type="dcterms:W3CDTF">2017-02-06T17:25:00Z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