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0" w:type="dxa"/>
        <w:tblLook w:val="04A0" w:firstRow="1" w:lastRow="0" w:firstColumn="1" w:lastColumn="0" w:noHBand="0" w:noVBand="1"/>
      </w:tblPr>
      <w:tblGrid>
        <w:gridCol w:w="5382"/>
        <w:gridCol w:w="1638"/>
        <w:gridCol w:w="4240"/>
      </w:tblGrid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105+dB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07876 042 788</w:t>
            </w:r>
          </w:p>
        </w:tc>
        <w:tc>
          <w:tcPr>
            <w:tcW w:w="4240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catherine@invisibleflock.com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 Sight to Behold  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07813 972030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sandraa@herib.co.uk</w:t>
            </w:r>
          </w:p>
        </w:tc>
      </w:tr>
      <w:tr w:rsidR="007F4391" w:rsidRPr="007F4391" w:rsidTr="007F4391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A Song for Hull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07734506953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n.banke@hull.ac.uk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Albemarle Saturdays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07904238505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Selinaslater@gmail.com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Art in the Park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0776 355 6847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gfox@whitehouse.hull.sch.uk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Born into a City of C</w:t>
            </w: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ulture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07847182820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sallie.ward05@gmail.com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Culture of</w:t>
            </w: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5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Hull</w:t>
            </w:r>
            <w:r w:rsidR="00DC274D">
              <w:rPr>
                <w:rFonts w:ascii="Calibri" w:eastAsia="Times New Roman" w:hAnsi="Calibri" w:cs="Calibri"/>
                <w:color w:val="000000"/>
                <w:lang w:val="en-GB" w:eastAsia="en-GB"/>
              </w:rPr>
              <w:t>’</w:t>
            </w: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s Alive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07800 668333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kate@5senses.co.uk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Display model of Gypsy Moth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7969941233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stephen.murray01@hmps.gsi.gov.uk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Fuzzfeed</w:t>
            </w:r>
            <w:proofErr w:type="spellEnd"/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07790456658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peter@mypockets.co.uk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Hull Beermat Photography Festival curated by Martin Parr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07530600771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mail@graemeoxby.co.uk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Hull Transforming Lives in Freetown (H-T-LIF) Musical concert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07533693358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lansfordpenntimity@yahoo.com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Extrordinary</w:t>
            </w:r>
            <w:proofErr w:type="spellEnd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Parade in Orchard Park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07773 767427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kay@handmadeparade.co.uk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 Wish </w:t>
            </w:r>
            <w:proofErr w:type="gramStart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To</w:t>
            </w:r>
            <w:proofErr w:type="gramEnd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Communicate With You (IWTCWY)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07789342725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SDarley@goodwintrust.org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Noah 2017 (working title)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07970 950552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benpugh@me.com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Not Forgotten Town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07900 321175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malcolm@strategyengage.com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Our </w:t>
            </w: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Street, Our Stage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07974450518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madeleine@assemblefest.co.uk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Park Life' (Working Title)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07947007826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jquillin@siriusacademy.org.uk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Playing the Bridge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07811 263 312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9934CA"/>
                <w:u w:val="single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</w:rPr>
                <w:t xml:space="preserve">nye@nyeparry.com </w:t>
              </w:r>
            </w:hyperlink>
          </w:p>
        </w:tc>
      </w:tr>
      <w:tr w:rsidR="007F4391" w:rsidRPr="007F4391" w:rsidTr="007F4391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Pop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-up Playhouse - Hansel &amp; Gretel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07720379165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9934CA"/>
                <w:u w:val="single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</w:rPr>
                <w:t>Matildaharper@hotmail.com / 07564840815</w:t>
              </w:r>
              <w:r>
                <w:rPr>
                  <w:rStyle w:val="Hyperlink"/>
                  <w:rFonts w:ascii="Arial" w:hAnsi="Arial" w:cs="Arial"/>
                </w:rPr>
                <w:t>‬</w:t>
              </w:r>
            </w:hyperlink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REDboard</w:t>
            </w:r>
            <w:proofErr w:type="spellEnd"/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07984 246971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redgalleryhull@gmail.com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Stepney Station Art Installation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07952 211959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pbrowning@stepney.hull.sch.uk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Terrace Enders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07973387144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SDarley@goodwintrust.org</w:t>
            </w:r>
          </w:p>
        </w:tc>
      </w:tr>
      <w:tr w:rsidR="00DC274D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74D" w:rsidRPr="007F4391" w:rsidRDefault="00DC274D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The Butterfly Effect</w:t>
            </w:r>
          </w:p>
        </w:tc>
        <w:tc>
          <w:tcPr>
            <w:tcW w:w="1638" w:type="dxa"/>
            <w:vAlign w:val="bottom"/>
          </w:tcPr>
          <w:p w:rsidR="00DC274D" w:rsidRDefault="00DC274D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07821519212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DC274D" w:rsidRDefault="00DC274D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butterfliesmlsg@yahoo.co.uk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Female Gaze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07947562287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julia@marl.karoo.co.uk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People of Priory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01482509631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deputy@priory.hull.sch.uk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Tiger Rags - The fabric of Hull City AFC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07887555679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les@tigernation.co.uk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F4391">
              <w:rPr>
                <w:rFonts w:ascii="Calibri" w:eastAsia="Times New Roman" w:hAnsi="Calibri" w:cs="Calibri"/>
                <w:color w:val="000000"/>
                <w:lang w:val="en-GB" w:eastAsia="en-GB"/>
              </w:rPr>
              <w:t>Trevor Key's Top 40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07903 742632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scottking986@btinternet.com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391" w:rsidRPr="007F4391" w:rsidRDefault="00DC274D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Turn and Face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The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Strange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07870879221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creed@creed.karoo.co.uk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391" w:rsidRPr="007F4391" w:rsidRDefault="00DC274D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Voices Across the Humber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07905303237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Suzanne@thebrowns.karoo.co.uk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391" w:rsidRPr="007F4391" w:rsidRDefault="00DC274D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 xml:space="preserve">We Are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The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Future/Do You See What I Mean</w:t>
            </w: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07908617277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barbara.dawson@northernacademy.org.uk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07971 574264</w:t>
            </w: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jemma@proteindance.co.uk</w:t>
            </w:r>
          </w:p>
        </w:tc>
      </w:tr>
      <w:tr w:rsidR="007F4391" w:rsidRPr="007F4391" w:rsidTr="007F43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391" w:rsidRPr="007F4391" w:rsidRDefault="007F4391" w:rsidP="007F439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38" w:type="dxa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7F4391" w:rsidRDefault="007F4391" w:rsidP="007F4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7F6F" w:rsidRPr="007F4391" w:rsidRDefault="00397F6F" w:rsidP="007F4391"/>
    <w:sectPr w:rsidR="00397F6F" w:rsidRPr="007F4391" w:rsidSect="007F43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17BE6"/>
    <w:multiLevelType w:val="hybridMultilevel"/>
    <w:tmpl w:val="8B500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35C2B"/>
    <w:multiLevelType w:val="hybridMultilevel"/>
    <w:tmpl w:val="C8307312"/>
    <w:lvl w:ilvl="0" w:tplc="CC7EA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74"/>
    <w:rsid w:val="00116218"/>
    <w:rsid w:val="001339B6"/>
    <w:rsid w:val="00192810"/>
    <w:rsid w:val="00211225"/>
    <w:rsid w:val="00397F6F"/>
    <w:rsid w:val="007F4391"/>
    <w:rsid w:val="00DC274D"/>
    <w:rsid w:val="00E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E428"/>
  <w15:chartTrackingRefBased/>
  <w15:docId w15:val="{5389B87C-ECA7-46D2-B257-3533B13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ildaharper@hotmail.com%20/%2007564840815&#823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e@nyeparry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942BF60-3870-461D-9BFD-A807D103D5AC}"/>
</file>

<file path=customXml/itemProps2.xml><?xml version="1.0" encoding="utf-8"?>
<ds:datastoreItem xmlns:ds="http://schemas.openxmlformats.org/officeDocument/2006/customXml" ds:itemID="{2064BD9C-5322-4B3B-A234-3A92D5509680}"/>
</file>

<file path=customXml/itemProps3.xml><?xml version="1.0" encoding="utf-8"?>
<ds:datastoreItem xmlns:ds="http://schemas.openxmlformats.org/officeDocument/2006/customXml" ds:itemID="{1F8C598E-BAB4-44A4-B74A-A492E05A173A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Cheryl Oakshott</cp:lastModifiedBy>
  <cp:revision>2</cp:revision>
  <dcterms:created xsi:type="dcterms:W3CDTF">2016-10-12T08:35:00Z</dcterms:created>
  <dcterms:modified xsi:type="dcterms:W3CDTF">2016-10-12T08:35:00Z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0x010100F8C42307EFC073438B4FFFF77ECBCF68</vt:lpwstr>
  </property>
</Properties>
</file>