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5E26" w14:textId="68AE5A58" w:rsidR="0010215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102157">
        <w:rPr>
          <w:rFonts w:ascii="Trebuchet MS" w:hAnsi="Trebuchet MS"/>
          <w:b/>
          <w:sz w:val="36"/>
          <w:szCs w:val="36"/>
        </w:rPr>
        <w:t>CAMPAIGN PLAN</w:t>
      </w:r>
      <w:r w:rsidR="00B138F4">
        <w:rPr>
          <w:rFonts w:ascii="Trebuchet MS" w:hAnsi="Trebuchet MS"/>
          <w:b/>
          <w:sz w:val="36"/>
          <w:szCs w:val="36"/>
        </w:rPr>
        <w:t>: EVENT / FESTIVAL</w:t>
      </w:r>
      <w:r w:rsidR="00102157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26302FCD" w14:textId="77777777" w:rsidTr="00636FEB">
        <w:trPr>
          <w:trHeight w:val="467"/>
        </w:trPr>
        <w:tc>
          <w:tcPr>
            <w:tcW w:w="1560" w:type="dxa"/>
            <w:shd w:val="solid" w:color="auto" w:fill="auto"/>
            <w:vAlign w:val="center"/>
          </w:tcPr>
          <w:p w14:paraId="2A14928D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Name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246EE48" w14:textId="494149CF" w:rsidR="00FB5C1F" w:rsidRPr="0020529C" w:rsidRDefault="003F245A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Larkin: New Eyes Each Year</w:t>
            </w:r>
          </w:p>
        </w:tc>
      </w:tr>
      <w:tr w:rsidR="00FB5C1F" w:rsidRPr="00DD5B54" w14:paraId="26E5F45E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21A697D4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Start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F1B5704" w14:textId="68B95E44" w:rsidR="00712073" w:rsidRPr="0020529C" w:rsidRDefault="003F245A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 July 2017</w:t>
            </w:r>
          </w:p>
        </w:tc>
      </w:tr>
      <w:tr w:rsidR="00FB5C1F" w:rsidRPr="00DD5B54" w14:paraId="2A82B4E9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5EDC91AA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End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ECD0697" w14:textId="2A624F44" w:rsidR="00712073" w:rsidRPr="0020529C" w:rsidRDefault="003F245A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October 2017</w:t>
            </w:r>
          </w:p>
        </w:tc>
      </w:tr>
    </w:tbl>
    <w:p w14:paraId="631F19DA" w14:textId="77777777" w:rsidR="00454D50" w:rsidRDefault="00454D50" w:rsidP="00BF472F">
      <w:pPr>
        <w:rPr>
          <w:rFonts w:ascii="Trebuchet MS" w:hAnsi="Trebuchet MS"/>
          <w:b/>
          <w:sz w:val="22"/>
          <w:szCs w:val="22"/>
        </w:rPr>
      </w:pPr>
    </w:p>
    <w:p w14:paraId="3B2FB6E2" w14:textId="77777777" w:rsidR="00454D50" w:rsidRDefault="00454D50" w:rsidP="00BF472F">
      <w:pPr>
        <w:rPr>
          <w:rFonts w:ascii="Trebuchet MS" w:hAnsi="Trebuchet MS"/>
          <w:b/>
          <w:sz w:val="22"/>
          <w:szCs w:val="22"/>
        </w:rPr>
      </w:pPr>
    </w:p>
    <w:p w14:paraId="703328EB" w14:textId="029119FC" w:rsidR="00BF472F" w:rsidRPr="004F2556" w:rsidRDefault="00B138F4" w:rsidP="00BF472F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>Project Team</w:t>
      </w:r>
      <w:r w:rsidR="00BF472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85"/>
        <w:gridCol w:w="3544"/>
        <w:gridCol w:w="4394"/>
      </w:tblGrid>
      <w:tr w:rsidR="00BF472F" w:rsidRPr="00BF472F" w14:paraId="1877B853" w14:textId="77777777" w:rsidTr="00B138F4">
        <w:trPr>
          <w:trHeight w:val="380"/>
        </w:trPr>
        <w:tc>
          <w:tcPr>
            <w:tcW w:w="1985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75B5A6D8" w14:textId="77777777" w:rsidR="00BF472F" w:rsidRPr="00BF472F" w:rsidRDefault="00BF472F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BF47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54CEA6D3" w14:textId="574D09C2" w:rsidR="00BF472F" w:rsidRPr="00BF472F" w:rsidRDefault="00AE4F3E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16E2DE52" w14:textId="565CCC80" w:rsidR="00BF472F" w:rsidRPr="00BF472F" w:rsidRDefault="00AE4F3E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</w:tr>
      <w:tr w:rsidR="00135BDB" w:rsidRPr="00BF472F" w14:paraId="66BE1D4D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4DD0E56F" w14:textId="3DA141A4" w:rsidR="00135BDB" w:rsidRPr="00F71372" w:rsidRDefault="00B138F4" w:rsidP="00BF472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61FEA8BE" w14:textId="73B1305B" w:rsidR="00135BDB" w:rsidRPr="00F71372" w:rsidRDefault="00B138F4" w:rsidP="004F25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019C5D90" w14:textId="411E2636" w:rsidR="00135BDB" w:rsidRPr="00F71372" w:rsidRDefault="00AE4F3E" w:rsidP="00BF472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Sarah Moor</w:t>
            </w:r>
          </w:p>
        </w:tc>
      </w:tr>
      <w:tr w:rsidR="00B138F4" w:rsidRPr="00BF472F" w14:paraId="452176A3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29FB6334" w14:textId="782EFB7B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2C199DD4" w14:textId="500DD443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 Lead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6DC8A2FB" w14:textId="3CACCC0B" w:rsidR="00B138F4" w:rsidRPr="00F71372" w:rsidRDefault="00AE4F3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Eleanor Churchill</w:t>
            </w:r>
          </w:p>
        </w:tc>
      </w:tr>
      <w:tr w:rsidR="00B138F4" w:rsidRPr="00BF472F" w14:paraId="6DBD5BE6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43E6F509" w14:textId="57B32E13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0E532C8B" w14:textId="3193885F" w:rsidR="00B138F4" w:rsidRPr="00F71372" w:rsidRDefault="005A25EA" w:rsidP="00B138F4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Comms</w:t>
            </w:r>
            <w:proofErr w:type="spellEnd"/>
            <w:r w:rsidR="00B138F4">
              <w:rPr>
                <w:rFonts w:ascii="Trebuchet MS" w:hAnsi="Trebuchet MS"/>
                <w:sz w:val="22"/>
                <w:szCs w:val="22"/>
              </w:rPr>
              <w:t xml:space="preserve"> Lead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7E094E8" w14:textId="4C1CA773" w:rsidR="00B138F4" w:rsidRPr="00F71372" w:rsidRDefault="00AE4F3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Ben McKnight</w:t>
            </w:r>
          </w:p>
        </w:tc>
      </w:tr>
      <w:tr w:rsidR="00FD7751" w:rsidRPr="00BF472F" w14:paraId="0A6BEC23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487B32C3" w14:textId="4B85B881" w:rsidR="00FD7751" w:rsidRDefault="00FD7751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3957405A" w14:textId="0B8013D6" w:rsidR="00FD7751" w:rsidRDefault="00FD7751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Assistant Producer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634C8A8B" w14:textId="0250BE5F" w:rsidR="00FD7751" w:rsidRDefault="00AE4F3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Hannah Williams Walton</w:t>
            </w:r>
          </w:p>
        </w:tc>
      </w:tr>
      <w:tr w:rsidR="00B138F4" w:rsidRPr="00BF472F" w14:paraId="6DEC7945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147B7BAC" w14:textId="18960E30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6044255D" w14:textId="68BE08A1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Producer (Main Contact)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315A3D3F" w14:textId="6EA402F3" w:rsidR="00B138F4" w:rsidRPr="00F71372" w:rsidRDefault="00AE4F3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Cian Smyth</w:t>
            </w:r>
          </w:p>
        </w:tc>
      </w:tr>
      <w:tr w:rsidR="00B138F4" w:rsidRPr="00BF472F" w14:paraId="2FACE0DB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23F52EAD" w14:textId="1F1B7326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100C57D3" w14:textId="53AC6083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Executive Producer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4491FD3D" w14:textId="25120637" w:rsidR="00B138F4" w:rsidRPr="00F71372" w:rsidRDefault="00AE4F3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Henri Duckworth</w:t>
            </w:r>
          </w:p>
        </w:tc>
      </w:tr>
      <w:tr w:rsidR="00B138F4" w:rsidRPr="00BF472F" w14:paraId="5DE8E997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163B0748" w14:textId="7240E45B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719300D6" w14:textId="711A5CEA" w:rsidR="00B138F4" w:rsidRPr="00F71372" w:rsidRDefault="00AE4F3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Curator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F940DFA" w14:textId="471B5382" w:rsidR="00B138F4" w:rsidRPr="00F71372" w:rsidRDefault="00AE4F3E" w:rsidP="00AE4F3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Anna Farthing </w:t>
            </w:r>
          </w:p>
        </w:tc>
      </w:tr>
      <w:tr w:rsidR="00B138F4" w:rsidRPr="00BF472F" w14:paraId="3AFC3BD8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60952E60" w14:textId="430A1767" w:rsidR="00B138F4" w:rsidRPr="004E6766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 w:rsidRPr="004E6766"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5620FEDA" w14:textId="482975A7" w:rsidR="00B138F4" w:rsidRPr="004E6766" w:rsidRDefault="004E6766" w:rsidP="00B138F4">
            <w:pPr>
              <w:rPr>
                <w:rFonts w:ascii="Trebuchet MS" w:hAnsi="Trebuchet MS"/>
                <w:sz w:val="22"/>
                <w:szCs w:val="22"/>
              </w:rPr>
            </w:pPr>
            <w:r w:rsidRPr="004E6766">
              <w:rPr>
                <w:rFonts w:ascii="Trebuchet MS" w:hAnsi="Trebuchet MS"/>
                <w:sz w:val="22"/>
                <w:szCs w:val="22"/>
              </w:rPr>
              <w:t>PR</w:t>
            </w:r>
            <w:r w:rsidR="00B138F4" w:rsidRPr="004E6766">
              <w:rPr>
                <w:rFonts w:ascii="Trebuchet MS" w:hAnsi="Trebuchet MS"/>
                <w:sz w:val="22"/>
                <w:szCs w:val="22"/>
              </w:rPr>
              <w:t xml:space="preserve"> Lead</w:t>
            </w:r>
            <w:r w:rsidR="00AE4F3E" w:rsidRPr="004E6766">
              <w:rPr>
                <w:rFonts w:ascii="Trebuchet MS" w:hAnsi="Trebuchet MS"/>
                <w:sz w:val="22"/>
                <w:szCs w:val="22"/>
              </w:rPr>
              <w:t xml:space="preserve"> (Hull </w:t>
            </w:r>
            <w:proofErr w:type="spellStart"/>
            <w:r w:rsidR="00AE4F3E" w:rsidRPr="004E6766">
              <w:rPr>
                <w:rFonts w:ascii="Trebuchet MS" w:hAnsi="Trebuchet MS"/>
                <w:sz w:val="22"/>
                <w:szCs w:val="22"/>
              </w:rPr>
              <w:t>Uni</w:t>
            </w:r>
            <w:proofErr w:type="spellEnd"/>
            <w:r w:rsidR="00AE4F3E" w:rsidRPr="004E6766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4ADDD334" w14:textId="046E53CD" w:rsidR="00B138F4" w:rsidRDefault="004E676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Nicola Oldfield</w:t>
            </w:r>
          </w:p>
        </w:tc>
      </w:tr>
      <w:tr w:rsidR="004E6766" w:rsidRPr="00BF472F" w14:paraId="230B0084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4D9021EC" w14:textId="781F870A" w:rsidR="004E6766" w:rsidRPr="004E6766" w:rsidRDefault="004E6766" w:rsidP="00B138F4">
            <w:pPr>
              <w:rPr>
                <w:rFonts w:ascii="Trebuchet MS" w:hAnsi="Trebuchet MS"/>
                <w:sz w:val="22"/>
                <w:szCs w:val="22"/>
              </w:rPr>
            </w:pPr>
            <w:r w:rsidRPr="004E6766"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2D723938" w14:textId="6C8C8896" w:rsidR="004E6766" w:rsidRPr="004E6766" w:rsidRDefault="004E6766" w:rsidP="00B138F4">
            <w:pPr>
              <w:rPr>
                <w:rFonts w:ascii="Trebuchet MS" w:hAnsi="Trebuchet MS"/>
                <w:sz w:val="22"/>
                <w:szCs w:val="22"/>
              </w:rPr>
            </w:pPr>
            <w:r w:rsidRPr="004E6766">
              <w:rPr>
                <w:rFonts w:ascii="Trebuchet MS" w:hAnsi="Trebuchet MS"/>
                <w:sz w:val="22"/>
                <w:szCs w:val="22"/>
              </w:rPr>
              <w:t xml:space="preserve">Marketing Lead (Hull </w:t>
            </w:r>
            <w:proofErr w:type="spellStart"/>
            <w:r w:rsidRPr="004E6766">
              <w:rPr>
                <w:rFonts w:ascii="Trebuchet MS" w:hAnsi="Trebuchet MS"/>
                <w:sz w:val="22"/>
                <w:szCs w:val="22"/>
              </w:rPr>
              <w:t>Uni</w:t>
            </w:r>
            <w:proofErr w:type="spellEnd"/>
            <w:r w:rsidRPr="004E6766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1209F50F" w14:textId="2A1A0420" w:rsidR="004E6766" w:rsidRDefault="004E676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Megan Kinsey</w:t>
            </w:r>
          </w:p>
        </w:tc>
      </w:tr>
      <w:tr w:rsidR="004E6766" w:rsidRPr="004E6766" w14:paraId="6D52B297" w14:textId="77777777" w:rsidTr="00712073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3B6491F7" w14:textId="20459332" w:rsidR="00B138F4" w:rsidRPr="004E6766" w:rsidRDefault="004E6766" w:rsidP="004E6766">
            <w:pPr>
              <w:rPr>
                <w:rFonts w:ascii="Trebuchet MS" w:hAnsi="Trebuchet MS"/>
                <w:sz w:val="22"/>
                <w:szCs w:val="22"/>
              </w:rPr>
            </w:pPr>
            <w:r w:rsidRPr="004E6766"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1C409789" w14:textId="5AC81AFF" w:rsidR="00B138F4" w:rsidRPr="004E6766" w:rsidRDefault="004E6766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4E6766">
              <w:rPr>
                <w:rFonts w:ascii="Trebuchet MS" w:hAnsi="Trebuchet MS"/>
                <w:sz w:val="22"/>
                <w:szCs w:val="22"/>
              </w:rPr>
              <w:t>Curator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75021E56" w14:textId="02210CCA" w:rsidR="00B138F4" w:rsidRPr="004E6766" w:rsidRDefault="004E6766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4E6766">
              <w:rPr>
                <w:rFonts w:ascii="Trebuchet MS" w:hAnsi="Trebuchet MS"/>
                <w:sz w:val="22"/>
                <w:szCs w:val="22"/>
              </w:rPr>
              <w:t>Anna Farthing</w:t>
            </w:r>
          </w:p>
        </w:tc>
      </w:tr>
    </w:tbl>
    <w:p w14:paraId="4B56216B" w14:textId="367150BE" w:rsidR="00BF472F" w:rsidRDefault="00BF472F" w:rsidP="00BF472F">
      <w:pPr>
        <w:rPr>
          <w:rFonts w:ascii="Trebuchet MS" w:hAnsi="Trebuchet MS"/>
          <w:sz w:val="22"/>
          <w:szCs w:val="22"/>
        </w:rPr>
      </w:pPr>
    </w:p>
    <w:p w14:paraId="3433657C" w14:textId="77777777" w:rsidR="00B138F4" w:rsidRPr="00DD5B54" w:rsidRDefault="00B138F4" w:rsidP="00BF472F">
      <w:pPr>
        <w:rPr>
          <w:rFonts w:ascii="Trebuchet MS" w:hAnsi="Trebuchet MS"/>
          <w:sz w:val="22"/>
          <w:szCs w:val="22"/>
        </w:rPr>
      </w:pPr>
    </w:p>
    <w:p w14:paraId="424CDE5D" w14:textId="6D094E65" w:rsidR="00B253A7" w:rsidRPr="004F2556" w:rsidRDefault="00B138F4" w:rsidP="00B253A7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 xml:space="preserve">Campaign </w:t>
      </w:r>
      <w:r w:rsidR="00B253A7" w:rsidRPr="00DD5B54">
        <w:rPr>
          <w:rFonts w:ascii="Trebuchet MS" w:hAnsi="Trebuchet MS"/>
          <w:b/>
          <w:sz w:val="22"/>
          <w:szCs w:val="22"/>
        </w:rPr>
        <w:t>Objectives</w:t>
      </w:r>
      <w:r w:rsidR="00FB5C1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60182681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9FB5D1F" w14:textId="191179F2" w:rsidR="00FB5C1F" w:rsidRPr="00DD5B54" w:rsidRDefault="00FB5C1F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Objective 1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B301EBD" w14:textId="4C3154DA" w:rsidR="000A6AA4" w:rsidRPr="0020529C" w:rsidRDefault="000A6AA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Engage wi</w:t>
            </w:r>
            <w:r w:rsidR="001F4954">
              <w:rPr>
                <w:rFonts w:ascii="Trebuchet MS" w:hAnsi="Trebuchet MS"/>
                <w:sz w:val="22"/>
                <w:szCs w:val="22"/>
              </w:rPr>
              <w:t>th existing audiences</w:t>
            </w:r>
          </w:p>
        </w:tc>
      </w:tr>
      <w:tr w:rsidR="00FB5C1F" w:rsidRPr="00DD5B54" w14:paraId="18593FFD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D2D88B8" w14:textId="0CF50005" w:rsidR="00FB5C1F" w:rsidRPr="00DD5B54" w:rsidRDefault="008907DC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6E2DD87" w14:textId="3B77CD5F" w:rsidR="00FB5C1F" w:rsidRPr="0020529C" w:rsidRDefault="00281C15" w:rsidP="00281C1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Use the ‘selfie’ for </w:t>
            </w:r>
            <w:r w:rsidR="008907DC">
              <w:rPr>
                <w:rFonts w:ascii="Trebuchet MS" w:hAnsi="Trebuchet MS"/>
                <w:sz w:val="22"/>
                <w:szCs w:val="22"/>
              </w:rPr>
              <w:t>popularization to engage new/younger audiences</w:t>
            </w:r>
          </w:p>
        </w:tc>
      </w:tr>
      <w:tr w:rsidR="00FB5C1F" w:rsidRPr="00DD5B54" w14:paraId="7699A01B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2F88C60" w14:textId="7DFEF82B" w:rsidR="00FB5C1F" w:rsidRPr="00DD5B54" w:rsidRDefault="008907DC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42E12F3" w14:textId="3AA80F0C" w:rsidR="00FB5C1F" w:rsidRPr="003F2032" w:rsidRDefault="005B6B57" w:rsidP="00135BD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B6B57">
              <w:rPr>
                <w:rFonts w:ascii="Trebuchet MS" w:hAnsi="Trebuchet MS"/>
                <w:sz w:val="22"/>
                <w:szCs w:val="22"/>
              </w:rPr>
              <w:t>Link up all of flagship ‘Larkin’ events</w:t>
            </w:r>
            <w:r w:rsidR="004565EB">
              <w:rPr>
                <w:rFonts w:ascii="Trebuchet MS" w:hAnsi="Trebuchet MS"/>
                <w:sz w:val="22"/>
                <w:szCs w:val="22"/>
              </w:rPr>
              <w:t xml:space="preserve"> (Grayson Perry, Larkin Reflections)</w:t>
            </w:r>
          </w:p>
        </w:tc>
      </w:tr>
      <w:tr w:rsidR="00224315" w:rsidRPr="00DD5B54" w14:paraId="174A340C" w14:textId="77777777" w:rsidTr="00712073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3789E3C" w14:textId="0662990E" w:rsidR="00224315" w:rsidRPr="00DD5B54" w:rsidRDefault="00E914B5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55B3699" w14:textId="6EADE1DE" w:rsidR="00224315" w:rsidRDefault="005B6B57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B6B57">
              <w:rPr>
                <w:rFonts w:ascii="Trebuchet MS" w:hAnsi="Trebuchet MS"/>
                <w:sz w:val="22"/>
                <w:szCs w:val="22"/>
              </w:rPr>
              <w:t xml:space="preserve">Engage with interest groups associated with Larkin’s personal interests (e.g. </w:t>
            </w:r>
            <w:r w:rsidR="00224315" w:rsidRPr="005B6B57">
              <w:rPr>
                <w:rFonts w:ascii="Trebuchet MS" w:hAnsi="Trebuchet MS"/>
                <w:sz w:val="22"/>
                <w:szCs w:val="22"/>
              </w:rPr>
              <w:t>Jazz</w:t>
            </w:r>
            <w:r>
              <w:rPr>
                <w:rFonts w:ascii="Trebuchet MS" w:hAnsi="Trebuchet MS"/>
                <w:sz w:val="22"/>
                <w:szCs w:val="22"/>
              </w:rPr>
              <w:t xml:space="preserve"> Groups</w:t>
            </w:r>
            <w:r w:rsidRPr="005B6B57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5B6B57" w:rsidRPr="00DD5B54" w14:paraId="6CEB94F9" w14:textId="77777777" w:rsidTr="00712073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73F0BE2F" w14:textId="15A87451" w:rsidR="005B6B57" w:rsidRDefault="00E914B5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5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5BCF40D" w14:textId="5C56100E" w:rsidR="005B6B57" w:rsidRPr="005B6B57" w:rsidRDefault="005B6B57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Link up all of the cross-city literature events</w:t>
            </w:r>
            <w:r w:rsidR="004565EB">
              <w:rPr>
                <w:rFonts w:ascii="Trebuchet MS" w:hAnsi="Trebuchet MS"/>
                <w:sz w:val="22"/>
                <w:szCs w:val="22"/>
              </w:rPr>
              <w:t xml:space="preserve"> (BBC Contains Strong Language, Big Malarkey)</w:t>
            </w:r>
          </w:p>
        </w:tc>
      </w:tr>
      <w:tr w:rsidR="001F4954" w:rsidRPr="00DD5B54" w14:paraId="2CA92EA1" w14:textId="77777777" w:rsidTr="00712073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98E478C" w14:textId="716E9653" w:rsidR="001F4954" w:rsidRDefault="001F4954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6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25B8926" w14:textId="3A89E510" w:rsidR="001F4954" w:rsidRDefault="001F495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Explore ideas around self-image (links to Health campaign?)</w:t>
            </w:r>
          </w:p>
        </w:tc>
      </w:tr>
      <w:tr w:rsidR="001F4954" w:rsidRPr="00DD5B54" w14:paraId="6C0AE238" w14:textId="77777777" w:rsidTr="00712073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B668C20" w14:textId="78956EE2" w:rsidR="001F4954" w:rsidRDefault="001F4954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7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81A8270" w14:textId="7B5A292B" w:rsidR="001F4954" w:rsidRDefault="001F495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Engage with Larkin in a different way – Larkin the man over Larkin the work</w:t>
            </w:r>
          </w:p>
        </w:tc>
      </w:tr>
      <w:tr w:rsidR="001F4954" w:rsidRPr="00DD5B54" w14:paraId="5EAAB6EF" w14:textId="77777777" w:rsidTr="00712073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15956BD" w14:textId="5638E822" w:rsidR="001F4954" w:rsidRDefault="001F4954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8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B614BED" w14:textId="602E3D1C" w:rsidR="001F4954" w:rsidRDefault="001F495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Get people interested in poetry </w:t>
            </w:r>
          </w:p>
        </w:tc>
      </w:tr>
      <w:tr w:rsidR="003A14C7" w:rsidRPr="00DD5B54" w14:paraId="42F396B4" w14:textId="77777777" w:rsidTr="00712073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9988F08" w14:textId="1B2CEB65" w:rsidR="003A14C7" w:rsidRDefault="003A14C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9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CB410C2" w14:textId="179832E0" w:rsidR="003A14C7" w:rsidRDefault="003A14C7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sustain interest throughout the duration</w:t>
            </w:r>
            <w:r w:rsidR="00E15F78">
              <w:rPr>
                <w:rFonts w:ascii="Trebuchet MS" w:hAnsi="Trebuchet MS"/>
                <w:sz w:val="22"/>
                <w:szCs w:val="22"/>
              </w:rPr>
              <w:t xml:space="preserve"> of exhibition</w:t>
            </w:r>
            <w:r>
              <w:rPr>
                <w:rFonts w:ascii="Trebuchet MS" w:hAnsi="Trebuchet MS"/>
                <w:sz w:val="22"/>
                <w:szCs w:val="22"/>
              </w:rPr>
              <w:t xml:space="preserve"> – not just early stages</w:t>
            </w:r>
          </w:p>
        </w:tc>
      </w:tr>
    </w:tbl>
    <w:p w14:paraId="7EA035F9" w14:textId="32C9256F" w:rsidR="00102157" w:rsidRDefault="00102157" w:rsidP="00102157">
      <w:pPr>
        <w:rPr>
          <w:rFonts w:ascii="Trebuchet MS" w:hAnsi="Trebuchet MS"/>
          <w:sz w:val="22"/>
          <w:szCs w:val="22"/>
        </w:rPr>
      </w:pPr>
    </w:p>
    <w:p w14:paraId="51D2853C" w14:textId="77777777" w:rsidR="00B138F4" w:rsidRPr="00DD5B54" w:rsidRDefault="00B138F4" w:rsidP="00102157">
      <w:pPr>
        <w:rPr>
          <w:rFonts w:ascii="Trebuchet MS" w:hAnsi="Trebuchet MS"/>
          <w:sz w:val="22"/>
          <w:szCs w:val="22"/>
        </w:rPr>
      </w:pPr>
    </w:p>
    <w:p w14:paraId="63438F8F" w14:textId="6BDDA78E" w:rsidR="00B253A7" w:rsidRPr="00DD5B54" w:rsidRDefault="00B138F4" w:rsidP="00B253A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Measurable</w:t>
      </w:r>
      <w:r w:rsidR="00FB5C1F" w:rsidRPr="00DD5B54">
        <w:rPr>
          <w:rFonts w:ascii="Trebuchet MS" w:hAnsi="Trebuchet MS"/>
          <w:b/>
          <w:sz w:val="22"/>
          <w:szCs w:val="22"/>
        </w:rPr>
        <w:t xml:space="preserve"> </w:t>
      </w:r>
      <w:r w:rsidR="00B253A7" w:rsidRPr="00DD5B54">
        <w:rPr>
          <w:rFonts w:ascii="Trebuchet MS" w:hAnsi="Trebuchet MS"/>
          <w:b/>
          <w:sz w:val="22"/>
          <w:szCs w:val="22"/>
        </w:rPr>
        <w:t>Goals</w:t>
      </w:r>
    </w:p>
    <w:p w14:paraId="31E755C3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B253A7" w:rsidRPr="00DD5B54" w14:paraId="056DFA8C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2D1FA80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C83C01E" w14:textId="0AC954AE" w:rsidR="00B253A7" w:rsidRPr="00446174" w:rsidRDefault="008907DC" w:rsidP="00F71372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8907DC">
              <w:rPr>
                <w:rFonts w:ascii="Trebuchet MS" w:hAnsi="Trebuchet MS"/>
                <w:sz w:val="22"/>
                <w:szCs w:val="22"/>
              </w:rPr>
              <w:t>Engage younger audiences with Larkin</w:t>
            </w:r>
            <w:r w:rsidR="00B138F4" w:rsidRPr="008907D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B253A7" w:rsidRPr="00DD5B54" w14:paraId="034C1D95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7317073" w14:textId="4C6F42A2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Goal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EB3D054" w14:textId="5C4378AE" w:rsidR="00B253A7" w:rsidRPr="00446174" w:rsidRDefault="008907DC" w:rsidP="00135BD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>
              <w:rPr>
                <w:rFonts w:ascii="Trebuchet MS" w:hAnsi="Trebuchet MS"/>
                <w:color w:val="FF0000"/>
                <w:sz w:val="22"/>
                <w:szCs w:val="22"/>
              </w:rPr>
              <w:t>XXXXX</w:t>
            </w:r>
            <w:r w:rsidRPr="00224315">
              <w:rPr>
                <w:rFonts w:ascii="Trebuchet MS" w:hAnsi="Trebuchet MS"/>
                <w:sz w:val="22"/>
                <w:szCs w:val="22"/>
              </w:rPr>
              <w:t xml:space="preserve"> visitors to </w:t>
            </w:r>
            <w:proofErr w:type="spellStart"/>
            <w:r w:rsidRPr="00224315">
              <w:rPr>
                <w:rFonts w:ascii="Trebuchet MS" w:hAnsi="Trebuchet MS"/>
                <w:sz w:val="22"/>
                <w:szCs w:val="22"/>
              </w:rPr>
              <w:t>Brynmor</w:t>
            </w:r>
            <w:proofErr w:type="spellEnd"/>
            <w:r w:rsidRPr="00224315">
              <w:rPr>
                <w:rFonts w:ascii="Trebuchet MS" w:hAnsi="Trebuchet MS"/>
                <w:sz w:val="22"/>
                <w:szCs w:val="22"/>
              </w:rPr>
              <w:t xml:space="preserve"> Jones Library / Gallery</w:t>
            </w:r>
          </w:p>
        </w:tc>
      </w:tr>
      <w:tr w:rsidR="00B253A7" w:rsidRPr="00DD5B54" w14:paraId="4A7A055A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A17825F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2F1348F" w14:textId="7834ED89" w:rsidR="00B253A7" w:rsidRPr="00446174" w:rsidRDefault="00B138F4" w:rsidP="00135BD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446174">
              <w:rPr>
                <w:rFonts w:ascii="Trebuchet MS" w:hAnsi="Trebuchet MS"/>
                <w:color w:val="FF0000"/>
                <w:sz w:val="22"/>
                <w:szCs w:val="22"/>
              </w:rPr>
              <w:t>Quantifiable media / awareness goal(s)</w:t>
            </w:r>
          </w:p>
        </w:tc>
      </w:tr>
    </w:tbl>
    <w:p w14:paraId="1BA0C052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p w14:paraId="2F0CCF4E" w14:textId="77777777" w:rsidR="003F2032" w:rsidRDefault="003F2032" w:rsidP="00B253A7">
      <w:pPr>
        <w:rPr>
          <w:rFonts w:ascii="Trebuchet MS" w:hAnsi="Trebuchet MS"/>
          <w:b/>
          <w:sz w:val="22"/>
          <w:szCs w:val="22"/>
        </w:rPr>
      </w:pPr>
    </w:p>
    <w:p w14:paraId="1979BB9B" w14:textId="77777777" w:rsidR="003F2032" w:rsidRDefault="003F2032" w:rsidP="00B253A7">
      <w:pPr>
        <w:rPr>
          <w:rFonts w:ascii="Trebuchet MS" w:hAnsi="Trebuchet MS"/>
          <w:b/>
          <w:sz w:val="22"/>
          <w:szCs w:val="22"/>
        </w:rPr>
      </w:pPr>
    </w:p>
    <w:p w14:paraId="00FEC403" w14:textId="7290B55B" w:rsidR="00B253A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DD5B54">
        <w:rPr>
          <w:rFonts w:ascii="Trebuchet MS" w:hAnsi="Trebuchet MS"/>
          <w:b/>
          <w:sz w:val="22"/>
          <w:szCs w:val="22"/>
        </w:rPr>
        <w:t>Target Audience</w:t>
      </w:r>
      <w:r w:rsidR="00250C27">
        <w:rPr>
          <w:rFonts w:ascii="Trebuchet MS" w:hAnsi="Trebuchet MS"/>
          <w:b/>
          <w:sz w:val="22"/>
          <w:szCs w:val="22"/>
        </w:rPr>
        <w:t xml:space="preserve"> (include geographic as well as demographic)</w:t>
      </w:r>
    </w:p>
    <w:p w14:paraId="48B25FBC" w14:textId="77777777" w:rsidR="00FB5C1F" w:rsidRPr="00DD5B54" w:rsidRDefault="00FB5C1F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6F36B2B5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7E0F956C" w14:textId="77777777" w:rsidR="00FB5C1F" w:rsidRPr="00DD5B54" w:rsidRDefault="00FB5C1F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6E44BA4" w14:textId="6C780A11" w:rsidR="00FB5C1F" w:rsidRPr="00446174" w:rsidRDefault="000F4719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0F4719">
              <w:rPr>
                <w:rFonts w:ascii="Trebuchet MS" w:hAnsi="Trebuchet MS"/>
                <w:sz w:val="22"/>
                <w:szCs w:val="22"/>
              </w:rPr>
              <w:t>Aged 50+, BBC Radio 4 listeners</w:t>
            </w:r>
          </w:p>
        </w:tc>
      </w:tr>
      <w:tr w:rsidR="00FB5C1F" w:rsidRPr="00DD5B54" w14:paraId="6E334276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072CBAF" w14:textId="77777777" w:rsidR="00FB5C1F" w:rsidRPr="00DD5B54" w:rsidRDefault="00FB5C1F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EFCAAD9" w14:textId="3E2DDB92" w:rsidR="00FB5C1F" w:rsidRPr="000F4719" w:rsidRDefault="000F4719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0F4719">
              <w:rPr>
                <w:rFonts w:ascii="Trebuchet MS" w:hAnsi="Trebuchet MS"/>
                <w:sz w:val="22"/>
                <w:szCs w:val="22"/>
              </w:rPr>
              <w:t>Biographical, literary, history audience over an arts audience</w:t>
            </w:r>
          </w:p>
        </w:tc>
      </w:tr>
      <w:tr w:rsidR="00FB5C1F" w:rsidRPr="00DD5B54" w14:paraId="18783E10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F899DFB" w14:textId="77777777" w:rsidR="00FB5C1F" w:rsidRPr="00DD5B54" w:rsidRDefault="00FB5C1F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D7E7C6E" w14:textId="275F8C16" w:rsidR="00FB5C1F" w:rsidRPr="00446174" w:rsidRDefault="001F4954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F4954">
              <w:rPr>
                <w:rFonts w:ascii="Trebuchet MS" w:hAnsi="Trebuchet MS"/>
                <w:sz w:val="22"/>
                <w:szCs w:val="22"/>
              </w:rPr>
              <w:t>Younger generation (18+)</w:t>
            </w:r>
          </w:p>
        </w:tc>
      </w:tr>
      <w:tr w:rsidR="00B138F4" w:rsidRPr="00DD5B54" w14:paraId="6FB4DBE2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57F1A4D5" w14:textId="77777777" w:rsidR="00B138F4" w:rsidRPr="00DD5B54" w:rsidRDefault="00B138F4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C4D61FB" w14:textId="3DC03B2D" w:rsidR="00B138F4" w:rsidRPr="00446174" w:rsidRDefault="001F4954" w:rsidP="00B138F4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F4954">
              <w:rPr>
                <w:rFonts w:ascii="Trebuchet MS" w:hAnsi="Trebuchet MS"/>
                <w:sz w:val="22"/>
                <w:szCs w:val="22"/>
              </w:rPr>
              <w:t>Existing literature enthusiasts (BBC Contains Strong Language, Big Malarkey etc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1F4954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</w:tbl>
    <w:p w14:paraId="0AFCA3B7" w14:textId="4537E034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552A3489" w14:textId="1E19D7F8" w:rsidR="00B138F4" w:rsidRDefault="00E914B5" w:rsidP="00B138F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  <w:r w:rsidR="00B138F4">
        <w:rPr>
          <w:rFonts w:ascii="Trebuchet MS" w:hAnsi="Trebuchet MS"/>
          <w:b/>
          <w:sz w:val="22"/>
          <w:szCs w:val="22"/>
        </w:rPr>
        <w:t>Campaign Structure: Phases</w:t>
      </w:r>
    </w:p>
    <w:p w14:paraId="470FEE95" w14:textId="77777777" w:rsidR="00B138F4" w:rsidRPr="004F2556" w:rsidRDefault="00B138F4" w:rsidP="00B138F4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4111"/>
        <w:gridCol w:w="4394"/>
      </w:tblGrid>
      <w:tr w:rsidR="00B138F4" w:rsidRPr="00BF472F" w14:paraId="68E2F2C7" w14:textId="77777777" w:rsidTr="00250C27">
        <w:trPr>
          <w:trHeight w:val="380"/>
        </w:trPr>
        <w:tc>
          <w:tcPr>
            <w:tcW w:w="141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4F2E43CF" w14:textId="0EC6B69C" w:rsidR="00B138F4" w:rsidRPr="00BF472F" w:rsidRDefault="00B138F4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Phase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3CEC4673" w14:textId="78F33678" w:rsidR="00B138F4" w:rsidRPr="00BF472F" w:rsidRDefault="00B138F4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Period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4F5772FB" w14:textId="58AEB020" w:rsidR="00B138F4" w:rsidRPr="00BF472F" w:rsidRDefault="00B138F4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4D76BB" w:rsidRPr="004D76BB" w14:paraId="60BED10C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6588B633" w14:textId="79B616F0" w:rsidR="00B138F4" w:rsidRPr="004D76BB" w:rsidRDefault="00B138F4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>Phase 1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48C2B0AC" w14:textId="4A59BE7C" w:rsidR="00B138F4" w:rsidRPr="004D76BB" w:rsidRDefault="004D76BB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>April 2017 – End May</w:t>
            </w:r>
            <w:r w:rsidR="00250C27" w:rsidRPr="004D76BB">
              <w:rPr>
                <w:rFonts w:ascii="Trebuchet MS" w:hAnsi="Trebuchet MS"/>
                <w:sz w:val="22"/>
                <w:szCs w:val="22"/>
              </w:rPr>
              <w:t xml:space="preserve">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700090C5" w14:textId="6E9E03E1" w:rsidR="00B138F4" w:rsidRPr="004D76BB" w:rsidRDefault="0005211D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Awareness Building</w:t>
            </w:r>
            <w:r w:rsidR="00250C27" w:rsidRPr="004D76B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4D76BB" w:rsidRPr="004D76BB" w14:paraId="780DE021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12C01148" w14:textId="064BBA84" w:rsidR="00250C27" w:rsidRPr="004D76BB" w:rsidRDefault="00446174" w:rsidP="00250C27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>Phase 2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D63AEC0" w14:textId="18AEB6FC" w:rsidR="00250C27" w:rsidRPr="004D76BB" w:rsidRDefault="004D76BB" w:rsidP="00250C27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>June 2017 – 5 July</w:t>
            </w:r>
            <w:r w:rsidR="00250C27" w:rsidRPr="004D76BB">
              <w:rPr>
                <w:rFonts w:ascii="Trebuchet MS" w:hAnsi="Trebuchet MS"/>
                <w:sz w:val="22"/>
                <w:szCs w:val="22"/>
              </w:rPr>
              <w:t xml:space="preserve">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433F36A" w14:textId="60D47E67" w:rsidR="00250C27" w:rsidRPr="004D76BB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 xml:space="preserve">Core campaign period </w:t>
            </w:r>
            <w:r w:rsidR="004D76BB"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4D76BB" w:rsidRPr="004D76BB" w14:paraId="11123BAD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428BFF90" w14:textId="03881A6B" w:rsidR="004D76BB" w:rsidRPr="004D76BB" w:rsidRDefault="004D76BB" w:rsidP="00250C27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>Phase 3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0FD81D5E" w14:textId="10E29E02" w:rsidR="004D76BB" w:rsidRPr="004D76BB" w:rsidRDefault="004D76BB" w:rsidP="00250C27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>6 July – 1 Oct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70EB61C2" w14:textId="530220CA" w:rsidR="004D76BB" w:rsidRPr="004D76BB" w:rsidRDefault="004D76BB" w:rsidP="00250C27">
            <w:pPr>
              <w:rPr>
                <w:rFonts w:ascii="Trebuchet MS" w:hAnsi="Trebuchet MS"/>
                <w:sz w:val="22"/>
                <w:szCs w:val="22"/>
              </w:rPr>
            </w:pPr>
            <w:r w:rsidRPr="004D76BB">
              <w:rPr>
                <w:rFonts w:ascii="Trebuchet MS" w:hAnsi="Trebuchet MS"/>
                <w:sz w:val="22"/>
                <w:szCs w:val="22"/>
              </w:rPr>
              <w:t>Core campaign period 2</w:t>
            </w:r>
          </w:p>
        </w:tc>
      </w:tr>
      <w:tr w:rsidR="004D76BB" w:rsidRPr="004D76BB" w14:paraId="0B7271EF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475C3BC9" w14:textId="5D9B13DC" w:rsidR="00250C27" w:rsidRPr="004D76BB" w:rsidRDefault="004D76BB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4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386E7A24" w14:textId="00510C1D" w:rsidR="00250C27" w:rsidRPr="004D76BB" w:rsidRDefault="004D76BB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October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0150950B" w14:textId="404A6756" w:rsidR="00250C27" w:rsidRPr="004D76BB" w:rsidRDefault="004D76BB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Evaluation </w:t>
            </w:r>
            <w:r w:rsidR="00250C27" w:rsidRPr="004D76B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0BA110A6" w14:textId="3D08570B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517E280C" w14:textId="6FD3420D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428DC92A" w14:textId="0C05C437" w:rsidR="00B138F4" w:rsidRPr="00B138F4" w:rsidRDefault="00B138F4" w:rsidP="00B253A7">
      <w:pPr>
        <w:rPr>
          <w:rFonts w:ascii="Trebuchet MS" w:hAnsi="Trebuchet MS"/>
          <w:b/>
          <w:color w:val="7030A0"/>
          <w:sz w:val="28"/>
          <w:szCs w:val="28"/>
        </w:rPr>
      </w:pPr>
      <w:r w:rsidRPr="00B138F4">
        <w:rPr>
          <w:rFonts w:ascii="Trebuchet MS" w:hAnsi="Trebuchet MS"/>
          <w:b/>
          <w:color w:val="7030A0"/>
          <w:sz w:val="28"/>
          <w:szCs w:val="28"/>
        </w:rPr>
        <w:t>PROJECT BACKGROUND</w:t>
      </w:r>
    </w:p>
    <w:p w14:paraId="2FADA212" w14:textId="77777777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14C84B79" w14:textId="55D97918" w:rsidR="00B138F4" w:rsidRPr="00DD5B54" w:rsidRDefault="00B138F4" w:rsidP="00B138F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Partner Supplied Synopsis</w:t>
      </w:r>
    </w:p>
    <w:p w14:paraId="7A5CB62E" w14:textId="77777777" w:rsidR="00724BD5" w:rsidRPr="00724BD5" w:rsidRDefault="00724BD5" w:rsidP="00724BD5">
      <w:pPr>
        <w:shd w:val="clear" w:color="auto" w:fill="FFFFFF"/>
        <w:spacing w:after="300" w:line="330" w:lineRule="atLeast"/>
        <w:textAlignment w:val="baseline"/>
        <w:rPr>
          <w:rFonts w:ascii="Trebuchet MS" w:hAnsi="Trebuchet MS"/>
          <w:sz w:val="22"/>
          <w:szCs w:val="22"/>
        </w:rPr>
      </w:pPr>
      <w:r w:rsidRPr="00724BD5">
        <w:rPr>
          <w:rFonts w:ascii="Trebuchet MS" w:hAnsi="Trebuchet MS"/>
          <w:sz w:val="22"/>
          <w:szCs w:val="22"/>
        </w:rPr>
        <w:t>This biographic exhibition at the University of Hull, where Larkin spent three decades as Librarian, lifts the lid on the life of one of Hull’s most influential creatives.</w:t>
      </w:r>
    </w:p>
    <w:p w14:paraId="51C60B3B" w14:textId="77777777" w:rsidR="00724BD5" w:rsidRPr="00724BD5" w:rsidRDefault="00724BD5" w:rsidP="00724BD5">
      <w:pPr>
        <w:shd w:val="clear" w:color="auto" w:fill="FFFFFF"/>
        <w:spacing w:line="330" w:lineRule="atLeast"/>
        <w:textAlignment w:val="baseline"/>
        <w:rPr>
          <w:rFonts w:ascii="Trebuchet MS" w:hAnsi="Trebuchet MS"/>
          <w:sz w:val="22"/>
          <w:szCs w:val="22"/>
        </w:rPr>
      </w:pPr>
      <w:r w:rsidRPr="00724BD5">
        <w:rPr>
          <w:rFonts w:ascii="Trebuchet MS" w:hAnsi="Trebuchet MS"/>
          <w:sz w:val="22"/>
          <w:szCs w:val="22"/>
        </w:rPr>
        <w:t>Featuring his love of music, unseen letters, photography and personal possessions, Larkin: New Eyes Each Year explores connections between Larkin’s life and work in Hull and the writing that led to him being described as Britain’s best loved poet.</w:t>
      </w:r>
    </w:p>
    <w:p w14:paraId="35A9AE7A" w14:textId="77777777" w:rsidR="00724BD5" w:rsidRPr="00724BD5" w:rsidRDefault="00724BD5" w:rsidP="00724BD5">
      <w:pPr>
        <w:shd w:val="clear" w:color="auto" w:fill="FFFFFF"/>
        <w:spacing w:after="300" w:line="330" w:lineRule="atLeast"/>
        <w:textAlignment w:val="baseline"/>
        <w:rPr>
          <w:rFonts w:ascii="Trebuchet MS" w:hAnsi="Trebuchet MS"/>
          <w:sz w:val="22"/>
          <w:szCs w:val="22"/>
        </w:rPr>
      </w:pPr>
      <w:r w:rsidRPr="00724BD5">
        <w:rPr>
          <w:rFonts w:ascii="Trebuchet MS" w:hAnsi="Trebuchet MS"/>
          <w:sz w:val="22"/>
          <w:szCs w:val="22"/>
        </w:rPr>
        <w:t xml:space="preserve">The wider exhibition </w:t>
      </w:r>
      <w:proofErr w:type="spellStart"/>
      <w:r w:rsidRPr="00724BD5">
        <w:rPr>
          <w:rFonts w:ascii="Trebuchet MS" w:hAnsi="Trebuchet MS"/>
          <w:sz w:val="22"/>
          <w:szCs w:val="22"/>
        </w:rPr>
        <w:t>programme</w:t>
      </w:r>
      <w:proofErr w:type="spellEnd"/>
      <w:r w:rsidRPr="00724BD5">
        <w:rPr>
          <w:rFonts w:ascii="Trebuchet MS" w:hAnsi="Trebuchet MS"/>
          <w:sz w:val="22"/>
          <w:szCs w:val="22"/>
        </w:rPr>
        <w:t xml:space="preserve"> includes artists’ responses to Larkin’s life and work, and questions about how we choose to present ourselves now.</w:t>
      </w:r>
    </w:p>
    <w:p w14:paraId="49974235" w14:textId="77777777" w:rsidR="00724BD5" w:rsidRPr="00724BD5" w:rsidRDefault="00724BD5" w:rsidP="00724BD5">
      <w:pPr>
        <w:shd w:val="clear" w:color="auto" w:fill="FFFFFF"/>
        <w:spacing w:line="330" w:lineRule="atLeast"/>
        <w:textAlignment w:val="baseline"/>
        <w:rPr>
          <w:rFonts w:ascii="Trebuchet MS" w:hAnsi="Trebuchet MS"/>
          <w:i/>
          <w:sz w:val="22"/>
          <w:szCs w:val="22"/>
        </w:rPr>
      </w:pPr>
      <w:r w:rsidRPr="00724BD5">
        <w:rPr>
          <w:rFonts w:ascii="Trebuchet MS" w:hAnsi="Trebuchet MS"/>
          <w:i/>
          <w:sz w:val="22"/>
          <w:szCs w:val="22"/>
        </w:rPr>
        <w:t>Curated by Anna Farthing.</w:t>
      </w:r>
    </w:p>
    <w:p w14:paraId="73E31FEE" w14:textId="6B4CF1A2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45A45446" w14:textId="004F5378" w:rsidR="00F51F6B" w:rsidRPr="00724BD5" w:rsidRDefault="000257A2" w:rsidP="00F51F6B">
      <w:pPr>
        <w:rPr>
          <w:rFonts w:ascii="Trebuchet MS" w:hAnsi="Trebuchet MS"/>
          <w:color w:val="FF0000"/>
          <w:sz w:val="22"/>
          <w:szCs w:val="22"/>
        </w:rPr>
      </w:pPr>
      <w:r w:rsidRPr="000257A2">
        <w:rPr>
          <w:rFonts w:ascii="Trebuchet MS" w:hAnsi="Trebuchet MS"/>
          <w:sz w:val="22"/>
          <w:szCs w:val="22"/>
          <w:u w:val="single"/>
        </w:rPr>
        <w:t>Additional info</w:t>
      </w:r>
      <w:r>
        <w:rPr>
          <w:rFonts w:ascii="Trebuchet MS" w:hAnsi="Trebuchet MS"/>
          <w:color w:val="FF0000"/>
          <w:sz w:val="22"/>
          <w:szCs w:val="22"/>
        </w:rPr>
        <w:br/>
      </w:r>
      <w:r w:rsidR="00F51F6B" w:rsidRPr="000257A2">
        <w:rPr>
          <w:rFonts w:ascii="Trebuchet MS" w:hAnsi="Trebuchet MS"/>
          <w:sz w:val="22"/>
          <w:szCs w:val="22"/>
        </w:rPr>
        <w:t>NEEY name of exhibition - Each year young eyes turn up at library and look at books – books are renewed by this new looking.</w:t>
      </w:r>
    </w:p>
    <w:p w14:paraId="44743B16" w14:textId="3A0B955B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302FE6D9" w14:textId="38320A42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contractual credit</w:t>
      </w:r>
    </w:p>
    <w:p w14:paraId="56F26013" w14:textId="27F0DDBE" w:rsidR="00250C27" w:rsidRDefault="00250C27" w:rsidP="00250C2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Hull UK City of Culture </w:t>
      </w:r>
      <w:r w:rsidR="00576DF7">
        <w:rPr>
          <w:rFonts w:ascii="Trebuchet MS" w:hAnsi="Trebuchet MS"/>
          <w:i/>
          <w:sz w:val="22"/>
          <w:szCs w:val="22"/>
        </w:rPr>
        <w:t>2017, The Philip Larkin Society and The University of Hull Ar</w:t>
      </w:r>
      <w:r w:rsidR="0034685E">
        <w:rPr>
          <w:rFonts w:ascii="Trebuchet MS" w:hAnsi="Trebuchet MS"/>
          <w:i/>
          <w:sz w:val="22"/>
          <w:szCs w:val="22"/>
        </w:rPr>
        <w:t>c</w:t>
      </w:r>
      <w:r w:rsidR="00576DF7">
        <w:rPr>
          <w:rFonts w:ascii="Trebuchet MS" w:hAnsi="Trebuchet MS"/>
          <w:i/>
          <w:sz w:val="22"/>
          <w:szCs w:val="22"/>
        </w:rPr>
        <w:t xml:space="preserve">hives </w:t>
      </w:r>
      <w:r>
        <w:rPr>
          <w:rFonts w:ascii="Trebuchet MS" w:hAnsi="Trebuchet MS"/>
          <w:i/>
          <w:sz w:val="22"/>
          <w:szCs w:val="22"/>
        </w:rPr>
        <w:t xml:space="preserve">present </w:t>
      </w:r>
      <w:r w:rsidR="00576DF7">
        <w:rPr>
          <w:rFonts w:ascii="Trebuchet MS" w:hAnsi="Trebuchet MS"/>
          <w:i/>
          <w:sz w:val="22"/>
          <w:szCs w:val="22"/>
        </w:rPr>
        <w:t xml:space="preserve">Larkin: </w:t>
      </w:r>
      <w:r w:rsidR="00297DBB">
        <w:rPr>
          <w:rFonts w:ascii="Trebuchet MS" w:hAnsi="Trebuchet MS"/>
          <w:i/>
          <w:sz w:val="22"/>
          <w:szCs w:val="22"/>
        </w:rPr>
        <w:t>New Eyes Each Year.</w:t>
      </w:r>
    </w:p>
    <w:p w14:paraId="78F9FB15" w14:textId="77777777" w:rsidR="00455556" w:rsidRDefault="00455556" w:rsidP="00250C27">
      <w:pPr>
        <w:tabs>
          <w:tab w:val="left" w:pos="2130"/>
        </w:tabs>
        <w:rPr>
          <w:rFonts w:ascii="Trebuchet MS" w:hAnsi="Trebuchet MS"/>
          <w:sz w:val="22"/>
          <w:szCs w:val="22"/>
        </w:rPr>
      </w:pPr>
    </w:p>
    <w:p w14:paraId="5CFB467B" w14:textId="77777777" w:rsidR="00297DBB" w:rsidRDefault="00297DBB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2ECBC4C3" w14:textId="77777777" w:rsidR="00297DBB" w:rsidRDefault="00297DBB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5A482BC7" w14:textId="77777777" w:rsidR="00297DBB" w:rsidRDefault="00297DBB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659553B2" w14:textId="0FB94DE1"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Selling Points of Show</w:t>
      </w:r>
    </w:p>
    <w:p w14:paraId="2CB8CF86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63FEA32C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8FE04D2" w14:textId="317BF17D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540BCE85" w14:textId="4BB3912E" w:rsidR="00250C27" w:rsidRPr="0020529C" w:rsidRDefault="000C576E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Larkin – a local icon</w:t>
            </w:r>
          </w:p>
        </w:tc>
      </w:tr>
      <w:tr w:rsidR="00250C27" w:rsidRPr="00DD5B54" w14:paraId="4DA68FF7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3AC6CD8A" w14:textId="4C8C69B8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7C7F8F4" w14:textId="3A5193C0" w:rsidR="00250C27" w:rsidRPr="0020529C" w:rsidRDefault="000C576E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 different take on Larkin – Larkin the man over Larkin the work</w:t>
            </w:r>
          </w:p>
        </w:tc>
      </w:tr>
      <w:tr w:rsidR="00250C27" w:rsidRPr="00DD5B54" w14:paraId="7FADAE63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09EDE328" w14:textId="14E3A9C4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63022A4" w14:textId="671D2A32" w:rsidR="00250C27" w:rsidRPr="0020529C" w:rsidRDefault="00996F44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996F44">
              <w:rPr>
                <w:rFonts w:ascii="Trebuchet MS" w:hAnsi="Trebuchet MS"/>
                <w:sz w:val="22"/>
                <w:szCs w:val="22"/>
              </w:rPr>
              <w:t>Embraces / engages with selfie culture</w:t>
            </w:r>
          </w:p>
        </w:tc>
      </w:tr>
      <w:tr w:rsidR="005E3184" w:rsidRPr="00DD5B54" w14:paraId="62689A78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2A39180F" w14:textId="5A63017A" w:rsidR="005E3184" w:rsidRDefault="005E3184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6B5CCE70" w14:textId="5A91ADF2" w:rsidR="005E3184" w:rsidRPr="00996F44" w:rsidRDefault="005E318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Location – at the University – easy access to students</w:t>
            </w:r>
            <w:r w:rsidR="00C17052">
              <w:rPr>
                <w:rFonts w:ascii="Trebuchet MS" w:hAnsi="Trebuchet MS"/>
                <w:sz w:val="22"/>
                <w:szCs w:val="22"/>
              </w:rPr>
              <w:t xml:space="preserve">, historical context </w:t>
            </w:r>
          </w:p>
        </w:tc>
      </w:tr>
    </w:tbl>
    <w:p w14:paraId="6E1EDBBC" w14:textId="77777777" w:rsidR="003F2032" w:rsidRDefault="003F2032" w:rsidP="00250C27">
      <w:pPr>
        <w:rPr>
          <w:rFonts w:ascii="Trebuchet MS" w:hAnsi="Trebuchet MS"/>
          <w:sz w:val="22"/>
          <w:szCs w:val="22"/>
        </w:rPr>
      </w:pPr>
    </w:p>
    <w:p w14:paraId="3707AC8C" w14:textId="77777777" w:rsidR="00C54DD9" w:rsidRDefault="00C54DD9" w:rsidP="00250C27">
      <w:pPr>
        <w:rPr>
          <w:rFonts w:ascii="Trebuchet MS" w:hAnsi="Trebuchet MS"/>
          <w:b/>
          <w:sz w:val="22"/>
          <w:szCs w:val="22"/>
        </w:rPr>
      </w:pPr>
    </w:p>
    <w:p w14:paraId="75384A70" w14:textId="13B7CC5C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Competition</w:t>
      </w:r>
    </w:p>
    <w:p w14:paraId="377AB1F1" w14:textId="03925DAD" w:rsidR="00250C27" w:rsidRPr="00A30F8F" w:rsidRDefault="00A30F8F" w:rsidP="00250C27">
      <w:pPr>
        <w:rPr>
          <w:rFonts w:ascii="Trebuchet MS" w:hAnsi="Trebuchet MS"/>
          <w:sz w:val="22"/>
          <w:szCs w:val="22"/>
        </w:rPr>
      </w:pPr>
      <w:r w:rsidRPr="00A30F8F">
        <w:rPr>
          <w:rFonts w:ascii="Trebuchet MS" w:hAnsi="Trebuchet MS"/>
          <w:sz w:val="22"/>
          <w:szCs w:val="22"/>
        </w:rPr>
        <w:t>Audience dilution may result from one or more of the following, although none a</w:t>
      </w:r>
      <w:r>
        <w:rPr>
          <w:rFonts w:ascii="Trebuchet MS" w:hAnsi="Trebuchet MS"/>
          <w:sz w:val="22"/>
          <w:szCs w:val="22"/>
        </w:rPr>
        <w:t>re seen as direct competition:</w:t>
      </w:r>
    </w:p>
    <w:p w14:paraId="4A395EA3" w14:textId="5928322F" w:rsidR="00250C27" w:rsidRPr="00A30F8F" w:rsidRDefault="00B905D8" w:rsidP="00250C27">
      <w:pPr>
        <w:rPr>
          <w:rFonts w:ascii="Trebuchet MS" w:hAnsi="Trebuchet MS"/>
          <w:sz w:val="22"/>
          <w:szCs w:val="22"/>
        </w:rPr>
      </w:pPr>
      <w:r w:rsidRPr="00A30F8F">
        <w:rPr>
          <w:rFonts w:ascii="Trebuchet MS" w:hAnsi="Trebuchet MS"/>
          <w:sz w:val="22"/>
          <w:szCs w:val="22"/>
        </w:rPr>
        <w:t xml:space="preserve">Paper City 30 Jun – 9 </w:t>
      </w:r>
      <w:r w:rsidR="00F36842">
        <w:rPr>
          <w:rFonts w:ascii="Trebuchet MS" w:hAnsi="Trebuchet MS"/>
          <w:sz w:val="22"/>
          <w:szCs w:val="22"/>
        </w:rPr>
        <w:t xml:space="preserve">Jul, </w:t>
      </w:r>
      <w:r w:rsidRPr="00A30F8F">
        <w:rPr>
          <w:rFonts w:ascii="Trebuchet MS" w:hAnsi="Trebuchet MS"/>
          <w:sz w:val="22"/>
          <w:szCs w:val="22"/>
        </w:rPr>
        <w:t xml:space="preserve">States of Play 6 Jul – 25 </w:t>
      </w:r>
      <w:r w:rsidR="00F36842">
        <w:rPr>
          <w:rFonts w:ascii="Trebuchet MS" w:hAnsi="Trebuchet MS"/>
          <w:sz w:val="22"/>
          <w:szCs w:val="22"/>
        </w:rPr>
        <w:t xml:space="preserve">Sept, </w:t>
      </w:r>
      <w:r w:rsidRPr="00A30F8F">
        <w:rPr>
          <w:rFonts w:ascii="Trebuchet MS" w:hAnsi="Trebuchet MS"/>
          <w:sz w:val="22"/>
          <w:szCs w:val="22"/>
        </w:rPr>
        <w:t>Hull Folk &amp; Maritime Festival 20 – 23 Jul</w:t>
      </w:r>
    </w:p>
    <w:p w14:paraId="72890DE5" w14:textId="1EA95B95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2E2B1AA6" w14:textId="21205745" w:rsidR="00250C27" w:rsidRPr="00DD5B54" w:rsidRDefault="00A30F8F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  <w:r w:rsidR="00250C27">
        <w:rPr>
          <w:rFonts w:ascii="Trebuchet MS" w:hAnsi="Trebuchet MS"/>
          <w:b/>
          <w:sz w:val="22"/>
          <w:szCs w:val="22"/>
        </w:rPr>
        <w:t>SWOT Analysis</w:t>
      </w:r>
    </w:p>
    <w:p w14:paraId="4FCE9EB7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250C27" w:rsidRPr="00DD5B54" w14:paraId="467FAAF9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053822B4" w14:textId="3BFCC22E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Strengths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598158D" w14:textId="7C438FD2" w:rsidR="00250C27" w:rsidRPr="00446174" w:rsidRDefault="00B905D8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B905D8">
              <w:rPr>
                <w:rFonts w:ascii="Trebuchet MS" w:hAnsi="Trebuchet MS"/>
                <w:sz w:val="22"/>
                <w:szCs w:val="22"/>
              </w:rPr>
              <w:t>A different take on Larkin – the man over the work</w:t>
            </w:r>
            <w:r w:rsidR="00400DBE">
              <w:rPr>
                <w:rFonts w:ascii="Trebuchet MS" w:hAnsi="Trebuchet MS"/>
                <w:sz w:val="22"/>
                <w:szCs w:val="22"/>
              </w:rPr>
              <w:t xml:space="preserve"> (special guided tours)</w:t>
            </w:r>
            <w:r w:rsidRPr="00B905D8">
              <w:rPr>
                <w:rFonts w:ascii="Trebuchet MS" w:hAnsi="Trebuchet MS"/>
                <w:sz w:val="22"/>
                <w:szCs w:val="22"/>
              </w:rPr>
              <w:t>. Strong existing audience. Strong selfie audience –</w:t>
            </w:r>
            <w:r>
              <w:rPr>
                <w:rFonts w:ascii="Trebuchet MS" w:hAnsi="Trebuchet MS"/>
                <w:sz w:val="22"/>
                <w:szCs w:val="22"/>
              </w:rPr>
              <w:t xml:space="preserve"> masses want to engage.</w:t>
            </w:r>
            <w:r w:rsidR="00400DBE">
              <w:rPr>
                <w:rFonts w:ascii="Trebuchet MS" w:hAnsi="Trebuchet MS"/>
                <w:sz w:val="22"/>
                <w:szCs w:val="22"/>
              </w:rPr>
              <w:t xml:space="preserve"> Multiple themes: dark/light side to personality, music/poetry, childhood/adulthood, public/private. Opportunity for visitors to contribute.</w:t>
            </w:r>
          </w:p>
        </w:tc>
      </w:tr>
      <w:tr w:rsidR="00250C27" w:rsidRPr="00DD5B54" w14:paraId="5A1A2043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ACEE9C0" w14:textId="176F7030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Weaknesses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EEA35AD" w14:textId="5EEF8F74" w:rsidR="00250C27" w:rsidRPr="008C4CF1" w:rsidRDefault="005E3184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8C4CF1">
              <w:rPr>
                <w:rFonts w:ascii="Trebuchet MS" w:hAnsi="Trebuchet MS"/>
                <w:sz w:val="22"/>
                <w:szCs w:val="22"/>
              </w:rPr>
              <w:t>Location – university isn’t that easy to get to and campus can be disorientating</w:t>
            </w:r>
            <w:r w:rsidR="00B905D8" w:rsidRPr="008C4CF1">
              <w:rPr>
                <w:rFonts w:ascii="Trebuchet MS" w:hAnsi="Trebuchet MS"/>
                <w:sz w:val="22"/>
                <w:szCs w:val="22"/>
              </w:rPr>
              <w:t>. Not what people are expecting – could be disappointing. Older audiences may seek poetry over personality.</w:t>
            </w:r>
          </w:p>
        </w:tc>
      </w:tr>
      <w:tr w:rsidR="00250C27" w:rsidRPr="00DD5B54" w14:paraId="3E87A48C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7549231" w14:textId="2D838A68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Opportunities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2793233" w14:textId="2E1825EF" w:rsidR="00250C27" w:rsidRPr="008C4CF1" w:rsidRDefault="008B6272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8C4CF1">
              <w:rPr>
                <w:rFonts w:ascii="Trebuchet MS" w:hAnsi="Trebuchet MS"/>
                <w:sz w:val="22"/>
                <w:szCs w:val="22"/>
              </w:rPr>
              <w:t>Jazz Festival 11 – 15 July</w:t>
            </w:r>
            <w:r w:rsidR="008C4CF1" w:rsidRPr="008C4CF1">
              <w:rPr>
                <w:rFonts w:ascii="Trebuchet MS" w:hAnsi="Trebuchet MS"/>
                <w:sz w:val="22"/>
                <w:szCs w:val="22"/>
              </w:rPr>
              <w:t xml:space="preserve"> – engage with new audiences? Big Malarkey, Larkin Reflections, BBC Contains Strong Language, Andrew Motion talk.</w:t>
            </w:r>
          </w:p>
        </w:tc>
      </w:tr>
      <w:tr w:rsidR="00250C27" w:rsidRPr="00DD5B54" w14:paraId="0FA2FB40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74C0566A" w14:textId="777E0D4B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Threats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1C00C42" w14:textId="47E4CD0C" w:rsidR="00250C27" w:rsidRPr="007E458A" w:rsidRDefault="007F0965" w:rsidP="005B0E71">
            <w:pPr>
              <w:rPr>
                <w:rFonts w:ascii="Trebuchet MS" w:hAnsi="Trebuchet MS"/>
                <w:sz w:val="22"/>
                <w:szCs w:val="22"/>
              </w:rPr>
            </w:pPr>
            <w:r w:rsidRPr="007E458A">
              <w:rPr>
                <w:rFonts w:ascii="Trebuchet MS" w:hAnsi="Trebuchet MS"/>
                <w:sz w:val="22"/>
                <w:szCs w:val="22"/>
              </w:rPr>
              <w:t xml:space="preserve">Contains Strong Language and much of Larkin reflections is planned for the closing weekend NEEY. There is a risk that this weekend becomes the central spike of awareness for Larkin as, of course, the exhibition will be closed as soon as it happens. </w:t>
            </w:r>
          </w:p>
        </w:tc>
      </w:tr>
    </w:tbl>
    <w:p w14:paraId="4B74A351" w14:textId="77777777" w:rsidR="00250C27" w:rsidRDefault="00250C27" w:rsidP="00250C27">
      <w:pPr>
        <w:rPr>
          <w:rFonts w:ascii="Trebuchet MS" w:hAnsi="Trebuchet MS"/>
          <w:sz w:val="22"/>
          <w:szCs w:val="22"/>
        </w:rPr>
      </w:pPr>
    </w:p>
    <w:p w14:paraId="10E1BE2A" w14:textId="3F4903FC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3785ED5E" w14:textId="07163BC9" w:rsidR="00250C27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Shows to Upsell or Cross-Sell (Pre- or -Post)</w:t>
      </w:r>
    </w:p>
    <w:p w14:paraId="27F01008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1F6F839B" w14:textId="77777777" w:rsidTr="00712073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3FA3D76D" w14:textId="77777777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B8C463F" w14:textId="323E9D8C" w:rsidR="00250C27" w:rsidRPr="0020529C" w:rsidRDefault="00F57873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BBC Contains Strong Language</w:t>
            </w:r>
          </w:p>
        </w:tc>
      </w:tr>
      <w:tr w:rsidR="00250C27" w:rsidRPr="00DD5B54" w14:paraId="12A1077A" w14:textId="77777777" w:rsidTr="00712073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141884F0" w14:textId="77777777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BB0A470" w14:textId="509E0B96" w:rsidR="00250C27" w:rsidRPr="0020529C" w:rsidRDefault="00F57873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 Word is Hull (Larkin Reflections, Hull University)</w:t>
            </w:r>
          </w:p>
        </w:tc>
      </w:tr>
      <w:tr w:rsidR="00250C27" w:rsidRPr="00DD5B54" w14:paraId="53FD04E6" w14:textId="77777777" w:rsidTr="00712073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6A87BEE" w14:textId="77777777" w:rsidR="00250C27" w:rsidRPr="00DD5B54" w:rsidRDefault="00250C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48A74489" w14:textId="3F489D18" w:rsidR="00250C27" w:rsidRPr="00FC4FD3" w:rsidRDefault="00FC4FD3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FC4FD3">
              <w:rPr>
                <w:rFonts w:ascii="Trebuchet MS" w:hAnsi="Trebuchet MS"/>
                <w:sz w:val="22"/>
                <w:szCs w:val="22"/>
              </w:rPr>
              <w:t>Big Malarkey</w:t>
            </w:r>
          </w:p>
        </w:tc>
      </w:tr>
      <w:tr w:rsidR="00FC4FD3" w:rsidRPr="00DD5B54" w14:paraId="19C4832C" w14:textId="77777777" w:rsidTr="00712073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7B5E2FEB" w14:textId="5A4A85CA" w:rsidR="00FC4FD3" w:rsidRDefault="00FC4FD3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676145ED" w14:textId="22E8DBF2" w:rsidR="00FC4FD3" w:rsidRPr="00FC4FD3" w:rsidRDefault="00FC4FD3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FC4FD3">
              <w:rPr>
                <w:rFonts w:ascii="Trebuchet MS" w:hAnsi="Trebuchet MS"/>
                <w:sz w:val="22"/>
                <w:szCs w:val="22"/>
              </w:rPr>
              <w:t>Jazz Festival</w:t>
            </w:r>
          </w:p>
        </w:tc>
      </w:tr>
      <w:tr w:rsidR="00FC4FD3" w:rsidRPr="00DD5B54" w14:paraId="1618223A" w14:textId="77777777" w:rsidTr="00712073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2CA97A02" w14:textId="25AC5F77" w:rsidR="00FC4FD3" w:rsidRDefault="00FC4FD3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CBA6741" w14:textId="36E5B70E" w:rsidR="00FC4FD3" w:rsidRPr="00FC4FD3" w:rsidRDefault="00FC4FD3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BP Cultural Vision Lecture Series (Andrew Motion)</w:t>
            </w:r>
          </w:p>
        </w:tc>
      </w:tr>
      <w:tr w:rsidR="00680876" w:rsidRPr="00DD5B54" w14:paraId="49007678" w14:textId="77777777" w:rsidTr="00712073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18B311D1" w14:textId="73D396B6" w:rsidR="00680876" w:rsidRDefault="00680876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28BF2BCF" w14:textId="053C4299" w:rsidR="00680876" w:rsidRDefault="00680876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Turner Prize – exit flyer exhibition with Turner Prize collateral</w:t>
            </w:r>
          </w:p>
        </w:tc>
      </w:tr>
    </w:tbl>
    <w:p w14:paraId="2CB1D02F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14:paraId="6F2AB342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512CD0EC" w14:textId="6688807E" w:rsidR="00250C27" w:rsidRPr="00446174" w:rsidRDefault="00250C27" w:rsidP="00250C27">
      <w:pPr>
        <w:rPr>
          <w:rFonts w:ascii="Trebuchet MS" w:hAnsi="Trebuchet MS"/>
          <w:b/>
          <w:color w:val="FF0000"/>
          <w:sz w:val="22"/>
          <w:szCs w:val="22"/>
        </w:rPr>
      </w:pPr>
      <w:proofErr w:type="spellStart"/>
      <w:r w:rsidRPr="00271BD1">
        <w:rPr>
          <w:rFonts w:ascii="Trebuchet MS" w:hAnsi="Trebuchet MS"/>
          <w:b/>
          <w:sz w:val="22"/>
          <w:szCs w:val="22"/>
        </w:rPr>
        <w:t>Comms</w:t>
      </w:r>
      <w:proofErr w:type="spellEnd"/>
      <w:r w:rsidRPr="00271BD1">
        <w:rPr>
          <w:rFonts w:ascii="Trebuchet MS" w:hAnsi="Trebuchet MS"/>
          <w:b/>
          <w:sz w:val="22"/>
          <w:szCs w:val="22"/>
        </w:rPr>
        <w:t xml:space="preserve"> &amp; Positioning </w:t>
      </w:r>
      <w:r w:rsidR="00271BD1" w:rsidRPr="00271BD1">
        <w:rPr>
          <w:rFonts w:ascii="Trebuchet MS" w:hAnsi="Trebuchet MS"/>
          <w:b/>
          <w:sz w:val="22"/>
          <w:szCs w:val="22"/>
        </w:rPr>
        <w:br/>
      </w:r>
    </w:p>
    <w:p w14:paraId="7B97B369" w14:textId="331C7A31" w:rsidR="00271BD1" w:rsidRPr="00446174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Hull celebrates one of its most famous literary heroes as part of UK City of Culture Year</w:t>
      </w:r>
    </w:p>
    <w:p w14:paraId="05CAB0D8" w14:textId="77777777" w:rsidR="00271BD1" w:rsidRPr="00446174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National print and broadcast (</w:t>
      </w:r>
      <w:proofErr w:type="spell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eg</w:t>
      </w:r>
      <w:proofErr w:type="spell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Today </w:t>
      </w:r>
      <w:proofErr w:type="spell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programme</w:t>
      </w:r>
      <w:proofErr w:type="spell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), literary pages, local and regional press, potentially international interest</w:t>
      </w:r>
    </w:p>
    <w:p w14:paraId="4BEEFEF2" w14:textId="77777777" w:rsidR="00271BD1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lastRenderedPageBreak/>
        <w:t xml:space="preserve">Possible press </w:t>
      </w:r>
      <w:proofErr w:type="gram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visit</w:t>
      </w:r>
      <w:proofErr w:type="gram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and briefing on 5 July – need to check Culture </w:t>
      </w:r>
      <w:proofErr w:type="spell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Diart</w:t>
      </w:r>
      <w:proofErr w:type="spell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for any clashes and get date in the diary out in May</w:t>
      </w:r>
    </w:p>
    <w:p w14:paraId="2AB777C3" w14:textId="77777777" w:rsidR="00271BD1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proofErr w:type="spell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Maximising</w:t>
      </w:r>
      <w:proofErr w:type="spell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any potential opportunity arising from Grayson Perry</w:t>
      </w:r>
    </w:p>
    <w:p w14:paraId="5B7A3241" w14:textId="77777777" w:rsidR="00271BD1" w:rsidRPr="00446174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Working closely with the University as host and partner on Larkin project, also Hull History Centre and Hull Libraries</w:t>
      </w:r>
    </w:p>
    <w:p w14:paraId="79E6CD36" w14:textId="77777777" w:rsidR="00271BD1" w:rsidRPr="00446174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Messaging includes: Larkin part of Hull's great literary heritage, from Andrew Marvell to Stevie Smith and Alan Plater to Shane Rhodes / part of Hull 2017 literature </w:t>
      </w:r>
      <w:proofErr w:type="spell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programme</w:t>
      </w:r>
      <w:proofErr w:type="spell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/ exhibition and opportunity look at Larkin with fresh eyes / in the age of the selfie, Larkin was a forerunner / possible review of the exhibition design and designer / credit to funding partners as required.</w:t>
      </w:r>
    </w:p>
    <w:p w14:paraId="265B9C83" w14:textId="77777777" w:rsidR="00271BD1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Potential links through schools?</w:t>
      </w:r>
    </w:p>
    <w:p w14:paraId="239005DD" w14:textId="77777777" w:rsidR="00271BD1" w:rsidRDefault="00271BD1" w:rsidP="00271BD1">
      <w:pPr>
        <w:pStyle w:val="ListParagraph"/>
        <w:numPr>
          <w:ilvl w:val="0"/>
          <w:numId w:val="13"/>
        </w:numPr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Key media collateral: Forward planning-date in the diary note / listings information to PA, AMI, Precise, </w:t>
      </w:r>
      <w:proofErr w:type="spell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etc</w:t>
      </w:r>
      <w:proofErr w:type="spell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/ Pre-briefing for key media / identify 2-3 people to be spokespeople / Rosie to be Hull 2017 lead, as writer and Hull </w:t>
      </w:r>
      <w:proofErr w:type="spellStart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>Uni</w:t>
      </w:r>
      <w:proofErr w:type="spellEnd"/>
      <w:r w:rsidRPr="4C626753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alumna / Press release for day of press event / possible trail in Sunday paper ahead of exhibition opening.</w:t>
      </w:r>
    </w:p>
    <w:p w14:paraId="1916A111" w14:textId="3BACD84A" w:rsidR="00250C27" w:rsidRDefault="00250C27" w:rsidP="005A17C8">
      <w:pPr>
        <w:rPr>
          <w:rFonts w:ascii="Trebuchet MS" w:hAnsi="Trebuchet MS"/>
          <w:i/>
          <w:sz w:val="22"/>
          <w:szCs w:val="22"/>
        </w:rPr>
      </w:pPr>
    </w:p>
    <w:p w14:paraId="2C948D39" w14:textId="59FA8DE3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14:paraId="663F48C5" w14:textId="1B032348" w:rsidR="005A17C8" w:rsidRPr="00DD5B54" w:rsidRDefault="005A17C8" w:rsidP="005A17C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High-level budget (*CONFIDENTIAL*)</w:t>
      </w:r>
    </w:p>
    <w:p w14:paraId="24D7ABAC" w14:textId="77777777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5A17C8" w:rsidRPr="00DD5B54" w14:paraId="044C0827" w14:textId="77777777" w:rsidTr="005A17C8">
        <w:trPr>
          <w:trHeight w:val="380"/>
        </w:trPr>
        <w:tc>
          <w:tcPr>
            <w:tcW w:w="2694" w:type="dxa"/>
            <w:shd w:val="solid" w:color="auto" w:fill="auto"/>
            <w:vAlign w:val="center"/>
          </w:tcPr>
          <w:p w14:paraId="23F28EF2" w14:textId="696D61B3" w:rsidR="005A17C8" w:rsidRPr="00DD5B54" w:rsidRDefault="005A17C8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Allocation</w:t>
            </w:r>
          </w:p>
        </w:tc>
        <w:tc>
          <w:tcPr>
            <w:tcW w:w="7229" w:type="dxa"/>
            <w:shd w:val="pct10" w:color="auto" w:fill="auto"/>
            <w:vAlign w:val="center"/>
          </w:tcPr>
          <w:p w14:paraId="2B62B1CE" w14:textId="64DE99DD" w:rsidR="005A17C8" w:rsidRPr="0020529C" w:rsidRDefault="008F383D" w:rsidP="008F383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£10,000</w:t>
            </w:r>
            <w:r w:rsidR="005A17C8">
              <w:rPr>
                <w:rFonts w:ascii="Trebuchet MS" w:hAnsi="Trebuchet MS"/>
                <w:sz w:val="22"/>
                <w:szCs w:val="22"/>
              </w:rPr>
              <w:t xml:space="preserve"> held in the project budget </w:t>
            </w:r>
          </w:p>
        </w:tc>
      </w:tr>
    </w:tbl>
    <w:p w14:paraId="578F0EDA" w14:textId="145CD642" w:rsidR="005A17C8" w:rsidRDefault="005A17C8" w:rsidP="005A17C8">
      <w:pPr>
        <w:rPr>
          <w:rFonts w:ascii="Trebuchet MS" w:hAnsi="Trebuchet MS"/>
          <w:sz w:val="22"/>
          <w:szCs w:val="22"/>
        </w:rPr>
      </w:pPr>
    </w:p>
    <w:p w14:paraId="778D5B62" w14:textId="5EC3F9E9" w:rsidR="005A17C8" w:rsidRDefault="005A17C8" w:rsidP="005A17C8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Contractually Hull 2017 is responsible for the marketing and digital promotion, and media relations, of the project.</w:t>
      </w:r>
    </w:p>
    <w:p w14:paraId="2FA211B0" w14:textId="77777777" w:rsidR="005A17C8" w:rsidRDefault="005A17C8" w:rsidP="005A17C8">
      <w:pPr>
        <w:rPr>
          <w:rFonts w:ascii="Trebuchet MS" w:hAnsi="Trebuchet MS"/>
          <w:sz w:val="22"/>
          <w:szCs w:val="22"/>
        </w:rPr>
      </w:pPr>
    </w:p>
    <w:p w14:paraId="5AD873A7" w14:textId="77777777" w:rsidR="00673423" w:rsidRDefault="00673423" w:rsidP="005A17C8">
      <w:pPr>
        <w:rPr>
          <w:rFonts w:ascii="Trebuchet MS" w:hAnsi="Trebuchet MS"/>
          <w:b/>
          <w:color w:val="7030A0"/>
          <w:sz w:val="28"/>
          <w:szCs w:val="28"/>
        </w:rPr>
      </w:pPr>
    </w:p>
    <w:p w14:paraId="44DE03B2" w14:textId="03DAAAF5" w:rsidR="005A17C8" w:rsidRPr="00B138F4" w:rsidRDefault="005A17C8" w:rsidP="005A17C8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DELIVERY PLAN: </w:t>
      </w:r>
      <w:r w:rsidR="0005211D">
        <w:rPr>
          <w:rFonts w:ascii="Trebuchet MS" w:hAnsi="Trebuchet MS"/>
          <w:b/>
          <w:color w:val="7030A0"/>
          <w:sz w:val="28"/>
          <w:szCs w:val="28"/>
        </w:rPr>
        <w:t>AWARENESS BUILDING</w:t>
      </w:r>
    </w:p>
    <w:p w14:paraId="2D669B25" w14:textId="50C77A64" w:rsidR="00250C27" w:rsidRDefault="00CE0D70" w:rsidP="00B253A7">
      <w:pPr>
        <w:rPr>
          <w:rFonts w:ascii="Trebuchet MS" w:hAnsi="Trebuchet MS"/>
          <w:sz w:val="22"/>
          <w:szCs w:val="22"/>
        </w:rPr>
      </w:pPr>
      <w:r w:rsidRPr="004D76BB">
        <w:rPr>
          <w:rFonts w:ascii="Trebuchet MS" w:hAnsi="Trebuchet MS"/>
          <w:sz w:val="22"/>
          <w:szCs w:val="22"/>
        </w:rPr>
        <w:t xml:space="preserve">April 2017 – </w:t>
      </w:r>
      <w:r w:rsidR="00964CC6">
        <w:rPr>
          <w:rFonts w:ascii="Trebuchet MS" w:hAnsi="Trebuchet MS"/>
          <w:sz w:val="22"/>
          <w:szCs w:val="22"/>
        </w:rPr>
        <w:t>Early Jun</w:t>
      </w:r>
      <w:r w:rsidRPr="004D76BB">
        <w:rPr>
          <w:rFonts w:ascii="Trebuchet MS" w:hAnsi="Trebuchet MS"/>
          <w:sz w:val="22"/>
          <w:szCs w:val="22"/>
        </w:rPr>
        <w:t xml:space="preserve"> 2017</w:t>
      </w:r>
      <w:r>
        <w:rPr>
          <w:rFonts w:ascii="Trebuchet MS" w:hAnsi="Trebuchet MS"/>
          <w:sz w:val="22"/>
          <w:szCs w:val="22"/>
        </w:rPr>
        <w:br/>
      </w:r>
    </w:p>
    <w:p w14:paraId="7A9A8E2E" w14:textId="56288988" w:rsidR="005A17C8" w:rsidRPr="00DD5B54" w:rsidRDefault="005A17C8" w:rsidP="005A17C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Budget Allocation</w:t>
      </w:r>
    </w:p>
    <w:p w14:paraId="164D6C15" w14:textId="77777777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5A17C8" w:rsidRPr="00DD5B54" w14:paraId="75D5D3E9" w14:textId="77777777" w:rsidTr="005A17C8">
        <w:trPr>
          <w:trHeight w:val="380"/>
        </w:trPr>
        <w:tc>
          <w:tcPr>
            <w:tcW w:w="6663" w:type="dxa"/>
            <w:shd w:val="solid" w:color="auto" w:fill="auto"/>
            <w:vAlign w:val="center"/>
          </w:tcPr>
          <w:p w14:paraId="33380E5D" w14:textId="4314B601" w:rsidR="005A17C8" w:rsidRPr="00DD5B54" w:rsidRDefault="005A17C8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Overall </w:t>
            </w: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Allocation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285A15AD" w14:textId="77777777" w:rsidR="005A17C8" w:rsidRDefault="005A17C8" w:rsidP="00712073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241FC8">
              <w:rPr>
                <w:rFonts w:ascii="Trebuchet MS" w:hAnsi="Trebuchet MS"/>
                <w:sz w:val="22"/>
                <w:szCs w:val="22"/>
              </w:rPr>
              <w:t>10,000</w:t>
            </w:r>
            <w:r w:rsidR="00977967">
              <w:rPr>
                <w:rFonts w:ascii="Trebuchet MS" w:hAnsi="Trebuchet MS"/>
                <w:sz w:val="22"/>
                <w:szCs w:val="22"/>
              </w:rPr>
              <w:t xml:space="preserve"> &gt; </w:t>
            </w:r>
            <w:r w:rsidR="00977967" w:rsidRPr="00977967">
              <w:rPr>
                <w:rFonts w:ascii="Trebuchet MS" w:hAnsi="Trebuchet MS"/>
                <w:b/>
                <w:color w:val="FF0000"/>
                <w:sz w:val="22"/>
                <w:szCs w:val="22"/>
              </w:rPr>
              <w:t>£11,671.47</w:t>
            </w:r>
          </w:p>
          <w:p w14:paraId="088BCA20" w14:textId="6B9BEBB4" w:rsidR="005874D6" w:rsidRPr="005874D6" w:rsidRDefault="005874D6" w:rsidP="00712073">
            <w:r w:rsidRPr="005874D6">
              <w:rPr>
                <w:rFonts w:ascii="Trebuchet MS" w:hAnsi="Trebuchet MS"/>
                <w:sz w:val="22"/>
                <w:szCs w:val="22"/>
              </w:rPr>
              <w:t>ZK109 K270 C290</w:t>
            </w:r>
          </w:p>
        </w:tc>
      </w:tr>
      <w:tr w:rsidR="005A17C8" w:rsidRPr="00DD5B54" w14:paraId="37338D2A" w14:textId="77777777" w:rsidTr="005A17C8">
        <w:trPr>
          <w:trHeight w:val="380"/>
        </w:trPr>
        <w:tc>
          <w:tcPr>
            <w:tcW w:w="6663" w:type="dxa"/>
            <w:shd w:val="solid" w:color="auto" w:fill="auto"/>
            <w:vAlign w:val="center"/>
          </w:tcPr>
          <w:p w14:paraId="272F8AE1" w14:textId="65733336" w:rsidR="005A17C8" w:rsidRPr="00DD5B54" w:rsidRDefault="005A17C8" w:rsidP="00D945C5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Allocation to </w:t>
            </w:r>
            <w:r w:rsidR="00D945C5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Awareness Building Phase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65EFAFAE" w14:textId="0146D00A" w:rsidR="005A17C8" w:rsidRPr="00977967" w:rsidRDefault="00977967" w:rsidP="006E45B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77967">
              <w:rPr>
                <w:rFonts w:ascii="Trebuchet MS" w:hAnsi="Trebuchet MS"/>
                <w:b/>
                <w:color w:val="FF0000"/>
                <w:sz w:val="22"/>
                <w:szCs w:val="22"/>
              </w:rPr>
              <w:t>£1,819</w:t>
            </w:r>
          </w:p>
        </w:tc>
      </w:tr>
      <w:tr w:rsidR="005A17C8" w:rsidRPr="00DD5B54" w14:paraId="6254E107" w14:textId="77777777" w:rsidTr="005A17C8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20F83ECF" w14:textId="04061FB6" w:rsidR="005A17C8" w:rsidRPr="00B33DA1" w:rsidRDefault="005A17C8" w:rsidP="00E42129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Image</w:t>
            </w:r>
            <w:r w:rsidR="00E42129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/Asset</w:t>
            </w:r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Creation 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6E8E40B2" w14:textId="79FB3E63" w:rsidR="005A17C8" w:rsidRPr="008C25C3" w:rsidRDefault="005A17C8" w:rsidP="00E42129">
            <w:pPr>
              <w:rPr>
                <w:rFonts w:ascii="Trebuchet MS" w:hAnsi="Trebuchet MS"/>
                <w:sz w:val="22"/>
                <w:szCs w:val="22"/>
              </w:rPr>
            </w:pPr>
            <w:r w:rsidRPr="00977967">
              <w:rPr>
                <w:rFonts w:ascii="Trebuchet MS" w:hAnsi="Trebuchet MS"/>
                <w:color w:val="808080" w:themeColor="background1" w:themeShade="80"/>
                <w:sz w:val="22"/>
                <w:szCs w:val="22"/>
              </w:rPr>
              <w:t>£</w:t>
            </w:r>
            <w:r w:rsidR="00E42129" w:rsidRPr="00977967">
              <w:rPr>
                <w:rFonts w:ascii="Trebuchet MS" w:hAnsi="Trebuchet MS"/>
                <w:color w:val="808080" w:themeColor="background1" w:themeShade="80"/>
                <w:sz w:val="22"/>
                <w:szCs w:val="22"/>
              </w:rPr>
              <w:t>1,000</w:t>
            </w:r>
            <w:r w:rsidRPr="00977967">
              <w:rPr>
                <w:rFonts w:ascii="Trebuchet MS" w:hAnsi="Trebuchet MS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777B82" w:rsidRPr="00DD5B54" w14:paraId="572545F2" w14:textId="77777777" w:rsidTr="00712073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527BD502" w14:textId="77777777" w:rsidR="001A688D" w:rsidRDefault="001A688D" w:rsidP="001A688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Exhibition specific flyer and poster – the design style for this would be informed by key themes in the exhibition </w:t>
            </w:r>
          </w:p>
          <w:p w14:paraId="7F10DFF0" w14:textId="77777777" w:rsidR="001A688D" w:rsidRDefault="001A688D" w:rsidP="001A688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  <w:p w14:paraId="0DE55B5C" w14:textId="73A79520" w:rsidR="001A688D" w:rsidRDefault="00777B82" w:rsidP="001A688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Exhibition </w:t>
            </w:r>
            <w:r w:rsidR="001A688D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A3 </w:t>
            </w:r>
            <w:r w:rsidR="001A688D"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Poster</w:t>
            </w:r>
            <w:r w:rsidR="001A688D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 50</w:t>
            </w:r>
          </w:p>
          <w:p w14:paraId="2A096E2B" w14:textId="456BE902" w:rsidR="00777B82" w:rsidRPr="00777B82" w:rsidRDefault="001A688D" w:rsidP="001A688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Exhibition </w:t>
            </w:r>
            <w:r w:rsidR="0087728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A5 </w:t>
            </w:r>
            <w:r w:rsidR="00777B82"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Flyer </w:t>
            </w:r>
            <w:r w:rsidR="004B1890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5,000 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D5964AC" w14:textId="37A547B1" w:rsidR="004B1890" w:rsidRPr="008C25C3" w:rsidRDefault="004B1890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 xml:space="preserve">Poster Design &amp; </w:t>
            </w:r>
            <w:r w:rsidR="00783CCE" w:rsidRPr="008C25C3">
              <w:rPr>
                <w:rFonts w:ascii="Trebuchet MS" w:hAnsi="Trebuchet MS"/>
                <w:sz w:val="22"/>
                <w:szCs w:val="22"/>
              </w:rPr>
              <w:t>Flyer design</w:t>
            </w:r>
            <w:r w:rsidRPr="008C25C3">
              <w:rPr>
                <w:rFonts w:ascii="Trebuchet MS" w:hAnsi="Trebuchet MS"/>
                <w:sz w:val="22"/>
                <w:szCs w:val="22"/>
              </w:rPr>
              <w:br/>
              <w:t>£</w:t>
            </w:r>
            <w:r w:rsidR="00783CCE" w:rsidRPr="008C25C3">
              <w:rPr>
                <w:rFonts w:ascii="Trebuchet MS" w:hAnsi="Trebuchet MS"/>
                <w:sz w:val="22"/>
                <w:szCs w:val="22"/>
              </w:rPr>
              <w:t>300</w:t>
            </w:r>
            <w:r w:rsidR="00486D7B" w:rsidRPr="008C25C3">
              <w:rPr>
                <w:rFonts w:ascii="Trebuchet MS" w:hAnsi="Trebuchet MS"/>
                <w:sz w:val="22"/>
                <w:szCs w:val="22"/>
              </w:rPr>
              <w:t xml:space="preserve"> (You Make Me)</w:t>
            </w:r>
          </w:p>
          <w:p w14:paraId="61994EA5" w14:textId="77777777" w:rsidR="004B1890" w:rsidRPr="008C25C3" w:rsidRDefault="004B1890" w:rsidP="0071207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B38FB15" w14:textId="0D1E47AA" w:rsidR="004B1890" w:rsidRPr="008C25C3" w:rsidRDefault="003C235D" w:rsidP="00783CCE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 xml:space="preserve">Poster Print </w:t>
            </w:r>
            <w:r w:rsidR="004B1890" w:rsidRPr="008C25C3">
              <w:rPr>
                <w:rFonts w:ascii="Trebuchet MS" w:hAnsi="Trebuchet MS"/>
                <w:sz w:val="22"/>
                <w:szCs w:val="22"/>
              </w:rPr>
              <w:t>£</w:t>
            </w:r>
            <w:r w:rsidRPr="008C25C3">
              <w:rPr>
                <w:rFonts w:ascii="Trebuchet MS" w:hAnsi="Trebuchet MS"/>
                <w:sz w:val="22"/>
                <w:szCs w:val="22"/>
              </w:rPr>
              <w:t>50</w:t>
            </w:r>
          </w:p>
          <w:p w14:paraId="46D43C97" w14:textId="3986EDB5" w:rsidR="003C235D" w:rsidRPr="008C25C3" w:rsidRDefault="003C235D" w:rsidP="00783CCE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b/>
                <w:sz w:val="22"/>
                <w:szCs w:val="22"/>
              </w:rPr>
              <w:t>Flyer Print £219 (5000)</w:t>
            </w:r>
            <w:r w:rsidRPr="008C25C3">
              <w:rPr>
                <w:rFonts w:ascii="Trebuchet MS" w:hAnsi="Trebuchet MS"/>
                <w:sz w:val="22"/>
                <w:szCs w:val="22"/>
              </w:rPr>
              <w:t xml:space="preserve"> /</w:t>
            </w:r>
            <w:r w:rsidRPr="008C25C3">
              <w:rPr>
                <w:rFonts w:ascii="Trebuchet MS" w:hAnsi="Trebuchet MS"/>
                <w:sz w:val="22"/>
                <w:szCs w:val="22"/>
              </w:rPr>
              <w:br/>
              <w:t>Flyer Print £273 (10,000)</w:t>
            </w:r>
            <w:r w:rsidR="00396E58" w:rsidRPr="008C25C3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="00396E58" w:rsidRPr="008C25C3">
              <w:rPr>
                <w:rFonts w:ascii="Trebuchet MS" w:hAnsi="Trebuchet MS"/>
                <w:sz w:val="22"/>
                <w:szCs w:val="22"/>
              </w:rPr>
              <w:t>Bluestorm</w:t>
            </w:r>
            <w:proofErr w:type="spellEnd"/>
            <w:r w:rsidR="00396E58" w:rsidRPr="008C25C3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5A17C8" w:rsidRPr="00DD5B54" w14:paraId="7D5877B5" w14:textId="77777777" w:rsidTr="00712073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04DBE9C0" w14:textId="39422248" w:rsidR="00582C6D" w:rsidRDefault="00582C6D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Social Media activity</w:t>
            </w:r>
            <w:r w:rsidR="00F16E2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– link in with exhibition</w:t>
            </w:r>
          </w:p>
          <w:p w14:paraId="71197A3E" w14:textId="2959111F" w:rsidR="00582C6D" w:rsidRPr="006036EE" w:rsidRDefault="00582C6D" w:rsidP="0071207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Promote Larkin Reflections at University</w:t>
            </w:r>
          </w:p>
          <w:p w14:paraId="60BC7EC3" w14:textId="3A57E8DD" w:rsidR="00F16E22" w:rsidRPr="006036EE" w:rsidRDefault="00F16E22" w:rsidP="0071207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Promote Larkin in Hull talk</w:t>
            </w:r>
          </w:p>
          <w:p w14:paraId="6E5BC9E1" w14:textId="77777777" w:rsidR="00920248" w:rsidRPr="006036EE" w:rsidRDefault="00582C6D" w:rsidP="0071207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BP lecture with Andrew Motion</w:t>
            </w:r>
          </w:p>
          <w:p w14:paraId="6B3DF660" w14:textId="525CB2C0" w:rsidR="00F16E22" w:rsidRPr="00582C6D" w:rsidRDefault="00F16E22" w:rsidP="0071207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Start conversation using Larkin twitter handles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4321A8E0" w14:textId="42885A93" w:rsidR="005A17C8" w:rsidRPr="008C25C3" w:rsidRDefault="00920248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N/A</w:t>
            </w:r>
          </w:p>
        </w:tc>
      </w:tr>
      <w:tr w:rsidR="0092558A" w:rsidRPr="00DD5B54" w14:paraId="0027E0B1" w14:textId="77777777" w:rsidTr="00712073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05CCC271" w14:textId="20CA5912" w:rsidR="00B33DA1" w:rsidRDefault="0092558A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Editorial</w:t>
            </w:r>
          </w:p>
          <w:p w14:paraId="54593CE9" w14:textId="0D2D69A1" w:rsidR="0092558A" w:rsidRPr="006036EE" w:rsidRDefault="00AD3B71" w:rsidP="00712073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20 things you may not know a</w:t>
            </w:r>
            <w:r w:rsidR="0092558A"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bout Phillip Larkin</w:t>
            </w:r>
          </w:p>
          <w:p w14:paraId="75112A89" w14:textId="70236EBE" w:rsidR="00B33DA1" w:rsidRPr="006036EE" w:rsidRDefault="00B33DA1" w:rsidP="00712073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br/>
              <w:t xml:space="preserve">An exploration of Larkin’s </w:t>
            </w:r>
            <w:r w:rsidR="00265178"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representation of himself through his </w:t>
            </w:r>
            <w:r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lastRenderedPageBreak/>
              <w:t xml:space="preserve">doodles </w:t>
            </w:r>
            <w:r w:rsidR="00AD3B71"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and other objects from his office at University (tie in with images collected for press use)</w:t>
            </w:r>
            <w:r w:rsidR="00FC5A6A" w:rsidRPr="006036E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Images to be taken.</w:t>
            </w:r>
          </w:p>
          <w:p w14:paraId="677F2DDB" w14:textId="0AE4733F" w:rsidR="001F41F1" w:rsidRDefault="001F41F1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shd w:val="pct10" w:color="auto" w:fill="auto"/>
            <w:vAlign w:val="center"/>
          </w:tcPr>
          <w:p w14:paraId="610A94AE" w14:textId="0C289307" w:rsidR="0092558A" w:rsidRPr="008C25C3" w:rsidRDefault="00873261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lastRenderedPageBreak/>
              <w:t>£</w:t>
            </w:r>
            <w:r w:rsidR="00AD3B71" w:rsidRPr="008C25C3">
              <w:rPr>
                <w:rFonts w:ascii="Trebuchet MS" w:hAnsi="Trebuchet MS"/>
                <w:sz w:val="22"/>
                <w:szCs w:val="22"/>
              </w:rPr>
              <w:t>0</w:t>
            </w:r>
          </w:p>
          <w:p w14:paraId="6DF6B47F" w14:textId="77777777" w:rsidR="00D13C7A" w:rsidRPr="008C25C3" w:rsidRDefault="00D13C7A" w:rsidP="0071207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C774B72" w14:textId="51D548B0" w:rsidR="00D13C7A" w:rsidRPr="008C25C3" w:rsidRDefault="006036EE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D13C7A" w:rsidRPr="008C25C3">
              <w:rPr>
                <w:rFonts w:ascii="Trebuchet MS" w:hAnsi="Trebuchet MS"/>
                <w:sz w:val="22"/>
                <w:szCs w:val="22"/>
              </w:rPr>
              <w:t>£</w:t>
            </w:r>
            <w:r w:rsidR="00AD3B71" w:rsidRPr="008C25C3">
              <w:rPr>
                <w:rFonts w:ascii="Trebuchet MS" w:hAnsi="Trebuchet MS"/>
                <w:sz w:val="22"/>
                <w:szCs w:val="22"/>
              </w:rPr>
              <w:t>250 images to be taken at Larkin’s office</w:t>
            </w:r>
          </w:p>
          <w:p w14:paraId="57BE422E" w14:textId="77777777" w:rsidR="00D13C7A" w:rsidRPr="008C25C3" w:rsidRDefault="00D13C7A" w:rsidP="0071207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50F1F13" w14:textId="58021C4B" w:rsidR="00D13C7A" w:rsidRPr="008C25C3" w:rsidRDefault="00D13C7A" w:rsidP="0071207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1327" w:rsidRPr="00DD5B54" w14:paraId="3D2146AA" w14:textId="77777777" w:rsidTr="00712073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6F004C7D" w14:textId="7796300C" w:rsidR="00CB1327" w:rsidRDefault="00CB132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Season Guide feature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9834CAB" w14:textId="715B25D2" w:rsidR="00CB1327" w:rsidRDefault="00CB1327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N/A</w:t>
            </w:r>
          </w:p>
        </w:tc>
      </w:tr>
      <w:tr w:rsidR="00DE6E07" w:rsidRPr="00DD5B54" w14:paraId="3AEAB9E2" w14:textId="77777777" w:rsidTr="00712073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58581873" w14:textId="7AB98D6A" w:rsidR="00DE6E07" w:rsidRDefault="00DE6E0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Lamppost Banners city </w:t>
            </w: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centre</w:t>
            </w:r>
            <w:proofErr w:type="spellEnd"/>
            <w:r w:rsidR="00FA536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FD79B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–</w:t>
            </w:r>
            <w:r w:rsidR="00FA536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FD79B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mid-May </w:t>
            </w:r>
            <w:r w:rsidR="00FA536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TBC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46AECC91" w14:textId="7B484CD8" w:rsidR="00DE6E07" w:rsidRDefault="00DE6E07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City Dressing budget</w:t>
            </w:r>
          </w:p>
        </w:tc>
      </w:tr>
    </w:tbl>
    <w:p w14:paraId="31F84DE3" w14:textId="77777777" w:rsidR="005A17C8" w:rsidRDefault="005A17C8" w:rsidP="005A17C8">
      <w:pPr>
        <w:rPr>
          <w:rFonts w:ascii="Trebuchet MS" w:hAnsi="Trebuchet MS"/>
          <w:sz w:val="22"/>
          <w:szCs w:val="22"/>
        </w:rPr>
      </w:pPr>
    </w:p>
    <w:p w14:paraId="459F1690" w14:textId="7E7E2E00" w:rsidR="005A17C8" w:rsidRPr="00DD5B54" w:rsidRDefault="005A17C8" w:rsidP="005A17C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Approach</w:t>
      </w:r>
    </w:p>
    <w:p w14:paraId="03317599" w14:textId="0DB26A26" w:rsidR="005A17C8" w:rsidRDefault="005A17C8" w:rsidP="005A17C8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Outline the approach that has been agreed for this phase</w:t>
      </w:r>
    </w:p>
    <w:p w14:paraId="1B79158C" w14:textId="77777777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14:paraId="0F3C60B9" w14:textId="74B9F440" w:rsidR="005A17C8" w:rsidRPr="001B358B" w:rsidRDefault="005A17C8" w:rsidP="005A17C8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 w:rsidRPr="001B358B">
        <w:rPr>
          <w:rFonts w:ascii="Trebuchet MS" w:hAnsi="Trebuchet MS"/>
          <w:i/>
          <w:sz w:val="22"/>
          <w:szCs w:val="22"/>
        </w:rPr>
        <w:t>What we intend to do?</w:t>
      </w:r>
    </w:p>
    <w:p w14:paraId="5FFA076F" w14:textId="2734148B" w:rsidR="001B358B" w:rsidRPr="001B358B" w:rsidRDefault="001B358B" w:rsidP="001B358B">
      <w:pPr>
        <w:pStyle w:val="ListParagraph"/>
        <w:rPr>
          <w:rFonts w:ascii="Trebuchet MS" w:hAnsi="Trebuchet MS"/>
          <w:sz w:val="22"/>
          <w:szCs w:val="22"/>
        </w:rPr>
      </w:pPr>
      <w:r w:rsidRPr="001B358B">
        <w:rPr>
          <w:rFonts w:ascii="Trebuchet MS" w:hAnsi="Trebuchet MS"/>
          <w:sz w:val="22"/>
          <w:szCs w:val="22"/>
        </w:rPr>
        <w:t>Early stage ‘teaser’ activity to set the scene and begin to build awareness about the exhibition</w:t>
      </w:r>
      <w:r>
        <w:rPr>
          <w:rFonts w:ascii="Trebuchet MS" w:hAnsi="Trebuchet MS"/>
          <w:sz w:val="22"/>
          <w:szCs w:val="22"/>
        </w:rPr>
        <w:t>. Build a strong visual campaign which sets up an expectation for the exhibition and builds on the key themes.</w:t>
      </w:r>
    </w:p>
    <w:p w14:paraId="1A5760EB" w14:textId="1843A3B3" w:rsidR="005A17C8" w:rsidRPr="001B358B" w:rsidRDefault="005A17C8" w:rsidP="005A17C8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 w:rsidRPr="001B358B">
        <w:rPr>
          <w:rFonts w:ascii="Trebuchet MS" w:hAnsi="Trebuchet MS"/>
          <w:i/>
          <w:sz w:val="22"/>
          <w:szCs w:val="22"/>
        </w:rPr>
        <w:t>Why we intend to do it?</w:t>
      </w:r>
      <w:r w:rsidR="001B358B" w:rsidRPr="001B358B">
        <w:rPr>
          <w:rFonts w:ascii="Trebuchet MS" w:hAnsi="Trebuchet MS"/>
          <w:i/>
          <w:sz w:val="22"/>
          <w:szCs w:val="22"/>
        </w:rPr>
        <w:br/>
      </w:r>
      <w:r w:rsidR="001B358B" w:rsidRPr="001B358B">
        <w:rPr>
          <w:rFonts w:ascii="Trebuchet MS" w:hAnsi="Trebuchet MS"/>
          <w:sz w:val="22"/>
          <w:szCs w:val="22"/>
        </w:rPr>
        <w:t>To establish interest and key themes – to generate intrigue and to present the exhibition as a little different – Larkin as we’ve never seen him before.</w:t>
      </w:r>
    </w:p>
    <w:p w14:paraId="34E0158E" w14:textId="2FB68F84" w:rsidR="00250C27" w:rsidRPr="00C87DF2" w:rsidRDefault="005A17C8" w:rsidP="00B253A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 w:rsidRPr="001B358B">
        <w:rPr>
          <w:rFonts w:ascii="Trebuchet MS" w:hAnsi="Trebuchet MS"/>
          <w:i/>
          <w:sz w:val="22"/>
          <w:szCs w:val="22"/>
        </w:rPr>
        <w:t>How we know it will have worked?</w:t>
      </w:r>
      <w:r w:rsidR="001B358B" w:rsidRPr="001B358B">
        <w:rPr>
          <w:rFonts w:ascii="Trebuchet MS" w:hAnsi="Trebuchet MS"/>
          <w:i/>
          <w:sz w:val="22"/>
          <w:szCs w:val="22"/>
        </w:rPr>
        <w:br/>
      </w:r>
      <w:r w:rsidR="001B358B" w:rsidRPr="001B358B">
        <w:rPr>
          <w:rFonts w:ascii="Trebuchet MS" w:hAnsi="Trebuchet MS"/>
          <w:sz w:val="22"/>
          <w:szCs w:val="22"/>
        </w:rPr>
        <w:t>Number of selfie con</w:t>
      </w:r>
      <w:r w:rsidR="0011576A">
        <w:rPr>
          <w:rFonts w:ascii="Trebuchet MS" w:hAnsi="Trebuchet MS"/>
          <w:sz w:val="22"/>
          <w:szCs w:val="22"/>
        </w:rPr>
        <w:t>tributions, digital engagement of teaser posts</w:t>
      </w:r>
      <w:r w:rsidR="00FD79B4">
        <w:rPr>
          <w:rFonts w:ascii="Trebuchet MS" w:hAnsi="Trebuchet MS"/>
          <w:i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5A17C8" w:rsidRPr="00DD5B54" w14:paraId="1CC74DB7" w14:textId="77777777" w:rsidTr="00CB383F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2AE5A38" w14:textId="77777777" w:rsidR="005A17C8" w:rsidRPr="00DD5B54" w:rsidRDefault="005A17C8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75C7CE03" w14:textId="77777777" w:rsidR="005A17C8" w:rsidRPr="00DD5B54" w:rsidRDefault="005A17C8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D3747B9" w14:textId="01FD0CD0" w:rsidR="005A17C8" w:rsidRPr="00DD5B54" w:rsidRDefault="005A17C8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5A17C8" w:rsidRPr="00DD5B54" w14:paraId="1448359F" w14:textId="77777777" w:rsidTr="00CB383F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24FD203A" w14:textId="308C358E" w:rsidR="005A17C8" w:rsidRPr="00F71372" w:rsidRDefault="005A17C8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Branding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1877840E" w14:textId="6D1FFE55" w:rsidR="005A17C8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Mosaic-like image (&amp; animation?) of Larkin’s head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C11DC96" w14:textId="7F6D046D" w:rsidR="005A17C8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EC / DW</w:t>
            </w:r>
          </w:p>
        </w:tc>
      </w:tr>
      <w:tr w:rsidR="00CB383F" w:rsidRPr="00DD5B54" w14:paraId="11A47E94" w14:textId="77777777" w:rsidTr="00CB383F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6B73D6B2" w14:textId="1BFE362C" w:rsidR="00CB383F" w:rsidRDefault="00CB383F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Collateral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0B16CAAE" w14:textId="353363CA" w:rsidR="00CB383F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Exhibition flyer and poster</w:t>
            </w:r>
            <w:r w:rsidR="00D13C7A">
              <w:rPr>
                <w:rFonts w:ascii="Trebuchet MS" w:hAnsi="Trebuchet MS"/>
                <w:sz w:val="22"/>
                <w:szCs w:val="22"/>
              </w:rPr>
              <w:t xml:space="preserve"> – to be distributed locally and to targeted audiences. Speak to Waterstones about flyers in bags, open day packs, post grad accommodation?</w:t>
            </w:r>
          </w:p>
          <w:p w14:paraId="5600603A" w14:textId="046A2E89" w:rsidR="001F41F1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Season Guide feature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67786AC2" w14:textId="2DACA06C" w:rsidR="00CB383F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  <w:tr w:rsidR="00CB383F" w:rsidRPr="00DD5B54" w14:paraId="054DA55B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7416E971" w14:textId="52932494" w:rsidR="00CB383F" w:rsidRPr="00F71372" w:rsidRDefault="00722CCA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Online</w:t>
            </w:r>
            <w:r w:rsidR="001F41F1">
              <w:rPr>
                <w:rFonts w:ascii="Trebuchet MS" w:hAnsi="Trebuchet MS"/>
                <w:sz w:val="22"/>
                <w:szCs w:val="22"/>
              </w:rPr>
              <w:t xml:space="preserve"> tickets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2E067CA7" w14:textId="7C5F0259" w:rsidR="00CB383F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Mon 22 May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9E8DC06" w14:textId="262FE204" w:rsidR="00CB383F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CB383F" w:rsidRPr="00DD5B54" w14:paraId="6228E203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0ECD3900" w14:textId="77777777" w:rsidR="00CB383F" w:rsidRPr="00F71372" w:rsidRDefault="00CB383F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72107D87" w14:textId="0964C17E" w:rsidR="00CB383F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BP lecture – promote tickets, promote editorial pieces, teaser images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DAC9DA6" w14:textId="0C253960" w:rsidR="00CB383F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CB383F" w:rsidRPr="00DD5B54" w14:paraId="61C33852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3FC24F15" w14:textId="77777777" w:rsidR="00CB383F" w:rsidRPr="00F71372" w:rsidRDefault="00CB383F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Editorial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1568239E" w14:textId="77777777" w:rsidR="00C52946" w:rsidRPr="00C52946" w:rsidRDefault="00C52946" w:rsidP="00C52946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2946">
              <w:rPr>
                <w:rFonts w:ascii="Trebuchet MS" w:hAnsi="Trebuchet MS"/>
                <w:color w:val="000000" w:themeColor="text1"/>
                <w:sz w:val="22"/>
                <w:szCs w:val="22"/>
              </w:rPr>
              <w:t>Editorial</w:t>
            </w:r>
          </w:p>
          <w:p w14:paraId="572B16AD" w14:textId="77777777" w:rsidR="00C52946" w:rsidRPr="00C52946" w:rsidRDefault="00C52946" w:rsidP="00C52946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2946">
              <w:rPr>
                <w:rFonts w:ascii="Trebuchet MS" w:hAnsi="Trebuchet MS"/>
                <w:color w:val="000000" w:themeColor="text1"/>
                <w:sz w:val="22"/>
                <w:szCs w:val="22"/>
              </w:rPr>
              <w:t>20 things you may not know about Phillip Larkin</w:t>
            </w:r>
          </w:p>
          <w:p w14:paraId="2B11C01E" w14:textId="77777777" w:rsidR="00C52946" w:rsidRPr="00C52946" w:rsidRDefault="00C52946" w:rsidP="00C52946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2946">
              <w:rPr>
                <w:rFonts w:ascii="Trebuchet MS" w:hAnsi="Trebuchet MS"/>
                <w:color w:val="000000" w:themeColor="text1"/>
                <w:sz w:val="22"/>
                <w:szCs w:val="22"/>
              </w:rPr>
              <w:br/>
              <w:t>An exploration of Larkin’s representation of himself through his doodles and other objects from his office at University (tie in with images collected for press use)</w:t>
            </w:r>
          </w:p>
          <w:p w14:paraId="1C60A967" w14:textId="103F195B" w:rsidR="00CB383F" w:rsidRPr="00F71372" w:rsidRDefault="00CB383F" w:rsidP="00C52946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34FA6EA" w14:textId="11B5F283" w:rsidR="00CB383F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CB383F" w:rsidRPr="00DD5B54" w14:paraId="110DD2BD" w14:textId="77777777" w:rsidTr="00CB383F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4C330AD5" w14:textId="33EC716C" w:rsidR="00CB383F" w:rsidRDefault="00CB383F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Outdoor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5D336C16" w14:textId="39B9BFDA" w:rsidR="00CB383F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City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lamppost banners – May (TBC)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8C6789D" w14:textId="2659F6EE" w:rsidR="00CB383F" w:rsidRPr="00F71372" w:rsidRDefault="001F41F1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  <w:tr w:rsidR="00D15EFC" w:rsidRPr="00DD5B54" w14:paraId="0BDF24F7" w14:textId="77777777" w:rsidTr="00CB383F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125B1F22" w14:textId="0A99E1C3" w:rsidR="00D15EFC" w:rsidRDefault="00D15EFC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Photography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4CC62501" w14:textId="5011C1EA" w:rsidR="00D15EFC" w:rsidRDefault="003849F4" w:rsidP="003849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New p</w:t>
            </w:r>
            <w:r w:rsidR="00D15EFC">
              <w:rPr>
                <w:rFonts w:ascii="Trebuchet MS" w:hAnsi="Trebuchet MS"/>
                <w:sz w:val="22"/>
                <w:szCs w:val="22"/>
              </w:rPr>
              <w:t>hotography of objects from the exhibition, collation of existing images from archives.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68868668" w14:textId="734B4CCF" w:rsidR="00D15EFC" w:rsidRDefault="00941BD5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941BD5"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</w:tbl>
    <w:p w14:paraId="561ACF75" w14:textId="77777777" w:rsidR="00C87DF2" w:rsidRDefault="00C87DF2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2314891E" w14:textId="692C8A32" w:rsidR="00CB383F" w:rsidRPr="00DD5B54" w:rsidRDefault="00CB383F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Media Opportunities </w:t>
      </w:r>
    </w:p>
    <w:p w14:paraId="65DD07EE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CB383F" w:rsidRPr="00DD5B54" w14:paraId="31C24D70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B8632F7" w14:textId="77777777" w:rsidR="00CB383F" w:rsidRPr="00D15EFC" w:rsidRDefault="00CB383F" w:rsidP="00712073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D15EFC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65E1117" w14:textId="5C1977C5" w:rsidR="00CB383F" w:rsidRPr="00D15EFC" w:rsidRDefault="00CB383F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</w:tc>
      </w:tr>
      <w:tr w:rsidR="00CB383F" w:rsidRPr="00DD5B54" w14:paraId="73C7B329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621905E" w14:textId="77777777" w:rsidR="00CB383F" w:rsidRPr="00D15EFC" w:rsidRDefault="00CB383F" w:rsidP="00712073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D15EFC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50AC0EFC" w14:textId="564734EE" w:rsidR="00CB383F" w:rsidRPr="00D15EFC" w:rsidRDefault="00CB383F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</w:tc>
      </w:tr>
      <w:tr w:rsidR="00CB383F" w:rsidRPr="00DD5B54" w14:paraId="11F003CD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F310F06" w14:textId="77777777" w:rsidR="00CB383F" w:rsidRPr="00D15EFC" w:rsidRDefault="00CB383F" w:rsidP="00712073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D15EFC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81A3F02" w14:textId="04C66083" w:rsidR="00CB383F" w:rsidRPr="00D15EFC" w:rsidRDefault="00CB383F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</w:tc>
      </w:tr>
    </w:tbl>
    <w:p w14:paraId="6D64ADBD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4A6A0C51" w14:textId="6655167C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5AA3C653" w14:textId="77777777" w:rsidR="007B7A3E" w:rsidRDefault="007B7A3E" w:rsidP="00CB383F">
      <w:pPr>
        <w:rPr>
          <w:rFonts w:ascii="Trebuchet MS" w:hAnsi="Trebuchet MS"/>
          <w:b/>
          <w:sz w:val="22"/>
          <w:szCs w:val="22"/>
        </w:rPr>
      </w:pPr>
    </w:p>
    <w:p w14:paraId="6E00921E" w14:textId="77777777" w:rsidR="006036EE" w:rsidRDefault="006036EE" w:rsidP="00CB383F">
      <w:pPr>
        <w:rPr>
          <w:rFonts w:ascii="Trebuchet MS" w:hAnsi="Trebuchet MS"/>
          <w:b/>
          <w:sz w:val="22"/>
          <w:szCs w:val="22"/>
        </w:rPr>
      </w:pPr>
    </w:p>
    <w:p w14:paraId="59CEB19E" w14:textId="10EB6B12"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Photography &amp; Filming Plan</w:t>
      </w:r>
    </w:p>
    <w:p w14:paraId="6980E6D1" w14:textId="67CD6B4F" w:rsidR="00CB383F" w:rsidRPr="00D15EFC" w:rsidRDefault="00D15EFC" w:rsidP="00CB383F">
      <w:pPr>
        <w:rPr>
          <w:rFonts w:ascii="Trebuchet MS" w:hAnsi="Trebuchet MS"/>
          <w:sz w:val="22"/>
          <w:szCs w:val="22"/>
        </w:rPr>
      </w:pPr>
      <w:r w:rsidRPr="00D15EFC">
        <w:rPr>
          <w:rFonts w:ascii="Trebuchet MS" w:hAnsi="Trebuchet MS"/>
          <w:sz w:val="22"/>
          <w:szCs w:val="22"/>
        </w:rPr>
        <w:t>Photography of objects required</w:t>
      </w:r>
    </w:p>
    <w:p w14:paraId="1123D9C3" w14:textId="77777777" w:rsidR="00CB383F" w:rsidRDefault="00CB383F" w:rsidP="00CB383F">
      <w:pPr>
        <w:rPr>
          <w:rFonts w:ascii="Trebuchet MS" w:hAnsi="Trebuchet MS"/>
          <w:i/>
          <w:sz w:val="22"/>
          <w:szCs w:val="22"/>
        </w:rPr>
      </w:pPr>
    </w:p>
    <w:p w14:paraId="300A6082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68E1014F" w14:textId="480F3287" w:rsidR="005A17C8" w:rsidRPr="00DD5B54" w:rsidRDefault="005A17C8" w:rsidP="005A17C8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</w:t>
      </w:r>
      <w:r w:rsidR="00CB383F">
        <w:rPr>
          <w:rFonts w:ascii="Trebuchet MS" w:hAnsi="Trebuchet MS"/>
          <w:b/>
          <w:sz w:val="22"/>
          <w:szCs w:val="22"/>
        </w:rPr>
        <w:t xml:space="preserve"> / Timeline</w:t>
      </w:r>
    </w:p>
    <w:p w14:paraId="0AC2A92E" w14:textId="77777777" w:rsidR="005A17C8" w:rsidRDefault="005A17C8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3849F4" w:rsidRPr="00DD5B54" w14:paraId="068181AE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BAFBB6F" w14:textId="730A58F4" w:rsidR="003849F4" w:rsidRDefault="00C01381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6 Mar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FB67A60" w14:textId="3158AAA8" w:rsidR="003849F4" w:rsidRDefault="003849F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Season Guide feature</w:t>
            </w:r>
          </w:p>
        </w:tc>
      </w:tr>
      <w:tr w:rsidR="00C01381" w:rsidRPr="00DD5B54" w14:paraId="4749FCDE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DFCB41B" w14:textId="49A560E0" w:rsidR="00C01381" w:rsidRPr="00C01381" w:rsidRDefault="00C52946" w:rsidP="00582C6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20</w:t>
            </w:r>
            <w:r w:rsidR="00C01381" w:rsidRPr="00C01381">
              <w:rPr>
                <w:rFonts w:ascii="Trebuchet MS" w:hAnsi="Trebuchet MS"/>
                <w:b/>
                <w:sz w:val="22"/>
                <w:szCs w:val="22"/>
              </w:rPr>
              <w:t xml:space="preserve"> Apr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329633B2" w14:textId="3C816CEB" w:rsidR="00C01381" w:rsidRPr="003849F4" w:rsidRDefault="00C52946" w:rsidP="00582C6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Promote BP lecture at University –</w:t>
            </w:r>
            <w:r w:rsidR="00776D5D">
              <w:rPr>
                <w:rFonts w:ascii="Trebuchet MS" w:hAnsi="Trebuchet MS"/>
                <w:sz w:val="22"/>
                <w:szCs w:val="22"/>
              </w:rPr>
              <w:t xml:space="preserve"> link to</w:t>
            </w:r>
            <w:r>
              <w:rPr>
                <w:rFonts w:ascii="Trebuchet MS" w:hAnsi="Trebuchet MS"/>
                <w:sz w:val="22"/>
                <w:szCs w:val="22"/>
              </w:rPr>
              <w:t xml:space="preserve"> exhibition </w:t>
            </w:r>
          </w:p>
        </w:tc>
      </w:tr>
      <w:tr w:rsidR="00776D5D" w:rsidRPr="00DD5B54" w14:paraId="7BD681B9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FD86AE9" w14:textId="4C3C3682" w:rsidR="00776D5D" w:rsidRDefault="00776D5D" w:rsidP="00582C6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21 Apr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C8A2C69" w14:textId="3D03E97A" w:rsidR="00776D5D" w:rsidRDefault="00776D5D" w:rsidP="00582C6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Promote Larkin in Hull talk in Pocklington – link to exhibition (26 April)</w:t>
            </w:r>
          </w:p>
        </w:tc>
      </w:tr>
      <w:tr w:rsidR="005B67FB" w:rsidRPr="00DD5B54" w14:paraId="59C81D9B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032EEB5" w14:textId="6D24B832" w:rsidR="005B67FB" w:rsidRDefault="005B67FB" w:rsidP="00582C6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 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5CFC6554" w14:textId="5A20B566" w:rsidR="005B67FB" w:rsidRDefault="005B67FB" w:rsidP="00582C6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Promote Larkin Reflections at University</w:t>
            </w:r>
            <w:r w:rsidR="00776D5D">
              <w:rPr>
                <w:rFonts w:ascii="Trebuchet MS" w:hAnsi="Trebuchet MS"/>
                <w:sz w:val="22"/>
                <w:szCs w:val="22"/>
              </w:rPr>
              <w:t xml:space="preserve"> (25 May)</w:t>
            </w:r>
          </w:p>
        </w:tc>
      </w:tr>
      <w:tr w:rsidR="005A17C8" w:rsidRPr="00DD5B54" w14:paraId="318DF682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343F1C10" w14:textId="36EFD994" w:rsidR="005A17C8" w:rsidRPr="008C6986" w:rsidRDefault="008C6986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8C698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By Mid-May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4245997" w14:textId="5CD52FF3" w:rsidR="005A17C8" w:rsidRPr="0020529C" w:rsidRDefault="003849F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Image/brand creation</w:t>
            </w:r>
          </w:p>
        </w:tc>
      </w:tr>
      <w:tr w:rsidR="00964CC6" w:rsidRPr="00DD5B54" w14:paraId="627058E0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8DC79CB" w14:textId="5F218BA2" w:rsidR="00964CC6" w:rsidRPr="008C6986" w:rsidRDefault="00964CC6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w/c 22 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D391892" w14:textId="2724DAC6" w:rsidR="00964CC6" w:rsidRDefault="00964CC6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‘On Sale’ date</w:t>
            </w:r>
          </w:p>
        </w:tc>
      </w:tr>
      <w:tr w:rsidR="00C01381" w:rsidRPr="00DD5B54" w14:paraId="740845B2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E17C9DA" w14:textId="2A569B9B" w:rsidR="00C01381" w:rsidRPr="008C6986" w:rsidRDefault="008C6986" w:rsidP="00582C6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8C698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End 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1A78E3B" w14:textId="77777777" w:rsidR="00C01381" w:rsidRDefault="00C01381" w:rsidP="00582C6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Exhibition flyer and poster design</w:t>
            </w:r>
          </w:p>
        </w:tc>
      </w:tr>
      <w:tr w:rsidR="00C01381" w:rsidRPr="00DD5B54" w14:paraId="7B224268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E9B47DC" w14:textId="5A23FAE6" w:rsidR="00C01381" w:rsidRPr="008C6986" w:rsidRDefault="008C6986" w:rsidP="00582C6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8C698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End May – Start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62095DF" w14:textId="77777777" w:rsidR="00C01381" w:rsidRDefault="00C01381" w:rsidP="00582C6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Exhibition flyer and poster print</w:t>
            </w:r>
          </w:p>
        </w:tc>
      </w:tr>
      <w:tr w:rsidR="003849F4" w:rsidRPr="00DD5B54" w14:paraId="5761475B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8EAE3E7" w14:textId="18618E98" w:rsidR="003849F4" w:rsidRPr="008C6986" w:rsidRDefault="00964CC6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End </w:t>
            </w:r>
            <w:r w:rsidR="00C01381" w:rsidRPr="008C698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635C207" w14:textId="78E8205D" w:rsidR="003849F4" w:rsidRPr="003849F4" w:rsidRDefault="003849F4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3849F4">
              <w:rPr>
                <w:rFonts w:ascii="Trebuchet MS" w:hAnsi="Trebuchet MS"/>
                <w:sz w:val="22"/>
                <w:szCs w:val="22"/>
              </w:rPr>
              <w:t>An exploration of Larkin’s representation of himself through his doodles – e.g. why does he represent himself as a seal?</w:t>
            </w:r>
          </w:p>
        </w:tc>
      </w:tr>
      <w:tr w:rsidR="00C01381" w:rsidRPr="00DD5B54" w14:paraId="6DAC8852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D8517BA" w14:textId="276C0CD8" w:rsidR="00C01381" w:rsidRDefault="00964CC6" w:rsidP="00582C6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End </w:t>
            </w:r>
            <w:r w:rsidR="00C01381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5EC19F5" w14:textId="37EDCD71" w:rsidR="00C01381" w:rsidRPr="0020529C" w:rsidRDefault="00C01381" w:rsidP="00582C6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</w:t>
            </w:r>
            <w:r w:rsidR="00964CC6">
              <w:rPr>
                <w:rFonts w:ascii="Trebuchet MS" w:hAnsi="Trebuchet MS"/>
                <w:sz w:val="22"/>
                <w:szCs w:val="22"/>
              </w:rPr>
              <w:t>amppost banner design (Hull 2017)</w:t>
            </w:r>
          </w:p>
        </w:tc>
      </w:tr>
      <w:tr w:rsidR="00C01381" w:rsidRPr="00DD5B54" w14:paraId="0760F070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EE328E1" w14:textId="767AC181" w:rsidR="00C01381" w:rsidRPr="00DD5B54" w:rsidRDefault="00964CC6" w:rsidP="00582C6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w/c </w:t>
            </w:r>
            <w:r w:rsidR="00C01381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29 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BA44111" w14:textId="2D86AFBB" w:rsidR="00C01381" w:rsidRPr="003849F4" w:rsidRDefault="00C01381" w:rsidP="00C5294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3849F4">
              <w:rPr>
                <w:rFonts w:ascii="Trebuchet MS" w:hAnsi="Trebuchet MS"/>
                <w:sz w:val="22"/>
                <w:szCs w:val="22"/>
              </w:rPr>
              <w:t xml:space="preserve">20 </w:t>
            </w:r>
            <w:r w:rsidR="00C52946">
              <w:rPr>
                <w:rFonts w:ascii="Trebuchet MS" w:hAnsi="Trebuchet MS"/>
                <w:sz w:val="22"/>
                <w:szCs w:val="22"/>
              </w:rPr>
              <w:t>things you may not know about Philip Larkin</w:t>
            </w:r>
          </w:p>
        </w:tc>
      </w:tr>
      <w:tr w:rsidR="00964CC6" w:rsidRPr="00DD5B54" w14:paraId="13391534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04A28B0" w14:textId="2B67092C" w:rsidR="00964CC6" w:rsidRDefault="00964CC6" w:rsidP="00582C6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w/c 29 May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807EDC2" w14:textId="5E5E5A03" w:rsidR="00964CC6" w:rsidRPr="003849F4" w:rsidRDefault="00964CC6" w:rsidP="00C5294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Design of 6-sheet adverts</w:t>
            </w:r>
          </w:p>
        </w:tc>
      </w:tr>
      <w:tr w:rsidR="00964CC6" w:rsidRPr="00DD5B54" w14:paraId="37E16A40" w14:textId="77777777" w:rsidTr="00582C6D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8695FF7" w14:textId="0FAF3762" w:rsidR="00964CC6" w:rsidRDefault="00964CC6" w:rsidP="00582C6D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6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D9352EF" w14:textId="4FEC510A" w:rsidR="00964CC6" w:rsidRDefault="00964CC6" w:rsidP="00C5294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6-sheet artwork deadline</w:t>
            </w:r>
          </w:p>
        </w:tc>
      </w:tr>
      <w:tr w:rsidR="00964CC6" w:rsidRPr="00DD5B54" w14:paraId="02AA3751" w14:textId="77777777" w:rsidTr="00D7218E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3CC5C88" w14:textId="77777777" w:rsidR="00964CC6" w:rsidRDefault="00964CC6" w:rsidP="00D7218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Early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2069C61" w14:textId="77777777" w:rsidR="00964CC6" w:rsidRDefault="00964CC6" w:rsidP="00D721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Exhibition flyer and poster distribution</w:t>
            </w:r>
          </w:p>
        </w:tc>
      </w:tr>
    </w:tbl>
    <w:p w14:paraId="082D1463" w14:textId="77777777" w:rsidR="00FA7AE9" w:rsidRDefault="00FA7AE9" w:rsidP="00CB383F">
      <w:pPr>
        <w:rPr>
          <w:rFonts w:ascii="Trebuchet MS" w:hAnsi="Trebuchet MS"/>
          <w:b/>
          <w:sz w:val="22"/>
          <w:szCs w:val="22"/>
        </w:rPr>
      </w:pPr>
    </w:p>
    <w:p w14:paraId="1A8CBC9E" w14:textId="30AF121E"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Learnings</w:t>
      </w:r>
    </w:p>
    <w:p w14:paraId="242CAC34" w14:textId="700B9A58" w:rsidR="00CB383F" w:rsidRPr="00FA7AE9" w:rsidRDefault="00CB383F" w:rsidP="00CB383F">
      <w:pPr>
        <w:rPr>
          <w:rFonts w:ascii="Trebuchet MS" w:hAnsi="Trebuchet MS"/>
          <w:i/>
          <w:color w:val="FF0000"/>
          <w:sz w:val="22"/>
          <w:szCs w:val="22"/>
        </w:rPr>
      </w:pPr>
      <w:r w:rsidRPr="00FA7AE9">
        <w:rPr>
          <w:rFonts w:ascii="Trebuchet MS" w:hAnsi="Trebuchet MS"/>
          <w:i/>
          <w:color w:val="FF0000"/>
          <w:sz w:val="22"/>
          <w:szCs w:val="22"/>
        </w:rPr>
        <w:t xml:space="preserve">What have we learnt from implementing </w:t>
      </w:r>
      <w:r w:rsidR="00FA7AE9" w:rsidRPr="00FA7AE9">
        <w:rPr>
          <w:rFonts w:ascii="Trebuchet MS" w:hAnsi="Trebuchet MS"/>
          <w:i/>
          <w:color w:val="FF0000"/>
          <w:sz w:val="22"/>
          <w:szCs w:val="22"/>
        </w:rPr>
        <w:t xml:space="preserve">the Building Awareness Phase </w:t>
      </w:r>
      <w:r w:rsidRPr="00FA7AE9">
        <w:rPr>
          <w:rFonts w:ascii="Trebuchet MS" w:hAnsi="Trebuchet MS"/>
          <w:i/>
          <w:color w:val="FF0000"/>
          <w:sz w:val="22"/>
          <w:szCs w:val="22"/>
        </w:rPr>
        <w:t>that can inform the next period of activity?</w:t>
      </w:r>
    </w:p>
    <w:p w14:paraId="10279C5C" w14:textId="77777777" w:rsidR="00FD79B4" w:rsidRDefault="00FD79B4" w:rsidP="000F7B80">
      <w:pPr>
        <w:rPr>
          <w:rFonts w:ascii="Trebuchet MS" w:hAnsi="Trebuchet MS"/>
          <w:b/>
          <w:color w:val="7030A0"/>
          <w:sz w:val="28"/>
          <w:szCs w:val="28"/>
        </w:rPr>
      </w:pPr>
    </w:p>
    <w:p w14:paraId="0D6E582C" w14:textId="6CBAA656" w:rsidR="000F7B80" w:rsidRPr="00B138F4" w:rsidRDefault="000F7B80" w:rsidP="000F7B80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DELIVERY PLAN: </w:t>
      </w:r>
      <w:r w:rsidR="001C558F">
        <w:rPr>
          <w:rFonts w:ascii="Trebuchet MS" w:hAnsi="Trebuchet MS"/>
          <w:b/>
          <w:color w:val="7030A0"/>
          <w:sz w:val="28"/>
          <w:szCs w:val="28"/>
        </w:rPr>
        <w:t>CORE CAMPAIGN PERIOD 1</w:t>
      </w:r>
    </w:p>
    <w:p w14:paraId="79D22C8B" w14:textId="3727F2B2" w:rsidR="000F7B80" w:rsidRDefault="00DB4147" w:rsidP="000F7B8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Mid - J</w:t>
      </w:r>
      <w:r w:rsidR="001C558F" w:rsidRPr="004D76BB">
        <w:rPr>
          <w:rFonts w:ascii="Trebuchet MS" w:hAnsi="Trebuchet MS"/>
          <w:sz w:val="22"/>
          <w:szCs w:val="22"/>
        </w:rPr>
        <w:t xml:space="preserve">une 2017 – </w:t>
      </w:r>
      <w:r>
        <w:rPr>
          <w:rFonts w:ascii="Trebuchet MS" w:hAnsi="Trebuchet MS"/>
          <w:sz w:val="22"/>
          <w:szCs w:val="22"/>
        </w:rPr>
        <w:t>Mid -</w:t>
      </w:r>
      <w:r w:rsidR="001C558F" w:rsidRPr="004D76BB">
        <w:rPr>
          <w:rFonts w:ascii="Trebuchet MS" w:hAnsi="Trebuchet MS"/>
          <w:sz w:val="22"/>
          <w:szCs w:val="22"/>
        </w:rPr>
        <w:t xml:space="preserve"> July 2017</w:t>
      </w:r>
    </w:p>
    <w:p w14:paraId="500F970F" w14:textId="77777777" w:rsidR="001C558F" w:rsidRDefault="001C558F" w:rsidP="000F7B80">
      <w:pPr>
        <w:rPr>
          <w:rFonts w:ascii="Trebuchet MS" w:hAnsi="Trebuchet MS"/>
          <w:sz w:val="22"/>
          <w:szCs w:val="22"/>
        </w:rPr>
      </w:pPr>
    </w:p>
    <w:p w14:paraId="33661E24" w14:textId="77777777" w:rsidR="000F7B80" w:rsidRPr="00DD5B54" w:rsidRDefault="000F7B80" w:rsidP="000F7B80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Budget Allocation</w:t>
      </w:r>
    </w:p>
    <w:p w14:paraId="6F9F1C13" w14:textId="77777777" w:rsidR="000F7B80" w:rsidRDefault="000F7B80" w:rsidP="000F7B80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0F7B80" w:rsidRPr="00DD5B54" w14:paraId="45A49443" w14:textId="77777777" w:rsidTr="00712073">
        <w:trPr>
          <w:trHeight w:val="380"/>
        </w:trPr>
        <w:tc>
          <w:tcPr>
            <w:tcW w:w="6663" w:type="dxa"/>
            <w:shd w:val="solid" w:color="auto" w:fill="auto"/>
            <w:vAlign w:val="center"/>
          </w:tcPr>
          <w:p w14:paraId="4604EC4E" w14:textId="77777777" w:rsidR="000F7B80" w:rsidRPr="00DD5B54" w:rsidRDefault="000F7B80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Overall </w:t>
            </w: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Allocation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45EA394A" w14:textId="59E1896B" w:rsidR="000F7B80" w:rsidRPr="0020529C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7152B8">
              <w:rPr>
                <w:rFonts w:ascii="Trebuchet MS" w:hAnsi="Trebuchet MS"/>
                <w:sz w:val="22"/>
                <w:szCs w:val="22"/>
              </w:rPr>
              <w:t>10,000</w:t>
            </w:r>
            <w:r w:rsidR="00977967">
              <w:rPr>
                <w:rFonts w:ascii="Trebuchet MS" w:hAnsi="Trebuchet MS"/>
                <w:sz w:val="22"/>
                <w:szCs w:val="22"/>
              </w:rPr>
              <w:t xml:space="preserve"> &gt; </w:t>
            </w:r>
            <w:r w:rsidR="00977967" w:rsidRPr="00977967">
              <w:rPr>
                <w:rFonts w:ascii="Trebuchet MS" w:hAnsi="Trebuchet MS"/>
                <w:b/>
                <w:color w:val="FF0000"/>
                <w:sz w:val="22"/>
                <w:szCs w:val="22"/>
              </w:rPr>
              <w:t>£11,671.47</w:t>
            </w:r>
          </w:p>
        </w:tc>
      </w:tr>
      <w:tr w:rsidR="000F7B80" w:rsidRPr="00DD5B54" w14:paraId="16E300F9" w14:textId="77777777" w:rsidTr="00712073">
        <w:trPr>
          <w:trHeight w:val="380"/>
        </w:trPr>
        <w:tc>
          <w:tcPr>
            <w:tcW w:w="6663" w:type="dxa"/>
            <w:shd w:val="solid" w:color="auto" w:fill="auto"/>
            <w:vAlign w:val="center"/>
          </w:tcPr>
          <w:p w14:paraId="55D8BA03" w14:textId="667CA955" w:rsidR="000F7B80" w:rsidRPr="00DD5B54" w:rsidRDefault="000F7B80" w:rsidP="007152B8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Allocation to </w:t>
            </w:r>
            <w:r w:rsidR="007152B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Core Campaign Period 1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664DF9A" w14:textId="12EA121E" w:rsidR="000F7B80" w:rsidRPr="00977967" w:rsidRDefault="00977967" w:rsidP="0071207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77967">
              <w:rPr>
                <w:rFonts w:ascii="Trebuchet MS" w:hAnsi="Trebuchet MS"/>
                <w:b/>
                <w:color w:val="FF0000"/>
                <w:sz w:val="22"/>
                <w:szCs w:val="22"/>
              </w:rPr>
              <w:t>£8,692.47</w:t>
            </w:r>
          </w:p>
        </w:tc>
      </w:tr>
      <w:tr w:rsidR="00FD79B4" w:rsidRPr="00DD5B54" w14:paraId="44D964FF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654CA802" w14:textId="77777777" w:rsidR="00FD79B4" w:rsidRDefault="00FD79B4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Literature Print</w:t>
            </w:r>
          </w:p>
          <w:p w14:paraId="1791F15C" w14:textId="54E505DA" w:rsidR="00877288" w:rsidRPr="00777B82" w:rsidRDefault="00877288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A5 6pp, 10,000 copies</w:t>
            </w:r>
          </w:p>
          <w:p w14:paraId="27C4F595" w14:textId="77777777" w:rsidR="00FD79B4" w:rsidRDefault="00FD79B4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A piece of literature </w:t>
            </w:r>
            <w:proofErr w:type="gramStart"/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print</w:t>
            </w:r>
            <w:proofErr w:type="gramEnd"/>
            <w:r w:rsidRPr="00777B8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likely to cover NEEY, BBC Contains Strong Language, Larkin Reflections, potentially Children’s Literature Festival – wide distribution locally, some targeted regional distribution</w:t>
            </w:r>
          </w:p>
          <w:p w14:paraId="48D6439F" w14:textId="77777777" w:rsidR="0080576E" w:rsidRPr="00777B82" w:rsidRDefault="0080576E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shd w:val="pct10" w:color="auto" w:fill="auto"/>
            <w:vAlign w:val="center"/>
          </w:tcPr>
          <w:p w14:paraId="74DDBC6E" w14:textId="716512C3" w:rsidR="00645B95" w:rsidRPr="00645B95" w:rsidRDefault="00207F47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645B95">
              <w:rPr>
                <w:rFonts w:ascii="Trebuchet MS" w:hAnsi="Trebuchet MS"/>
                <w:sz w:val="22"/>
                <w:szCs w:val="22"/>
              </w:rPr>
              <w:t xml:space="preserve">Flyer Design </w:t>
            </w:r>
          </w:p>
          <w:p w14:paraId="0BC00B7E" w14:textId="430DCAE5" w:rsidR="00645B95" w:rsidRPr="00645B95" w:rsidRDefault="00645B95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645B95">
              <w:rPr>
                <w:rFonts w:ascii="Trebuchet MS" w:hAnsi="Trebuchet MS"/>
                <w:sz w:val="22"/>
                <w:szCs w:val="22"/>
              </w:rPr>
              <w:t>£</w:t>
            </w:r>
            <w:r>
              <w:rPr>
                <w:rFonts w:ascii="Trebuchet MS" w:hAnsi="Trebuchet MS"/>
                <w:sz w:val="22"/>
                <w:szCs w:val="22"/>
              </w:rPr>
              <w:t>Part of above price</w:t>
            </w:r>
          </w:p>
          <w:p w14:paraId="0108AA43" w14:textId="77777777" w:rsidR="00645B95" w:rsidRDefault="00645B95" w:rsidP="001B358B">
            <w:pPr>
              <w:rPr>
                <w:rFonts w:ascii="Trebuchet MS" w:hAnsi="Trebuchet MS"/>
                <w:color w:val="00B050"/>
                <w:sz w:val="22"/>
                <w:szCs w:val="22"/>
              </w:rPr>
            </w:pPr>
          </w:p>
          <w:p w14:paraId="4A0E22FB" w14:textId="77777777" w:rsidR="00FD79B4" w:rsidRDefault="00556587" w:rsidP="00556587">
            <w:pPr>
              <w:rPr>
                <w:rFonts w:ascii="Trebuchet MS" w:hAnsi="Trebuchet MS"/>
                <w:sz w:val="22"/>
                <w:szCs w:val="22"/>
              </w:rPr>
            </w:pPr>
            <w:r w:rsidRPr="00556587">
              <w:rPr>
                <w:rFonts w:ascii="Trebuchet MS" w:hAnsi="Trebuchet MS"/>
                <w:sz w:val="22"/>
                <w:szCs w:val="22"/>
              </w:rPr>
              <w:t>6pp flyer print, 150gsm uncoated £584</w:t>
            </w:r>
            <w:r>
              <w:rPr>
                <w:rFonts w:ascii="Trebuchet MS" w:hAnsi="Trebuchet MS"/>
                <w:sz w:val="22"/>
                <w:szCs w:val="22"/>
              </w:rPr>
              <w:t xml:space="preserve"> / </w:t>
            </w:r>
            <w:r>
              <w:rPr>
                <w:rFonts w:ascii="Trebuchet MS" w:hAnsi="Trebuchet MS"/>
                <w:color w:val="00B050"/>
                <w:sz w:val="22"/>
                <w:szCs w:val="22"/>
              </w:rPr>
              <w:br/>
            </w:r>
            <w:r w:rsidRPr="00556587">
              <w:rPr>
                <w:rFonts w:ascii="Trebuchet MS" w:hAnsi="Trebuchet MS"/>
                <w:sz w:val="22"/>
                <w:szCs w:val="22"/>
              </w:rPr>
              <w:t xml:space="preserve">8pp print saddle stitched </w:t>
            </w:r>
            <w:r w:rsidRPr="008C25C3">
              <w:rPr>
                <w:rFonts w:ascii="Trebuchet MS" w:hAnsi="Trebuchet MS"/>
                <w:b/>
                <w:sz w:val="22"/>
                <w:szCs w:val="22"/>
              </w:rPr>
              <w:t>70gsm journal £615</w:t>
            </w:r>
            <w:r w:rsidRPr="008C25C3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FD79B4" w:rsidRPr="008C25C3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5EECFE01" w14:textId="7A1488C8" w:rsidR="0080576E" w:rsidRPr="0020529C" w:rsidRDefault="0080576E" w:rsidP="0055658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42129" w:rsidRPr="00DD5B54" w14:paraId="1D2C08DC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739EA24A" w14:textId="77777777" w:rsidR="00E42129" w:rsidRDefault="00E42129" w:rsidP="00941BD5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C10EF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Research </w:t>
            </w:r>
            <w:r w:rsidR="00941BD5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target </w:t>
            </w:r>
            <w:r w:rsidRPr="00C10EF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groups and send fly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ers in post</w:t>
            </w:r>
            <w:r w:rsidRPr="00C10EF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–</w:t>
            </w:r>
            <w:r w:rsidRPr="00C10EF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C10EF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Bluestorm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£1000</w:t>
            </w:r>
          </w:p>
          <w:p w14:paraId="7EEB0C48" w14:textId="5513C914" w:rsidR="0080576E" w:rsidRPr="00777B82" w:rsidRDefault="0080576E" w:rsidP="00941BD5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shd w:val="pct10" w:color="auto" w:fill="auto"/>
            <w:vAlign w:val="center"/>
          </w:tcPr>
          <w:p w14:paraId="1A432696" w14:textId="0BD5E5B5" w:rsidR="00E42129" w:rsidRPr="00645B95" w:rsidRDefault="00E42129" w:rsidP="00941B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£1,</w:t>
            </w:r>
            <w:r w:rsidR="00941BD5">
              <w:rPr>
                <w:rFonts w:ascii="Trebuchet MS" w:hAnsi="Trebuchet MS"/>
                <w:sz w:val="22"/>
                <w:szCs w:val="22"/>
              </w:rPr>
              <w:t>000</w:t>
            </w:r>
          </w:p>
        </w:tc>
      </w:tr>
      <w:tr w:rsidR="00FD79B4" w:rsidRPr="00DD5B54" w14:paraId="7169A2CE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78DD5E22" w14:textId="77777777" w:rsidR="0080576E" w:rsidRDefault="0080576E" w:rsidP="00C10EF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  <w:p w14:paraId="65E2732C" w14:textId="143AD728" w:rsidR="00FD79B4" w:rsidRDefault="00FD79B4" w:rsidP="00C10EF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CB132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Local ad</w:t>
            </w:r>
            <w:r w:rsidR="00A33C3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campaign:</w:t>
            </w:r>
            <w:r w:rsidR="00A33C3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br/>
              <w:t xml:space="preserve">6 Sheets across </w:t>
            </w:r>
            <w:r w:rsidR="00C10EF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32 sites in the city £1,500 (6 June artwork deadline) </w:t>
            </w:r>
            <w:r w:rsidR="00C10EF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br/>
              <w:t>The Journal ad half page £287.50</w:t>
            </w:r>
          </w:p>
          <w:p w14:paraId="590B499E" w14:textId="77777777" w:rsidR="008C25C3" w:rsidRDefault="008C25C3" w:rsidP="00C10EF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  <w:p w14:paraId="6DD1DC1E" w14:textId="1BA7EB65" w:rsidR="008C25C3" w:rsidRDefault="008C25C3" w:rsidP="00C10EF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Design of ads</w:t>
            </w:r>
          </w:p>
          <w:p w14:paraId="25AF4FCF" w14:textId="26CAB7C0" w:rsidR="00E42129" w:rsidRPr="00CB1327" w:rsidRDefault="00E42129" w:rsidP="00C10EF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shd w:val="pct10" w:color="auto" w:fill="auto"/>
            <w:vAlign w:val="center"/>
          </w:tcPr>
          <w:p w14:paraId="7B5CB404" w14:textId="77777777" w:rsidR="00E42129" w:rsidRDefault="00E42129" w:rsidP="00A33C3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B20F74D" w14:textId="77777777" w:rsidR="00E42129" w:rsidRDefault="00E42129" w:rsidP="00A33C3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5EB3D52" w14:textId="7E72B952" w:rsidR="008C25C3" w:rsidRDefault="007B7A3E" w:rsidP="00A33C3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£1,787.50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5C8892C0" w14:textId="77777777" w:rsidR="007B7A3E" w:rsidRDefault="007B7A3E" w:rsidP="00A33C3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1958DB1" w14:textId="2CA90533" w:rsidR="00FD79B4" w:rsidRPr="0020529C" w:rsidRDefault="008C25C3" w:rsidP="00A33C3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£250</w:t>
            </w:r>
          </w:p>
        </w:tc>
      </w:tr>
      <w:tr w:rsidR="00FD79B4" w:rsidRPr="00DD5B54" w14:paraId="0CAA3044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5DED5FE2" w14:textId="244D7054" w:rsidR="00C04A26" w:rsidRDefault="00C04A26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Editorial</w:t>
            </w:r>
            <w:r w:rsidR="002D0FB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:</w:t>
            </w:r>
          </w:p>
          <w:p w14:paraId="0A376470" w14:textId="77777777" w:rsidR="00FD79B4" w:rsidRPr="002D0FB6" w:rsidRDefault="00FD79B4" w:rsidP="002D0F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2D0FB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Spotify playlist</w:t>
            </w:r>
            <w:r w:rsidR="00515216" w:rsidRPr="002D0FB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– Larkin’s </w:t>
            </w:r>
            <w:proofErr w:type="spellStart"/>
            <w:r w:rsidR="00515216" w:rsidRPr="002D0FB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favourite</w:t>
            </w:r>
            <w:proofErr w:type="spellEnd"/>
            <w:r w:rsidR="00515216" w:rsidRPr="002D0FB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jazz tracks</w:t>
            </w:r>
            <w:r w:rsidR="00C04A26" w:rsidRPr="002D0FB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- tie in with jazz festival</w:t>
            </w:r>
          </w:p>
          <w:p w14:paraId="6AFCB330" w14:textId="5187F6C9" w:rsidR="00C04A26" w:rsidRPr="002D0FB6" w:rsidRDefault="002D0FB6" w:rsidP="002D0F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‘Introd</w:t>
            </w:r>
            <w:r w:rsidR="00C04A26" w:rsidRPr="002D0FB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ucing’ video interview with Andrew Motion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295945D2" w14:textId="77777777" w:rsidR="002D0FB6" w:rsidRPr="008C25C3" w:rsidRDefault="002D0FB6" w:rsidP="001B358B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035C5BB" w14:textId="2BFAEC42" w:rsidR="002D0FB6" w:rsidRPr="008C25C3" w:rsidRDefault="00FD79B4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£</w:t>
            </w:r>
            <w:r w:rsidR="00515216" w:rsidRPr="008C25C3">
              <w:rPr>
                <w:rFonts w:ascii="Trebuchet MS" w:hAnsi="Trebuchet MS"/>
                <w:sz w:val="22"/>
                <w:szCs w:val="22"/>
              </w:rPr>
              <w:t>0</w:t>
            </w:r>
          </w:p>
          <w:p w14:paraId="69965CEA" w14:textId="77777777" w:rsidR="002D0FB6" w:rsidRPr="008C25C3" w:rsidRDefault="002D0FB6" w:rsidP="001B358B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B732D9F" w14:textId="487771E5" w:rsidR="00C04A26" w:rsidRPr="008C25C3" w:rsidRDefault="00C04A26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£250</w:t>
            </w:r>
          </w:p>
        </w:tc>
      </w:tr>
      <w:tr w:rsidR="00FD79B4" w:rsidRPr="00DD5B54" w14:paraId="18D61ECA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2FC92310" w14:textId="13527153" w:rsidR="008C25C3" w:rsidRDefault="00FD79B4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Signage and way-finding</w:t>
            </w:r>
            <w:r w:rsidR="00941BD5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, pull up banners, </w:t>
            </w:r>
            <w:proofErr w:type="spellStart"/>
            <w:r w:rsidR="00941BD5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foamex</w:t>
            </w:r>
            <w:proofErr w:type="spellEnd"/>
            <w:r w:rsidR="00941BD5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boards, lamppost banners</w:t>
            </w:r>
            <w:r w:rsidR="008C25C3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including installation</w:t>
            </w:r>
            <w:r w:rsidR="008C25C3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br/>
            </w:r>
          </w:p>
          <w:p w14:paraId="53DBD483" w14:textId="4F2CEB9F" w:rsidR="00FD79B4" w:rsidRDefault="008C25C3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Design of wayfinding, banners, </w:t>
            </w: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foamex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boards, pull ups, floor vinyl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5CD24203" w14:textId="77777777" w:rsidR="008C25C3" w:rsidRPr="008C25C3" w:rsidRDefault="00941BD5" w:rsidP="00550F85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£4,039.97</w:t>
            </w:r>
          </w:p>
          <w:p w14:paraId="41B28EEB" w14:textId="77777777" w:rsidR="008C25C3" w:rsidRPr="008C25C3" w:rsidRDefault="008C25C3" w:rsidP="00550F8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37489C5" w14:textId="7A21A5C9" w:rsidR="00FD79B4" w:rsidRPr="008C25C3" w:rsidRDefault="008C25C3" w:rsidP="00550F85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£500</w:t>
            </w:r>
          </w:p>
        </w:tc>
      </w:tr>
      <w:tr w:rsidR="00453397" w:rsidRPr="00DD5B54" w14:paraId="11F6EFAF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</w:tcPr>
          <w:p w14:paraId="5FC1676B" w14:textId="5411921C" w:rsidR="00453397" w:rsidRPr="00DD5B54" w:rsidRDefault="00453397" w:rsidP="0045339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063EA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E-mail newsletter</w:t>
            </w:r>
            <w:r w:rsidR="00C04A2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– end of the month</w:t>
            </w:r>
          </w:p>
        </w:tc>
        <w:tc>
          <w:tcPr>
            <w:tcW w:w="3260" w:type="dxa"/>
            <w:shd w:val="pct10" w:color="auto" w:fill="auto"/>
          </w:tcPr>
          <w:p w14:paraId="19A960E5" w14:textId="50C7A54E" w:rsidR="00453397" w:rsidRPr="008C25C3" w:rsidRDefault="00453397" w:rsidP="00453397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£</w:t>
            </w:r>
            <w:r w:rsidR="00941BD5" w:rsidRPr="008C25C3">
              <w:rPr>
                <w:rFonts w:ascii="Trebuchet MS" w:hAnsi="Trebuchet MS"/>
                <w:sz w:val="22"/>
                <w:szCs w:val="22"/>
              </w:rPr>
              <w:t>N/A</w:t>
            </w:r>
          </w:p>
        </w:tc>
      </w:tr>
      <w:tr w:rsidR="000F7B80" w:rsidRPr="00DD5B54" w14:paraId="32C4ED6A" w14:textId="77777777" w:rsidTr="00712073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6221769E" w14:textId="46E1714C" w:rsidR="000F7B80" w:rsidRPr="00DD5B54" w:rsidRDefault="000F7B80" w:rsidP="007B7A3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Photography or </w:t>
            </w:r>
            <w:proofErr w:type="gram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Film</w:t>
            </w:r>
            <w:r w:rsidR="00C04A2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B163D3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(</w:t>
            </w:r>
            <w:proofErr w:type="gramEnd"/>
            <w:r w:rsidR="00B163D3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e.g. Hull </w:t>
            </w:r>
            <w:proofErr w:type="spellStart"/>
            <w:r w:rsidR="00B163D3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Uni</w:t>
            </w:r>
            <w:proofErr w:type="spellEnd"/>
            <w:r w:rsidR="00B163D3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Jazz Band performance)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38D08682" w14:textId="77871EBB" w:rsidR="000F7B80" w:rsidRPr="008C25C3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£</w:t>
            </w:r>
            <w:r w:rsidR="00C04A26" w:rsidRPr="008C25C3">
              <w:rPr>
                <w:rFonts w:ascii="Trebuchet MS" w:hAnsi="Trebuchet MS"/>
                <w:sz w:val="22"/>
                <w:szCs w:val="22"/>
              </w:rPr>
              <w:t>250</w:t>
            </w:r>
          </w:p>
        </w:tc>
      </w:tr>
      <w:tr w:rsidR="007454AE" w:rsidRPr="00DD5B54" w14:paraId="60433DAE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</w:tcPr>
          <w:p w14:paraId="2FACE3B7" w14:textId="552AB88F" w:rsidR="007454AE" w:rsidRDefault="007454AE" w:rsidP="007454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FD1C7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Use of digital screens in Hull University (reaching post grads, open day visitors, staff </w:t>
            </w:r>
            <w:proofErr w:type="spellStart"/>
            <w:r w:rsidRPr="00FD1C7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etc</w:t>
            </w:r>
            <w:proofErr w:type="spellEnd"/>
            <w:r w:rsidRPr="00FD1C72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3260" w:type="dxa"/>
            <w:shd w:val="pct10" w:color="auto" w:fill="auto"/>
          </w:tcPr>
          <w:p w14:paraId="16A8AEB6" w14:textId="4B075D70" w:rsidR="007454AE" w:rsidRPr="008C25C3" w:rsidRDefault="007454AE" w:rsidP="007454AE">
            <w:pPr>
              <w:rPr>
                <w:rFonts w:ascii="Trebuchet MS" w:hAnsi="Trebuchet MS"/>
                <w:sz w:val="22"/>
                <w:szCs w:val="22"/>
              </w:rPr>
            </w:pPr>
            <w:r w:rsidRPr="008C25C3">
              <w:rPr>
                <w:rFonts w:ascii="Trebuchet MS" w:hAnsi="Trebuchet MS"/>
                <w:sz w:val="22"/>
                <w:szCs w:val="22"/>
              </w:rPr>
              <w:t>N/A</w:t>
            </w:r>
          </w:p>
        </w:tc>
      </w:tr>
    </w:tbl>
    <w:p w14:paraId="5F0FDB06" w14:textId="77777777" w:rsidR="00FC5A6A" w:rsidRDefault="00FC5A6A" w:rsidP="000F7B80">
      <w:pPr>
        <w:rPr>
          <w:rFonts w:ascii="Trebuchet MS" w:hAnsi="Trebuchet MS"/>
          <w:sz w:val="22"/>
          <w:szCs w:val="22"/>
        </w:rPr>
      </w:pPr>
    </w:p>
    <w:p w14:paraId="35919E8B" w14:textId="77777777" w:rsidR="000F7B80" w:rsidRPr="00DD5B54" w:rsidRDefault="000F7B80" w:rsidP="000F7B80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Approach</w:t>
      </w:r>
    </w:p>
    <w:p w14:paraId="2E7C1696" w14:textId="77777777" w:rsidR="000F7B80" w:rsidRDefault="000F7B80" w:rsidP="000F7B80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Outline the approach that has been agreed for this phase</w:t>
      </w:r>
    </w:p>
    <w:p w14:paraId="697B3508" w14:textId="77777777" w:rsidR="000F7B80" w:rsidRDefault="000F7B80" w:rsidP="000F7B80">
      <w:pPr>
        <w:rPr>
          <w:rFonts w:ascii="Trebuchet MS" w:hAnsi="Trebuchet MS"/>
          <w:i/>
          <w:sz w:val="22"/>
          <w:szCs w:val="22"/>
        </w:rPr>
      </w:pPr>
    </w:p>
    <w:p w14:paraId="36AE6B1E" w14:textId="3ED44654" w:rsidR="000F7B80" w:rsidRDefault="000F7B80" w:rsidP="000F7B80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What we intend to do?</w:t>
      </w:r>
      <w:r w:rsidR="007A04C2">
        <w:rPr>
          <w:rFonts w:ascii="Trebuchet MS" w:hAnsi="Trebuchet MS"/>
          <w:i/>
          <w:sz w:val="22"/>
          <w:szCs w:val="22"/>
        </w:rPr>
        <w:br/>
      </w:r>
      <w:r w:rsidR="007A04C2">
        <w:rPr>
          <w:rFonts w:ascii="Trebuchet MS" w:hAnsi="Trebuchet MS"/>
          <w:sz w:val="22"/>
          <w:szCs w:val="22"/>
        </w:rPr>
        <w:t>Pull together all of the literature-themed events in a piece of targeted print to be distributed locally and to key regional locations.</w:t>
      </w:r>
    </w:p>
    <w:p w14:paraId="5C50375D" w14:textId="1723C1F4" w:rsidR="000F7B80" w:rsidRDefault="000F7B80" w:rsidP="000F7B80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Why we intend to do it?</w:t>
      </w:r>
      <w:r w:rsidR="00314520">
        <w:rPr>
          <w:rFonts w:ascii="Trebuchet MS" w:hAnsi="Trebuchet MS"/>
          <w:i/>
          <w:sz w:val="22"/>
          <w:szCs w:val="22"/>
        </w:rPr>
        <w:br/>
      </w:r>
      <w:r w:rsidR="00314520" w:rsidRPr="008262DD">
        <w:rPr>
          <w:rFonts w:ascii="Trebuchet MS" w:hAnsi="Trebuchet MS"/>
          <w:sz w:val="22"/>
          <w:szCs w:val="22"/>
        </w:rPr>
        <w:t>Target specific audiences</w:t>
      </w:r>
      <w:r w:rsidR="008262DD">
        <w:rPr>
          <w:rFonts w:ascii="Trebuchet MS" w:hAnsi="Trebuchet MS"/>
          <w:sz w:val="22"/>
          <w:szCs w:val="22"/>
        </w:rPr>
        <w:t>, package the events together for cross-promotional purposes</w:t>
      </w:r>
    </w:p>
    <w:p w14:paraId="0C68BFFB" w14:textId="77777777" w:rsidR="000F7B80" w:rsidRDefault="000F7B80" w:rsidP="000F7B80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know it will have worked?</w:t>
      </w:r>
    </w:p>
    <w:p w14:paraId="2999C7D1" w14:textId="6CEDD681" w:rsidR="000F7B80" w:rsidRDefault="008262DD" w:rsidP="000F7B80">
      <w:pPr>
        <w:pStyle w:val="ListParagraph"/>
        <w:rPr>
          <w:rFonts w:ascii="Trebuchet MS" w:hAnsi="Trebuchet MS"/>
          <w:sz w:val="22"/>
          <w:szCs w:val="22"/>
        </w:rPr>
      </w:pPr>
      <w:r w:rsidRPr="008262DD">
        <w:rPr>
          <w:rFonts w:ascii="Trebuchet MS" w:hAnsi="Trebuchet MS"/>
          <w:sz w:val="22"/>
          <w:szCs w:val="22"/>
        </w:rPr>
        <w:t>Uptake in visitors / ticket sales</w:t>
      </w:r>
      <w:r>
        <w:rPr>
          <w:rFonts w:ascii="Trebuchet MS" w:hAnsi="Trebuchet MS"/>
          <w:sz w:val="22"/>
          <w:szCs w:val="22"/>
        </w:rPr>
        <w:t xml:space="preserve">, greater awareness about the literature </w:t>
      </w:r>
      <w:proofErr w:type="spellStart"/>
      <w:r>
        <w:rPr>
          <w:rFonts w:ascii="Trebuchet MS" w:hAnsi="Trebuchet MS"/>
          <w:sz w:val="22"/>
          <w:szCs w:val="22"/>
        </w:rPr>
        <w:t>programme</w:t>
      </w:r>
      <w:proofErr w:type="spellEnd"/>
      <w:r>
        <w:rPr>
          <w:rFonts w:ascii="Trebuchet MS" w:hAnsi="Trebuchet MS"/>
          <w:sz w:val="22"/>
          <w:szCs w:val="22"/>
        </w:rPr>
        <w:t>/offering</w:t>
      </w:r>
    </w:p>
    <w:p w14:paraId="0B936948" w14:textId="77777777" w:rsidR="000F7B80" w:rsidRDefault="000F7B80" w:rsidP="000F7B80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0F7B80" w:rsidRPr="00DD5B54" w14:paraId="59E9B24B" w14:textId="77777777" w:rsidTr="00712073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313AA628" w14:textId="77777777" w:rsidR="000F7B80" w:rsidRPr="00DD5B54" w:rsidRDefault="000F7B80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32050C72" w14:textId="77777777" w:rsidR="000F7B80" w:rsidRPr="00DD5B54" w:rsidRDefault="000F7B80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6BB48EF" w14:textId="77777777" w:rsidR="000F7B80" w:rsidRPr="00DD5B54" w:rsidRDefault="000F7B80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0F7B80" w:rsidRPr="00DD5B54" w14:paraId="4937E2D2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6CCD3690" w14:textId="77777777" w:rsidR="000F7B80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Collateral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17B33238" w14:textId="65570B3F" w:rsidR="000F7B80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Literature print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09A4437" w14:textId="57576958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  <w:tr w:rsidR="000F7B80" w:rsidRPr="00DD5B54" w14:paraId="59C05AB1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4F23E2C5" w14:textId="77777777" w:rsidR="000F7B80" w:rsidRPr="00F71372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2EBF84F2" w14:textId="7D6D8C2C" w:rsidR="000F7B80" w:rsidRPr="00F71372" w:rsidRDefault="00515216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515216">
              <w:rPr>
                <w:rFonts w:ascii="Trebuchet MS" w:hAnsi="Trebuchet MS"/>
                <w:color w:val="000000" w:themeColor="text1"/>
                <w:sz w:val="22"/>
                <w:szCs w:val="22"/>
              </w:rPr>
              <w:t>Continue conversation about Larkin exhibition on social media using twitter/</w:t>
            </w:r>
            <w:proofErr w:type="spellStart"/>
            <w:r w:rsidRPr="00515216">
              <w:rPr>
                <w:rFonts w:ascii="Trebuchet MS" w:hAnsi="Trebuchet MS"/>
                <w:color w:val="000000" w:themeColor="text1"/>
                <w:sz w:val="22"/>
                <w:szCs w:val="22"/>
              </w:rPr>
              <w:t>facebook</w:t>
            </w:r>
            <w:proofErr w:type="spellEnd"/>
          </w:p>
        </w:tc>
        <w:tc>
          <w:tcPr>
            <w:tcW w:w="2126" w:type="dxa"/>
            <w:shd w:val="pct10" w:color="auto" w:fill="auto"/>
            <w:vAlign w:val="center"/>
          </w:tcPr>
          <w:p w14:paraId="045C088A" w14:textId="0B2B5A4C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0F7B80" w:rsidRPr="00DD5B54" w14:paraId="4CADFB30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436419DC" w14:textId="77777777" w:rsidR="000F7B80" w:rsidRPr="00F71372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Email Marketing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7240D36D" w14:textId="3FE9B92A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Inclusion in our email newsletter</w:t>
            </w:r>
            <w:r w:rsidR="00593E6E">
              <w:rPr>
                <w:rFonts w:ascii="Trebuchet MS" w:hAnsi="Trebuchet MS"/>
                <w:sz w:val="22"/>
                <w:szCs w:val="22"/>
              </w:rPr>
              <w:t xml:space="preserve"> (end of the month)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BFBF9E1" w14:textId="0BCE7A02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0F7B80" w:rsidRPr="00DD5B54" w14:paraId="4C0D5970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498A4118" w14:textId="77777777" w:rsidR="000F7B80" w:rsidRPr="00F71372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Editorial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5AEB5C6A" w14:textId="77777777" w:rsidR="000F7B80" w:rsidRPr="006431F6" w:rsidRDefault="00593E6E" w:rsidP="00593E6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2"/>
                <w:szCs w:val="22"/>
              </w:rPr>
            </w:pPr>
            <w:r w:rsidRPr="00593E6E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Spotify playlist – Larkin’s </w:t>
            </w:r>
            <w:proofErr w:type="spellStart"/>
            <w:r w:rsidRPr="00593E6E">
              <w:rPr>
                <w:rFonts w:ascii="Trebuchet MS" w:hAnsi="Trebuchet MS"/>
                <w:color w:val="000000" w:themeColor="text1"/>
                <w:sz w:val="22"/>
                <w:szCs w:val="22"/>
              </w:rPr>
              <w:t>favourite</w:t>
            </w:r>
            <w:proofErr w:type="spellEnd"/>
            <w:r w:rsidRPr="00593E6E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tracks – to tie in with jazz festival</w:t>
            </w:r>
          </w:p>
          <w:p w14:paraId="57F01BB2" w14:textId="577BF2A4" w:rsidR="006431F6" w:rsidRPr="00593E6E" w:rsidRDefault="006431F6" w:rsidP="00593E6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Interview with Andrew Motion – opportunity to talk about Larkin – find out little known facts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1635DAC" w14:textId="7BB5E2E6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0F7B80" w:rsidRPr="00DD5B54" w14:paraId="3B55563C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372D023E" w14:textId="77777777" w:rsidR="000F7B80" w:rsidRPr="00F71372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Direct Mail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54BBD538" w14:textId="5BD10E81" w:rsidR="000F7B80" w:rsidRPr="00F71372" w:rsidRDefault="00C44834" w:rsidP="004118F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Distribution to targeted audiences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4EFB73C" w14:textId="0394BA25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  <w:tr w:rsidR="000F7B80" w:rsidRPr="00DD5B54" w14:paraId="1144BC7D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53DA02AE" w14:textId="77777777" w:rsidR="000F7B80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Outdoor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6DA5A09B" w14:textId="78CD4992" w:rsidR="000F7B80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Lamppost banners down Cottingham Road? 6 Sheets across key sites in the city.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60F3A85" w14:textId="6186987C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SM, MK</w:t>
            </w:r>
          </w:p>
        </w:tc>
      </w:tr>
      <w:tr w:rsidR="000F7B80" w:rsidRPr="00DD5B54" w14:paraId="45835B3B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14FFB56B" w14:textId="77777777" w:rsidR="000F7B80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30DF9194" w14:textId="60339590" w:rsidR="000F7B80" w:rsidRPr="00C44834" w:rsidRDefault="00C44834" w:rsidP="00C4483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</w:t>
            </w:r>
            <w:r w:rsidRPr="00C44834">
              <w:rPr>
                <w:rFonts w:ascii="Trebuchet MS" w:hAnsi="Trebuchet MS"/>
                <w:sz w:val="22"/>
                <w:szCs w:val="22"/>
              </w:rPr>
              <w:t>ocal press</w:t>
            </w:r>
            <w:r>
              <w:rPr>
                <w:rFonts w:ascii="Trebuchet MS" w:hAnsi="Trebuchet MS"/>
                <w:sz w:val="22"/>
                <w:szCs w:val="22"/>
              </w:rPr>
              <w:t xml:space="preserve"> – HDM, Yorkshire Post?</w:t>
            </w:r>
            <w:r w:rsidRPr="00C44834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BE0AE17" w14:textId="35FD9286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  <w:tr w:rsidR="000F7B80" w:rsidRPr="00DD5B54" w14:paraId="629E3FA3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5B4FCD16" w14:textId="77777777" w:rsidR="000F7B80" w:rsidRPr="00C44834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C44834">
              <w:rPr>
                <w:rFonts w:ascii="Trebuchet MS" w:hAnsi="Trebuchet MS"/>
                <w:sz w:val="22"/>
                <w:szCs w:val="22"/>
              </w:rPr>
              <w:t>Radio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1F7B98FD" w14:textId="57D3F0E4" w:rsidR="000F7B80" w:rsidRPr="00C44834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 w:rsidRPr="00C44834">
              <w:rPr>
                <w:rFonts w:ascii="Trebuchet MS" w:hAnsi="Trebuchet MS"/>
                <w:sz w:val="22"/>
                <w:szCs w:val="22"/>
              </w:rPr>
              <w:t>Radio 4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63A8ED23" w14:textId="5BEAF705" w:rsidR="000F7B80" w:rsidRPr="00F71372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  <w:tr w:rsidR="000F7B80" w:rsidRPr="00DD5B54" w14:paraId="704BEEDE" w14:textId="77777777" w:rsidTr="00712073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6BFC4DF1" w14:textId="77777777" w:rsidR="000F7B80" w:rsidRDefault="000F7B80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Digital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49470ECF" w14:textId="783DE5FF" w:rsidR="000F7B80" w:rsidRPr="007B7A3E" w:rsidRDefault="00C44834" w:rsidP="007B7A3E">
            <w:pPr>
              <w:rPr>
                <w:rFonts w:ascii="Trebuchet MS" w:hAnsi="Trebuchet MS"/>
                <w:sz w:val="22"/>
                <w:szCs w:val="22"/>
              </w:rPr>
            </w:pPr>
            <w:r w:rsidRPr="007B7A3E">
              <w:rPr>
                <w:rFonts w:ascii="Trebuchet MS" w:hAnsi="Trebuchet MS"/>
                <w:sz w:val="22"/>
                <w:szCs w:val="22"/>
              </w:rPr>
              <w:t>Use of digital screens at Hull University</w:t>
            </w:r>
            <w:r w:rsidR="00C04A26" w:rsidRPr="007B7A3E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6100992" w14:textId="4FADD3D1" w:rsidR="000F7B80" w:rsidRPr="007B7A3E" w:rsidRDefault="007B7A3E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</w:tbl>
    <w:p w14:paraId="002E10D3" w14:textId="77777777" w:rsidR="000F7B80" w:rsidRDefault="000F7B80" w:rsidP="000F7B80">
      <w:pPr>
        <w:rPr>
          <w:rFonts w:ascii="Trebuchet MS" w:hAnsi="Trebuchet MS"/>
          <w:sz w:val="22"/>
          <w:szCs w:val="22"/>
        </w:rPr>
      </w:pPr>
    </w:p>
    <w:p w14:paraId="4858158A" w14:textId="77777777" w:rsidR="009E0B0E" w:rsidRDefault="009E0B0E" w:rsidP="000F7B80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256BD0FD" w14:textId="77777777" w:rsidR="000F7B80" w:rsidRPr="00DD5B54" w:rsidRDefault="000F7B80" w:rsidP="000F7B80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Media Opportunities (Phase [X])</w:t>
      </w:r>
    </w:p>
    <w:p w14:paraId="343D4D72" w14:textId="77777777" w:rsidR="000F7B80" w:rsidRDefault="000F7B80" w:rsidP="000F7B80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0F7B80" w:rsidRPr="00DD5B54" w14:paraId="35F1D419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ED0D64F" w14:textId="77777777" w:rsidR="000F7B80" w:rsidRPr="00C44834" w:rsidRDefault="000F7B80" w:rsidP="00712073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C44834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CBA6643" w14:textId="7DDF35BB" w:rsidR="000F7B80" w:rsidRPr="00C44834" w:rsidRDefault="00E029A0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E029A0">
              <w:rPr>
                <w:rFonts w:ascii="Trebuchet MS" w:hAnsi="Trebuchet MS"/>
                <w:sz w:val="22"/>
                <w:szCs w:val="22"/>
              </w:rPr>
              <w:t>Guardian editorial</w:t>
            </w:r>
          </w:p>
        </w:tc>
      </w:tr>
      <w:tr w:rsidR="000F7B80" w:rsidRPr="00DD5B54" w14:paraId="40D68D06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962844F" w14:textId="77777777" w:rsidR="000F7B80" w:rsidRPr="00C44834" w:rsidRDefault="000F7B80" w:rsidP="00712073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C44834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37A95ED" w14:textId="77777777" w:rsidR="000F7B80" w:rsidRPr="00C44834" w:rsidRDefault="000F7B80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C44834">
              <w:rPr>
                <w:rFonts w:ascii="Trebuchet MS" w:hAnsi="Trebuchet MS"/>
                <w:color w:val="FF0000"/>
                <w:sz w:val="22"/>
                <w:szCs w:val="22"/>
              </w:rPr>
              <w:t>Insert suggested media op</w:t>
            </w:r>
          </w:p>
        </w:tc>
      </w:tr>
      <w:tr w:rsidR="000F7B80" w:rsidRPr="00DD5B54" w14:paraId="67AA864C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1ECF6A0" w14:textId="77777777" w:rsidR="000F7B80" w:rsidRPr="00C44834" w:rsidRDefault="000F7B80" w:rsidP="00712073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C44834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ABE0AA0" w14:textId="77777777" w:rsidR="000F7B80" w:rsidRPr="00C44834" w:rsidRDefault="000F7B80" w:rsidP="00712073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C44834">
              <w:rPr>
                <w:rFonts w:ascii="Trebuchet MS" w:hAnsi="Trebuchet MS"/>
                <w:color w:val="FF0000"/>
                <w:sz w:val="22"/>
                <w:szCs w:val="22"/>
              </w:rPr>
              <w:t>Insert suggested media op</w:t>
            </w:r>
          </w:p>
        </w:tc>
      </w:tr>
    </w:tbl>
    <w:p w14:paraId="050EC454" w14:textId="77777777" w:rsidR="000F7B80" w:rsidRDefault="000F7B80" w:rsidP="000F7B80">
      <w:pPr>
        <w:rPr>
          <w:rFonts w:ascii="Trebuchet MS" w:hAnsi="Trebuchet MS"/>
          <w:sz w:val="22"/>
          <w:szCs w:val="22"/>
        </w:rPr>
      </w:pPr>
    </w:p>
    <w:p w14:paraId="228E6C16" w14:textId="77777777" w:rsidR="000F7B80" w:rsidRPr="00DD5B54" w:rsidRDefault="000F7B80" w:rsidP="000F7B80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 / Timeline</w:t>
      </w:r>
    </w:p>
    <w:p w14:paraId="4CD549DB" w14:textId="77777777" w:rsidR="000F7B80" w:rsidRDefault="000F7B80" w:rsidP="000F7B80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DB4147" w:rsidRPr="00DD5B54" w14:paraId="090656C9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83A9074" w14:textId="2622D87A" w:rsidR="00DB4147" w:rsidRDefault="00DB414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Early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9C4ABF9" w14:textId="0F8FCC4D" w:rsidR="00DB4147" w:rsidRDefault="00DB4147" w:rsidP="00C4483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Way finding and banner designs</w:t>
            </w:r>
          </w:p>
        </w:tc>
      </w:tr>
      <w:tr w:rsidR="000F7B80" w:rsidRPr="00DD5B54" w14:paraId="09F14BE1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D7F2370" w14:textId="49E779BF" w:rsidR="000F7B80" w:rsidRPr="00DD5B54" w:rsidRDefault="007475E2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Mid-Jun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17F411B" w14:textId="276A5F4A" w:rsidR="000F7B80" w:rsidRPr="0020529C" w:rsidRDefault="00C44834" w:rsidP="00C4483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Literature flyer design</w:t>
            </w:r>
          </w:p>
        </w:tc>
      </w:tr>
      <w:tr w:rsidR="000F7B80" w:rsidRPr="00DD5B54" w14:paraId="4398B0C5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8F8AA85" w14:textId="50367CD6" w:rsidR="000F7B80" w:rsidRPr="00DD5B54" w:rsidRDefault="007475E2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End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46B25CA3" w14:textId="36D65321" w:rsidR="000F7B80" w:rsidRPr="0020529C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Literature flyer print</w:t>
            </w:r>
          </w:p>
        </w:tc>
      </w:tr>
      <w:tr w:rsidR="000F7B80" w:rsidRPr="00DD5B54" w14:paraId="7FB82180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0459E79" w14:textId="2EA22240" w:rsidR="000F7B80" w:rsidRPr="00DD5B54" w:rsidRDefault="006956DD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Request before end of June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39DD7401" w14:textId="1D08B07F" w:rsidR="000F7B80" w:rsidRPr="0020529C" w:rsidRDefault="006956DD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Inclusion in </w:t>
            </w:r>
            <w:r w:rsidR="00C44834">
              <w:rPr>
                <w:rFonts w:ascii="Trebuchet MS" w:hAnsi="Trebuchet MS"/>
                <w:sz w:val="22"/>
                <w:szCs w:val="22"/>
              </w:rPr>
              <w:t>Email Newsletter</w:t>
            </w:r>
          </w:p>
        </w:tc>
      </w:tr>
      <w:tr w:rsidR="00DB4147" w:rsidRPr="00DD5B54" w14:paraId="008C4AF7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733BE59" w14:textId="6AFC4E6D" w:rsidR="00DB4147" w:rsidRDefault="00DB4147" w:rsidP="00DB414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12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371A21B7" w14:textId="7A5E2D59" w:rsidR="00DB4147" w:rsidRDefault="00DB4147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Lamppost banners ready to be replaced on campus and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Cott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Road</w:t>
            </w:r>
          </w:p>
        </w:tc>
      </w:tr>
      <w:tr w:rsidR="000F7B80" w:rsidRPr="00DD5B54" w14:paraId="01350910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55EA3538" w14:textId="6C59A697" w:rsidR="000F7B80" w:rsidRPr="00DD5B54" w:rsidRDefault="006956DD" w:rsidP="00DB414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16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50879CA" w14:textId="1E4E7345" w:rsidR="000F7B80" w:rsidRPr="0020529C" w:rsidRDefault="006956DD" w:rsidP="006956D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Video Interview with Andrew Motion (post around </w:t>
            </w:r>
            <w:r w:rsidR="00455B23">
              <w:rPr>
                <w:rFonts w:ascii="Trebuchet MS" w:hAnsi="Trebuchet MS"/>
                <w:sz w:val="22"/>
                <w:szCs w:val="22"/>
              </w:rPr>
              <w:t>26/27</w:t>
            </w:r>
            <w:r w:rsidR="00455B23" w:rsidRPr="00455B23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 w:rsidR="00455B23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A748E3" w:rsidRPr="00DD5B54" w14:paraId="238D9DD8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DB0FBEF" w14:textId="4A0B0D54" w:rsidR="00A748E3" w:rsidRDefault="00A748E3" w:rsidP="00DB414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21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9BDDB2A" w14:textId="09718C12" w:rsidR="00A748E3" w:rsidRDefault="00A748E3" w:rsidP="006956D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Jazz playlist – Larkin’s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favourite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jazz tracks – tie in with Jazz Festival (11-15</w:t>
            </w:r>
            <w:r w:rsidRPr="00A748E3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>
              <w:rPr>
                <w:rFonts w:ascii="Trebuchet MS" w:hAnsi="Trebuchet MS"/>
                <w:sz w:val="22"/>
                <w:szCs w:val="22"/>
              </w:rPr>
              <w:t xml:space="preserve"> July)</w:t>
            </w:r>
          </w:p>
        </w:tc>
      </w:tr>
      <w:tr w:rsidR="000F7B80" w:rsidRPr="00DD5B54" w14:paraId="3F9385F7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AA953A5" w14:textId="17FC6CD2" w:rsidR="000F7B80" w:rsidRPr="00DD5B54" w:rsidRDefault="007475E2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End Jun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CFAE0EB" w14:textId="43091F0B" w:rsidR="000F7B80" w:rsidRPr="0020529C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Lamppost Banners – Cottingham Road</w:t>
            </w:r>
          </w:p>
        </w:tc>
      </w:tr>
      <w:tr w:rsidR="00DB4147" w:rsidRPr="00DD5B54" w14:paraId="60F95868" w14:textId="77777777" w:rsidTr="00D7218E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E386122" w14:textId="77777777" w:rsidR="00DB4147" w:rsidRPr="00DD5B54" w:rsidRDefault="00DB4147" w:rsidP="00D7218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Start Jul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43F31F02" w14:textId="77777777" w:rsidR="00DB4147" w:rsidRPr="0020529C" w:rsidRDefault="00DB4147" w:rsidP="00D721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Literature flyer distribution</w:t>
            </w:r>
          </w:p>
        </w:tc>
      </w:tr>
      <w:tr w:rsidR="003A2C25" w:rsidRPr="00DD5B54" w14:paraId="5C4ACC30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BB7F14E" w14:textId="3C8828B3" w:rsidR="003A2C25" w:rsidRDefault="003A2C25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 Jul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5AB13BAA" w14:textId="4E8E3E02" w:rsidR="003A2C25" w:rsidRDefault="003A2C25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Audience testing with volunteers</w:t>
            </w:r>
          </w:p>
        </w:tc>
      </w:tr>
      <w:tr w:rsidR="003A2C25" w:rsidRPr="00DD5B54" w14:paraId="5E98FEB4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1987FDE" w14:textId="58AA853B" w:rsidR="003A2C25" w:rsidRDefault="003A2C25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4 Jul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26E5AAB" w14:textId="73DDB43D" w:rsidR="003A2C25" w:rsidRDefault="003A2C25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Press and media previews</w:t>
            </w:r>
            <w:r w:rsidR="00A748E3">
              <w:rPr>
                <w:rFonts w:ascii="Trebuchet MS" w:hAnsi="Trebuchet MS"/>
                <w:sz w:val="22"/>
                <w:szCs w:val="22"/>
              </w:rPr>
              <w:t xml:space="preserve"> – send photographer?</w:t>
            </w:r>
          </w:p>
        </w:tc>
      </w:tr>
      <w:tr w:rsidR="007475E2" w:rsidRPr="00DD5B54" w14:paraId="7F896A72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457F75B" w14:textId="1A2AE525" w:rsidR="007475E2" w:rsidRDefault="007475E2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5 Jul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3DB90F36" w14:textId="18F2DF3E" w:rsidR="007475E2" w:rsidRDefault="007475E2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Opening</w:t>
            </w:r>
            <w:r w:rsidR="00A748E3">
              <w:rPr>
                <w:rFonts w:ascii="Trebuchet MS" w:hAnsi="Trebuchet MS"/>
                <w:sz w:val="22"/>
                <w:szCs w:val="22"/>
              </w:rPr>
              <w:t xml:space="preserve"> – Live </w:t>
            </w:r>
            <w:r w:rsidR="00D03532">
              <w:rPr>
                <w:rFonts w:ascii="Trebuchet MS" w:hAnsi="Trebuchet MS"/>
                <w:sz w:val="22"/>
                <w:szCs w:val="22"/>
              </w:rPr>
              <w:t>social media images</w:t>
            </w:r>
          </w:p>
        </w:tc>
      </w:tr>
      <w:tr w:rsidR="000F7B80" w:rsidRPr="00DD5B54" w14:paraId="2D9569D3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9873278" w14:textId="16C18399" w:rsidR="000F7B80" w:rsidRPr="00DD5B54" w:rsidRDefault="007475E2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Starting w</w:t>
            </w:r>
            <w:r w:rsidR="003A2C25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/c Wed 5 Jul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2A7E1FC" w14:textId="4FF8CB14" w:rsidR="000F7B80" w:rsidRPr="0020529C" w:rsidRDefault="00C44834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Advertising campaign: Radio 4, 6 Sheets, local press</w:t>
            </w:r>
          </w:p>
        </w:tc>
      </w:tr>
      <w:tr w:rsidR="00DB4147" w:rsidRPr="00DD5B54" w14:paraId="0822670D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B646A5C" w14:textId="347E0C6B" w:rsidR="00DB4147" w:rsidRDefault="00DB414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TBC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56514DCC" w14:textId="5258D206" w:rsidR="00DB4147" w:rsidRDefault="00DB4147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Email newsletter</w:t>
            </w:r>
          </w:p>
        </w:tc>
      </w:tr>
      <w:tr w:rsidR="00DB4147" w:rsidRPr="00DD5B54" w14:paraId="194115C3" w14:textId="77777777" w:rsidTr="00712073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5291BC1" w14:textId="62AF2F59" w:rsidR="00DB4147" w:rsidRDefault="00DB4147" w:rsidP="00712073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Mid Jul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51A9E8A" w14:textId="1C7DB4A2" w:rsidR="00DB4147" w:rsidRDefault="00C70DA5" w:rsidP="0071207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Guardian half page ad</w:t>
            </w:r>
          </w:p>
        </w:tc>
      </w:tr>
    </w:tbl>
    <w:p w14:paraId="5E0767A7" w14:textId="77777777" w:rsidR="000F7B80" w:rsidRDefault="000F7B80" w:rsidP="000F7B80">
      <w:pPr>
        <w:rPr>
          <w:rFonts w:ascii="Trebuchet MS" w:hAnsi="Trebuchet MS"/>
          <w:sz w:val="22"/>
          <w:szCs w:val="22"/>
        </w:rPr>
      </w:pPr>
    </w:p>
    <w:p w14:paraId="3F199C91" w14:textId="77777777" w:rsidR="000F7B80" w:rsidRPr="00DD5B54" w:rsidRDefault="000F7B80" w:rsidP="000F7B80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Learnings</w:t>
      </w:r>
    </w:p>
    <w:p w14:paraId="5C7E06EB" w14:textId="1674DA56" w:rsidR="00806EBD" w:rsidRPr="0073350E" w:rsidRDefault="000F7B80" w:rsidP="0005211D">
      <w:pPr>
        <w:rPr>
          <w:rFonts w:ascii="Trebuchet MS" w:hAnsi="Trebuchet MS"/>
          <w:i/>
          <w:color w:val="FF0000"/>
          <w:sz w:val="22"/>
          <w:szCs w:val="22"/>
        </w:rPr>
      </w:pPr>
      <w:r w:rsidRPr="00871FDA">
        <w:rPr>
          <w:rFonts w:ascii="Trebuchet MS" w:hAnsi="Trebuchet MS"/>
          <w:i/>
          <w:color w:val="FF0000"/>
          <w:sz w:val="22"/>
          <w:szCs w:val="22"/>
        </w:rPr>
        <w:t>What have we learnt from implementing Phase [X] that can info</w:t>
      </w:r>
      <w:r w:rsidR="0073350E">
        <w:rPr>
          <w:rFonts w:ascii="Trebuchet MS" w:hAnsi="Trebuchet MS"/>
          <w:i/>
          <w:color w:val="FF0000"/>
          <w:sz w:val="22"/>
          <w:szCs w:val="22"/>
        </w:rPr>
        <w:t>rm the next period of activity?</w:t>
      </w:r>
    </w:p>
    <w:p w14:paraId="69DC48B9" w14:textId="77777777" w:rsidR="00806EBD" w:rsidRDefault="00806EBD" w:rsidP="0005211D">
      <w:pPr>
        <w:rPr>
          <w:rFonts w:ascii="Trebuchet MS" w:hAnsi="Trebuchet MS"/>
          <w:b/>
          <w:color w:val="7030A0"/>
          <w:sz w:val="28"/>
          <w:szCs w:val="28"/>
        </w:rPr>
      </w:pPr>
    </w:p>
    <w:p w14:paraId="363879F5" w14:textId="0F026C17" w:rsidR="0005211D" w:rsidRPr="00B138F4" w:rsidRDefault="0005211D" w:rsidP="0005211D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DELIVERY PLAN: </w:t>
      </w:r>
      <w:r w:rsidR="0053196E">
        <w:rPr>
          <w:rFonts w:ascii="Trebuchet MS" w:hAnsi="Trebuchet MS"/>
          <w:b/>
          <w:color w:val="7030A0"/>
          <w:sz w:val="28"/>
          <w:szCs w:val="28"/>
        </w:rPr>
        <w:t>CORE CAMPAIGN PERIOD 2</w:t>
      </w:r>
    </w:p>
    <w:p w14:paraId="61D03CED" w14:textId="697CA3EB" w:rsidR="0005211D" w:rsidRDefault="00C70DA5" w:rsidP="0005211D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Mid -</w:t>
      </w:r>
      <w:r w:rsidR="0053196E" w:rsidRPr="004D76BB">
        <w:rPr>
          <w:rFonts w:ascii="Trebuchet MS" w:hAnsi="Trebuchet MS"/>
          <w:sz w:val="22"/>
          <w:szCs w:val="22"/>
        </w:rPr>
        <w:t xml:space="preserve"> July – 1 Oct 2017</w:t>
      </w:r>
    </w:p>
    <w:p w14:paraId="3A36EF1D" w14:textId="77777777" w:rsidR="0053196E" w:rsidRDefault="0053196E" w:rsidP="0005211D">
      <w:pPr>
        <w:rPr>
          <w:rFonts w:ascii="Trebuchet MS" w:hAnsi="Trebuchet MS"/>
          <w:sz w:val="22"/>
          <w:szCs w:val="22"/>
        </w:rPr>
      </w:pPr>
    </w:p>
    <w:p w14:paraId="0CBE45D0" w14:textId="77777777" w:rsidR="0005211D" w:rsidRPr="00DD5B54" w:rsidRDefault="0005211D" w:rsidP="0005211D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Budget Allocation</w:t>
      </w:r>
    </w:p>
    <w:p w14:paraId="7A88FDBF" w14:textId="77777777" w:rsidR="0005211D" w:rsidRDefault="0005211D" w:rsidP="0005211D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05211D" w:rsidRPr="00DD5B54" w14:paraId="622FF0D8" w14:textId="77777777" w:rsidTr="001B358B">
        <w:trPr>
          <w:trHeight w:val="380"/>
        </w:trPr>
        <w:tc>
          <w:tcPr>
            <w:tcW w:w="6663" w:type="dxa"/>
            <w:shd w:val="solid" w:color="auto" w:fill="auto"/>
            <w:vAlign w:val="center"/>
          </w:tcPr>
          <w:p w14:paraId="747B89A3" w14:textId="77777777" w:rsidR="0005211D" w:rsidRPr="00DD5B54" w:rsidRDefault="0005211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Overall </w:t>
            </w: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Allocation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425C18CB" w14:textId="55225208" w:rsidR="0005211D" w:rsidRPr="0020529C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975408">
              <w:rPr>
                <w:rFonts w:ascii="Trebuchet MS" w:hAnsi="Trebuchet MS"/>
                <w:sz w:val="22"/>
                <w:szCs w:val="22"/>
              </w:rPr>
              <w:t>10,000</w:t>
            </w:r>
            <w:r w:rsidR="00977967">
              <w:rPr>
                <w:rFonts w:ascii="Trebuchet MS" w:hAnsi="Trebuchet MS"/>
                <w:sz w:val="22"/>
                <w:szCs w:val="22"/>
              </w:rPr>
              <w:t xml:space="preserve"> &gt; </w:t>
            </w:r>
            <w:r w:rsidR="00977967" w:rsidRPr="00977967">
              <w:rPr>
                <w:rFonts w:ascii="Trebuchet MS" w:hAnsi="Trebuchet MS"/>
                <w:b/>
                <w:color w:val="FF0000"/>
                <w:sz w:val="22"/>
                <w:szCs w:val="22"/>
              </w:rPr>
              <w:t>£11,671.47</w:t>
            </w:r>
          </w:p>
        </w:tc>
      </w:tr>
      <w:tr w:rsidR="0005211D" w:rsidRPr="00DD5B54" w14:paraId="192F1D10" w14:textId="77777777" w:rsidTr="001B358B">
        <w:trPr>
          <w:trHeight w:val="380"/>
        </w:trPr>
        <w:tc>
          <w:tcPr>
            <w:tcW w:w="6663" w:type="dxa"/>
            <w:shd w:val="solid" w:color="auto" w:fill="auto"/>
            <w:vAlign w:val="center"/>
          </w:tcPr>
          <w:p w14:paraId="64378B26" w14:textId="4F7667B1" w:rsidR="0005211D" w:rsidRPr="00DD5B54" w:rsidRDefault="0005211D" w:rsidP="00975408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Allocation to </w:t>
            </w:r>
            <w:r w:rsidR="0097540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Core Campaign Period 2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41E2143C" w14:textId="38D61BC4" w:rsidR="0005211D" w:rsidRPr="00977967" w:rsidRDefault="0005211D" w:rsidP="009779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77967">
              <w:rPr>
                <w:rFonts w:ascii="Trebuchet MS" w:hAnsi="Trebuchet MS"/>
                <w:b/>
                <w:color w:val="FF0000"/>
                <w:sz w:val="22"/>
                <w:szCs w:val="22"/>
              </w:rPr>
              <w:t>£</w:t>
            </w:r>
            <w:r w:rsidR="00977967" w:rsidRPr="00977967">
              <w:rPr>
                <w:rFonts w:ascii="Trebuchet MS" w:hAnsi="Trebuchet MS"/>
                <w:b/>
                <w:color w:val="FF0000"/>
                <w:sz w:val="22"/>
                <w:szCs w:val="22"/>
              </w:rPr>
              <w:t>1,160</w:t>
            </w:r>
          </w:p>
        </w:tc>
      </w:tr>
      <w:tr w:rsidR="0005211D" w:rsidRPr="00DD5B54" w14:paraId="37BF0729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4C14E796" w14:textId="77777777" w:rsidR="007B7A3E" w:rsidRDefault="0005211D" w:rsidP="007B7A3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Advertising </w:t>
            </w:r>
            <w:r w:rsidR="00975408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3D2BC969" w14:textId="77777777" w:rsidR="007B7A3E" w:rsidRPr="007B7A3E" w:rsidRDefault="007B7A3E" w:rsidP="007B7A3E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7B7A3E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Half page in Beverley Magazine / Hull magazine £110 / £300</w:t>
            </w:r>
          </w:p>
          <w:p w14:paraId="3ECEB48D" w14:textId="59053D62" w:rsidR="0005211D" w:rsidRPr="00DD5B54" w:rsidRDefault="0005211D" w:rsidP="007B7A3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shd w:val="pct10" w:color="auto" w:fill="auto"/>
            <w:vAlign w:val="center"/>
          </w:tcPr>
          <w:p w14:paraId="1AF157B9" w14:textId="43D8C388" w:rsidR="0005211D" w:rsidRPr="0020529C" w:rsidRDefault="0005211D" w:rsidP="007B7A3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7B7A3E" w:rsidRPr="007B7A3E">
              <w:rPr>
                <w:rFonts w:ascii="Trebuchet MS" w:hAnsi="Trebuchet MS"/>
                <w:sz w:val="22"/>
                <w:szCs w:val="22"/>
              </w:rPr>
              <w:t>410</w:t>
            </w:r>
          </w:p>
        </w:tc>
      </w:tr>
      <w:tr w:rsidR="0005211D" w:rsidRPr="00DD5B54" w14:paraId="1D0FE89A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43D4C2E4" w14:textId="01591A5D" w:rsidR="0070178D" w:rsidRDefault="0070178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 xml:space="preserve">Social Media </w:t>
            </w:r>
          </w:p>
          <w:p w14:paraId="201C6F6C" w14:textId="450C1DB6" w:rsidR="0070178D" w:rsidRPr="0047162E" w:rsidRDefault="0070178D" w:rsidP="0070178D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</w:pPr>
            <w:r w:rsidRPr="0047162E"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  <w:t>FB/Twitter Grayson Perry - lecture</w:t>
            </w:r>
          </w:p>
          <w:p w14:paraId="58B37616" w14:textId="09931286" w:rsidR="0070178D" w:rsidRPr="0047162E" w:rsidRDefault="008667E0" w:rsidP="0070178D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</w:pPr>
            <w:r w:rsidRPr="0047162E"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  <w:t>Promote readings of Larkin’s poems in Gardens and Pearson Park (The Victoria Fountain Charity)</w:t>
            </w:r>
          </w:p>
          <w:p w14:paraId="5AE754C5" w14:textId="69AC1DD8" w:rsidR="008667E0" w:rsidRPr="0047162E" w:rsidRDefault="008667E0" w:rsidP="0070178D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</w:pPr>
            <w:r w:rsidRPr="0047162E"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  <w:t>Post about Jazz festival – link to Larkin</w:t>
            </w:r>
          </w:p>
          <w:p w14:paraId="0B01E86D" w14:textId="55BEC00B" w:rsidR="008667E0" w:rsidRDefault="00B039D3" w:rsidP="0070178D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</w:pPr>
            <w:r w:rsidRPr="0047162E"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  <w:t>Promote second Larkin’s reflections poetry readings (18 August)</w:t>
            </w:r>
          </w:p>
          <w:p w14:paraId="36827727" w14:textId="0399DBBA" w:rsidR="0070178D" w:rsidRPr="006036EE" w:rsidRDefault="0047162E" w:rsidP="0070178D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</w:pPr>
            <w:r>
              <w:rPr>
                <w:rFonts w:ascii="Trebuchet MS" w:hAnsi="Trebuchet MS"/>
                <w:color w:val="F2F2F2" w:themeColor="background1" w:themeShade="F2"/>
                <w:sz w:val="22"/>
                <w:szCs w:val="22"/>
              </w:rPr>
              <w:t>‘Selfie’ campaign?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4621E30B" w14:textId="701E0BDF" w:rsidR="0005211D" w:rsidRPr="0020529C" w:rsidRDefault="0005211D" w:rsidP="0047162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47162E">
              <w:rPr>
                <w:rFonts w:ascii="Trebuchet MS" w:hAnsi="Trebuchet MS"/>
                <w:sz w:val="22"/>
                <w:szCs w:val="22"/>
              </w:rPr>
              <w:t>500</w:t>
            </w:r>
          </w:p>
        </w:tc>
      </w:tr>
      <w:tr w:rsidR="0005211D" w:rsidRPr="00DD5B54" w14:paraId="6812B741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065B19FD" w14:textId="23FA9A37" w:rsidR="0005211D" w:rsidRPr="00B654D7" w:rsidRDefault="0005211D" w:rsidP="001B358B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47162E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Experiential </w:t>
            </w:r>
            <w:r w:rsidR="00975408" w:rsidRPr="0047162E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- Jazz flash mobs?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000C1AB" w14:textId="61DEC42C" w:rsidR="0005211D" w:rsidRPr="0020529C" w:rsidRDefault="0047162E" w:rsidP="001B358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£Hull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Uni</w:t>
            </w:r>
            <w:proofErr w:type="spellEnd"/>
          </w:p>
        </w:tc>
      </w:tr>
      <w:tr w:rsidR="0005211D" w:rsidRPr="00DD5B54" w14:paraId="43443994" w14:textId="77777777" w:rsidTr="001B358B">
        <w:trPr>
          <w:trHeight w:val="380"/>
        </w:trPr>
        <w:tc>
          <w:tcPr>
            <w:tcW w:w="6663" w:type="dxa"/>
            <w:shd w:val="clear" w:color="auto" w:fill="7F7F7F" w:themeFill="text1" w:themeFillTint="80"/>
            <w:vAlign w:val="center"/>
          </w:tcPr>
          <w:p w14:paraId="310D1573" w14:textId="5A3A54ED" w:rsidR="0005211D" w:rsidRPr="00B654D7" w:rsidRDefault="0005211D" w:rsidP="001B358B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47162E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Photography or Film</w:t>
            </w:r>
            <w:r w:rsidR="0070178D" w:rsidRPr="0047162E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– Shoot with Grayson Perry for press?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5DFCB8A3" w14:textId="41853623" w:rsidR="0005211D" w:rsidRPr="0020529C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70178D">
              <w:rPr>
                <w:rFonts w:ascii="Trebuchet MS" w:hAnsi="Trebuchet MS"/>
                <w:sz w:val="22"/>
                <w:szCs w:val="22"/>
              </w:rPr>
              <w:t>250</w:t>
            </w:r>
          </w:p>
        </w:tc>
      </w:tr>
    </w:tbl>
    <w:p w14:paraId="6DA96A86" w14:textId="77777777" w:rsidR="00C70DA5" w:rsidRDefault="00C70DA5" w:rsidP="0005211D">
      <w:pPr>
        <w:rPr>
          <w:rFonts w:ascii="Trebuchet MS" w:hAnsi="Trebuchet MS"/>
          <w:b/>
          <w:sz w:val="22"/>
          <w:szCs w:val="22"/>
        </w:rPr>
      </w:pPr>
    </w:p>
    <w:p w14:paraId="646CC087" w14:textId="77777777" w:rsidR="0005211D" w:rsidRPr="00DD5B54" w:rsidRDefault="0005211D" w:rsidP="0005211D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Approach</w:t>
      </w:r>
    </w:p>
    <w:p w14:paraId="3B22F8D9" w14:textId="77777777" w:rsidR="0005211D" w:rsidRDefault="0005211D" w:rsidP="0005211D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Outline the approach that has been agreed for this phase</w:t>
      </w:r>
    </w:p>
    <w:p w14:paraId="47B175B2" w14:textId="77777777" w:rsidR="0005211D" w:rsidRDefault="0005211D" w:rsidP="0005211D">
      <w:pPr>
        <w:rPr>
          <w:rFonts w:ascii="Trebuchet MS" w:hAnsi="Trebuchet MS"/>
          <w:i/>
          <w:sz w:val="22"/>
          <w:szCs w:val="22"/>
        </w:rPr>
      </w:pPr>
    </w:p>
    <w:p w14:paraId="7DFD17D6" w14:textId="77777777" w:rsidR="0005211D" w:rsidRDefault="0005211D" w:rsidP="0005211D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What we intend to do?</w:t>
      </w:r>
    </w:p>
    <w:p w14:paraId="2AA87316" w14:textId="4DDC3B42" w:rsidR="00871FDA" w:rsidRPr="00871FDA" w:rsidRDefault="00871FDA" w:rsidP="00871FDA">
      <w:pPr>
        <w:ind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Maintain momentum throughout the duration of the exhibition – right through to October.</w:t>
      </w:r>
    </w:p>
    <w:p w14:paraId="71885557" w14:textId="77777777" w:rsidR="0005211D" w:rsidRDefault="0005211D" w:rsidP="0005211D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Why we intend to do it?</w:t>
      </w:r>
    </w:p>
    <w:p w14:paraId="14DA434C" w14:textId="166D0F1D" w:rsidR="00871FDA" w:rsidRPr="00871FDA" w:rsidRDefault="00871FDA" w:rsidP="00871FDA">
      <w:pPr>
        <w:ind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maintain footfall and continue to build on momentum around ‘Larkin’ related events (Larkin Reflections, BBC Contains Strong Language</w:t>
      </w:r>
      <w:r w:rsidR="001E2F87">
        <w:rPr>
          <w:rFonts w:ascii="Trebuchet MS" w:hAnsi="Trebuchet MS"/>
          <w:sz w:val="22"/>
          <w:szCs w:val="22"/>
        </w:rPr>
        <w:t>, Big Malarkey).</w:t>
      </w:r>
    </w:p>
    <w:p w14:paraId="044A7567" w14:textId="77777777" w:rsidR="0005211D" w:rsidRPr="001E2F87" w:rsidRDefault="0005211D" w:rsidP="001E2F87">
      <w:pPr>
        <w:ind w:left="360"/>
        <w:rPr>
          <w:rFonts w:ascii="Trebuchet MS" w:hAnsi="Trebuchet MS"/>
          <w:sz w:val="22"/>
          <w:szCs w:val="22"/>
        </w:rPr>
      </w:pPr>
    </w:p>
    <w:p w14:paraId="37869C54" w14:textId="77777777" w:rsidR="0005211D" w:rsidRDefault="0005211D" w:rsidP="0005211D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05211D" w:rsidRPr="00DD5B54" w14:paraId="6ADC4762" w14:textId="77777777" w:rsidTr="001B358B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422806ED" w14:textId="77777777" w:rsidR="0005211D" w:rsidRPr="00DD5B54" w:rsidRDefault="0005211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149E85B8" w14:textId="77777777" w:rsidR="0005211D" w:rsidRPr="00DD5B54" w:rsidRDefault="0005211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207CB298" w14:textId="77777777" w:rsidR="0005211D" w:rsidRPr="00DD5B54" w:rsidRDefault="0005211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05211D" w:rsidRPr="00DD5B54" w14:paraId="28B2811B" w14:textId="77777777" w:rsidTr="001B358B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39F0AE77" w14:textId="77777777" w:rsidR="0005211D" w:rsidRPr="001E2F87" w:rsidRDefault="0005211D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69278D">
              <w:rPr>
                <w:rFonts w:ascii="Trebuchet MS" w:hAnsi="Trebuchet MS"/>
                <w:color w:val="000000" w:themeColor="text1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6161EDE9" w14:textId="54068797" w:rsidR="0005211D" w:rsidRPr="00137D70" w:rsidRDefault="0069278D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69278D">
              <w:rPr>
                <w:rFonts w:ascii="Trebuchet MS" w:hAnsi="Trebuchet MS"/>
                <w:color w:val="0D0D0D" w:themeColor="text1" w:themeTint="F2"/>
                <w:sz w:val="22"/>
                <w:szCs w:val="22"/>
              </w:rPr>
              <w:t>Continue social media conversation throughout period of exhibition</w:t>
            </w:r>
            <w:r>
              <w:rPr>
                <w:rFonts w:ascii="Trebuchet MS" w:hAnsi="Trebuchet MS"/>
                <w:color w:val="0D0D0D" w:themeColor="text1" w:themeTint="F2"/>
                <w:sz w:val="22"/>
                <w:szCs w:val="22"/>
              </w:rPr>
              <w:t xml:space="preserve"> – </w:t>
            </w:r>
            <w:r w:rsidR="008C607F">
              <w:rPr>
                <w:rFonts w:ascii="Trebuchet MS" w:hAnsi="Trebuchet MS"/>
                <w:color w:val="0D0D0D" w:themeColor="text1" w:themeTint="F2"/>
                <w:sz w:val="22"/>
                <w:szCs w:val="22"/>
              </w:rPr>
              <w:t xml:space="preserve">also </w:t>
            </w:r>
            <w:r>
              <w:rPr>
                <w:rFonts w:ascii="Trebuchet MS" w:hAnsi="Trebuchet MS"/>
                <w:color w:val="0D0D0D" w:themeColor="text1" w:themeTint="F2"/>
                <w:sz w:val="22"/>
                <w:szCs w:val="22"/>
              </w:rPr>
              <w:t xml:space="preserve">promote </w:t>
            </w:r>
            <w:r w:rsidR="008C607F">
              <w:rPr>
                <w:rFonts w:ascii="Trebuchet MS" w:hAnsi="Trebuchet MS"/>
                <w:color w:val="0D0D0D" w:themeColor="text1" w:themeTint="F2"/>
                <w:sz w:val="22"/>
                <w:szCs w:val="22"/>
              </w:rPr>
              <w:t>above events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4F0E5F4" w14:textId="7D43C782" w:rsidR="0005211D" w:rsidRPr="00137D70" w:rsidRDefault="00137D70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69278D">
              <w:rPr>
                <w:rFonts w:ascii="Trebuchet MS" w:hAnsi="Trebuchet MS"/>
                <w:color w:val="000000" w:themeColor="text1"/>
                <w:sz w:val="22"/>
                <w:szCs w:val="22"/>
              </w:rPr>
              <w:t>EC</w:t>
            </w:r>
          </w:p>
        </w:tc>
      </w:tr>
      <w:tr w:rsidR="0005211D" w:rsidRPr="00DD5B54" w14:paraId="4E6B993B" w14:textId="77777777" w:rsidTr="001B358B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630FBCE0" w14:textId="77777777" w:rsidR="0005211D" w:rsidRPr="00AB0CC5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Email Marketing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6DCDD5EF" w14:textId="41D9A1D8" w:rsidR="0005211D" w:rsidRPr="00AB0CC5" w:rsidRDefault="001E2F87" w:rsidP="008C607F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Literature focused emailer to relevant audiences using segmented data</w:t>
            </w:r>
            <w:r w:rsidR="008C607F" w:rsidRPr="00AB0CC5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C9515A2" w14:textId="1D37B5BD" w:rsidR="0005211D" w:rsidRPr="00AB0CC5" w:rsidRDefault="00137D70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05211D" w:rsidRPr="00DD5B54" w14:paraId="2C955BF2" w14:textId="77777777" w:rsidTr="001B358B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10E23AD0" w14:textId="77777777" w:rsidR="0005211D" w:rsidRPr="00AB0CC5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Editorial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51F6F0E3" w14:textId="65D62694" w:rsidR="0005211D" w:rsidRPr="00AB0CC5" w:rsidRDefault="00240588" w:rsidP="00D03532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Editorial piece around the selfie focusing on identity – link to thinking positive – health campaign? – choose selection of images from Larkin project</w:t>
            </w:r>
            <w:r w:rsidR="00D03532" w:rsidRPr="00AB0CC5">
              <w:rPr>
                <w:rFonts w:ascii="Trebuchet MS" w:hAnsi="Trebuchet MS"/>
                <w:sz w:val="22"/>
                <w:szCs w:val="22"/>
              </w:rPr>
              <w:t xml:space="preserve"> – ask people why it’s nice for them to be part of it – ask people why they chose particular selfies.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9841E91" w14:textId="3ECB6D95" w:rsidR="0005211D" w:rsidRPr="00AB0CC5" w:rsidRDefault="00137D70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EC</w:t>
            </w:r>
          </w:p>
        </w:tc>
      </w:tr>
      <w:tr w:rsidR="00137D70" w:rsidRPr="00137D70" w14:paraId="4358E772" w14:textId="77777777" w:rsidTr="001B358B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5BB2A84C" w14:textId="77777777" w:rsidR="0005211D" w:rsidRPr="00AB0CC5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Print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6FEF496B" w14:textId="1D894BCB" w:rsidR="0005211D" w:rsidRPr="00AB0CC5" w:rsidRDefault="006036EE" w:rsidP="001B358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Beverley / Hull local adverts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9E07798" w14:textId="140E9FEA" w:rsidR="0005211D" w:rsidRPr="00AB0CC5" w:rsidRDefault="00137D70" w:rsidP="001B358B">
            <w:pPr>
              <w:rPr>
                <w:rFonts w:ascii="Trebuchet MS" w:hAnsi="Trebuchet MS"/>
                <w:sz w:val="22"/>
                <w:szCs w:val="22"/>
              </w:rPr>
            </w:pPr>
            <w:r w:rsidRPr="00AB0CC5">
              <w:rPr>
                <w:rFonts w:ascii="Trebuchet MS" w:hAnsi="Trebuchet MS"/>
                <w:sz w:val="22"/>
                <w:szCs w:val="22"/>
              </w:rPr>
              <w:t>SM</w:t>
            </w:r>
          </w:p>
        </w:tc>
      </w:tr>
      <w:tr w:rsidR="00137D70" w:rsidRPr="00137D70" w14:paraId="0BF94322" w14:textId="77777777" w:rsidTr="00D03532">
        <w:trPr>
          <w:trHeight w:val="476"/>
        </w:trPr>
        <w:tc>
          <w:tcPr>
            <w:tcW w:w="2268" w:type="dxa"/>
            <w:shd w:val="pct10" w:color="auto" w:fill="auto"/>
            <w:vAlign w:val="center"/>
          </w:tcPr>
          <w:p w14:paraId="56246CAB" w14:textId="77777777" w:rsidR="0005211D" w:rsidRPr="00137D70" w:rsidRDefault="0005211D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color w:val="FF0000"/>
                <w:sz w:val="22"/>
                <w:szCs w:val="22"/>
              </w:rPr>
              <w:t>Digital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4E69CD30" w14:textId="2F224E6B" w:rsidR="0005211D" w:rsidRPr="00137D70" w:rsidRDefault="008C607F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>
              <w:rPr>
                <w:rFonts w:ascii="Trebuchet MS" w:hAnsi="Trebuchet MS"/>
                <w:color w:val="FF0000"/>
                <w:sz w:val="22"/>
                <w:szCs w:val="22"/>
              </w:rPr>
              <w:t>Will we need a sponsored ad for the Larkin exhibition?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BF187F3" w14:textId="101989E2" w:rsidR="0005211D" w:rsidRPr="00137D70" w:rsidRDefault="00137D70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color w:val="FF0000"/>
                <w:sz w:val="22"/>
                <w:szCs w:val="22"/>
              </w:rPr>
              <w:t>EC</w:t>
            </w:r>
          </w:p>
        </w:tc>
      </w:tr>
    </w:tbl>
    <w:p w14:paraId="524738B3" w14:textId="77777777" w:rsidR="00B163D3" w:rsidRDefault="00B163D3" w:rsidP="0005211D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1D5C5B43" w14:textId="77777777" w:rsidR="00B163D3" w:rsidRDefault="00B163D3" w:rsidP="0005211D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41EF00BE" w14:textId="2127229E" w:rsidR="0005211D" w:rsidRPr="00DD5B54" w:rsidRDefault="00C70DA5" w:rsidP="0005211D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Media Opportunities </w:t>
      </w:r>
    </w:p>
    <w:p w14:paraId="08FC5111" w14:textId="77777777" w:rsidR="0005211D" w:rsidRDefault="0005211D" w:rsidP="0005211D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05211D" w:rsidRPr="00DD5B54" w14:paraId="7CD6FD0C" w14:textId="77777777" w:rsidTr="001B358B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52BEBD0F" w14:textId="77777777" w:rsidR="0005211D" w:rsidRPr="00137D70" w:rsidRDefault="0005211D" w:rsidP="001B358B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A67D804" w14:textId="77777777" w:rsidR="0005211D" w:rsidRPr="00137D70" w:rsidRDefault="0005211D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color w:val="FF0000"/>
                <w:sz w:val="22"/>
                <w:szCs w:val="22"/>
              </w:rPr>
              <w:t>Insert suggested media op</w:t>
            </w:r>
          </w:p>
        </w:tc>
      </w:tr>
      <w:tr w:rsidR="0005211D" w:rsidRPr="00DD5B54" w14:paraId="2EAC8BFE" w14:textId="77777777" w:rsidTr="001B358B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5EB6AF44" w14:textId="77777777" w:rsidR="0005211D" w:rsidRPr="00137D70" w:rsidRDefault="0005211D" w:rsidP="001B358B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16EB1ED" w14:textId="77777777" w:rsidR="0005211D" w:rsidRPr="00137D70" w:rsidRDefault="0005211D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color w:val="FF0000"/>
                <w:sz w:val="22"/>
                <w:szCs w:val="22"/>
              </w:rPr>
              <w:t>Insert suggested media op</w:t>
            </w:r>
          </w:p>
        </w:tc>
      </w:tr>
      <w:tr w:rsidR="0005211D" w:rsidRPr="00DD5B54" w14:paraId="76CAAE8B" w14:textId="77777777" w:rsidTr="001B358B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C836046" w14:textId="77777777" w:rsidR="0005211D" w:rsidRPr="00137D70" w:rsidRDefault="0005211D" w:rsidP="001B358B">
            <w:pPr>
              <w:rPr>
                <w:rFonts w:ascii="Trebuchet MS" w:hAnsi="Trebuchet MS"/>
                <w:b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b/>
                <w:color w:val="FF0000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47111E78" w14:textId="77777777" w:rsidR="0005211D" w:rsidRPr="00137D70" w:rsidRDefault="0005211D" w:rsidP="001B358B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37D70">
              <w:rPr>
                <w:rFonts w:ascii="Trebuchet MS" w:hAnsi="Trebuchet MS"/>
                <w:color w:val="FF0000"/>
                <w:sz w:val="22"/>
                <w:szCs w:val="22"/>
              </w:rPr>
              <w:t>Insert suggested media op</w:t>
            </w:r>
          </w:p>
        </w:tc>
      </w:tr>
    </w:tbl>
    <w:p w14:paraId="285C7B7A" w14:textId="77777777" w:rsidR="00766F39" w:rsidRDefault="00766F39" w:rsidP="0005211D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7EF9AD31" w14:textId="77777777" w:rsidR="00766F39" w:rsidRDefault="00766F39" w:rsidP="0005211D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64066850" w14:textId="77777777" w:rsidR="0005211D" w:rsidRPr="00DD5B54" w:rsidRDefault="0005211D" w:rsidP="0005211D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 / Timeline</w:t>
      </w:r>
    </w:p>
    <w:p w14:paraId="64DCB9F3" w14:textId="77777777" w:rsidR="0005211D" w:rsidRDefault="0005211D" w:rsidP="0005211D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05211D" w:rsidRPr="00DD5B54" w14:paraId="1DA2E751" w14:textId="77777777" w:rsidTr="001B358B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2D686E8" w14:textId="77777777" w:rsidR="0005211D" w:rsidRPr="00DD5B54" w:rsidRDefault="0005211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B022DC5" w14:textId="77777777" w:rsidR="0005211D" w:rsidRPr="0020529C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5211D" w:rsidRPr="00DD5B54" w14:paraId="373130FF" w14:textId="77777777" w:rsidTr="001B358B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D90C580" w14:textId="77777777" w:rsidR="0005211D" w:rsidRPr="00DD5B54" w:rsidRDefault="0005211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5F58663" w14:textId="77777777" w:rsidR="0005211D" w:rsidRPr="0020529C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5211D" w:rsidRPr="00DD5B54" w14:paraId="3FF3A772" w14:textId="77777777" w:rsidTr="001B358B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53186D7" w14:textId="77777777" w:rsidR="0005211D" w:rsidRPr="00DD5B54" w:rsidRDefault="0005211D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80EEF01" w14:textId="77777777" w:rsidR="0005211D" w:rsidRPr="0020529C" w:rsidRDefault="0005211D" w:rsidP="001B358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5211D" w:rsidRPr="00DD5B54" w14:paraId="10B60534" w14:textId="77777777" w:rsidTr="001B358B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16B8F18" w14:textId="238DCFE2" w:rsidR="0005211D" w:rsidRPr="00DD5B54" w:rsidRDefault="00137D70" w:rsidP="001B358B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01/10/17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65D348F" w14:textId="126CE82C" w:rsidR="0005211D" w:rsidRPr="0020529C" w:rsidRDefault="00137D70" w:rsidP="001B358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Exhibition closes</w:t>
            </w:r>
          </w:p>
        </w:tc>
      </w:tr>
    </w:tbl>
    <w:p w14:paraId="71295F53" w14:textId="77777777" w:rsidR="0005211D" w:rsidRDefault="0005211D" w:rsidP="0005211D">
      <w:pPr>
        <w:rPr>
          <w:rFonts w:ascii="Trebuchet MS" w:hAnsi="Trebuchet MS"/>
          <w:sz w:val="22"/>
          <w:szCs w:val="22"/>
        </w:rPr>
      </w:pPr>
    </w:p>
    <w:p w14:paraId="5B3ADF33" w14:textId="77777777" w:rsidR="0005211D" w:rsidRPr="00766F39" w:rsidRDefault="0005211D" w:rsidP="0005211D">
      <w:pPr>
        <w:rPr>
          <w:rFonts w:ascii="Trebuchet MS" w:hAnsi="Trebuchet MS"/>
          <w:b/>
          <w:color w:val="FF0000"/>
          <w:sz w:val="22"/>
          <w:szCs w:val="22"/>
        </w:rPr>
      </w:pPr>
      <w:r w:rsidRPr="00766F39">
        <w:rPr>
          <w:rFonts w:ascii="Trebuchet MS" w:hAnsi="Trebuchet MS"/>
          <w:b/>
          <w:color w:val="FF0000"/>
          <w:sz w:val="22"/>
          <w:szCs w:val="22"/>
        </w:rPr>
        <w:t>Learnings</w:t>
      </w:r>
    </w:p>
    <w:p w14:paraId="7C917EAA" w14:textId="77777777" w:rsidR="0005211D" w:rsidRPr="00766F39" w:rsidRDefault="0005211D" w:rsidP="0005211D">
      <w:pPr>
        <w:rPr>
          <w:rFonts w:ascii="Trebuchet MS" w:hAnsi="Trebuchet MS"/>
          <w:i/>
          <w:color w:val="FF0000"/>
          <w:sz w:val="22"/>
          <w:szCs w:val="22"/>
        </w:rPr>
      </w:pPr>
      <w:r w:rsidRPr="00766F39">
        <w:rPr>
          <w:rFonts w:ascii="Trebuchet MS" w:hAnsi="Trebuchet MS"/>
          <w:i/>
          <w:color w:val="FF0000"/>
          <w:sz w:val="22"/>
          <w:szCs w:val="22"/>
        </w:rPr>
        <w:t>What have we learnt from implementing Phase [X] that can inform the next period of activity?</w:t>
      </w:r>
    </w:p>
    <w:p w14:paraId="0223E5EE" w14:textId="77777777" w:rsidR="0005211D" w:rsidRDefault="0005211D" w:rsidP="00CB383F">
      <w:pPr>
        <w:rPr>
          <w:rFonts w:ascii="Trebuchet MS" w:hAnsi="Trebuchet MS"/>
          <w:i/>
          <w:sz w:val="22"/>
          <w:szCs w:val="22"/>
        </w:rPr>
      </w:pPr>
    </w:p>
    <w:p w14:paraId="2E1B4774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3120"/>
        <w:gridCol w:w="3099"/>
      </w:tblGrid>
      <w:tr w:rsidR="005A25EA" w14:paraId="3B37588D" w14:textId="406606B9" w:rsidTr="005A25EA">
        <w:tc>
          <w:tcPr>
            <w:tcW w:w="3590" w:type="dxa"/>
            <w:shd w:val="clear" w:color="auto" w:fill="EEECE1" w:themeFill="background2"/>
          </w:tcPr>
          <w:p w14:paraId="49F8FB36" w14:textId="3C4FD738" w:rsidR="005A25EA" w:rsidRPr="005A25EA" w:rsidRDefault="005A25EA" w:rsidP="005A25E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83" w:type="dxa"/>
            <w:shd w:val="clear" w:color="auto" w:fill="EEECE1" w:themeFill="background2"/>
          </w:tcPr>
          <w:p w14:paraId="6FCA33EF" w14:textId="71116954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183" w:type="dxa"/>
            <w:shd w:val="clear" w:color="auto" w:fill="EEECE1" w:themeFill="background2"/>
          </w:tcPr>
          <w:p w14:paraId="251CD08F" w14:textId="38E010D3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5A25EA" w14:paraId="106F70F1" w14:textId="5D79C042" w:rsidTr="005A25EA">
        <w:tc>
          <w:tcPr>
            <w:tcW w:w="3590" w:type="dxa"/>
            <w:shd w:val="clear" w:color="auto" w:fill="EEECE1" w:themeFill="background2"/>
          </w:tcPr>
          <w:p w14:paraId="554CF575" w14:textId="7B694553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Marketing Lead: </w:t>
            </w:r>
            <w:r w:rsidR="005D1B4F">
              <w:rPr>
                <w:rFonts w:ascii="Trebuchet MS" w:hAnsi="Trebuchet MS"/>
                <w:sz w:val="22"/>
                <w:szCs w:val="22"/>
              </w:rPr>
              <w:t>Sarah Moor</w:t>
            </w:r>
          </w:p>
        </w:tc>
        <w:tc>
          <w:tcPr>
            <w:tcW w:w="3183" w:type="dxa"/>
            <w:shd w:val="clear" w:color="auto" w:fill="EEECE1" w:themeFill="background2"/>
          </w:tcPr>
          <w:p w14:paraId="04717A5A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22D19AAA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29C117D3" w14:textId="5E273ACE" w:rsidTr="005A25EA">
        <w:tc>
          <w:tcPr>
            <w:tcW w:w="3590" w:type="dxa"/>
            <w:shd w:val="clear" w:color="auto" w:fill="EEECE1" w:themeFill="background2"/>
          </w:tcPr>
          <w:p w14:paraId="1E4C8167" w14:textId="35B7E0CA" w:rsidR="005A25EA" w:rsidRDefault="005D1B4F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 Lead: Eleanor Churchill</w:t>
            </w:r>
          </w:p>
        </w:tc>
        <w:tc>
          <w:tcPr>
            <w:tcW w:w="3183" w:type="dxa"/>
            <w:shd w:val="clear" w:color="auto" w:fill="EEECE1" w:themeFill="background2"/>
          </w:tcPr>
          <w:p w14:paraId="780D1A9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2207E2E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593EAEF3" w14:textId="239796C0" w:rsidTr="005D1B4F">
        <w:trPr>
          <w:trHeight w:val="224"/>
        </w:trPr>
        <w:tc>
          <w:tcPr>
            <w:tcW w:w="3590" w:type="dxa"/>
            <w:shd w:val="clear" w:color="auto" w:fill="EEECE1" w:themeFill="background2"/>
          </w:tcPr>
          <w:p w14:paraId="6FBBC9E6" w14:textId="6DC52320" w:rsidR="005A25EA" w:rsidRDefault="005D1B4F" w:rsidP="005A25EA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Comms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Lead: Ben McKnight</w:t>
            </w:r>
          </w:p>
        </w:tc>
        <w:tc>
          <w:tcPr>
            <w:tcW w:w="3183" w:type="dxa"/>
            <w:shd w:val="clear" w:color="auto" w:fill="EEECE1" w:themeFill="background2"/>
          </w:tcPr>
          <w:p w14:paraId="123D6B0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097F0265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EC04E63" w14:textId="77777777" w:rsidR="00CB383F" w:rsidRDefault="00CB383F" w:rsidP="00B253A7">
      <w:pPr>
        <w:rPr>
          <w:rFonts w:ascii="Trebuchet MS" w:hAnsi="Trebuchet MS"/>
          <w:sz w:val="22"/>
          <w:szCs w:val="22"/>
        </w:rPr>
      </w:pPr>
    </w:p>
    <w:sectPr w:rsidR="00CB383F" w:rsidSect="00B138F4">
      <w:headerReference w:type="default" r:id="rId11"/>
      <w:footerReference w:type="default" r:id="rId12"/>
      <w:headerReference w:type="first" r:id="rId13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B2973" w14:textId="77777777" w:rsidR="00E42129" w:rsidRDefault="00E42129" w:rsidP="00AF2B08">
      <w:r>
        <w:separator/>
      </w:r>
    </w:p>
  </w:endnote>
  <w:endnote w:type="continuationSeparator" w:id="0">
    <w:p w14:paraId="2499C81C" w14:textId="77777777" w:rsidR="00E42129" w:rsidRDefault="00E42129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93E8F" w14:textId="77777777" w:rsidR="00E42129" w:rsidRDefault="00E42129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F755D" w14:textId="77777777" w:rsidR="00E42129" w:rsidRDefault="00E42129" w:rsidP="00AF2B08">
      <w:r>
        <w:separator/>
      </w:r>
    </w:p>
  </w:footnote>
  <w:footnote w:type="continuationSeparator" w:id="0">
    <w:p w14:paraId="7E95483B" w14:textId="77777777" w:rsidR="00E42129" w:rsidRDefault="00E42129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E984" w14:textId="77777777" w:rsidR="00E42129" w:rsidRDefault="00E42129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1985"/>
      <w:gridCol w:w="3827"/>
    </w:tblGrid>
    <w:tr w:rsidR="00E42129" w14:paraId="016FE4CA" w14:textId="77777777" w:rsidTr="00B138F4">
      <w:trPr>
        <w:trHeight w:val="410"/>
      </w:trPr>
      <w:tc>
        <w:tcPr>
          <w:tcW w:w="1985" w:type="dxa"/>
          <w:shd w:val="pct10" w:color="auto" w:fill="auto"/>
          <w:vAlign w:val="center"/>
        </w:tcPr>
        <w:p w14:paraId="09D9D78F" w14:textId="380BC218" w:rsidR="00E42129" w:rsidRPr="00BF3490" w:rsidRDefault="00E42129" w:rsidP="00712073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Plan Creation Date</w:t>
          </w:r>
        </w:p>
      </w:tc>
      <w:tc>
        <w:tcPr>
          <w:tcW w:w="3827" w:type="dxa"/>
          <w:vAlign w:val="center"/>
        </w:tcPr>
        <w:p w14:paraId="052F44D2" w14:textId="03EFCFAE" w:rsidR="00E42129" w:rsidRPr="00BF3490" w:rsidRDefault="00376713" w:rsidP="00376713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Version 2</w:t>
          </w:r>
          <w:r w:rsidR="00E42129">
            <w:rPr>
              <w:rFonts w:ascii="Trebuchet MS" w:hAnsi="Trebuchet MS"/>
              <w:sz w:val="20"/>
            </w:rPr>
            <w:t xml:space="preserve"> – </w:t>
          </w:r>
          <w:r>
            <w:rPr>
              <w:rFonts w:ascii="Trebuchet MS" w:hAnsi="Trebuchet MS"/>
              <w:sz w:val="20"/>
            </w:rPr>
            <w:t>23 May 2017</w:t>
          </w:r>
        </w:p>
      </w:tc>
    </w:tr>
    <w:tr w:rsidR="00E42129" w14:paraId="3FB2C37A" w14:textId="77777777" w:rsidTr="00B138F4">
      <w:trPr>
        <w:trHeight w:val="428"/>
      </w:trPr>
      <w:tc>
        <w:tcPr>
          <w:tcW w:w="1985" w:type="dxa"/>
          <w:shd w:val="pct10" w:color="auto" w:fill="auto"/>
          <w:vAlign w:val="center"/>
        </w:tcPr>
        <w:p w14:paraId="3CA8CB36" w14:textId="77777777" w:rsidR="00E42129" w:rsidRPr="00BF3490" w:rsidRDefault="00E42129" w:rsidP="00712073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Contributors</w:t>
          </w:r>
        </w:p>
      </w:tc>
      <w:tc>
        <w:tcPr>
          <w:tcW w:w="3827" w:type="dxa"/>
          <w:vAlign w:val="center"/>
        </w:tcPr>
        <w:p w14:paraId="3288A871" w14:textId="3ACD30A4" w:rsidR="00E42129" w:rsidRPr="00BF3490" w:rsidRDefault="00E42129" w:rsidP="00712073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SM, EC</w:t>
          </w:r>
        </w:p>
      </w:tc>
    </w:tr>
  </w:tbl>
  <w:p w14:paraId="480203A6" w14:textId="3621EFB5" w:rsidR="00E42129" w:rsidRPr="00EE0761" w:rsidRDefault="00E42129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5F65FDC9" wp14:editId="0A26B0AD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537"/>
    <w:multiLevelType w:val="hybridMultilevel"/>
    <w:tmpl w:val="6328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020E4"/>
    <w:multiLevelType w:val="hybridMultilevel"/>
    <w:tmpl w:val="0E9C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35F6"/>
    <w:multiLevelType w:val="hybridMultilevel"/>
    <w:tmpl w:val="B6A0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F0840"/>
    <w:multiLevelType w:val="multilevel"/>
    <w:tmpl w:val="838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52DAF"/>
    <w:multiLevelType w:val="hybridMultilevel"/>
    <w:tmpl w:val="1D7C78BC"/>
    <w:lvl w:ilvl="0" w:tplc="ED16E6D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E78BA"/>
    <w:multiLevelType w:val="hybridMultilevel"/>
    <w:tmpl w:val="B064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0850"/>
    <w:multiLevelType w:val="hybridMultilevel"/>
    <w:tmpl w:val="075E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C599F"/>
    <w:multiLevelType w:val="hybridMultilevel"/>
    <w:tmpl w:val="E564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F5380"/>
    <w:multiLevelType w:val="hybridMultilevel"/>
    <w:tmpl w:val="3976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34D1C"/>
    <w:multiLevelType w:val="hybridMultilevel"/>
    <w:tmpl w:val="F492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976FEE"/>
    <w:multiLevelType w:val="hybridMultilevel"/>
    <w:tmpl w:val="8BDE42E0"/>
    <w:lvl w:ilvl="0" w:tplc="BC28E7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4"/>
  </w:num>
  <w:num w:numId="5">
    <w:abstractNumId w:val="9"/>
  </w:num>
  <w:num w:numId="6">
    <w:abstractNumId w:val="6"/>
  </w:num>
  <w:num w:numId="7">
    <w:abstractNumId w:val="19"/>
  </w:num>
  <w:num w:numId="8">
    <w:abstractNumId w:val="10"/>
  </w:num>
  <w:num w:numId="9">
    <w:abstractNumId w:val="11"/>
  </w:num>
  <w:num w:numId="10">
    <w:abstractNumId w:val="16"/>
  </w:num>
  <w:num w:numId="11">
    <w:abstractNumId w:val="7"/>
  </w:num>
  <w:num w:numId="12">
    <w:abstractNumId w:val="17"/>
  </w:num>
  <w:num w:numId="13">
    <w:abstractNumId w:val="0"/>
  </w:num>
  <w:num w:numId="14">
    <w:abstractNumId w:val="5"/>
  </w:num>
  <w:num w:numId="15">
    <w:abstractNumId w:val="20"/>
  </w:num>
  <w:num w:numId="16">
    <w:abstractNumId w:val="15"/>
  </w:num>
  <w:num w:numId="17">
    <w:abstractNumId w:val="2"/>
  </w:num>
  <w:num w:numId="18">
    <w:abstractNumId w:val="18"/>
  </w:num>
  <w:num w:numId="19">
    <w:abstractNumId w:val="13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0"/>
    <w:rsid w:val="00011CC1"/>
    <w:rsid w:val="00020FAB"/>
    <w:rsid w:val="000257A2"/>
    <w:rsid w:val="0005187E"/>
    <w:rsid w:val="0005211D"/>
    <w:rsid w:val="00074177"/>
    <w:rsid w:val="000771D1"/>
    <w:rsid w:val="000930E8"/>
    <w:rsid w:val="000A6AA4"/>
    <w:rsid w:val="000C576E"/>
    <w:rsid w:val="000D133D"/>
    <w:rsid w:val="000F4719"/>
    <w:rsid w:val="000F7B80"/>
    <w:rsid w:val="00102157"/>
    <w:rsid w:val="001153AE"/>
    <w:rsid w:val="0011576A"/>
    <w:rsid w:val="00135BDB"/>
    <w:rsid w:val="00137D70"/>
    <w:rsid w:val="0016506E"/>
    <w:rsid w:val="00182584"/>
    <w:rsid w:val="001A688D"/>
    <w:rsid w:val="001B358B"/>
    <w:rsid w:val="001C558F"/>
    <w:rsid w:val="001E201A"/>
    <w:rsid w:val="001E2470"/>
    <w:rsid w:val="001E2F87"/>
    <w:rsid w:val="001E4818"/>
    <w:rsid w:val="001F41F1"/>
    <w:rsid w:val="001F4954"/>
    <w:rsid w:val="0020529C"/>
    <w:rsid w:val="00207F47"/>
    <w:rsid w:val="002101F1"/>
    <w:rsid w:val="00220512"/>
    <w:rsid w:val="002235ED"/>
    <w:rsid w:val="00224315"/>
    <w:rsid w:val="002270AB"/>
    <w:rsid w:val="00240588"/>
    <w:rsid w:val="00241FC8"/>
    <w:rsid w:val="00250C27"/>
    <w:rsid w:val="00262E4F"/>
    <w:rsid w:val="00265178"/>
    <w:rsid w:val="00271BD1"/>
    <w:rsid w:val="00275C26"/>
    <w:rsid w:val="002804BE"/>
    <w:rsid w:val="00281C15"/>
    <w:rsid w:val="002860E9"/>
    <w:rsid w:val="00297DBB"/>
    <w:rsid w:val="002B1394"/>
    <w:rsid w:val="002B17D2"/>
    <w:rsid w:val="002D0FB6"/>
    <w:rsid w:val="002D6930"/>
    <w:rsid w:val="002F17AF"/>
    <w:rsid w:val="002F315B"/>
    <w:rsid w:val="003050D8"/>
    <w:rsid w:val="00314520"/>
    <w:rsid w:val="003229E3"/>
    <w:rsid w:val="0034685E"/>
    <w:rsid w:val="00350E42"/>
    <w:rsid w:val="00376713"/>
    <w:rsid w:val="003807B0"/>
    <w:rsid w:val="003849F4"/>
    <w:rsid w:val="00391398"/>
    <w:rsid w:val="00396E58"/>
    <w:rsid w:val="003A14C7"/>
    <w:rsid w:val="003A2C25"/>
    <w:rsid w:val="003C235D"/>
    <w:rsid w:val="003D5D37"/>
    <w:rsid w:val="003E5E63"/>
    <w:rsid w:val="003E5F48"/>
    <w:rsid w:val="003F2032"/>
    <w:rsid w:val="003F245A"/>
    <w:rsid w:val="00400DBE"/>
    <w:rsid w:val="00407D2D"/>
    <w:rsid w:val="004118FD"/>
    <w:rsid w:val="00443563"/>
    <w:rsid w:val="00446174"/>
    <w:rsid w:val="00453397"/>
    <w:rsid w:val="00454D50"/>
    <w:rsid w:val="00455556"/>
    <w:rsid w:val="00455B23"/>
    <w:rsid w:val="004565EB"/>
    <w:rsid w:val="0046733C"/>
    <w:rsid w:val="0047162E"/>
    <w:rsid w:val="00486D7B"/>
    <w:rsid w:val="004B1890"/>
    <w:rsid w:val="004D76BB"/>
    <w:rsid w:val="004E6766"/>
    <w:rsid w:val="004F2556"/>
    <w:rsid w:val="00515216"/>
    <w:rsid w:val="00520A4E"/>
    <w:rsid w:val="00521A46"/>
    <w:rsid w:val="00525188"/>
    <w:rsid w:val="00527A48"/>
    <w:rsid w:val="0053196E"/>
    <w:rsid w:val="00550F85"/>
    <w:rsid w:val="00556587"/>
    <w:rsid w:val="00576DF7"/>
    <w:rsid w:val="00582C6D"/>
    <w:rsid w:val="005874D6"/>
    <w:rsid w:val="00593E6E"/>
    <w:rsid w:val="005A17C8"/>
    <w:rsid w:val="005A25EA"/>
    <w:rsid w:val="005B0E71"/>
    <w:rsid w:val="005B67FB"/>
    <w:rsid w:val="005B6B57"/>
    <w:rsid w:val="005D1B4F"/>
    <w:rsid w:val="005E3184"/>
    <w:rsid w:val="005E593B"/>
    <w:rsid w:val="005F104F"/>
    <w:rsid w:val="006036EE"/>
    <w:rsid w:val="00625930"/>
    <w:rsid w:val="00636FEB"/>
    <w:rsid w:val="006431F6"/>
    <w:rsid w:val="00645B95"/>
    <w:rsid w:val="00645E05"/>
    <w:rsid w:val="006566C6"/>
    <w:rsid w:val="00673423"/>
    <w:rsid w:val="0067355F"/>
    <w:rsid w:val="00680876"/>
    <w:rsid w:val="0069278D"/>
    <w:rsid w:val="006956DD"/>
    <w:rsid w:val="006A26AC"/>
    <w:rsid w:val="006D3F55"/>
    <w:rsid w:val="006E45B6"/>
    <w:rsid w:val="006E5456"/>
    <w:rsid w:val="006E60CB"/>
    <w:rsid w:val="0070178D"/>
    <w:rsid w:val="00712073"/>
    <w:rsid w:val="00712790"/>
    <w:rsid w:val="007152B8"/>
    <w:rsid w:val="00722CCA"/>
    <w:rsid w:val="00724BD5"/>
    <w:rsid w:val="00724EEC"/>
    <w:rsid w:val="00731C60"/>
    <w:rsid w:val="0073350E"/>
    <w:rsid w:val="007454AE"/>
    <w:rsid w:val="007475E2"/>
    <w:rsid w:val="00766F39"/>
    <w:rsid w:val="00771C9C"/>
    <w:rsid w:val="00776D5D"/>
    <w:rsid w:val="00777B82"/>
    <w:rsid w:val="0078333E"/>
    <w:rsid w:val="00783CCE"/>
    <w:rsid w:val="00783F58"/>
    <w:rsid w:val="00787CB7"/>
    <w:rsid w:val="007A04C2"/>
    <w:rsid w:val="007B7A3E"/>
    <w:rsid w:val="007C67AE"/>
    <w:rsid w:val="007D33F3"/>
    <w:rsid w:val="007D3EA0"/>
    <w:rsid w:val="007E458A"/>
    <w:rsid w:val="007F0965"/>
    <w:rsid w:val="007F3A63"/>
    <w:rsid w:val="007F781C"/>
    <w:rsid w:val="0080576E"/>
    <w:rsid w:val="00806EBD"/>
    <w:rsid w:val="0080716F"/>
    <w:rsid w:val="00815C92"/>
    <w:rsid w:val="008262DD"/>
    <w:rsid w:val="008667E0"/>
    <w:rsid w:val="00867570"/>
    <w:rsid w:val="00871FDA"/>
    <w:rsid w:val="00873261"/>
    <w:rsid w:val="00877288"/>
    <w:rsid w:val="008907DC"/>
    <w:rsid w:val="008B6272"/>
    <w:rsid w:val="008C25C3"/>
    <w:rsid w:val="008C4CF1"/>
    <w:rsid w:val="008C607F"/>
    <w:rsid w:val="008C6986"/>
    <w:rsid w:val="008C7ECB"/>
    <w:rsid w:val="008D693C"/>
    <w:rsid w:val="008F110C"/>
    <w:rsid w:val="008F383D"/>
    <w:rsid w:val="00920248"/>
    <w:rsid w:val="0092558A"/>
    <w:rsid w:val="00936241"/>
    <w:rsid w:val="00941BD5"/>
    <w:rsid w:val="00953E60"/>
    <w:rsid w:val="00964CC6"/>
    <w:rsid w:val="009705E1"/>
    <w:rsid w:val="00975408"/>
    <w:rsid w:val="00977967"/>
    <w:rsid w:val="00994B63"/>
    <w:rsid w:val="00996F44"/>
    <w:rsid w:val="009D3570"/>
    <w:rsid w:val="009E0B0E"/>
    <w:rsid w:val="009E341E"/>
    <w:rsid w:val="009E3AB6"/>
    <w:rsid w:val="00A01164"/>
    <w:rsid w:val="00A26782"/>
    <w:rsid w:val="00A30F8F"/>
    <w:rsid w:val="00A31D5D"/>
    <w:rsid w:val="00A33C32"/>
    <w:rsid w:val="00A413C5"/>
    <w:rsid w:val="00A577F3"/>
    <w:rsid w:val="00A748E3"/>
    <w:rsid w:val="00AB0CC5"/>
    <w:rsid w:val="00AC41D0"/>
    <w:rsid w:val="00AD3B71"/>
    <w:rsid w:val="00AE4F3E"/>
    <w:rsid w:val="00AF2B08"/>
    <w:rsid w:val="00AF4856"/>
    <w:rsid w:val="00B039D3"/>
    <w:rsid w:val="00B10A38"/>
    <w:rsid w:val="00B138F4"/>
    <w:rsid w:val="00B163D3"/>
    <w:rsid w:val="00B253A7"/>
    <w:rsid w:val="00B324C1"/>
    <w:rsid w:val="00B33DA1"/>
    <w:rsid w:val="00B654D7"/>
    <w:rsid w:val="00B704D2"/>
    <w:rsid w:val="00B74867"/>
    <w:rsid w:val="00B905D8"/>
    <w:rsid w:val="00B931E8"/>
    <w:rsid w:val="00B951E2"/>
    <w:rsid w:val="00B95C08"/>
    <w:rsid w:val="00BB5340"/>
    <w:rsid w:val="00BC071F"/>
    <w:rsid w:val="00BC47EB"/>
    <w:rsid w:val="00BC65CD"/>
    <w:rsid w:val="00BE0764"/>
    <w:rsid w:val="00BF472F"/>
    <w:rsid w:val="00C01381"/>
    <w:rsid w:val="00C02946"/>
    <w:rsid w:val="00C04A26"/>
    <w:rsid w:val="00C10EFF"/>
    <w:rsid w:val="00C17052"/>
    <w:rsid w:val="00C37CAF"/>
    <w:rsid w:val="00C44834"/>
    <w:rsid w:val="00C467AD"/>
    <w:rsid w:val="00C52946"/>
    <w:rsid w:val="00C54DD9"/>
    <w:rsid w:val="00C56B44"/>
    <w:rsid w:val="00C571CB"/>
    <w:rsid w:val="00C70DA5"/>
    <w:rsid w:val="00C87DF2"/>
    <w:rsid w:val="00C97290"/>
    <w:rsid w:val="00CA71CE"/>
    <w:rsid w:val="00CB1327"/>
    <w:rsid w:val="00CB383F"/>
    <w:rsid w:val="00CD563E"/>
    <w:rsid w:val="00CE0D70"/>
    <w:rsid w:val="00CE4397"/>
    <w:rsid w:val="00CE6B41"/>
    <w:rsid w:val="00CE7266"/>
    <w:rsid w:val="00D03532"/>
    <w:rsid w:val="00D13C7A"/>
    <w:rsid w:val="00D15EFC"/>
    <w:rsid w:val="00D2726D"/>
    <w:rsid w:val="00D559B1"/>
    <w:rsid w:val="00D6248A"/>
    <w:rsid w:val="00D73055"/>
    <w:rsid w:val="00D9087E"/>
    <w:rsid w:val="00D945C5"/>
    <w:rsid w:val="00DB4147"/>
    <w:rsid w:val="00DD2145"/>
    <w:rsid w:val="00DD3FEA"/>
    <w:rsid w:val="00DD5B54"/>
    <w:rsid w:val="00DE6E07"/>
    <w:rsid w:val="00DE6F52"/>
    <w:rsid w:val="00E029A0"/>
    <w:rsid w:val="00E15856"/>
    <w:rsid w:val="00E15F78"/>
    <w:rsid w:val="00E23F55"/>
    <w:rsid w:val="00E42129"/>
    <w:rsid w:val="00E52141"/>
    <w:rsid w:val="00E54A05"/>
    <w:rsid w:val="00E62720"/>
    <w:rsid w:val="00E748CD"/>
    <w:rsid w:val="00E914B5"/>
    <w:rsid w:val="00E92E88"/>
    <w:rsid w:val="00EB072A"/>
    <w:rsid w:val="00EE0761"/>
    <w:rsid w:val="00EE0E79"/>
    <w:rsid w:val="00EF784B"/>
    <w:rsid w:val="00F001F0"/>
    <w:rsid w:val="00F02EDA"/>
    <w:rsid w:val="00F02FA7"/>
    <w:rsid w:val="00F03D67"/>
    <w:rsid w:val="00F16E22"/>
    <w:rsid w:val="00F36842"/>
    <w:rsid w:val="00F51F6B"/>
    <w:rsid w:val="00F56693"/>
    <w:rsid w:val="00F57873"/>
    <w:rsid w:val="00F71372"/>
    <w:rsid w:val="00F955B3"/>
    <w:rsid w:val="00F97392"/>
    <w:rsid w:val="00FA5367"/>
    <w:rsid w:val="00FA7AE9"/>
    <w:rsid w:val="00FB2593"/>
    <w:rsid w:val="00FB5C1F"/>
    <w:rsid w:val="00FB6A05"/>
    <w:rsid w:val="00FC4FD3"/>
    <w:rsid w:val="00FC5A6A"/>
    <w:rsid w:val="00FC6D4A"/>
    <w:rsid w:val="00FD7751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C1BC2E0"/>
  <w14:defaultImageDpi w14:val="300"/>
  <w15:docId w15:val="{A64FF527-9825-4BF7-9A1A-7B70112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styleId="PlainTable5">
    <w:name w:val="Plain Table 5"/>
    <w:basedOn w:val="TableNormal"/>
    <w:uiPriority w:val="45"/>
    <w:rsid w:val="005A2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2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D9087E"/>
    <w:rPr>
      <w:rFonts w:ascii="Times New Roman" w:eastAsiaTheme="minorHAnsi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724BD5"/>
  </w:style>
  <w:style w:type="character" w:styleId="Emphasis">
    <w:name w:val="Emphasis"/>
    <w:basedOn w:val="DefaultParagraphFont"/>
    <w:uiPriority w:val="20"/>
    <w:qFormat/>
    <w:rsid w:val="00724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ulture%20Company\Marketing,%20Communities%20&amp;%20Legacy\Marketing\Campaigns\Templates\H2017_CAMPAIGNPLAN_OVERVIE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24DF25-C23A-411C-82B3-4F3B130A9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269E2-E4B8-430F-B663-3AF90CAE800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80129174-c05c-43cc-8e32-21fcbdfe51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468C01-00EC-45E0-B04E-068502C3AA20}"/>
</file>

<file path=customXml/itemProps4.xml><?xml version="1.0" encoding="utf-8"?>
<ds:datastoreItem xmlns:ds="http://schemas.openxmlformats.org/officeDocument/2006/customXml" ds:itemID="{434D7671-81D4-4F17-B6C9-45A56859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H2017_CAMPAIGNPLAN_OVERVIEW_TEMPLATE</Template>
  <TotalTime>1</TotalTime>
  <Pages>10</Pages>
  <Words>2301</Words>
  <Characters>13121</Characters>
  <Application>Microsoft Office Word</Application>
  <DocSecurity>4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Cian Smyth</cp:lastModifiedBy>
  <cp:revision>2</cp:revision>
  <cp:lastPrinted>2017-05-24T13:35:00Z</cp:lastPrinted>
  <dcterms:created xsi:type="dcterms:W3CDTF">2017-05-24T13:36:00Z</dcterms:created>
  <dcterms:modified xsi:type="dcterms:W3CDTF">2017-05-24T13:36:00Z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