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:rsidR="00BC1B4A" w:rsidRPr="00B14008" w:rsidRDefault="002A42A0" w:rsidP="00BC1B4A">
            <w:r>
              <w:t>4/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:rsidR="002B5DD1" w:rsidRPr="00B14008" w:rsidRDefault="003229A6" w:rsidP="00BC1B4A">
            <w:r>
              <w:t>Height of the Reeds</w:t>
            </w:r>
          </w:p>
        </w:tc>
      </w:tr>
      <w:tr w:rsidR="00BC1B4A" w:rsidRPr="00B14008" w:rsidTr="002B5DD1">
        <w:tc>
          <w:tcPr>
            <w:tcW w:w="1555" w:type="dxa"/>
            <w:shd w:val="clear" w:color="auto" w:fill="D9D9D9" w:themeFill="background1" w:themeFillShade="D9"/>
          </w:tcPr>
          <w:p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:rsidR="00BC1B4A" w:rsidRPr="00B14008" w:rsidRDefault="002A42A0" w:rsidP="00BC1B4A">
            <w:r>
              <w:t>4</w:t>
            </w:r>
            <w:r w:rsidR="003229A6">
              <w:t>/4/17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:rsidR="00BC1B4A" w:rsidRPr="00B14008" w:rsidRDefault="002A42A0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</w:tbl>
    <w:p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:rsidTr="00BC1B4A">
        <w:tc>
          <w:tcPr>
            <w:tcW w:w="9242" w:type="dxa"/>
            <w:shd w:val="clear" w:color="auto" w:fill="000000" w:themeFill="text1"/>
          </w:tcPr>
          <w:p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:rsidR="00BC1B4A" w:rsidRPr="00B14008" w:rsidRDefault="00BC1B4A" w:rsidP="00BC1B4A">
      <w:pPr>
        <w:spacing w:after="0" w:line="240" w:lineRule="auto"/>
      </w:pPr>
    </w:p>
    <w:p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:rsidR="00E4271C" w:rsidRDefault="00E4271C" w:rsidP="008203E0">
      <w:pPr>
        <w:spacing w:after="0" w:line="240" w:lineRule="auto"/>
      </w:pPr>
    </w:p>
    <w:p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:rsidR="00C03CB5" w:rsidRDefault="00C03CB5" w:rsidP="008203E0">
      <w:pPr>
        <w:spacing w:after="0" w:line="240" w:lineRule="auto"/>
      </w:pPr>
    </w:p>
    <w:p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:rsidR="00BC1B4A" w:rsidRPr="00B14008" w:rsidRDefault="00BC1B4A" w:rsidP="00BC1B4A">
      <w:pPr>
        <w:spacing w:after="0" w:line="240" w:lineRule="auto"/>
      </w:pPr>
    </w:p>
    <w:p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:rsidTr="00BC1B4A">
        <w:tc>
          <w:tcPr>
            <w:tcW w:w="9016" w:type="dxa"/>
            <w:shd w:val="clear" w:color="auto" w:fill="000000" w:themeFill="text1"/>
          </w:tcPr>
          <w:p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:rsidR="008203E0" w:rsidRPr="00B14008" w:rsidRDefault="003229A6" w:rsidP="00142A51">
            <w:r>
              <w:t>Humber Bridge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11:00</w:t>
            </w:r>
            <w:r w:rsidR="00596C4F">
              <w:t xml:space="preserve">  (10/12/2)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:rsidTr="008203E0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:rsidR="008203E0" w:rsidRPr="00B14008" w:rsidRDefault="00D41E4A" w:rsidP="00142A51">
            <w:r>
              <w:t xml:space="preserve">Tickets: 86  No shows: 19 Comps: </w:t>
            </w:r>
            <w:r w:rsidR="00E44646">
              <w:t xml:space="preserve">5 </w:t>
            </w:r>
            <w:r>
              <w:t xml:space="preserve">Walk ups: </w:t>
            </w:r>
            <w:r w:rsidR="00E44646">
              <w:t>17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:rsidTr="00142A51">
        <w:tc>
          <w:tcPr>
            <w:tcW w:w="9016" w:type="dxa"/>
            <w:shd w:val="clear" w:color="auto" w:fill="000000" w:themeFill="text1"/>
          </w:tcPr>
          <w:p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:rsidR="00C03CB5" w:rsidRPr="00B14008" w:rsidRDefault="00596C4F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  <w:tr w:rsidR="00C03CB5" w:rsidRPr="00B14008" w:rsidTr="00717272">
        <w:tc>
          <w:tcPr>
            <w:tcW w:w="2405" w:type="dxa"/>
            <w:shd w:val="clear" w:color="auto" w:fill="D9D9D9" w:themeFill="background1" w:themeFillShade="D9"/>
          </w:tcPr>
          <w:p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:rsidR="00C03CB5" w:rsidRPr="00B14008" w:rsidRDefault="003229A6" w:rsidP="00717272">
            <w:r>
              <w:t>Martin Atkinson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:rsidR="008203E0" w:rsidRPr="00B14008" w:rsidRDefault="003229A6" w:rsidP="00142A51">
            <w:r>
              <w:t>Opera North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:rsidR="008203E0" w:rsidRPr="00B14008" w:rsidRDefault="00596C4F" w:rsidP="00142A51">
            <w:r>
              <w:t>Event Manager</w:t>
            </w:r>
          </w:p>
        </w:tc>
      </w:tr>
      <w:tr w:rsidR="008203E0" w:rsidRPr="002B5DD1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596C4F" w:rsidP="00142A51">
            <w:r>
              <w:t>2 x 2</w:t>
            </w:r>
            <w:r w:rsidR="003229A6">
              <w:t xml:space="preserve"> Volunteers</w:t>
            </w:r>
          </w:p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  <w:tr w:rsidR="008203E0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8203E0" w:rsidRDefault="008203E0" w:rsidP="008203E0"/>
        </w:tc>
        <w:tc>
          <w:tcPr>
            <w:tcW w:w="6667" w:type="dxa"/>
          </w:tcPr>
          <w:p w:rsidR="008203E0" w:rsidRPr="00B14008" w:rsidRDefault="008203E0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>Event Manager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:rsidR="00075302" w:rsidRPr="00B14008" w:rsidRDefault="003229A6" w:rsidP="00142A51">
            <w:r>
              <w:t xml:space="preserve">2 x </w:t>
            </w:r>
            <w:r w:rsidR="00596C4F">
              <w:t>2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142A51">
        <w:tc>
          <w:tcPr>
            <w:tcW w:w="2405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:rsidR="00075302" w:rsidRPr="00B14008" w:rsidRDefault="003229A6" w:rsidP="00142A51">
            <w:r>
              <w:t>NA</w:t>
            </w:r>
          </w:p>
        </w:tc>
      </w:tr>
      <w:tr w:rsidR="00075302" w:rsidRPr="00B14008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:rsidTr="00075302">
        <w:tc>
          <w:tcPr>
            <w:tcW w:w="2263" w:type="dxa"/>
            <w:shd w:val="clear" w:color="auto" w:fill="D9D9D9" w:themeFill="background1" w:themeFillShade="D9"/>
          </w:tcPr>
          <w:p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:rsidTr="00075302">
        <w:tc>
          <w:tcPr>
            <w:tcW w:w="5240" w:type="dxa"/>
            <w:shd w:val="clear" w:color="auto" w:fill="D9D9D9" w:themeFill="background1" w:themeFillShade="D9"/>
          </w:tcPr>
          <w:p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:rsidR="00075302" w:rsidRPr="00B14008" w:rsidRDefault="00596C4F" w:rsidP="00142A51">
            <w:r>
              <w:t>one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D50FA0" w:rsidRDefault="00BC0DA5" w:rsidP="00142A51">
            <w:r>
              <w:rPr>
                <w:b/>
              </w:rPr>
              <w:t>General access comments:</w:t>
            </w:r>
          </w:p>
          <w:p w:rsidR="00632AB9" w:rsidRDefault="00632AB9" w:rsidP="00142A51"/>
          <w:p w:rsidR="00632AB9" w:rsidRPr="00B14008" w:rsidRDefault="00632AB9" w:rsidP="00142A51">
            <w:r>
              <w:t>Scoo</w:t>
            </w:r>
            <w:r w:rsidR="00596C4F">
              <w:t>ter used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:rsidR="008A4914" w:rsidRDefault="008A4914" w:rsidP="00142A51"/>
          <w:p w:rsidR="008A4914" w:rsidRDefault="008A4914" w:rsidP="00142A51">
            <w:r>
              <w:t>Great atmosphere – both evaluation techniques conducted.</w:t>
            </w:r>
          </w:p>
          <w:p w:rsidR="008A4914" w:rsidRDefault="008A4914" w:rsidP="00142A51"/>
          <w:p w:rsidR="008A4914" w:rsidRDefault="008A4914" w:rsidP="00142A51">
            <w:r>
              <w:t>Allocation process adapted and now working well.</w:t>
            </w:r>
          </w:p>
          <w:p w:rsidR="00596C4F" w:rsidRDefault="00596C4F" w:rsidP="00142A51"/>
          <w:p w:rsidR="00596C4F" w:rsidRDefault="00596C4F" w:rsidP="00142A51">
            <w:r>
              <w:t>Rained during second group</w:t>
            </w:r>
          </w:p>
          <w:p w:rsidR="008A4914" w:rsidRDefault="008A4914" w:rsidP="00142A51"/>
          <w:p w:rsidR="008A4914" w:rsidRPr="00B14008" w:rsidRDefault="008A4914" w:rsidP="00142A51">
            <w:pPr>
              <w:rPr>
                <w:b/>
              </w:rPr>
            </w:pP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:rsidR="00075302" w:rsidRPr="00B14008" w:rsidRDefault="00075302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:rsidR="00075302" w:rsidRPr="002B5DD1" w:rsidRDefault="008A4914" w:rsidP="00142A51">
            <w:r>
              <w:t>None</w:t>
            </w:r>
          </w:p>
          <w:p w:rsidR="00075302" w:rsidRPr="00B14008" w:rsidRDefault="00075302" w:rsidP="00142A51"/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:rsidR="00BC0DA5" w:rsidRDefault="00BC0DA5" w:rsidP="00142A51"/>
          <w:p w:rsidR="00BC0DA5" w:rsidRPr="002B5DD1" w:rsidRDefault="00BC0DA5" w:rsidP="00142A51"/>
          <w:p w:rsidR="00075302" w:rsidRPr="00B14008" w:rsidRDefault="00075302" w:rsidP="00142A51"/>
        </w:tc>
      </w:tr>
    </w:tbl>
    <w:p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  <w:shd w:val="clear" w:color="auto" w:fill="000000" w:themeFill="text1"/>
          </w:tcPr>
          <w:p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:rsidTr="00142A51">
        <w:tc>
          <w:tcPr>
            <w:tcW w:w="9016" w:type="dxa"/>
          </w:tcPr>
          <w:p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:rsidR="00075302" w:rsidRDefault="00075302" w:rsidP="00142A51"/>
          <w:p w:rsidR="008A4914" w:rsidRPr="002B5DD1" w:rsidRDefault="008A4914" w:rsidP="00142A51">
            <w:r>
              <w:t xml:space="preserve">None </w:t>
            </w:r>
          </w:p>
          <w:p w:rsidR="00075302" w:rsidRPr="00B14008" w:rsidRDefault="00075302" w:rsidP="00142A51"/>
        </w:tc>
      </w:tr>
    </w:tbl>
    <w:p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FF" w:rsidRDefault="004A1DFF" w:rsidP="00BC1B4A">
      <w:pPr>
        <w:spacing w:after="0" w:line="240" w:lineRule="auto"/>
      </w:pPr>
      <w:r>
        <w:separator/>
      </w:r>
    </w:p>
  </w:endnote>
  <w:endnote w:type="continuationSeparator" w:id="0">
    <w:p w:rsidR="004A1DFF" w:rsidRDefault="004A1DF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FF" w:rsidRDefault="004A1DFF" w:rsidP="00BC1B4A">
      <w:pPr>
        <w:spacing w:after="0" w:line="240" w:lineRule="auto"/>
      </w:pPr>
      <w:r>
        <w:separator/>
      </w:r>
    </w:p>
  </w:footnote>
  <w:footnote w:type="continuationSeparator" w:id="0">
    <w:p w:rsidR="004A1DFF" w:rsidRDefault="004A1DF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96314"/>
    <w:rsid w:val="00223936"/>
    <w:rsid w:val="0023019F"/>
    <w:rsid w:val="0026017D"/>
    <w:rsid w:val="002A42A0"/>
    <w:rsid w:val="002B5DD1"/>
    <w:rsid w:val="003229A6"/>
    <w:rsid w:val="003464A9"/>
    <w:rsid w:val="003A40E0"/>
    <w:rsid w:val="004A1DFF"/>
    <w:rsid w:val="004B4E47"/>
    <w:rsid w:val="004D76DE"/>
    <w:rsid w:val="00584F0B"/>
    <w:rsid w:val="005954CB"/>
    <w:rsid w:val="00596C4F"/>
    <w:rsid w:val="005C32BA"/>
    <w:rsid w:val="00632AB9"/>
    <w:rsid w:val="00637228"/>
    <w:rsid w:val="006B388F"/>
    <w:rsid w:val="006F7791"/>
    <w:rsid w:val="0070181E"/>
    <w:rsid w:val="007556E3"/>
    <w:rsid w:val="007D3937"/>
    <w:rsid w:val="008120D4"/>
    <w:rsid w:val="008203E0"/>
    <w:rsid w:val="00832E76"/>
    <w:rsid w:val="00873D5B"/>
    <w:rsid w:val="008A4914"/>
    <w:rsid w:val="008A7E39"/>
    <w:rsid w:val="008C24E8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70FE8"/>
    <w:rsid w:val="00E4271C"/>
    <w:rsid w:val="00E44646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ll2017.sharepoint.com/Corporate/Operational%20planning/Event%20&amp;%20Incident%20reporting/Final/Accident%20&amp;%20Near%20Miss%20Report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4C705-F672-439B-A32F-48EC8941F59E}"/>
</file>

<file path=customXml/itemProps3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Accident%20&amp;%20Near%20Miss%20Report%20Form</Template>
  <TotalTime>84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6</cp:revision>
  <dcterms:created xsi:type="dcterms:W3CDTF">2017-04-04T12:19:00Z</dcterms:created>
  <dcterms:modified xsi:type="dcterms:W3CDTF">2017-04-04T13:41:00Z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