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28DC6665" w:rsidR="00BC1B4A" w:rsidRPr="00B14008" w:rsidRDefault="001D3A3F" w:rsidP="00BC1B4A">
            <w:r>
              <w:t>02</w:t>
            </w:r>
            <w:r w:rsidR="00B62532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D151B35" w:rsidR="002B5DD1" w:rsidRPr="00B14008" w:rsidRDefault="00B62532" w:rsidP="00BC1B4A">
            <w:r>
              <w:t>Frogman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1158867F" w:rsidR="00BC1B4A" w:rsidRPr="00B14008" w:rsidRDefault="001D3A3F" w:rsidP="00BC1B4A">
            <w:r>
              <w:t>03</w:t>
            </w:r>
            <w:r w:rsidR="00A6342C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DA3C16F" w:rsidR="00BC1B4A" w:rsidRPr="00B14008" w:rsidRDefault="00A6342C" w:rsidP="00BC1B4A">
            <w:r>
              <w:t xml:space="preserve">Joanna Morley 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6ED5DD3" w:rsidR="008203E0" w:rsidRPr="00B14008" w:rsidRDefault="00A6342C" w:rsidP="00142A51">
            <w:r>
              <w:t>Block C,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33318486" w:rsidR="008203E0" w:rsidRPr="00B14008" w:rsidRDefault="001D3A3F" w:rsidP="00142A51">
            <w:r>
              <w:t>14</w:t>
            </w:r>
            <w:bookmarkStart w:id="0" w:name="_GoBack"/>
            <w:bookmarkEnd w:id="0"/>
            <w:r w:rsidR="00A6342C">
              <w:t>:18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0AEDCE1" w:rsidR="008203E0" w:rsidRPr="00B14008" w:rsidRDefault="001D3A3F" w:rsidP="00142A51">
            <w:r>
              <w:t>14:3</w:t>
            </w:r>
            <w:r w:rsidR="0018349F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23F97288" w:rsidR="00F1053A" w:rsidRPr="00B14008" w:rsidRDefault="00A6342C" w:rsidP="00F1053A">
            <w:r>
              <w:t>1</w:t>
            </w:r>
            <w:r w:rsidR="001D3A3F">
              <w:t>4</w:t>
            </w:r>
            <w:r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10C944D5" w:rsidR="00F1053A" w:rsidRPr="00B14008" w:rsidRDefault="001D3A3F" w:rsidP="00F1053A">
            <w:r>
              <w:t>14</w:t>
            </w:r>
            <w:r w:rsidR="0018349F">
              <w:t>:34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5A5BD3" w:rsidR="00F1053A" w:rsidRPr="00B14008" w:rsidRDefault="001D3A3F" w:rsidP="00F1053A">
            <w:r>
              <w:t>15:4</w:t>
            </w:r>
            <w:r w:rsidR="00A6342C">
              <w:t>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9E6EB0C" w:rsidR="00F1053A" w:rsidRPr="00B14008" w:rsidRDefault="001D3A3F" w:rsidP="00F1053A">
            <w:r>
              <w:t>15:34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30DB446E" w:rsidR="00F1053A" w:rsidRPr="00B14008" w:rsidRDefault="001D3A3F" w:rsidP="00F1053A">
            <w:r>
              <w:t>43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252E51B9" w:rsidR="00F1053A" w:rsidRPr="00B14008" w:rsidRDefault="001D3A3F" w:rsidP="00F1053A">
            <w:r>
              <w:t>42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12B415F" w:rsidR="00C03CB5" w:rsidRPr="00B14008" w:rsidRDefault="00A6342C" w:rsidP="00717272">
            <w:r>
              <w:t xml:space="preserve">Joanna Morley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BCC6FAC" w:rsidR="00C03CB5" w:rsidRPr="00B14008" w:rsidRDefault="00A6342C" w:rsidP="00C03CB5">
            <w:r>
              <w:t>Duty Tech</w:t>
            </w:r>
          </w:p>
        </w:tc>
        <w:tc>
          <w:tcPr>
            <w:tcW w:w="6667" w:type="dxa"/>
          </w:tcPr>
          <w:p w14:paraId="505FF39C" w14:textId="3D656BB7" w:rsidR="00C03CB5" w:rsidRPr="00B14008" w:rsidRDefault="00A6342C" w:rsidP="00717272">
            <w:r>
              <w:t xml:space="preserve">Alex Pullen 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BD2DBC8" w:rsidR="008203E0" w:rsidRPr="00B14008" w:rsidRDefault="00A6342C" w:rsidP="00142A51">
            <w:r>
              <w:t xml:space="preserve">curious directive – Jack Lowe 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47BAB90" w:rsidR="008203E0" w:rsidRPr="00B14008" w:rsidRDefault="00A6342C" w:rsidP="00142A51">
            <w:r>
              <w:t xml:space="preserve">Jade Hunter 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72639B3B" w:rsidR="008203E0" w:rsidRDefault="00A6342C" w:rsidP="008203E0">
            <w:r>
              <w:t>Producer</w:t>
            </w:r>
          </w:p>
        </w:tc>
        <w:tc>
          <w:tcPr>
            <w:tcW w:w="6667" w:type="dxa"/>
          </w:tcPr>
          <w:p w14:paraId="1594E31C" w14:textId="38B977D9" w:rsidR="008203E0" w:rsidRPr="00B14008" w:rsidRDefault="00A6342C" w:rsidP="00142A51">
            <w:r>
              <w:t>Martin Atkinson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4AB82BC" w:rsidR="00075302" w:rsidRPr="00B14008" w:rsidRDefault="00A6342C" w:rsidP="00142A51">
            <w:r>
              <w:t>Joanna Morley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C694B0C" w:rsidR="00075302" w:rsidRPr="00B14008" w:rsidRDefault="001D3A3F" w:rsidP="00142A51">
            <w:r>
              <w:t>3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777A0E3D" w:rsidR="00075302" w:rsidRPr="00B14008" w:rsidRDefault="00A6342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41B4681C" w:rsidR="00075302" w:rsidRPr="00B14008" w:rsidRDefault="00A6342C" w:rsidP="00142A51">
            <w:r>
              <w:t>n/a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3244C0C7" w:rsidR="00075302" w:rsidRPr="00B14008" w:rsidRDefault="00084903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C4012A4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213EC8E2" w:rsidR="00075302" w:rsidRPr="00B14008" w:rsidRDefault="00A6342C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6E3908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1DF1C743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65BAC6B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F7EEB64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08A321" w:rsidR="00075302" w:rsidRPr="00B14008" w:rsidRDefault="009216D5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68A96956" w:rsidR="00075302" w:rsidRDefault="00075302" w:rsidP="00142A51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74C64385" w14:textId="27A830D4" w:rsidR="00075302" w:rsidRPr="002B5DD1" w:rsidRDefault="00A6342C" w:rsidP="00142A51">
            <w:r w:rsidRPr="00A6342C">
              <w:t xml:space="preserve">Good Access throughout space.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0413BD14" w14:textId="4C36F468" w:rsidR="009216D5" w:rsidRPr="00B14008" w:rsidRDefault="00A6342C" w:rsidP="001D3A3F">
            <w:r>
              <w:t>Positive Feedback from audience.</w:t>
            </w:r>
            <w:r w:rsidR="009216D5">
              <w:t xml:space="preserve"> </w:t>
            </w:r>
            <w:r w:rsidR="001D3A3F">
              <w:t>Suggestion of more clipboards for feedback forms.</w:t>
            </w:r>
            <w:r w:rsidR="009216D5">
              <w:t xml:space="preserve">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058E6EF6" w:rsidR="00075302" w:rsidRPr="00B14008" w:rsidRDefault="001D3A3F" w:rsidP="009216D5">
            <w:r>
              <w:t>The sound on Chair 28 was not working before the show, therefore was taken out for the performance.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4BF74BD8" w:rsidR="00075302" w:rsidRPr="00B14008" w:rsidRDefault="00A6342C" w:rsidP="00A6342C">
            <w:r>
              <w:t>n/a</w:t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375D8AF5" w14:textId="3653E7FB" w:rsidR="00075302" w:rsidRPr="00B14008" w:rsidRDefault="00A6342C" w:rsidP="00142A51">
            <w:r>
              <w:t>n/a</w:t>
            </w: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3E59F6C4" w:rsidR="00075302" w:rsidRPr="00B14008" w:rsidRDefault="001D3A3F" w:rsidP="009216D5">
            <w:r>
              <w:t>More clipboards to be collected before the evening performance.</w:t>
            </w:r>
            <w:r w:rsidR="009216D5">
              <w:t xml:space="preserve"> 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876F" w14:textId="77777777" w:rsidR="00FD7BF0" w:rsidRDefault="00FD7BF0" w:rsidP="00BC1B4A">
      <w:pPr>
        <w:spacing w:after="0" w:line="240" w:lineRule="auto"/>
      </w:pPr>
      <w:r>
        <w:separator/>
      </w:r>
    </w:p>
  </w:endnote>
  <w:endnote w:type="continuationSeparator" w:id="0">
    <w:p w14:paraId="26CC6F6F" w14:textId="77777777" w:rsidR="00FD7BF0" w:rsidRDefault="00FD7BF0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2C3A" w14:textId="77777777" w:rsidR="00FD7BF0" w:rsidRDefault="00FD7BF0" w:rsidP="00BC1B4A">
      <w:pPr>
        <w:spacing w:after="0" w:line="240" w:lineRule="auto"/>
      </w:pPr>
      <w:r>
        <w:separator/>
      </w:r>
    </w:p>
  </w:footnote>
  <w:footnote w:type="continuationSeparator" w:id="0">
    <w:p w14:paraId="3DA0DB64" w14:textId="77777777" w:rsidR="00FD7BF0" w:rsidRDefault="00FD7BF0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84903"/>
    <w:rsid w:val="0008670C"/>
    <w:rsid w:val="000C008B"/>
    <w:rsid w:val="000E5DA3"/>
    <w:rsid w:val="00112FE8"/>
    <w:rsid w:val="00122BA5"/>
    <w:rsid w:val="001507BE"/>
    <w:rsid w:val="001576D7"/>
    <w:rsid w:val="0018349F"/>
    <w:rsid w:val="00185085"/>
    <w:rsid w:val="00196314"/>
    <w:rsid w:val="001D3A3F"/>
    <w:rsid w:val="001F3F82"/>
    <w:rsid w:val="00223936"/>
    <w:rsid w:val="0023019F"/>
    <w:rsid w:val="0026017D"/>
    <w:rsid w:val="00281E76"/>
    <w:rsid w:val="002B5DD1"/>
    <w:rsid w:val="003464A9"/>
    <w:rsid w:val="003A40E0"/>
    <w:rsid w:val="004B4E47"/>
    <w:rsid w:val="004D76DE"/>
    <w:rsid w:val="00517923"/>
    <w:rsid w:val="005954CB"/>
    <w:rsid w:val="005C32BA"/>
    <w:rsid w:val="006B388F"/>
    <w:rsid w:val="006F7791"/>
    <w:rsid w:val="0070181E"/>
    <w:rsid w:val="007D3937"/>
    <w:rsid w:val="008203E0"/>
    <w:rsid w:val="00832E76"/>
    <w:rsid w:val="00873D5B"/>
    <w:rsid w:val="008A7E39"/>
    <w:rsid w:val="008C24E8"/>
    <w:rsid w:val="009216D5"/>
    <w:rsid w:val="009A5AA7"/>
    <w:rsid w:val="00A6342C"/>
    <w:rsid w:val="00AE4189"/>
    <w:rsid w:val="00AE7D91"/>
    <w:rsid w:val="00B14008"/>
    <w:rsid w:val="00B62532"/>
    <w:rsid w:val="00BC1B4A"/>
    <w:rsid w:val="00C03CB5"/>
    <w:rsid w:val="00C86206"/>
    <w:rsid w:val="00D70FE8"/>
    <w:rsid w:val="00DE4FDF"/>
    <w:rsid w:val="00E4271C"/>
    <w:rsid w:val="00F04D6F"/>
    <w:rsid w:val="00F1053A"/>
    <w:rsid w:val="00F157C5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7F0E9-0FF4-42FC-AFFF-D4BFC393B5B9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Morley Joanna (2017)</cp:lastModifiedBy>
  <cp:revision>4</cp:revision>
  <dcterms:created xsi:type="dcterms:W3CDTF">2017-11-03T09:41:00Z</dcterms:created>
  <dcterms:modified xsi:type="dcterms:W3CDTF">2017-11-03T09:50:00Z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