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10E50EC8" w:rsidR="00BC1B4A" w:rsidRPr="00B14008" w:rsidRDefault="002A184E" w:rsidP="00BC1B4A">
            <w:r>
              <w:t>30</w:t>
            </w:r>
            <w:r w:rsidR="00D416A8">
              <w:t>/</w:t>
            </w:r>
            <w:r w:rsidR="00702E2D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7F3BADF" w:rsidR="002B5DD1" w:rsidRPr="00B14008" w:rsidRDefault="00702E2D" w:rsidP="00BC1B4A">
            <w:r>
              <w:t>Micropolis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1EBBB5DF" w:rsidR="00BC1B4A" w:rsidRPr="00B14008" w:rsidRDefault="002A184E" w:rsidP="00BC1B4A">
            <w:r>
              <w:t>30</w:t>
            </w:r>
            <w:r w:rsidR="000F6767">
              <w:t>/</w:t>
            </w:r>
            <w:r w:rsidR="00335150">
              <w:t>10/17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5523D144" w:rsidR="00BC1B4A" w:rsidRPr="00B14008" w:rsidRDefault="00335150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A97136">
      <w:pPr>
        <w:spacing w:after="0" w:line="240" w:lineRule="auto"/>
        <w:outlineLvl w:val="0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EF57A35" w:rsidR="008203E0" w:rsidRPr="00B14008" w:rsidRDefault="00335150" w:rsidP="00142A51">
            <w:r>
              <w:t>Springhead Pumping Station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90C9DB0" w:rsidR="008203E0" w:rsidRPr="00B14008" w:rsidRDefault="009F408E" w:rsidP="00142A51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6D9332D" w:rsidR="008203E0" w:rsidRPr="00B14008" w:rsidRDefault="009F408E" w:rsidP="00142A51">
            <w:r>
              <w:t>2pm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0A367E" w:rsidR="00F1053A" w:rsidRPr="00B14008" w:rsidRDefault="009F408E" w:rsidP="00F1053A">
            <w:r>
              <w:t>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58D100E" w:rsidR="00F1053A" w:rsidRPr="00B14008" w:rsidRDefault="009F408E" w:rsidP="00F1053A">
            <w:r>
              <w:t>2pm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2FADA03C" w:rsidR="00F1053A" w:rsidRPr="00B14008" w:rsidRDefault="009F408E" w:rsidP="00F1053A">
            <w:r>
              <w:t>9pm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17990469" w:rsidR="00F1053A" w:rsidRPr="00B14008" w:rsidRDefault="00D771C0" w:rsidP="00F1053A">
            <w:r>
              <w:t>8.30pm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010951DF" w:rsidR="00F1053A" w:rsidRPr="00B14008" w:rsidRDefault="005909B3" w:rsidP="00F1053A">
            <w:r>
              <w:t>800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4AF2C03C" w:rsidR="00F1053A" w:rsidRPr="00B14008" w:rsidRDefault="005909B3" w:rsidP="00F1053A">
            <w:r>
              <w:t>719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DB74EF5" w:rsidR="00C03CB5" w:rsidRPr="00B14008" w:rsidRDefault="00D20C0F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C5CEC8A" w:rsidR="00C03CB5" w:rsidRPr="00B14008" w:rsidRDefault="00D20C0F" w:rsidP="00717272">
            <w:r>
              <w:t>Adam Long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B9D1475" w:rsidR="008203E0" w:rsidRPr="00B14008" w:rsidRDefault="002D6F34" w:rsidP="00142A51">
            <w:r>
              <w:t>The McGuires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426AA8A" w:rsidR="008203E0" w:rsidRPr="00B14008" w:rsidRDefault="002D6F34" w:rsidP="00142A51">
            <w:r>
              <w:t>Andrew Carruthers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354869B2" w:rsidR="008203E0" w:rsidRDefault="006253AF" w:rsidP="008203E0">
            <w:r>
              <w:t xml:space="preserve">Assistant </w:t>
            </w:r>
            <w:r w:rsidR="003475D5">
              <w:t>Producer</w:t>
            </w:r>
          </w:p>
        </w:tc>
        <w:tc>
          <w:tcPr>
            <w:tcW w:w="6667" w:type="dxa"/>
          </w:tcPr>
          <w:p w14:paraId="1594E31C" w14:textId="4B29C14A" w:rsidR="008203E0" w:rsidRPr="00B14008" w:rsidRDefault="00692AC7" w:rsidP="00142A51">
            <w:r>
              <w:t>Laura Beddows</w:t>
            </w:r>
          </w:p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23A68F93" w:rsidR="008203E0" w:rsidRDefault="008203E0" w:rsidP="008203E0"/>
        </w:tc>
        <w:tc>
          <w:tcPr>
            <w:tcW w:w="6667" w:type="dxa"/>
          </w:tcPr>
          <w:p w14:paraId="3B1ECF2A" w14:textId="69B30D9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A6A5C3D" w:rsidR="008203E0" w:rsidRDefault="008203E0" w:rsidP="008203E0"/>
        </w:tc>
        <w:tc>
          <w:tcPr>
            <w:tcW w:w="6667" w:type="dxa"/>
          </w:tcPr>
          <w:p w14:paraId="345E3CBD" w14:textId="3F52E6BB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D9C87B8" w:rsidR="00075302" w:rsidRPr="00B14008" w:rsidRDefault="00B335DC" w:rsidP="00142A51">
            <w:r>
              <w:t>n/a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EED0729" w:rsidR="00075302" w:rsidRPr="00B14008" w:rsidRDefault="00825252" w:rsidP="00142A51">
            <w:r>
              <w:t>6</w:t>
            </w:r>
            <w:r w:rsidR="000D1CB6">
              <w:t xml:space="preserve"> </w:t>
            </w:r>
            <w:r>
              <w:t xml:space="preserve">plus 2 </w:t>
            </w:r>
            <w:r w:rsidR="00511815">
              <w:t>M&amp;E in afternoon and 5 in the evening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76E65E0" w:rsidR="00075302" w:rsidRPr="00B14008" w:rsidRDefault="007D0760" w:rsidP="00142A51">
            <w:r>
              <w:t>Prestige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14700F0" w:rsidR="00075302" w:rsidRPr="00B14008" w:rsidRDefault="007D0760" w:rsidP="00142A51">
            <w:r>
              <w:t>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A68BEDA" w:rsidR="00075302" w:rsidRPr="00B14008" w:rsidRDefault="007D0760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756A3E48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DC3418B" w:rsidR="00075302" w:rsidRPr="00B14008" w:rsidRDefault="007D0760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05588FD5" w:rsidR="00075302" w:rsidRPr="00B14008" w:rsidRDefault="00493F4C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86A1FE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7F6247D1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5E3A5881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311FF0B7" w:rsidR="00075302" w:rsidRPr="00B14008" w:rsidRDefault="004A09F4" w:rsidP="00142A51">
            <w:r>
              <w:t>2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1DE46F05" w:rsidR="00075302" w:rsidRPr="002B5DD1" w:rsidRDefault="008F77D3" w:rsidP="00142A51">
            <w:r>
              <w:t>Good access all through building</w:t>
            </w:r>
            <w:r w:rsidR="00296AD8">
              <w:t>.</w:t>
            </w:r>
            <w:r w:rsidR="00706585">
              <w:t xml:space="preserve">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5473C7BA" w14:textId="77777777" w:rsidR="005122D1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3D06C066" w14:textId="75D4F64F" w:rsidR="00075302" w:rsidRPr="005122D1" w:rsidRDefault="008B23E8" w:rsidP="00142A51">
            <w:pPr>
              <w:rPr>
                <w:b/>
              </w:rPr>
            </w:pPr>
            <w:r>
              <w:t>A quieter day than expected</w:t>
            </w:r>
            <w:r w:rsidR="00E64C3C">
              <w:t xml:space="preserve"> b</w:t>
            </w:r>
            <w:r w:rsidR="004B2E19">
              <w:t xml:space="preserve">ut it was very cold. Great </w:t>
            </w:r>
            <w:r w:rsidR="00AC444C">
              <w:t>comments from everyone today despite a couple claiming not to have been aware</w:t>
            </w:r>
            <w:r w:rsidR="00852E63">
              <w:t xml:space="preserve"> of Micropolis despite only living a street or so away. They also </w:t>
            </w:r>
            <w:bookmarkStart w:id="0" w:name="_GoBack"/>
            <w:bookmarkEnd w:id="0"/>
            <w:r w:rsidR="00852E63">
              <w:t>loved it and were going to spread the word.</w:t>
            </w:r>
          </w:p>
          <w:p w14:paraId="0413BD14" w14:textId="2056CD17" w:rsidR="00FC6F97" w:rsidRPr="00B14008" w:rsidRDefault="00FC6F97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738E8B3B" w14:textId="78427CF8" w:rsidR="00635D92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3D7979CD" w14:textId="5E3F7AAC" w:rsidR="00627124" w:rsidRPr="00727528" w:rsidRDefault="00564CEC" w:rsidP="00142A51">
            <w:r>
              <w:t xml:space="preserve">Davy and Rosie came in tonight and made a list of </w:t>
            </w:r>
            <w:r w:rsidR="00157AE1">
              <w:t>things that need looking at repair wise.</w:t>
            </w:r>
          </w:p>
          <w:p w14:paraId="287F8F16" w14:textId="08796B2A" w:rsidR="00075302" w:rsidRPr="00B14008" w:rsidRDefault="00075302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38078812" w:rsidR="00075302" w:rsidRPr="002B5DD1" w:rsidRDefault="00067766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19958A49" w:rsidR="00075302" w:rsidRPr="002B5DD1" w:rsidRDefault="006A2BBF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29D41B4C" w14:textId="10695BDC" w:rsidR="00471B3D" w:rsidRDefault="004D76DE" w:rsidP="00142A51">
            <w:pPr>
              <w:rPr>
                <w:b/>
              </w:rPr>
            </w:pPr>
            <w:r>
              <w:rPr>
                <w:b/>
              </w:rPr>
              <w:t>Note any actions arising from the event, w</w:t>
            </w:r>
            <w:r w:rsidR="0026202D">
              <w:rPr>
                <w:b/>
              </w:rPr>
              <w:t>h</w:t>
            </w:r>
            <w:r w:rsidR="00E806C9">
              <w:rPr>
                <w:b/>
              </w:rPr>
              <w:t>o should enact them and by when:</w:t>
            </w:r>
          </w:p>
          <w:p w14:paraId="34F5C3D7" w14:textId="78DDF38A" w:rsidR="00E806C9" w:rsidRPr="00E806C9" w:rsidRDefault="00852E63" w:rsidP="00142A51">
            <w:r>
              <w:t>Repairs to be made by Davy and Rosie.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E0353" w14:textId="77777777" w:rsidR="006106D5" w:rsidRDefault="006106D5" w:rsidP="00BC1B4A">
      <w:pPr>
        <w:spacing w:after="0" w:line="240" w:lineRule="auto"/>
      </w:pPr>
      <w:r>
        <w:separator/>
      </w:r>
    </w:p>
  </w:endnote>
  <w:endnote w:type="continuationSeparator" w:id="0">
    <w:p w14:paraId="6E0D2263" w14:textId="77777777" w:rsidR="006106D5" w:rsidRDefault="006106D5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B7A27" w14:textId="77777777" w:rsidR="006106D5" w:rsidRDefault="006106D5" w:rsidP="00BC1B4A">
      <w:pPr>
        <w:spacing w:after="0" w:line="240" w:lineRule="auto"/>
      </w:pPr>
      <w:r>
        <w:separator/>
      </w:r>
    </w:p>
  </w:footnote>
  <w:footnote w:type="continuationSeparator" w:id="0">
    <w:p w14:paraId="1F127BA4" w14:textId="77777777" w:rsidR="006106D5" w:rsidRDefault="006106D5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67766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57AE1"/>
    <w:rsid w:val="001862C1"/>
    <w:rsid w:val="00186D7D"/>
    <w:rsid w:val="00192FA1"/>
    <w:rsid w:val="00196314"/>
    <w:rsid w:val="001B2459"/>
    <w:rsid w:val="001E3A95"/>
    <w:rsid w:val="001F3B0F"/>
    <w:rsid w:val="001F3F82"/>
    <w:rsid w:val="001F6FDE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A184E"/>
    <w:rsid w:val="002A6C62"/>
    <w:rsid w:val="002B5DD1"/>
    <w:rsid w:val="002D6F34"/>
    <w:rsid w:val="003276B2"/>
    <w:rsid w:val="003336F1"/>
    <w:rsid w:val="00335150"/>
    <w:rsid w:val="0033691A"/>
    <w:rsid w:val="003464A9"/>
    <w:rsid w:val="003475D5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09F4"/>
    <w:rsid w:val="004A388C"/>
    <w:rsid w:val="004B2E19"/>
    <w:rsid w:val="004B4E47"/>
    <w:rsid w:val="004D76DE"/>
    <w:rsid w:val="004E026B"/>
    <w:rsid w:val="004E4513"/>
    <w:rsid w:val="004F387B"/>
    <w:rsid w:val="00505CB2"/>
    <w:rsid w:val="00511815"/>
    <w:rsid w:val="005122D1"/>
    <w:rsid w:val="00515020"/>
    <w:rsid w:val="00521489"/>
    <w:rsid w:val="005251B4"/>
    <w:rsid w:val="005426E6"/>
    <w:rsid w:val="00543BFB"/>
    <w:rsid w:val="00564CEC"/>
    <w:rsid w:val="005909B3"/>
    <w:rsid w:val="005934DE"/>
    <w:rsid w:val="005954CB"/>
    <w:rsid w:val="005C32BA"/>
    <w:rsid w:val="005F73E3"/>
    <w:rsid w:val="006106D5"/>
    <w:rsid w:val="006253AF"/>
    <w:rsid w:val="00627124"/>
    <w:rsid w:val="00635D92"/>
    <w:rsid w:val="00670029"/>
    <w:rsid w:val="0068715B"/>
    <w:rsid w:val="00692AC7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2600"/>
    <w:rsid w:val="00727528"/>
    <w:rsid w:val="007303F3"/>
    <w:rsid w:val="00753D3F"/>
    <w:rsid w:val="007964FC"/>
    <w:rsid w:val="007D0760"/>
    <w:rsid w:val="007D3937"/>
    <w:rsid w:val="007D43B7"/>
    <w:rsid w:val="007E1697"/>
    <w:rsid w:val="008203E0"/>
    <w:rsid w:val="00825252"/>
    <w:rsid w:val="00832E76"/>
    <w:rsid w:val="00852E63"/>
    <w:rsid w:val="0086798E"/>
    <w:rsid w:val="00873D5B"/>
    <w:rsid w:val="00885C64"/>
    <w:rsid w:val="00891A7E"/>
    <w:rsid w:val="008A6459"/>
    <w:rsid w:val="008A6528"/>
    <w:rsid w:val="008A7E39"/>
    <w:rsid w:val="008B23E8"/>
    <w:rsid w:val="008C24E8"/>
    <w:rsid w:val="008C42EA"/>
    <w:rsid w:val="008D7271"/>
    <w:rsid w:val="008E5C61"/>
    <w:rsid w:val="008F77D3"/>
    <w:rsid w:val="00900409"/>
    <w:rsid w:val="009209E9"/>
    <w:rsid w:val="00976C8C"/>
    <w:rsid w:val="00993B83"/>
    <w:rsid w:val="009B5D8B"/>
    <w:rsid w:val="009D4A06"/>
    <w:rsid w:val="009E3877"/>
    <w:rsid w:val="009F2B49"/>
    <w:rsid w:val="009F408E"/>
    <w:rsid w:val="00A15AC5"/>
    <w:rsid w:val="00A37A88"/>
    <w:rsid w:val="00A4489A"/>
    <w:rsid w:val="00A70D85"/>
    <w:rsid w:val="00A97136"/>
    <w:rsid w:val="00AC444C"/>
    <w:rsid w:val="00AE4189"/>
    <w:rsid w:val="00B14008"/>
    <w:rsid w:val="00B3176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3634B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416A8"/>
    <w:rsid w:val="00D66763"/>
    <w:rsid w:val="00D70FE8"/>
    <w:rsid w:val="00D771C0"/>
    <w:rsid w:val="00DD3CA8"/>
    <w:rsid w:val="00DF0043"/>
    <w:rsid w:val="00E36F35"/>
    <w:rsid w:val="00E4271C"/>
    <w:rsid w:val="00E64C3C"/>
    <w:rsid w:val="00E806C9"/>
    <w:rsid w:val="00EB51F3"/>
    <w:rsid w:val="00ED5C52"/>
    <w:rsid w:val="00EF1A0E"/>
    <w:rsid w:val="00EF6289"/>
    <w:rsid w:val="00F03380"/>
    <w:rsid w:val="00F04D6F"/>
    <w:rsid w:val="00F1053A"/>
    <w:rsid w:val="00F157C5"/>
    <w:rsid w:val="00F26176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.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.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ABB2365-D6BB-4EE1-8998-528F38EB746C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Andrew Carruthers</cp:lastModifiedBy>
  <cp:revision>18</cp:revision>
  <dcterms:created xsi:type="dcterms:W3CDTF">2017-10-30T22:26:00Z</dcterms:created>
  <dcterms:modified xsi:type="dcterms:W3CDTF">2017-10-30T22:42:00Z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