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A77D8E">
        <w:trPr>
          <w:trHeight w:val="888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3E8EB7C5" w:rsidR="00476FAC" w:rsidRPr="00D808DD" w:rsidRDefault="00CA5A46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Misguided Tour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3EFFE111" w:rsidR="00476FAC" w:rsidRPr="00D4631A" w:rsidRDefault="005C287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Starts </w:t>
            </w:r>
            <w:r w:rsidR="00CA5A46">
              <w:rPr>
                <w:rFonts w:ascii="Trebuchet MS" w:hAnsi="Trebuchet MS"/>
                <w:sz w:val="20"/>
                <w:szCs w:val="20"/>
              </w:rPr>
              <w:t>at Jubilee Church, ends at Kardomah94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A14021B" w:rsidR="00476FAC" w:rsidRPr="00D4631A" w:rsidRDefault="00CA5A4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3SQ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3BF09880" w:rsidR="00476FAC" w:rsidRPr="00D4631A" w:rsidRDefault="00A77D8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01/09</w:t>
            </w:r>
            <w:r w:rsidR="00B1725D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1814B66B" w:rsidR="00476FAC" w:rsidRPr="00D4631A" w:rsidRDefault="00B1725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CA17A55" w:rsidR="00476FAC" w:rsidRPr="00D4631A" w:rsidRDefault="00CA5A4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None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19DEF562" w:rsidR="00476FAC" w:rsidRPr="00D4631A" w:rsidRDefault="00CA5A46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197876AA" w:rsidR="00986D30" w:rsidRPr="00D4631A" w:rsidRDefault="00CA5A46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Walking tour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7FAAA27B" w:rsidR="00BF3B5F" w:rsidRDefault="008D40C7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6962F4D" w:rsidR="00476FAC" w:rsidRPr="00D4631A" w:rsidRDefault="00CA5A46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A15698" w:rsidR="00476FAC" w:rsidRPr="00D4631A" w:rsidRDefault="00CA5A46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A83D2D8" w:rsidR="00D4631A" w:rsidRPr="00D4631A" w:rsidRDefault="00CA5A4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6E3C8933" w:rsidR="00D4631A" w:rsidRPr="00D4631A" w:rsidRDefault="00CA5A4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502835A1" w:rsidR="00DC195E" w:rsidRPr="00DE3E9B" w:rsidRDefault="008D40C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1EF21035" w:rsidR="00DC195E" w:rsidRPr="00DE3E9B" w:rsidRDefault="008D40C7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2368567A" w:rsidR="00DE3E9B" w:rsidRPr="00DE3E9B" w:rsidRDefault="00CA5A46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3355E025" w:rsidR="00DE3E9B" w:rsidRPr="00DE3E9B" w:rsidRDefault="00CA5A4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14:15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74CA3DD7" w:rsidR="00DE3E9B" w:rsidRPr="00DE3E9B" w:rsidRDefault="00CA5A4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0DB351CD" w:rsidR="00DE3E9B" w:rsidRPr="00DE3E9B" w:rsidRDefault="00CA5A4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16:15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DB8F0EA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85"/>
        <w:gridCol w:w="806"/>
        <w:gridCol w:w="1357"/>
        <w:gridCol w:w="990"/>
        <w:gridCol w:w="810"/>
        <w:gridCol w:w="1350"/>
        <w:gridCol w:w="810"/>
        <w:gridCol w:w="1456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CD6BDBD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Copy:</w:t>
      </w:r>
      <w:r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br/>
      </w:r>
      <w:r w:rsidRPr="00CA5A46">
        <w:rPr>
          <w:rFonts w:ascii="Trebuchet MS" w:hAnsi="Trebuchet MS"/>
          <w:sz w:val="22"/>
          <w:szCs w:val="22"/>
        </w:rPr>
        <w:t>Richard Tyrone Jones, ‘ringmaster of</w:t>
      </w:r>
    </w:p>
    <w:p w14:paraId="553A0082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>spoken word’ at the Edinburgh Fringe,</w:t>
      </w:r>
    </w:p>
    <w:p w14:paraId="2D325704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>brings his infamous Misguided cultural</w:t>
      </w:r>
    </w:p>
    <w:p w14:paraId="7F40FB7B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>tour to Hull: a city-</w:t>
      </w:r>
      <w:proofErr w:type="spellStart"/>
      <w:r w:rsidRPr="00CA5A46">
        <w:rPr>
          <w:rFonts w:ascii="Trebuchet MS" w:hAnsi="Trebuchet MS"/>
          <w:sz w:val="22"/>
          <w:szCs w:val="22"/>
        </w:rPr>
        <w:t>centre</w:t>
      </w:r>
      <w:proofErr w:type="spellEnd"/>
      <w:r w:rsidRPr="00CA5A46">
        <w:rPr>
          <w:rFonts w:ascii="Trebuchet MS" w:hAnsi="Trebuchet MS"/>
          <w:sz w:val="22"/>
          <w:szCs w:val="22"/>
        </w:rPr>
        <w:t xml:space="preserve"> walk featuring</w:t>
      </w:r>
    </w:p>
    <w:p w14:paraId="7AFCA560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>fun, facts, and frivolous fiction - but can</w:t>
      </w:r>
    </w:p>
    <w:p w14:paraId="49615247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>you tell which is which? Starring local</w:t>
      </w:r>
    </w:p>
    <w:p w14:paraId="359E581E" w14:textId="77777777" w:rsidR="00CA5A46" w:rsidRPr="00CA5A46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 xml:space="preserve">poets David </w:t>
      </w:r>
      <w:proofErr w:type="spellStart"/>
      <w:r w:rsidRPr="00CA5A46">
        <w:rPr>
          <w:rFonts w:ascii="Trebuchet MS" w:hAnsi="Trebuchet MS"/>
          <w:sz w:val="22"/>
          <w:szCs w:val="22"/>
        </w:rPr>
        <w:t>Osgerby</w:t>
      </w:r>
      <w:proofErr w:type="spellEnd"/>
      <w:r w:rsidRPr="00CA5A46">
        <w:rPr>
          <w:rFonts w:ascii="Trebuchet MS" w:hAnsi="Trebuchet MS"/>
          <w:sz w:val="22"/>
          <w:szCs w:val="22"/>
        </w:rPr>
        <w:t>, Robert Eunson and</w:t>
      </w:r>
    </w:p>
    <w:p w14:paraId="543ED7B2" w14:textId="16A74713" w:rsidR="003D7EBE" w:rsidRPr="003D7EBE" w:rsidRDefault="00CA5A46" w:rsidP="00CA5A46">
      <w:pPr>
        <w:rPr>
          <w:rFonts w:ascii="Trebuchet MS" w:hAnsi="Trebuchet MS"/>
          <w:sz w:val="22"/>
          <w:szCs w:val="22"/>
        </w:rPr>
      </w:pPr>
      <w:r w:rsidRPr="00CA5A46">
        <w:rPr>
          <w:rFonts w:ascii="Trebuchet MS" w:hAnsi="Trebuchet MS"/>
          <w:sz w:val="22"/>
          <w:szCs w:val="22"/>
        </w:rPr>
        <w:t>Vicky Foster.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DBA0C" w14:textId="77777777" w:rsidR="008121CE" w:rsidRDefault="008121CE" w:rsidP="00AF2B08">
      <w:r>
        <w:separator/>
      </w:r>
    </w:p>
  </w:endnote>
  <w:endnote w:type="continuationSeparator" w:id="0">
    <w:p w14:paraId="7EE3F3A1" w14:textId="77777777" w:rsidR="008121CE" w:rsidRDefault="008121C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5BD8A" w14:textId="77777777" w:rsidR="008121CE" w:rsidRDefault="008121CE" w:rsidP="00AF2B08">
      <w:r>
        <w:separator/>
      </w:r>
    </w:p>
  </w:footnote>
  <w:footnote w:type="continuationSeparator" w:id="0">
    <w:p w14:paraId="3BF56587" w14:textId="77777777" w:rsidR="008121CE" w:rsidRDefault="008121C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330C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C287A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07907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121CE"/>
    <w:rsid w:val="00867570"/>
    <w:rsid w:val="00873945"/>
    <w:rsid w:val="0088710E"/>
    <w:rsid w:val="008D001D"/>
    <w:rsid w:val="008D3D77"/>
    <w:rsid w:val="008D40C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723E9"/>
    <w:rsid w:val="00A77D8E"/>
    <w:rsid w:val="00A95DFB"/>
    <w:rsid w:val="00AB26F1"/>
    <w:rsid w:val="00AC4A72"/>
    <w:rsid w:val="00AD0512"/>
    <w:rsid w:val="00AE3F46"/>
    <w:rsid w:val="00AE6425"/>
    <w:rsid w:val="00AF2B08"/>
    <w:rsid w:val="00B05657"/>
    <w:rsid w:val="00B10A38"/>
    <w:rsid w:val="00B1197E"/>
    <w:rsid w:val="00B12087"/>
    <w:rsid w:val="00B1725D"/>
    <w:rsid w:val="00B253A7"/>
    <w:rsid w:val="00B257EF"/>
    <w:rsid w:val="00B3017B"/>
    <w:rsid w:val="00B61CD9"/>
    <w:rsid w:val="00B659A8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A5A46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54AF7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B4BC98D-EE27-4264-B798-23DC3656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958b15ed-c521-4290-b073-2e98d4cc1d7f"/>
    <ds:schemaRef ds:uri="80129174-c05c-43cc-8e32-21fcbdfe51b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1EBE28-C7B7-4B74-8D95-E84839D43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97467-43DD-4D64-B5C4-28C75D1D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Rich Liam (2017)</cp:lastModifiedBy>
  <cp:revision>2</cp:revision>
  <cp:lastPrinted>2016-05-17T09:28:00Z</cp:lastPrinted>
  <dcterms:created xsi:type="dcterms:W3CDTF">2017-08-18T15:11:00Z</dcterms:created>
  <dcterms:modified xsi:type="dcterms:W3CDTF">2017-08-18T15:11:00Z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