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0FC10A6B" w:rsidR="00BC1B4A" w:rsidRPr="00B14008" w:rsidRDefault="00B012A2" w:rsidP="00BC1B4A">
            <w:r>
              <w:t>31/10/17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14172EF8" w:rsidR="002B5DD1" w:rsidRPr="00B14008" w:rsidRDefault="00B012A2" w:rsidP="00BC1B4A">
            <w:r>
              <w:t>Rocky Horror Picture Show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BB97054" w:rsidR="00BC1B4A" w:rsidRPr="00B14008" w:rsidRDefault="00B012A2" w:rsidP="00BC1B4A">
            <w:r>
              <w:t>31/10/17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F04AE74" w:rsidR="00BC1B4A" w:rsidRPr="00B14008" w:rsidRDefault="00F52B4F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93D9CD3" w:rsidR="008203E0" w:rsidRPr="00B14008" w:rsidRDefault="00F52B4F" w:rsidP="00142A51">
            <w:r>
              <w:t xml:space="preserve">Sirius West 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D4799C2" w:rsidR="008203E0" w:rsidRPr="00B14008" w:rsidRDefault="00D32B12" w:rsidP="00142A51">
            <w:r>
              <w:t>19.30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C619D3E" w:rsidR="008203E0" w:rsidRPr="00B14008" w:rsidRDefault="00B05B56" w:rsidP="00142A51">
            <w:r>
              <w:t>19.30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EE25290" w:rsidR="00F1053A" w:rsidRPr="00B14008" w:rsidRDefault="00D32B12" w:rsidP="00F1053A">
            <w:r>
              <w:t>20.15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7DA25B8" w:rsidR="00F1053A" w:rsidRPr="00B14008" w:rsidRDefault="00B05B56" w:rsidP="00F1053A">
            <w:r>
              <w:t>20.15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1B8622CD" w:rsidR="00F1053A" w:rsidRPr="00B14008" w:rsidRDefault="00D32B12" w:rsidP="00F1053A">
            <w:r>
              <w:t>23.00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9684BD0" w:rsidR="00F1053A" w:rsidRPr="00B14008" w:rsidRDefault="00EC7257" w:rsidP="00F1053A">
            <w:r>
              <w:t>23.00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0B7B831D" w:rsidR="00F1053A" w:rsidRPr="00B14008" w:rsidRDefault="00B05B56" w:rsidP="00F1053A">
            <w:r>
              <w:t>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1312C5B" w:rsidR="00F1053A" w:rsidRPr="00B14008" w:rsidRDefault="00805EE9" w:rsidP="00F1053A">
            <w:r>
              <w:t>35</w:t>
            </w:r>
            <w:r w:rsidR="00EC7257">
              <w:t xml:space="preserve"> </w:t>
            </w:r>
            <w:proofErr w:type="spellStart"/>
            <w:r w:rsidR="00EC7257">
              <w:t>approx</w:t>
            </w:r>
            <w:proofErr w:type="spellEnd"/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4061C08B" w:rsidR="00C03CB5" w:rsidRPr="00B14008" w:rsidRDefault="00EF53DB" w:rsidP="00717272">
            <w:r>
              <w:t>Suzanne Donkin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845BB81" w:rsidR="008203E0" w:rsidRPr="00B14008" w:rsidRDefault="00B71663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968DCE2" w:rsidR="008203E0" w:rsidRDefault="00A63685" w:rsidP="008203E0">
            <w:r>
              <w:t xml:space="preserve">Arts Development </w:t>
            </w:r>
          </w:p>
        </w:tc>
        <w:tc>
          <w:tcPr>
            <w:tcW w:w="6667" w:type="dxa"/>
          </w:tcPr>
          <w:p w14:paraId="1594E31C" w14:textId="01246C3E" w:rsidR="008203E0" w:rsidRPr="00B14008" w:rsidRDefault="00EF53DB" w:rsidP="00142A51">
            <w:r>
              <w:t>Louise Yates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5DA419A6" w:rsidR="008203E0" w:rsidRDefault="00CB282F" w:rsidP="008203E0">
            <w:r>
              <w:t xml:space="preserve">Project Coordinator </w:t>
            </w:r>
          </w:p>
        </w:tc>
        <w:tc>
          <w:tcPr>
            <w:tcW w:w="6667" w:type="dxa"/>
          </w:tcPr>
          <w:p w14:paraId="3B1ECF2A" w14:textId="6D592E88" w:rsidR="008203E0" w:rsidRPr="00B14008" w:rsidRDefault="00EF53DB" w:rsidP="00142A51">
            <w:r>
              <w:t xml:space="preserve">Thom </w:t>
            </w:r>
            <w:proofErr w:type="spellStart"/>
            <w:r>
              <w:t>Freeth</w:t>
            </w:r>
            <w:proofErr w:type="spellEnd"/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F503765" w:rsidR="00075302" w:rsidRPr="00B14008" w:rsidRDefault="008B1F3A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EDE8A23" w:rsidR="00075302" w:rsidRPr="00B14008" w:rsidRDefault="00296E49" w:rsidP="00142A51">
            <w:r>
              <w:t>3</w:t>
            </w:r>
            <w:r w:rsidR="007F3F25">
              <w:t xml:space="preserve"> on </w:t>
            </w:r>
            <w:proofErr w:type="spellStart"/>
            <w:r w:rsidR="007F3F25">
              <w:t>FoH</w:t>
            </w:r>
            <w:proofErr w:type="spellEnd"/>
            <w:r w:rsidR="007F3F25">
              <w:t xml:space="preserve"> duties and 5 performers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DCD012E" w:rsidR="00075302" w:rsidRPr="00B14008" w:rsidRDefault="00296E49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CB3413D" w:rsidR="00075302" w:rsidRPr="00B14008" w:rsidRDefault="00296E49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EAB23C0" w:rsidR="00075302" w:rsidRPr="00B14008" w:rsidRDefault="00740C18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6D0F592B" w:rsidR="00075302" w:rsidRPr="00B14008" w:rsidRDefault="00740C18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36C9401" w:rsidR="00075302" w:rsidRPr="00B14008" w:rsidRDefault="00740C18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521FE45F" w:rsidR="00075302" w:rsidRPr="00B14008" w:rsidRDefault="00740C18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2DADE1E4" w:rsidR="00075302" w:rsidRDefault="00740C18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1045F90" w:rsidR="00075302" w:rsidRDefault="00740C18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AF2579D" w:rsidR="00075302" w:rsidRDefault="00740C18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2BFAF9D" w:rsidR="00075302" w:rsidRPr="00B14008" w:rsidRDefault="00740C18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2F69B276" w:rsidR="00075302" w:rsidRPr="002B5DD1" w:rsidRDefault="00E50580" w:rsidP="00142A51">
            <w:r>
              <w:t>Good access throughout</w:t>
            </w:r>
            <w:r w:rsidR="00FC6E8C">
              <w:t>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B6445D8" w:rsidR="00075302" w:rsidRPr="00B14008" w:rsidRDefault="00E50580" w:rsidP="00142A51">
            <w:r>
              <w:t xml:space="preserve">Such a large foyer area </w:t>
            </w:r>
            <w:r w:rsidR="0067768C">
              <w:t xml:space="preserve">at Sirius </w:t>
            </w:r>
            <w:r>
              <w:t>for a small audience number but audience happy, loving the volunteers in costume.</w:t>
            </w:r>
            <w:r w:rsidR="008D6205">
              <w:t xml:space="preserve"> </w:t>
            </w:r>
            <w:r w:rsidR="00F3345A">
              <w:t xml:space="preserve">Complimentary drinks </w:t>
            </w:r>
            <w:r w:rsidR="008F5FB6">
              <w:t xml:space="preserve">for </w:t>
            </w:r>
            <w:r w:rsidR="00F3345A">
              <w:t>tonight’s audience</w:t>
            </w:r>
            <w:r w:rsidR="0067768C">
              <w:t>. One volunteer</w:t>
            </w:r>
            <w:r w:rsidR="002E5A1D">
              <w:t xml:space="preserve"> worked the room making sure </w:t>
            </w:r>
            <w:r w:rsidR="004A77D9">
              <w:t>all had drinks.</w:t>
            </w:r>
            <w:r w:rsidR="0067768C">
              <w:t xml:space="preserve"> </w:t>
            </w:r>
            <w:r w:rsidR="008D6205">
              <w:t xml:space="preserve">Interesting feedback from a couple of the </w:t>
            </w:r>
            <w:r w:rsidR="00F17E65">
              <w:t>audience members who loved the actor and volunteer performers but said that the rest of the audience were not into it enough!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4B46345B" w:rsidR="00075302" w:rsidRPr="00B14008" w:rsidRDefault="00607E05" w:rsidP="00142A51">
            <w:r>
              <w:t>Small issue with</w:t>
            </w:r>
            <w:r w:rsidR="0035597E">
              <w:t xml:space="preserve"> </w:t>
            </w:r>
            <w:r w:rsidR="001B7C15">
              <w:t>the artist’s</w:t>
            </w:r>
            <w:r w:rsidR="0035597E">
              <w:t xml:space="preserve"> music pre-show which was resolved</w:t>
            </w:r>
            <w:r w:rsidR="001B7C15">
              <w:t xml:space="preserve"> by</w:t>
            </w:r>
            <w:r w:rsidR="00694114">
              <w:t xml:space="preserve"> him revealing that the DJ had it all the time.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50D868A1" w:rsidR="00075302" w:rsidRPr="002B5DD1" w:rsidRDefault="00754F1E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32B764" w:rsidR="00075302" w:rsidRPr="002B5DD1" w:rsidRDefault="00754F1E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25CB" w14:textId="77777777" w:rsidR="009F72E8" w:rsidRDefault="009F72E8" w:rsidP="00BC1B4A">
      <w:pPr>
        <w:spacing w:after="0" w:line="240" w:lineRule="auto"/>
      </w:pPr>
      <w:r>
        <w:separator/>
      </w:r>
    </w:p>
  </w:endnote>
  <w:endnote w:type="continuationSeparator" w:id="0">
    <w:p w14:paraId="10F4F101" w14:textId="77777777" w:rsidR="009F72E8" w:rsidRDefault="009F72E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B0FB" w14:textId="77777777" w:rsidR="009F72E8" w:rsidRDefault="009F72E8" w:rsidP="00BC1B4A">
      <w:pPr>
        <w:spacing w:after="0" w:line="240" w:lineRule="auto"/>
      </w:pPr>
      <w:r>
        <w:separator/>
      </w:r>
    </w:p>
  </w:footnote>
  <w:footnote w:type="continuationSeparator" w:id="0">
    <w:p w14:paraId="75D45168" w14:textId="77777777" w:rsidR="009F72E8" w:rsidRDefault="009F72E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B7C15"/>
    <w:rsid w:val="001F3F82"/>
    <w:rsid w:val="00223936"/>
    <w:rsid w:val="0023019F"/>
    <w:rsid w:val="0026017D"/>
    <w:rsid w:val="00296E49"/>
    <w:rsid w:val="002B5DD1"/>
    <w:rsid w:val="002E5A1D"/>
    <w:rsid w:val="003464A9"/>
    <w:rsid w:val="0035597E"/>
    <w:rsid w:val="003A40E0"/>
    <w:rsid w:val="00496057"/>
    <w:rsid w:val="004A77D9"/>
    <w:rsid w:val="004B4E47"/>
    <w:rsid w:val="004D76DE"/>
    <w:rsid w:val="00586E80"/>
    <w:rsid w:val="005954CB"/>
    <w:rsid w:val="005C32BA"/>
    <w:rsid w:val="00607E05"/>
    <w:rsid w:val="0067768C"/>
    <w:rsid w:val="00694114"/>
    <w:rsid w:val="006A3588"/>
    <w:rsid w:val="006B388F"/>
    <w:rsid w:val="006F7791"/>
    <w:rsid w:val="0070181E"/>
    <w:rsid w:val="00740C18"/>
    <w:rsid w:val="00754F1E"/>
    <w:rsid w:val="007D3937"/>
    <w:rsid w:val="007F3F25"/>
    <w:rsid w:val="00805EE9"/>
    <w:rsid w:val="008203E0"/>
    <w:rsid w:val="00832E76"/>
    <w:rsid w:val="00873D5B"/>
    <w:rsid w:val="008A7E39"/>
    <w:rsid w:val="008B1F3A"/>
    <w:rsid w:val="008C24E8"/>
    <w:rsid w:val="008D6205"/>
    <w:rsid w:val="008F5FB6"/>
    <w:rsid w:val="00904DE8"/>
    <w:rsid w:val="009F72E8"/>
    <w:rsid w:val="00A63685"/>
    <w:rsid w:val="00A97136"/>
    <w:rsid w:val="00AE4189"/>
    <w:rsid w:val="00B012A2"/>
    <w:rsid w:val="00B05B56"/>
    <w:rsid w:val="00B14008"/>
    <w:rsid w:val="00B71663"/>
    <w:rsid w:val="00BC1B4A"/>
    <w:rsid w:val="00C03CB5"/>
    <w:rsid w:val="00C86206"/>
    <w:rsid w:val="00CA4509"/>
    <w:rsid w:val="00CB282F"/>
    <w:rsid w:val="00D32B12"/>
    <w:rsid w:val="00D5137A"/>
    <w:rsid w:val="00D66763"/>
    <w:rsid w:val="00D70FE8"/>
    <w:rsid w:val="00D748F9"/>
    <w:rsid w:val="00E4271C"/>
    <w:rsid w:val="00E50580"/>
    <w:rsid w:val="00EC7257"/>
    <w:rsid w:val="00EF53DB"/>
    <w:rsid w:val="00F04D6F"/>
    <w:rsid w:val="00F1053A"/>
    <w:rsid w:val="00F157C5"/>
    <w:rsid w:val="00F17E65"/>
    <w:rsid w:val="00F3345A"/>
    <w:rsid w:val="00F52B4F"/>
    <w:rsid w:val="00FB66C4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F9AD9-B889-459D-8196-DD6C8ECE01A2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Carys Tavener</cp:lastModifiedBy>
  <cp:revision>2</cp:revision>
  <dcterms:created xsi:type="dcterms:W3CDTF">2017-11-04T15:30:00Z</dcterms:created>
  <dcterms:modified xsi:type="dcterms:W3CDTF">2017-11-04T15:30:00Z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