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119E89B9" w:rsidR="00BC1B4A" w:rsidRPr="00B14008" w:rsidRDefault="000F6767" w:rsidP="00BC1B4A">
            <w:r>
              <w:t>28/</w:t>
            </w:r>
            <w:r w:rsidR="00702E2D">
              <w:t>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7F3BADF" w:rsidR="002B5DD1" w:rsidRPr="00B14008" w:rsidRDefault="00702E2D" w:rsidP="00BC1B4A">
            <w:proofErr w:type="spellStart"/>
            <w:r>
              <w:t>Micropolis</w:t>
            </w:r>
            <w:proofErr w:type="spellEnd"/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FB7E2CA" w:rsidR="00BC1B4A" w:rsidRPr="00B14008" w:rsidRDefault="000F6767" w:rsidP="00BC1B4A">
            <w:r>
              <w:t>28/</w:t>
            </w:r>
            <w:r w:rsidR="00335150">
              <w:t>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5523D144" w:rsidR="00BC1B4A" w:rsidRPr="00B14008" w:rsidRDefault="00335150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EF57A35" w:rsidR="008203E0" w:rsidRPr="00B14008" w:rsidRDefault="00335150" w:rsidP="00142A51">
            <w:proofErr w:type="spellStart"/>
            <w:r>
              <w:t>Springhead</w:t>
            </w:r>
            <w:proofErr w:type="spellEnd"/>
            <w:r>
              <w:t xml:space="preserve"> Pumping Station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490C9DB0" w:rsidR="008203E0" w:rsidRPr="00B14008" w:rsidRDefault="009F408E" w:rsidP="00142A51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6D9332D" w:rsidR="008203E0" w:rsidRPr="00B14008" w:rsidRDefault="009F408E" w:rsidP="00142A51">
            <w:r>
              <w:t>2pm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40A367E" w:rsidR="00F1053A" w:rsidRPr="00B14008" w:rsidRDefault="009F408E" w:rsidP="00F1053A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58D100E" w:rsidR="00F1053A" w:rsidRPr="00B14008" w:rsidRDefault="009F408E" w:rsidP="00F1053A">
            <w:r>
              <w:t>2pm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2FADA03C" w:rsidR="00F1053A" w:rsidRPr="00B14008" w:rsidRDefault="009F408E" w:rsidP="00F1053A">
            <w:r>
              <w:t>9pm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05063D0B" w:rsidR="00F1053A" w:rsidRPr="00B14008" w:rsidRDefault="000F6767" w:rsidP="00F1053A">
            <w:r>
              <w:t>8.45pm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5004E9CD" w:rsidR="00F1053A" w:rsidRPr="00B14008" w:rsidRDefault="00BA64FF" w:rsidP="00F1053A">
            <w:r>
              <w:t>1000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34C291D7" w:rsidR="00F1053A" w:rsidRPr="00B14008" w:rsidRDefault="000F6767" w:rsidP="00F1053A">
            <w:r>
              <w:t>949</w:t>
            </w:r>
            <w:bookmarkStart w:id="0" w:name="_GoBack"/>
            <w:bookmarkEnd w:id="0"/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DB74EF5" w:rsidR="00C03CB5" w:rsidRPr="00B14008" w:rsidRDefault="00D20C0F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2C5CEC8A" w:rsidR="00C03CB5" w:rsidRPr="00B14008" w:rsidRDefault="00D20C0F" w:rsidP="00717272">
            <w:r>
              <w:t>Adam Long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B9D1475" w:rsidR="008203E0" w:rsidRPr="00B14008" w:rsidRDefault="002D6F34" w:rsidP="00142A51">
            <w:r>
              <w:t xml:space="preserve">The </w:t>
            </w:r>
            <w:proofErr w:type="spellStart"/>
            <w:r>
              <w:t>McGuires</w:t>
            </w:r>
            <w:proofErr w:type="spellEnd"/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3426AA8A" w:rsidR="008203E0" w:rsidRPr="00B14008" w:rsidRDefault="002D6F34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01550E17" w:rsidR="008203E0" w:rsidRDefault="00E806C9" w:rsidP="008203E0">
            <w:r>
              <w:t xml:space="preserve">Head of Production </w:t>
            </w:r>
          </w:p>
        </w:tc>
        <w:tc>
          <w:tcPr>
            <w:tcW w:w="6667" w:type="dxa"/>
          </w:tcPr>
          <w:p w14:paraId="1594E31C" w14:textId="1DEDAAFD" w:rsidR="008203E0" w:rsidRPr="00B14008" w:rsidRDefault="000F6767" w:rsidP="00142A51">
            <w:r>
              <w:t>Gareth Hughes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23A68F93" w:rsidR="008203E0" w:rsidRDefault="008203E0" w:rsidP="008203E0"/>
        </w:tc>
        <w:tc>
          <w:tcPr>
            <w:tcW w:w="6667" w:type="dxa"/>
          </w:tcPr>
          <w:p w14:paraId="3B1ECF2A" w14:textId="69B30D9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A6A5C3D" w:rsidR="008203E0" w:rsidRDefault="008203E0" w:rsidP="008203E0"/>
        </w:tc>
        <w:tc>
          <w:tcPr>
            <w:tcW w:w="6667" w:type="dxa"/>
          </w:tcPr>
          <w:p w14:paraId="345E3CBD" w14:textId="3F52E6BB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D9C87B8" w:rsidR="00075302" w:rsidRPr="00B14008" w:rsidRDefault="00B335DC" w:rsidP="00142A51">
            <w:r>
              <w:t>n/a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4C63C54D" w:rsidR="00075302" w:rsidRPr="00B14008" w:rsidRDefault="00240341" w:rsidP="00142A51">
            <w:r>
              <w:t>8</w:t>
            </w:r>
            <w:r w:rsidR="000D1CB6">
              <w:t xml:space="preserve"> </w:t>
            </w:r>
            <w:r w:rsidR="00202E02">
              <w:t>plus 1</w:t>
            </w:r>
            <w:r>
              <w:t xml:space="preserve"> M&amp;E in afternoon and 7</w:t>
            </w:r>
            <w:r w:rsidR="00B51551">
              <w:t xml:space="preserve"> </w:t>
            </w:r>
            <w:r w:rsidR="004E4513">
              <w:t>plus 1</w:t>
            </w:r>
            <w:r w:rsidR="000B68A8">
              <w:t xml:space="preserve"> M&amp;E in evening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76E65E0" w:rsidR="00075302" w:rsidRPr="00B14008" w:rsidRDefault="007D0760" w:rsidP="00142A51">
            <w:r>
              <w:t>Prestige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14700F0" w:rsidR="00075302" w:rsidRPr="00B14008" w:rsidRDefault="007D0760" w:rsidP="00142A51">
            <w:r>
              <w:t>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A68BEDA" w:rsidR="00075302" w:rsidRPr="00B14008" w:rsidRDefault="007D0760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756A3E48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DC3418B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05588FD5" w:rsidR="00075302" w:rsidRPr="00B14008" w:rsidRDefault="00493F4C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86A1FE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7F6247D1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5E3A5881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491A21C3" w:rsidR="00075302" w:rsidRPr="00B14008" w:rsidRDefault="009D4A06" w:rsidP="00142A51">
            <w:r>
              <w:t>3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1DE46F05" w:rsidR="00075302" w:rsidRPr="002B5DD1" w:rsidRDefault="008F77D3" w:rsidP="00142A51">
            <w:r>
              <w:t>Good access all through building</w:t>
            </w:r>
            <w:r w:rsidR="00296AD8">
              <w:t>.</w:t>
            </w:r>
            <w:r w:rsidR="00706585">
              <w:t xml:space="preserve"> 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5473C7BA" w14:textId="77777777" w:rsidR="005122D1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3D06C066" w14:textId="01A248C6" w:rsidR="00075302" w:rsidRPr="005122D1" w:rsidRDefault="00192FA1" w:rsidP="00142A51">
            <w:pPr>
              <w:rPr>
                <w:b/>
              </w:rPr>
            </w:pPr>
            <w:r>
              <w:t>Good feedback, several returnees.</w:t>
            </w:r>
          </w:p>
          <w:p w14:paraId="0413BD14" w14:textId="2056CD17" w:rsidR="00FC6F97" w:rsidRPr="00B14008" w:rsidRDefault="00FC6F97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738E8B3B" w14:textId="78427CF8" w:rsidR="00635D92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</w:t>
            </w:r>
            <w:proofErr w:type="spellStart"/>
            <w:r>
              <w:rPr>
                <w:b/>
              </w:rPr>
              <w:t>BOH</w:t>
            </w:r>
            <w:proofErr w:type="spellEnd"/>
            <w:r>
              <w:rPr>
                <w:b/>
              </w:rPr>
              <w:t xml:space="preserve"> comments </w:t>
            </w:r>
            <w:r w:rsidRPr="00075302">
              <w:t>(eg technical issues)</w:t>
            </w:r>
            <w:r w:rsidRPr="002B5DD1">
              <w:t>:</w:t>
            </w:r>
          </w:p>
          <w:p w14:paraId="3D7979CD" w14:textId="403CD694" w:rsidR="00627124" w:rsidRPr="00727528" w:rsidRDefault="00BB2498" w:rsidP="00142A51">
            <w:r>
              <w:t>Spoke to Gareth ab</w:t>
            </w:r>
            <w:r w:rsidR="006E43A0">
              <w:t>out generator which had raise our concerns on Friday by fluctuations power at one point. Gareth said that it may have been dirty fuel. Mostly ok today.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2F6FC88C" w:rsidR="00075302" w:rsidRPr="002B5DD1" w:rsidRDefault="006E43A0" w:rsidP="00142A51">
            <w:r>
              <w:t>Small boy fell and cut knee. Wipes used, no plaster required, form filled in.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19958A49" w:rsidR="00075302" w:rsidRPr="002B5DD1" w:rsidRDefault="006A2BBF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29D41B4C" w14:textId="10695BDC" w:rsidR="00471B3D" w:rsidRDefault="004D76DE" w:rsidP="00142A51">
            <w:pPr>
              <w:rPr>
                <w:b/>
              </w:rPr>
            </w:pPr>
            <w:r>
              <w:rPr>
                <w:b/>
              </w:rPr>
              <w:t>Note any actions arising from the event, w</w:t>
            </w:r>
            <w:r w:rsidR="0026202D">
              <w:rPr>
                <w:b/>
              </w:rPr>
              <w:t>h</w:t>
            </w:r>
            <w:r w:rsidR="00E806C9">
              <w:rPr>
                <w:b/>
              </w:rPr>
              <w:t>o should enact them and by when:</w:t>
            </w:r>
          </w:p>
          <w:p w14:paraId="34F5C3D7" w14:textId="2C23532F" w:rsidR="00E806C9" w:rsidRPr="00E806C9" w:rsidRDefault="00E806C9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DBBDD" w14:textId="77777777" w:rsidR="000B3FEA" w:rsidRDefault="000B3FEA" w:rsidP="00BC1B4A">
      <w:pPr>
        <w:spacing w:after="0" w:line="240" w:lineRule="auto"/>
      </w:pPr>
      <w:r>
        <w:separator/>
      </w:r>
    </w:p>
  </w:endnote>
  <w:endnote w:type="continuationSeparator" w:id="0">
    <w:p w14:paraId="638B0BEB" w14:textId="77777777" w:rsidR="000B3FEA" w:rsidRDefault="000B3FEA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5B370" w14:textId="77777777" w:rsidR="000B3FEA" w:rsidRDefault="000B3FEA" w:rsidP="00BC1B4A">
      <w:pPr>
        <w:spacing w:after="0" w:line="240" w:lineRule="auto"/>
      </w:pPr>
      <w:r>
        <w:separator/>
      </w:r>
    </w:p>
  </w:footnote>
  <w:footnote w:type="continuationSeparator" w:id="0">
    <w:p w14:paraId="2EDD9F3D" w14:textId="77777777" w:rsidR="000B3FEA" w:rsidRDefault="000B3FEA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5227D"/>
    <w:rsid w:val="00066C8F"/>
    <w:rsid w:val="00075302"/>
    <w:rsid w:val="00095702"/>
    <w:rsid w:val="000B3FEA"/>
    <w:rsid w:val="000B68A8"/>
    <w:rsid w:val="000C008B"/>
    <w:rsid w:val="000C0C9B"/>
    <w:rsid w:val="000D1CB6"/>
    <w:rsid w:val="000E5DA3"/>
    <w:rsid w:val="000F6767"/>
    <w:rsid w:val="00105C09"/>
    <w:rsid w:val="00112FE8"/>
    <w:rsid w:val="001175B5"/>
    <w:rsid w:val="00120444"/>
    <w:rsid w:val="00122BA5"/>
    <w:rsid w:val="00124BB0"/>
    <w:rsid w:val="001507BE"/>
    <w:rsid w:val="001576D7"/>
    <w:rsid w:val="001862C1"/>
    <w:rsid w:val="00186D7D"/>
    <w:rsid w:val="00192FA1"/>
    <w:rsid w:val="00196314"/>
    <w:rsid w:val="001B2459"/>
    <w:rsid w:val="001E3A95"/>
    <w:rsid w:val="001F3B0F"/>
    <w:rsid w:val="001F3F82"/>
    <w:rsid w:val="00202E02"/>
    <w:rsid w:val="00223936"/>
    <w:rsid w:val="0023019F"/>
    <w:rsid w:val="00240341"/>
    <w:rsid w:val="0024177E"/>
    <w:rsid w:val="00255945"/>
    <w:rsid w:val="0026017D"/>
    <w:rsid w:val="00262019"/>
    <w:rsid w:val="0026202D"/>
    <w:rsid w:val="00270006"/>
    <w:rsid w:val="00296AD8"/>
    <w:rsid w:val="002B5DD1"/>
    <w:rsid w:val="002D6F34"/>
    <w:rsid w:val="003276B2"/>
    <w:rsid w:val="003336F1"/>
    <w:rsid w:val="00335150"/>
    <w:rsid w:val="0033691A"/>
    <w:rsid w:val="003464A9"/>
    <w:rsid w:val="003877C8"/>
    <w:rsid w:val="003A40E0"/>
    <w:rsid w:val="003B50EF"/>
    <w:rsid w:val="003D22B3"/>
    <w:rsid w:val="003F51FD"/>
    <w:rsid w:val="004117FE"/>
    <w:rsid w:val="0041328F"/>
    <w:rsid w:val="00415AC9"/>
    <w:rsid w:val="004272A8"/>
    <w:rsid w:val="00471B3D"/>
    <w:rsid w:val="00493F4C"/>
    <w:rsid w:val="00496EAF"/>
    <w:rsid w:val="004A0579"/>
    <w:rsid w:val="004A388C"/>
    <w:rsid w:val="004B4E47"/>
    <w:rsid w:val="004D76DE"/>
    <w:rsid w:val="004E4513"/>
    <w:rsid w:val="004F387B"/>
    <w:rsid w:val="00505CB2"/>
    <w:rsid w:val="005122D1"/>
    <w:rsid w:val="00515020"/>
    <w:rsid w:val="00521489"/>
    <w:rsid w:val="005251B4"/>
    <w:rsid w:val="005426E6"/>
    <w:rsid w:val="00543BFB"/>
    <w:rsid w:val="005934DE"/>
    <w:rsid w:val="005954CB"/>
    <w:rsid w:val="005C32BA"/>
    <w:rsid w:val="005F73E3"/>
    <w:rsid w:val="00627124"/>
    <w:rsid w:val="00635D92"/>
    <w:rsid w:val="00670029"/>
    <w:rsid w:val="0068715B"/>
    <w:rsid w:val="006A2BBF"/>
    <w:rsid w:val="006A4D4A"/>
    <w:rsid w:val="006B388F"/>
    <w:rsid w:val="006B3E93"/>
    <w:rsid w:val="006D4075"/>
    <w:rsid w:val="006D435D"/>
    <w:rsid w:val="006E43A0"/>
    <w:rsid w:val="006F12AE"/>
    <w:rsid w:val="006F7791"/>
    <w:rsid w:val="0070181E"/>
    <w:rsid w:val="00702E2D"/>
    <w:rsid w:val="00706585"/>
    <w:rsid w:val="00727528"/>
    <w:rsid w:val="007303F3"/>
    <w:rsid w:val="00753D3F"/>
    <w:rsid w:val="007964FC"/>
    <w:rsid w:val="007D0760"/>
    <w:rsid w:val="007D3937"/>
    <w:rsid w:val="007E1697"/>
    <w:rsid w:val="008203E0"/>
    <w:rsid w:val="00832E76"/>
    <w:rsid w:val="0086798E"/>
    <w:rsid w:val="00873D5B"/>
    <w:rsid w:val="00885C64"/>
    <w:rsid w:val="00891A7E"/>
    <w:rsid w:val="008A6459"/>
    <w:rsid w:val="008A6528"/>
    <w:rsid w:val="008A7E39"/>
    <w:rsid w:val="008C24E8"/>
    <w:rsid w:val="008C42EA"/>
    <w:rsid w:val="008D7271"/>
    <w:rsid w:val="008E5C61"/>
    <w:rsid w:val="008F77D3"/>
    <w:rsid w:val="00900409"/>
    <w:rsid w:val="009209E9"/>
    <w:rsid w:val="00976C8C"/>
    <w:rsid w:val="009B5D8B"/>
    <w:rsid w:val="009D4A06"/>
    <w:rsid w:val="009F2B49"/>
    <w:rsid w:val="009F408E"/>
    <w:rsid w:val="00A15AC5"/>
    <w:rsid w:val="00A37A88"/>
    <w:rsid w:val="00A4489A"/>
    <w:rsid w:val="00A70D85"/>
    <w:rsid w:val="00A97136"/>
    <w:rsid w:val="00AE4189"/>
    <w:rsid w:val="00B14008"/>
    <w:rsid w:val="00B335DC"/>
    <w:rsid w:val="00B337A6"/>
    <w:rsid w:val="00B51551"/>
    <w:rsid w:val="00B54F79"/>
    <w:rsid w:val="00B97486"/>
    <w:rsid w:val="00BA64FF"/>
    <w:rsid w:val="00BB2498"/>
    <w:rsid w:val="00BC1B4A"/>
    <w:rsid w:val="00BC2A93"/>
    <w:rsid w:val="00BD64B3"/>
    <w:rsid w:val="00C03CB5"/>
    <w:rsid w:val="00C81BB9"/>
    <w:rsid w:val="00C86206"/>
    <w:rsid w:val="00C96357"/>
    <w:rsid w:val="00CA5D60"/>
    <w:rsid w:val="00CA6D2E"/>
    <w:rsid w:val="00CB77AF"/>
    <w:rsid w:val="00CC4EC8"/>
    <w:rsid w:val="00CC6F1B"/>
    <w:rsid w:val="00D20C0F"/>
    <w:rsid w:val="00D223E1"/>
    <w:rsid w:val="00D415EE"/>
    <w:rsid w:val="00D66763"/>
    <w:rsid w:val="00D70FE8"/>
    <w:rsid w:val="00DD3CA8"/>
    <w:rsid w:val="00DF0043"/>
    <w:rsid w:val="00E36F35"/>
    <w:rsid w:val="00E4271C"/>
    <w:rsid w:val="00E806C9"/>
    <w:rsid w:val="00EB51F3"/>
    <w:rsid w:val="00ED5C52"/>
    <w:rsid w:val="00EF1A0E"/>
    <w:rsid w:val="00F03380"/>
    <w:rsid w:val="00F04D6F"/>
    <w:rsid w:val="00F1053A"/>
    <w:rsid w:val="00F157C5"/>
    <w:rsid w:val="00F35995"/>
    <w:rsid w:val="00F50968"/>
    <w:rsid w:val="00F62C7B"/>
    <w:rsid w:val="00F675C4"/>
    <w:rsid w:val="00FC6F97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C472EC1-190F-499B-B803-939F92D25F78}"/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474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14</cp:revision>
  <dcterms:created xsi:type="dcterms:W3CDTF">2017-10-29T22:56:00Z</dcterms:created>
  <dcterms:modified xsi:type="dcterms:W3CDTF">2017-10-29T23:11:00Z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