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5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r w:rsidRPr="00102157">
        <w:rPr>
          <w:rFonts w:ascii="Trebuchet MS" w:hAnsi="Trebuchet MS"/>
          <w:b/>
          <w:sz w:val="36"/>
          <w:szCs w:val="36"/>
        </w:rPr>
        <w:t>CAMPAIGN PLAN</w:t>
      </w:r>
      <w:r w:rsidR="00B138F4">
        <w:rPr>
          <w:rFonts w:ascii="Trebuchet MS" w:hAnsi="Trebuchet MS"/>
          <w:b/>
          <w:sz w:val="36"/>
          <w:szCs w:val="36"/>
        </w:rPr>
        <w:t xml:space="preserve">: </w:t>
      </w:r>
      <w:r w:rsidR="004D33B6">
        <w:rPr>
          <w:rFonts w:ascii="Trebuchet MS" w:hAnsi="Trebuchet MS"/>
          <w:b/>
          <w:sz w:val="36"/>
          <w:szCs w:val="36"/>
        </w:rPr>
        <w:t>DEPART</w:t>
      </w:r>
      <w:r w:rsidR="00102157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Name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4D33B6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Depart</w:t>
            </w:r>
          </w:p>
        </w:tc>
      </w:tr>
      <w:tr w:rsidR="00FB5C1F" w:rsidRPr="00DD5B54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Start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4D33B6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18 May 2017</w:t>
            </w:r>
          </w:p>
        </w:tc>
      </w:tr>
      <w:tr w:rsidR="00FB5C1F" w:rsidRPr="00DD5B54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End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4D33B6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21 May 2017</w:t>
            </w:r>
          </w:p>
        </w:tc>
      </w:tr>
      <w:tr w:rsidR="00FB5C1F" w:rsidRPr="00DD5B54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Duration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4D33B6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 nights</w:t>
            </w:r>
          </w:p>
        </w:tc>
      </w:tr>
    </w:tbl>
    <w:p w:rsidR="00B253A7" w:rsidRPr="00DD5B54" w:rsidRDefault="00B253A7" w:rsidP="00102157">
      <w:pPr>
        <w:rPr>
          <w:rFonts w:ascii="Trebuchet MS" w:hAnsi="Trebuchet MS"/>
          <w:sz w:val="22"/>
          <w:szCs w:val="22"/>
        </w:rPr>
      </w:pPr>
    </w:p>
    <w:p w:rsidR="00B253A7" w:rsidRPr="00DD5B54" w:rsidRDefault="00B138F4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Approved Description / Overview</w:t>
      </w:r>
    </w:p>
    <w:p w:rsidR="00294AA9" w:rsidRPr="00294AA9" w:rsidRDefault="00294AA9" w:rsidP="00294AA9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A spellbinding spectacle from internationally acclaimed </w:t>
      </w:r>
      <w:r w:rsidRPr="00294AA9">
        <w:rPr>
          <w:rFonts w:ascii="Trebuchet MS" w:hAnsi="Trebuchet MS"/>
          <w:i/>
          <w:sz w:val="22"/>
          <w:szCs w:val="22"/>
        </w:rPr>
        <w:t>circus artists, Circa.</w:t>
      </w:r>
    </w:p>
    <w:p w:rsidR="00294AA9" w:rsidRDefault="00294AA9" w:rsidP="00294AA9">
      <w:pPr>
        <w:rPr>
          <w:rFonts w:ascii="Trebuchet MS" w:hAnsi="Trebuchet MS"/>
          <w:i/>
          <w:sz w:val="22"/>
          <w:szCs w:val="22"/>
        </w:rPr>
      </w:pPr>
    </w:p>
    <w:p w:rsidR="00294AA9" w:rsidRPr="00294AA9" w:rsidRDefault="00294AA9" w:rsidP="00294AA9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Inspired by the legend of </w:t>
      </w:r>
      <w:r w:rsidR="00210E3A">
        <w:rPr>
          <w:rFonts w:ascii="Trebuchet MS" w:hAnsi="Trebuchet MS"/>
          <w:i/>
          <w:sz w:val="22"/>
          <w:szCs w:val="22"/>
        </w:rPr>
        <w:t xml:space="preserve">Orpheus and Eurydice, Depart will take you on a path through the underworld in this uniquely </w:t>
      </w:r>
      <w:r w:rsidRPr="00294AA9">
        <w:rPr>
          <w:rFonts w:ascii="Trebuchet MS" w:hAnsi="Trebuchet MS"/>
          <w:i/>
          <w:sz w:val="22"/>
          <w:szCs w:val="22"/>
        </w:rPr>
        <w:t>atmospheric location.</w:t>
      </w:r>
    </w:p>
    <w:p w:rsidR="00210E3A" w:rsidRDefault="00210E3A" w:rsidP="00294AA9">
      <w:pPr>
        <w:rPr>
          <w:rFonts w:ascii="Trebuchet MS" w:hAnsi="Trebuchet MS"/>
          <w:i/>
          <w:sz w:val="22"/>
          <w:szCs w:val="22"/>
        </w:rPr>
      </w:pPr>
    </w:p>
    <w:p w:rsidR="00294AA9" w:rsidRDefault="00210E3A" w:rsidP="00294AA9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Taking over the cemetery, </w:t>
      </w:r>
      <w:r w:rsidR="00294AA9" w:rsidRPr="00294AA9">
        <w:rPr>
          <w:rFonts w:ascii="Trebuchet MS" w:hAnsi="Trebuchet MS"/>
          <w:i/>
          <w:sz w:val="22"/>
          <w:szCs w:val="22"/>
        </w:rPr>
        <w:t>circus art</w:t>
      </w:r>
      <w:r>
        <w:rPr>
          <w:rFonts w:ascii="Trebuchet MS" w:hAnsi="Trebuchet MS"/>
          <w:i/>
          <w:sz w:val="22"/>
          <w:szCs w:val="22"/>
        </w:rPr>
        <w:t xml:space="preserve">ists will dance above your head, surprising you with extraordinary feats of physicality as they guide you through the space between life and death in this astonishing </w:t>
      </w:r>
      <w:r w:rsidR="00294AA9" w:rsidRPr="00294AA9">
        <w:rPr>
          <w:rFonts w:ascii="Trebuchet MS" w:hAnsi="Trebuchet MS"/>
          <w:i/>
          <w:sz w:val="22"/>
          <w:szCs w:val="22"/>
        </w:rPr>
        <w:t>visual feast.</w:t>
      </w:r>
    </w:p>
    <w:p w:rsidR="00210E3A" w:rsidRPr="00294AA9" w:rsidRDefault="00210E3A" w:rsidP="00294AA9">
      <w:pPr>
        <w:rPr>
          <w:rFonts w:ascii="Trebuchet MS" w:hAnsi="Trebuchet MS"/>
          <w:i/>
          <w:sz w:val="22"/>
          <w:szCs w:val="22"/>
        </w:rPr>
      </w:pPr>
    </w:p>
    <w:p w:rsidR="00294AA9" w:rsidRPr="00294AA9" w:rsidRDefault="00210E3A" w:rsidP="00294AA9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Led by </w:t>
      </w:r>
      <w:proofErr w:type="spellStart"/>
      <w:r>
        <w:rPr>
          <w:rFonts w:ascii="Trebuchet MS" w:hAnsi="Trebuchet MS"/>
          <w:i/>
          <w:sz w:val="22"/>
          <w:szCs w:val="22"/>
        </w:rPr>
        <w:t>Yaron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i/>
          <w:sz w:val="22"/>
          <w:szCs w:val="22"/>
        </w:rPr>
        <w:t>Lifschitz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, creator of some of the most highly </w:t>
      </w:r>
      <w:r w:rsidR="00294AA9" w:rsidRPr="00294AA9">
        <w:rPr>
          <w:rFonts w:ascii="Trebuchet MS" w:hAnsi="Trebuchet MS"/>
          <w:i/>
          <w:sz w:val="22"/>
          <w:szCs w:val="22"/>
        </w:rPr>
        <w:t>innovative and g</w:t>
      </w:r>
      <w:r>
        <w:rPr>
          <w:rFonts w:ascii="Trebuchet MS" w:hAnsi="Trebuchet MS"/>
          <w:i/>
          <w:sz w:val="22"/>
          <w:szCs w:val="22"/>
        </w:rPr>
        <w:t xml:space="preserve">enre-defying circus in the world, with a creative team including the electronic musician </w:t>
      </w:r>
      <w:proofErr w:type="spellStart"/>
      <w:r>
        <w:rPr>
          <w:rFonts w:ascii="Trebuchet MS" w:hAnsi="Trebuchet MS"/>
          <w:i/>
          <w:sz w:val="22"/>
          <w:szCs w:val="22"/>
        </w:rPr>
        <w:t>Lapalux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, </w:t>
      </w:r>
      <w:r w:rsidR="00294AA9" w:rsidRPr="00294AA9">
        <w:rPr>
          <w:rFonts w:ascii="Trebuchet MS" w:hAnsi="Trebuchet MS"/>
          <w:i/>
          <w:sz w:val="22"/>
          <w:szCs w:val="22"/>
        </w:rPr>
        <w:t>D</w:t>
      </w:r>
      <w:r>
        <w:rPr>
          <w:rFonts w:ascii="Trebuchet MS" w:hAnsi="Trebuchet MS"/>
          <w:i/>
          <w:sz w:val="22"/>
          <w:szCs w:val="22"/>
        </w:rPr>
        <w:t xml:space="preserve">epart brings together acrobats, </w:t>
      </w:r>
      <w:r w:rsidR="00294AA9" w:rsidRPr="00294AA9">
        <w:rPr>
          <w:rFonts w:ascii="Trebuchet MS" w:hAnsi="Trebuchet MS"/>
          <w:i/>
          <w:sz w:val="22"/>
          <w:szCs w:val="22"/>
        </w:rPr>
        <w:t>aerialists, local community</w:t>
      </w:r>
      <w:r>
        <w:rPr>
          <w:rFonts w:ascii="Trebuchet MS" w:hAnsi="Trebuchet MS"/>
          <w:i/>
          <w:sz w:val="22"/>
          <w:szCs w:val="22"/>
        </w:rPr>
        <w:t xml:space="preserve"> choirs and video artists for </w:t>
      </w:r>
      <w:r w:rsidR="00294AA9" w:rsidRPr="00294AA9">
        <w:rPr>
          <w:rFonts w:ascii="Trebuchet MS" w:hAnsi="Trebuchet MS"/>
          <w:i/>
          <w:sz w:val="22"/>
          <w:szCs w:val="22"/>
        </w:rPr>
        <w:t>an experience like no other.</w:t>
      </w:r>
    </w:p>
    <w:p w:rsidR="00210E3A" w:rsidRDefault="00210E3A" w:rsidP="00294AA9">
      <w:pPr>
        <w:rPr>
          <w:rFonts w:ascii="Trebuchet MS" w:hAnsi="Trebuchet MS"/>
          <w:i/>
          <w:sz w:val="22"/>
          <w:szCs w:val="22"/>
        </w:rPr>
      </w:pPr>
    </w:p>
    <w:p w:rsidR="00DE3690" w:rsidRDefault="00210E3A" w:rsidP="00210E3A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Depart is co-commissioned </w:t>
      </w:r>
      <w:r w:rsidRPr="00294AA9">
        <w:rPr>
          <w:rFonts w:ascii="Trebuchet MS" w:hAnsi="Trebuchet MS"/>
          <w:i/>
          <w:sz w:val="22"/>
          <w:szCs w:val="22"/>
        </w:rPr>
        <w:t xml:space="preserve">by LIFT, the </w:t>
      </w:r>
      <w:r>
        <w:rPr>
          <w:rFonts w:ascii="Trebuchet MS" w:hAnsi="Trebuchet MS"/>
          <w:i/>
          <w:sz w:val="22"/>
          <w:szCs w:val="22"/>
        </w:rPr>
        <w:t xml:space="preserve">National Centre for Circus Arts, </w:t>
      </w:r>
      <w:proofErr w:type="spellStart"/>
      <w:r>
        <w:rPr>
          <w:rFonts w:ascii="Trebuchet MS" w:hAnsi="Trebuchet MS"/>
          <w:i/>
          <w:sz w:val="22"/>
          <w:szCs w:val="22"/>
        </w:rPr>
        <w:t>Spitalfields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Music, Hull UK City of Culture 2017, </w:t>
      </w:r>
      <w:proofErr w:type="spellStart"/>
      <w:r>
        <w:rPr>
          <w:rFonts w:ascii="Trebuchet MS" w:hAnsi="Trebuchet MS"/>
          <w:i/>
          <w:sz w:val="22"/>
          <w:szCs w:val="22"/>
        </w:rPr>
        <w:t>LeftCoast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and Brighton Festival. Supported by Arts </w:t>
      </w:r>
      <w:r w:rsidRPr="00294AA9">
        <w:rPr>
          <w:rFonts w:ascii="Trebuchet MS" w:hAnsi="Trebuchet MS"/>
          <w:i/>
          <w:sz w:val="22"/>
          <w:szCs w:val="22"/>
        </w:rPr>
        <w:t>Council England.</w:t>
      </w:r>
    </w:p>
    <w:p w:rsidR="00B138F4" w:rsidRDefault="00B138F4" w:rsidP="00B253A7">
      <w:pPr>
        <w:rPr>
          <w:rFonts w:ascii="Trebuchet MS" w:hAnsi="Trebuchet MS"/>
          <w:i/>
          <w:sz w:val="22"/>
          <w:szCs w:val="22"/>
        </w:rPr>
      </w:pPr>
    </w:p>
    <w:p w:rsidR="00CD563E" w:rsidRPr="00DD5B54" w:rsidRDefault="00CD563E" w:rsidP="00B253A7">
      <w:pPr>
        <w:rPr>
          <w:rFonts w:ascii="Trebuchet MS" w:hAnsi="Trebuchet MS"/>
          <w:sz w:val="22"/>
          <w:szCs w:val="22"/>
        </w:rPr>
      </w:pPr>
    </w:p>
    <w:p w:rsidR="00BF472F" w:rsidRPr="004F2556" w:rsidRDefault="00B138F4" w:rsidP="00BF472F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>Project Team</w:t>
      </w:r>
      <w:r w:rsidR="00BF472F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85"/>
        <w:gridCol w:w="3544"/>
        <w:gridCol w:w="4394"/>
      </w:tblGrid>
      <w:tr w:rsidR="00BF472F" w:rsidRPr="00BF472F" w:rsidTr="00B138F4">
        <w:trPr>
          <w:trHeight w:val="380"/>
        </w:trPr>
        <w:tc>
          <w:tcPr>
            <w:tcW w:w="1985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BF472F" w:rsidRPr="00BF472F" w:rsidRDefault="00BF472F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BF47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BF472F" w:rsidRPr="00BF472F" w:rsidRDefault="00BF472F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BF47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BF472F" w:rsidRPr="00BF472F" w:rsidRDefault="00BF472F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BF47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</w:tr>
      <w:tr w:rsidR="00135BDB" w:rsidRPr="00BF472F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135BDB" w:rsidRPr="00F71372" w:rsidRDefault="00B138F4" w:rsidP="00BF472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135BDB" w:rsidRPr="00F71372" w:rsidRDefault="00050D74" w:rsidP="004F25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Laura Smith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135BDB" w:rsidRPr="00F71372" w:rsidRDefault="00B138F4" w:rsidP="00BF472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</w:t>
            </w:r>
          </w:p>
        </w:tc>
      </w:tr>
      <w:tr w:rsidR="00B138F4" w:rsidRPr="00BF472F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Jo Charlton 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</w:t>
            </w:r>
          </w:p>
        </w:tc>
      </w:tr>
      <w:tr w:rsidR="00B138F4" w:rsidRPr="00BF472F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Alix Johnson 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Media &amp;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Comms</w:t>
            </w:r>
            <w:proofErr w:type="spellEnd"/>
          </w:p>
        </w:tc>
      </w:tr>
      <w:tr w:rsidR="00B138F4" w:rsidRPr="00BF472F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Katy Fuller 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Programming</w:t>
            </w:r>
          </w:p>
        </w:tc>
      </w:tr>
      <w:tr w:rsidR="00B138F4" w:rsidRPr="00BF472F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Cian Smyth 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Programming</w:t>
            </w:r>
          </w:p>
        </w:tc>
      </w:tr>
      <w:tr w:rsidR="00B138F4" w:rsidRPr="00BF472F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Aiden Lesser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Technical &amp; Operations</w:t>
            </w:r>
          </w:p>
        </w:tc>
      </w:tr>
      <w:tr w:rsidR="00B138F4" w:rsidRPr="00BF472F" w:rsidTr="004D33B6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B138F4" w:rsidRPr="00F71372" w:rsidRDefault="00B138F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Creative Partner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B138F4" w:rsidRPr="00F71372" w:rsidRDefault="00A219FE" w:rsidP="004D33B6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Yaron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Lifschitz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- </w:t>
            </w:r>
            <w:r w:rsidR="00B138F4">
              <w:rPr>
                <w:rFonts w:ascii="Trebuchet MS" w:hAnsi="Trebuchet MS"/>
                <w:sz w:val="22"/>
                <w:szCs w:val="22"/>
              </w:rPr>
              <w:t>Artistic Lead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Pr="00F71372" w:rsidRDefault="00B138F4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138F4" w:rsidRPr="00BF472F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B138F4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Creative Partner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B138F4" w:rsidRDefault="00A219F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 xml:space="preserve">Bonny Smith –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MarComms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A219FE">
              <w:rPr>
                <w:rFonts w:ascii="Trebuchet MS" w:hAnsi="Trebuchet MS"/>
              </w:rPr>
              <w:t>LIFT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219FE" w:rsidRPr="00BF472F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A219FE" w:rsidRDefault="00A219F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Creative Partner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A219FE" w:rsidRPr="00A219FE" w:rsidRDefault="00A219F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Sally Cowling – Producer,</w:t>
            </w:r>
            <w:r w:rsidRPr="00A219FE">
              <w:rPr>
                <w:rFonts w:ascii="Trebuchet MS" w:hAnsi="Trebuchet MS"/>
                <w:sz w:val="22"/>
                <w:szCs w:val="22"/>
              </w:rPr>
              <w:t xml:space="preserve"> LIFT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A219FE" w:rsidRDefault="00A219FE" w:rsidP="00B138F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138F4" w:rsidRPr="00BF472F" w:rsidTr="004D33B6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:rsidR="00B138F4" w:rsidRPr="00F71372" w:rsidRDefault="0008122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 Corner Shop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B138F4" w:rsidRPr="00F71372" w:rsidRDefault="0008122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Philippa Redfern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Pr="00F71372" w:rsidRDefault="00B138F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Media &amp;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Comms</w:t>
            </w:r>
            <w:proofErr w:type="spellEnd"/>
          </w:p>
        </w:tc>
      </w:tr>
    </w:tbl>
    <w:p w:rsidR="00BF472F" w:rsidRDefault="00BF472F" w:rsidP="00BF472F">
      <w:pPr>
        <w:rPr>
          <w:rFonts w:ascii="Trebuchet MS" w:hAnsi="Trebuchet MS"/>
          <w:sz w:val="22"/>
          <w:szCs w:val="22"/>
        </w:rPr>
      </w:pPr>
    </w:p>
    <w:p w:rsidR="00B138F4" w:rsidRPr="00DD5B54" w:rsidRDefault="00B138F4" w:rsidP="00BF472F">
      <w:pPr>
        <w:rPr>
          <w:rFonts w:ascii="Trebuchet MS" w:hAnsi="Trebuchet MS"/>
          <w:sz w:val="22"/>
          <w:szCs w:val="22"/>
        </w:rPr>
      </w:pPr>
    </w:p>
    <w:p w:rsidR="00B253A7" w:rsidRPr="004F2556" w:rsidRDefault="00B138F4" w:rsidP="00B253A7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 xml:space="preserve">Campaign </w:t>
      </w:r>
      <w:r w:rsidR="00B253A7" w:rsidRPr="00DD5B54">
        <w:rPr>
          <w:rFonts w:ascii="Trebuchet MS" w:hAnsi="Trebuchet MS"/>
          <w:b/>
          <w:sz w:val="22"/>
          <w:szCs w:val="22"/>
        </w:rPr>
        <w:t>Objectives</w:t>
      </w:r>
      <w:r w:rsidR="00FB5C1F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 xml:space="preserve">Objective 1 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CB26BC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To build a new audience for contemporary circus and site specific work </w:t>
            </w:r>
          </w:p>
        </w:tc>
      </w:tr>
      <w:tr w:rsidR="00FB5C1F" w:rsidRPr="00DD5B54" w:rsidTr="00CB26BC">
        <w:trPr>
          <w:trHeight w:val="725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CB26BC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position Depart as a new nationally significant circus commission made possible by the support of Hull 2017</w:t>
            </w:r>
          </w:p>
        </w:tc>
      </w:tr>
      <w:tr w:rsidR="00FB5C1F" w:rsidRPr="00DD5B54" w:rsidTr="00CB26BC">
        <w:trPr>
          <w:trHeight w:val="692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CB26BC" w:rsidP="00F713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cement programming partnerships with creative partners in the city also programming contemporary circus, in particular Hull Truck &amp; Freedom Festival</w:t>
            </w:r>
          </w:p>
        </w:tc>
      </w:tr>
      <w:tr w:rsidR="00FB5C1F" w:rsidRPr="00DD5B54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CB26BC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raise the profile of Hull 2017 funders and partners</w:t>
            </w:r>
          </w:p>
        </w:tc>
      </w:tr>
    </w:tbl>
    <w:p w:rsidR="00102157" w:rsidRDefault="00102157" w:rsidP="00102157">
      <w:pPr>
        <w:rPr>
          <w:rFonts w:ascii="Trebuchet MS" w:hAnsi="Trebuchet MS"/>
          <w:sz w:val="22"/>
          <w:szCs w:val="22"/>
        </w:rPr>
      </w:pPr>
    </w:p>
    <w:p w:rsidR="00CB26BC" w:rsidRDefault="00CB26BC" w:rsidP="00B253A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:rsidR="00B253A7" w:rsidRPr="00DD5B54" w:rsidRDefault="00B138F4" w:rsidP="00B253A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Measurable</w:t>
      </w:r>
      <w:r w:rsidR="00FB5C1F" w:rsidRPr="00DD5B54">
        <w:rPr>
          <w:rFonts w:ascii="Trebuchet MS" w:hAnsi="Trebuchet MS"/>
          <w:b/>
          <w:sz w:val="22"/>
          <w:szCs w:val="22"/>
        </w:rPr>
        <w:t xml:space="preserve"> </w:t>
      </w:r>
      <w:r w:rsidR="00B253A7" w:rsidRPr="00DD5B54">
        <w:rPr>
          <w:rFonts w:ascii="Trebuchet MS" w:hAnsi="Trebuchet MS"/>
          <w:b/>
          <w:sz w:val="22"/>
          <w:szCs w:val="22"/>
        </w:rPr>
        <w:t>Goals</w:t>
      </w:r>
    </w:p>
    <w:p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B253A7" w:rsidRPr="00DD5B54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1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B253A7" w:rsidRPr="0020529C" w:rsidRDefault="00CB26BC" w:rsidP="00F713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For XX% of the audience have experienced circus for the first time</w:t>
            </w:r>
          </w:p>
        </w:tc>
      </w:tr>
      <w:tr w:rsidR="00B253A7" w:rsidRPr="00DD5B54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2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B253A7" w:rsidRPr="0020529C" w:rsidRDefault="00CB26BC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sell XXX tickets per night achieving a financial income of £XXXX</w:t>
            </w:r>
          </w:p>
        </w:tc>
      </w:tr>
      <w:tr w:rsidR="00B253A7" w:rsidRPr="00DD5B54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3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B253A7" w:rsidRPr="0020529C" w:rsidRDefault="00CB26BC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achieve X pieces of regional media coverage</w:t>
            </w:r>
          </w:p>
        </w:tc>
      </w:tr>
    </w:tbl>
    <w:p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p w:rsidR="00CB26BC" w:rsidRDefault="00CB26BC" w:rsidP="00B253A7">
      <w:pPr>
        <w:rPr>
          <w:rFonts w:ascii="Trebuchet MS" w:hAnsi="Trebuchet MS"/>
          <w:b/>
          <w:sz w:val="22"/>
          <w:szCs w:val="22"/>
        </w:rPr>
      </w:pPr>
    </w:p>
    <w:p w:rsidR="00B253A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r w:rsidRPr="00DD5B54">
        <w:rPr>
          <w:rFonts w:ascii="Trebuchet MS" w:hAnsi="Trebuchet MS"/>
          <w:b/>
          <w:sz w:val="22"/>
          <w:szCs w:val="22"/>
        </w:rPr>
        <w:t>Target Audience</w:t>
      </w:r>
      <w:r w:rsidR="00250C27">
        <w:rPr>
          <w:rFonts w:ascii="Trebuchet MS" w:hAnsi="Trebuchet MS"/>
          <w:b/>
          <w:sz w:val="22"/>
          <w:szCs w:val="22"/>
        </w:rPr>
        <w:t xml:space="preserve"> (include geographic as well as demographic)</w:t>
      </w:r>
    </w:p>
    <w:p w:rsidR="00FB5C1F" w:rsidRPr="00DD5B54" w:rsidRDefault="00FB5C1F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:rsidTr="00CB26BC">
        <w:trPr>
          <w:trHeight w:val="754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1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4D33B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Existing circus </w:t>
            </w:r>
            <w:r w:rsidR="00CB26BC">
              <w:rPr>
                <w:rFonts w:ascii="Trebuchet MS" w:hAnsi="Trebuchet MS"/>
                <w:sz w:val="22"/>
                <w:szCs w:val="22"/>
              </w:rPr>
              <w:t>goers in the city and wider Yorkshire region who are already familiar with</w:t>
            </w:r>
            <w:r w:rsidR="008263B4">
              <w:rPr>
                <w:rFonts w:ascii="Trebuchet MS" w:hAnsi="Trebuchet MS"/>
                <w:sz w:val="22"/>
                <w:szCs w:val="22"/>
              </w:rPr>
              <w:t xml:space="preserve"> circus,</w:t>
            </w:r>
            <w:r>
              <w:rPr>
                <w:rFonts w:ascii="Trebuchet MS" w:hAnsi="Trebuchet MS"/>
                <w:sz w:val="22"/>
                <w:szCs w:val="22"/>
              </w:rPr>
              <w:t xml:space="preserve"> site specific </w:t>
            </w:r>
            <w:r w:rsidR="008263B4">
              <w:rPr>
                <w:rFonts w:ascii="Trebuchet MS" w:hAnsi="Trebuchet MS"/>
                <w:sz w:val="22"/>
                <w:szCs w:val="22"/>
              </w:rPr>
              <w:t>work,</w:t>
            </w:r>
            <w:r>
              <w:rPr>
                <w:rFonts w:ascii="Trebuchet MS" w:hAnsi="Trebuchet MS"/>
                <w:sz w:val="22"/>
                <w:szCs w:val="22"/>
              </w:rPr>
              <w:t xml:space="preserve"> and</w:t>
            </w:r>
            <w:r w:rsidR="008263B4">
              <w:rPr>
                <w:rFonts w:ascii="Trebuchet MS" w:hAnsi="Trebuchet MS"/>
                <w:sz w:val="22"/>
                <w:szCs w:val="22"/>
              </w:rPr>
              <w:t xml:space="preserve">/or outdoor arts </w:t>
            </w:r>
          </w:p>
        </w:tc>
      </w:tr>
      <w:tr w:rsidR="00FB5C1F" w:rsidRPr="00DD5B54" w:rsidTr="008263B4">
        <w:trPr>
          <w:trHeight w:val="694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4D33B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Place des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Anges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263B4">
              <w:rPr>
                <w:rFonts w:ascii="Trebuchet MS" w:hAnsi="Trebuchet MS"/>
                <w:sz w:val="22"/>
                <w:szCs w:val="22"/>
              </w:rPr>
              <w:t xml:space="preserve">ticket holders (if possible segmented by age / demographics) – need caution as a very different proposition </w:t>
            </w:r>
          </w:p>
        </w:tc>
      </w:tr>
      <w:tr w:rsidR="00FB5C1F" w:rsidRPr="00DD5B54" w:rsidTr="008263B4">
        <w:trPr>
          <w:trHeight w:val="704"/>
        </w:trPr>
        <w:tc>
          <w:tcPr>
            <w:tcW w:w="1560" w:type="dxa"/>
            <w:shd w:val="solid" w:color="auto" w:fill="auto"/>
            <w:vAlign w:val="center"/>
          </w:tcPr>
          <w:p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FB5C1F" w:rsidRPr="0020529C" w:rsidRDefault="008263B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Existing Hull 2017 ticket buying audience who have already engaged with</w:t>
            </w:r>
            <w:r w:rsidR="004D33B6">
              <w:rPr>
                <w:rFonts w:ascii="Trebuchet MS" w:hAnsi="Trebuchet MS"/>
                <w:sz w:val="22"/>
                <w:szCs w:val="22"/>
              </w:rPr>
              <w:t xml:space="preserve"> Pot Luck, </w:t>
            </w:r>
            <w:proofErr w:type="spellStart"/>
            <w:r w:rsidR="004D33B6">
              <w:rPr>
                <w:rFonts w:ascii="Trebuchet MS" w:hAnsi="Trebuchet MS"/>
                <w:sz w:val="22"/>
                <w:szCs w:val="22"/>
              </w:rPr>
              <w:t>Coum</w:t>
            </w:r>
            <w:proofErr w:type="spellEnd"/>
            <w:r w:rsidR="004D33B6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LIVE and</w:t>
            </w:r>
            <w:r w:rsidR="004D33B6">
              <w:rPr>
                <w:rFonts w:ascii="Trebuchet MS" w:hAnsi="Trebuchet MS"/>
                <w:sz w:val="22"/>
                <w:szCs w:val="22"/>
              </w:rPr>
              <w:t xml:space="preserve"> Flood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B138F4" w:rsidRPr="00DD5B54" w:rsidTr="008263B4">
        <w:trPr>
          <w:trHeight w:val="464"/>
        </w:trPr>
        <w:tc>
          <w:tcPr>
            <w:tcW w:w="1560" w:type="dxa"/>
            <w:shd w:val="solid" w:color="auto" w:fill="auto"/>
            <w:vAlign w:val="center"/>
          </w:tcPr>
          <w:p w:rsidR="00B138F4" w:rsidRPr="00DD5B54" w:rsidRDefault="00B138F4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B138F4" w:rsidRPr="0020529C" w:rsidRDefault="004D33B6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Avenues </w:t>
            </w:r>
            <w:r w:rsidR="008263B4">
              <w:rPr>
                <w:rFonts w:ascii="Trebuchet MS" w:hAnsi="Trebuchet MS"/>
                <w:sz w:val="22"/>
                <w:szCs w:val="22"/>
              </w:rPr>
              <w:t>audience with a particular focus on the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museli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belters</w:t>
            </w:r>
          </w:p>
        </w:tc>
      </w:tr>
      <w:tr w:rsidR="004D33B6" w:rsidRPr="00DD5B54" w:rsidTr="008263B4">
        <w:trPr>
          <w:trHeight w:val="464"/>
        </w:trPr>
        <w:tc>
          <w:tcPr>
            <w:tcW w:w="1560" w:type="dxa"/>
            <w:shd w:val="solid" w:color="auto" w:fill="auto"/>
            <w:vAlign w:val="center"/>
          </w:tcPr>
          <w:p w:rsidR="004D33B6" w:rsidRPr="00DD5B54" w:rsidRDefault="004D33B6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5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4D33B6" w:rsidRDefault="004D33B6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College students – particularly Wyke College, potential upsell to University</w:t>
            </w:r>
          </w:p>
        </w:tc>
      </w:tr>
      <w:tr w:rsidR="004D33B6" w:rsidRPr="00DD5B54" w:rsidTr="008263B4">
        <w:trPr>
          <w:trHeight w:val="464"/>
        </w:trPr>
        <w:tc>
          <w:tcPr>
            <w:tcW w:w="1560" w:type="dxa"/>
            <w:shd w:val="solid" w:color="auto" w:fill="auto"/>
            <w:vAlign w:val="center"/>
          </w:tcPr>
          <w:p w:rsidR="004D33B6" w:rsidRPr="00DD5B54" w:rsidRDefault="004D33B6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6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4D33B6" w:rsidRDefault="004D33B6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Near East Riding Villages – Cottingham,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Anlaby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, Willerby (not Beverley)</w:t>
            </w:r>
          </w:p>
        </w:tc>
      </w:tr>
    </w:tbl>
    <w:p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:rsidR="00CB26BC" w:rsidRDefault="00CB26BC" w:rsidP="00B138F4">
      <w:pPr>
        <w:rPr>
          <w:rFonts w:ascii="Trebuchet MS" w:hAnsi="Trebuchet MS"/>
          <w:b/>
          <w:sz w:val="22"/>
          <w:szCs w:val="22"/>
        </w:rPr>
      </w:pPr>
    </w:p>
    <w:p w:rsidR="00B138F4" w:rsidRDefault="00B138F4" w:rsidP="00B138F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Campaign Structure: Phases</w:t>
      </w:r>
    </w:p>
    <w:p w:rsidR="00B138F4" w:rsidRPr="004F2556" w:rsidRDefault="00B138F4" w:rsidP="00B138F4">
      <w:pPr>
        <w:rPr>
          <w:rFonts w:ascii="Trebuchet MS" w:hAnsi="Trebuchet MS"/>
          <w:b/>
          <w:sz w:val="16"/>
          <w:szCs w:val="16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4111"/>
        <w:gridCol w:w="4394"/>
      </w:tblGrid>
      <w:tr w:rsidR="00B138F4" w:rsidRPr="00BF472F" w:rsidTr="00250C27">
        <w:trPr>
          <w:trHeight w:val="380"/>
        </w:trPr>
        <w:tc>
          <w:tcPr>
            <w:tcW w:w="141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B138F4" w:rsidRPr="00BF472F" w:rsidRDefault="00B138F4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Phase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B138F4" w:rsidRPr="00BF472F" w:rsidRDefault="00B138F4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Period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B138F4" w:rsidRPr="00BF472F" w:rsidRDefault="00B138F4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</w:tr>
      <w:tr w:rsidR="00B138F4" w:rsidRPr="00BF472F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:rsidR="00B138F4" w:rsidRPr="00F71372" w:rsidRDefault="00B138F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1</w:t>
            </w:r>
          </w:p>
        </w:tc>
        <w:tc>
          <w:tcPr>
            <w:tcW w:w="4111" w:type="dxa"/>
            <w:shd w:val="pct10" w:color="auto" w:fill="auto"/>
            <w:vAlign w:val="center"/>
          </w:tcPr>
          <w:p w:rsidR="00B138F4" w:rsidRPr="00F71372" w:rsidRDefault="004D33B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September</w:t>
            </w:r>
            <w:r w:rsidR="00250C27">
              <w:rPr>
                <w:rFonts w:ascii="Trebuchet MS" w:hAnsi="Trebuchet MS"/>
                <w:sz w:val="22"/>
                <w:szCs w:val="22"/>
              </w:rPr>
              <w:t xml:space="preserve"> 2016 </w:t>
            </w:r>
            <w:r>
              <w:rPr>
                <w:rFonts w:ascii="Trebuchet MS" w:hAnsi="Trebuchet MS"/>
                <w:sz w:val="22"/>
                <w:szCs w:val="22"/>
              </w:rPr>
              <w:t>–</w:t>
            </w:r>
            <w:r w:rsidR="00250C27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March </w:t>
            </w:r>
            <w:r w:rsidR="00250C27">
              <w:rPr>
                <w:rFonts w:ascii="Trebuchet MS" w:hAnsi="Trebuchet MS"/>
                <w:sz w:val="22"/>
                <w:szCs w:val="22"/>
              </w:rPr>
              <w:t>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B138F4" w:rsidRPr="00F71372" w:rsidRDefault="00250C27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Building awareness </w:t>
            </w:r>
            <w:r w:rsidR="008263B4">
              <w:rPr>
                <w:rFonts w:ascii="Trebuchet MS" w:hAnsi="Trebuchet MS"/>
                <w:sz w:val="22"/>
                <w:szCs w:val="22"/>
              </w:rPr>
              <w:t>through season guides</w:t>
            </w:r>
          </w:p>
        </w:tc>
      </w:tr>
      <w:tr w:rsidR="00250C27" w:rsidRPr="00BF472F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2</w:t>
            </w:r>
          </w:p>
        </w:tc>
        <w:tc>
          <w:tcPr>
            <w:tcW w:w="4111" w:type="dxa"/>
            <w:shd w:val="pct10" w:color="auto" w:fill="auto"/>
            <w:vAlign w:val="center"/>
          </w:tcPr>
          <w:p w:rsidR="00250C27" w:rsidRPr="00F71372" w:rsidRDefault="004D33B6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April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250C27" w:rsidRPr="00F71372" w:rsidRDefault="004D33B6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Core</w:t>
            </w:r>
            <w:r w:rsidR="008263B4">
              <w:rPr>
                <w:rFonts w:ascii="Trebuchet MS" w:hAnsi="Trebuchet MS"/>
                <w:sz w:val="22"/>
                <w:szCs w:val="22"/>
              </w:rPr>
              <w:t xml:space="preserve"> paid</w:t>
            </w:r>
            <w:r>
              <w:rPr>
                <w:rFonts w:ascii="Trebuchet MS" w:hAnsi="Trebuchet MS"/>
                <w:sz w:val="22"/>
                <w:szCs w:val="22"/>
              </w:rPr>
              <w:t xml:space="preserve"> campaign period</w:t>
            </w:r>
          </w:p>
        </w:tc>
      </w:tr>
      <w:tr w:rsidR="00250C27" w:rsidRPr="00BF472F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3</w:t>
            </w:r>
          </w:p>
        </w:tc>
        <w:tc>
          <w:tcPr>
            <w:tcW w:w="4111" w:type="dxa"/>
            <w:shd w:val="pct10" w:color="auto" w:fill="auto"/>
            <w:vAlign w:val="center"/>
          </w:tcPr>
          <w:p w:rsidR="00250C27" w:rsidRPr="00F71372" w:rsidRDefault="008263B4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Early </w:t>
            </w:r>
            <w:r w:rsidR="004D33B6">
              <w:rPr>
                <w:rFonts w:ascii="Trebuchet MS" w:hAnsi="Trebuchet MS"/>
                <w:sz w:val="22"/>
                <w:szCs w:val="22"/>
              </w:rPr>
              <w:t>May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250C27" w:rsidRPr="00F71372" w:rsidRDefault="008263B4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Late booker activity</w:t>
            </w:r>
          </w:p>
        </w:tc>
      </w:tr>
    </w:tbl>
    <w:p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:rsidR="008263B4" w:rsidRDefault="008263B4" w:rsidP="00210E3A">
      <w:pPr>
        <w:rPr>
          <w:rFonts w:ascii="Trebuchet MS" w:hAnsi="Trebuchet MS"/>
          <w:b/>
          <w:sz w:val="22"/>
          <w:szCs w:val="22"/>
        </w:rPr>
      </w:pPr>
    </w:p>
    <w:p w:rsidR="00210E3A" w:rsidRPr="00DD5B54" w:rsidRDefault="00210E3A" w:rsidP="00210E3A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contractual credit</w:t>
      </w:r>
    </w:p>
    <w:p w:rsidR="00210E3A" w:rsidRDefault="00210E3A" w:rsidP="00210E3A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Depart is co-commissioned </w:t>
      </w:r>
      <w:r w:rsidRPr="00294AA9">
        <w:rPr>
          <w:rFonts w:ascii="Trebuchet MS" w:hAnsi="Trebuchet MS"/>
          <w:i/>
          <w:sz w:val="22"/>
          <w:szCs w:val="22"/>
        </w:rPr>
        <w:t xml:space="preserve">by LIFT, the </w:t>
      </w:r>
      <w:r>
        <w:rPr>
          <w:rFonts w:ascii="Trebuchet MS" w:hAnsi="Trebuchet MS"/>
          <w:i/>
          <w:sz w:val="22"/>
          <w:szCs w:val="22"/>
        </w:rPr>
        <w:t xml:space="preserve">National Centre for Circus Arts, </w:t>
      </w:r>
      <w:proofErr w:type="spellStart"/>
      <w:r>
        <w:rPr>
          <w:rFonts w:ascii="Trebuchet MS" w:hAnsi="Trebuchet MS"/>
          <w:i/>
          <w:sz w:val="22"/>
          <w:szCs w:val="22"/>
        </w:rPr>
        <w:t>Spitalfields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Music, Hull UK City of Culture 2017, </w:t>
      </w:r>
      <w:proofErr w:type="spellStart"/>
      <w:r>
        <w:rPr>
          <w:rFonts w:ascii="Trebuchet MS" w:hAnsi="Trebuchet MS"/>
          <w:i/>
          <w:sz w:val="22"/>
          <w:szCs w:val="22"/>
        </w:rPr>
        <w:t>LeftCoast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and Brighton Festival. Supported by Arts </w:t>
      </w:r>
      <w:r w:rsidRPr="00294AA9">
        <w:rPr>
          <w:rFonts w:ascii="Trebuchet MS" w:hAnsi="Trebuchet MS"/>
          <w:i/>
          <w:sz w:val="22"/>
          <w:szCs w:val="22"/>
        </w:rPr>
        <w:t>Council England.</w:t>
      </w:r>
    </w:p>
    <w:p w:rsidR="00250C27" w:rsidRDefault="00250C27" w:rsidP="00B253A7">
      <w:pPr>
        <w:rPr>
          <w:rFonts w:ascii="Trebuchet MS" w:hAnsi="Trebuchet MS"/>
          <w:sz w:val="22"/>
          <w:szCs w:val="22"/>
        </w:rPr>
      </w:pPr>
    </w:p>
    <w:p w:rsidR="008263B4" w:rsidRDefault="008263B4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Selling Points of Show</w:t>
      </w:r>
    </w:p>
    <w:p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Performed by internationally acclaimed Australian circus troupe Circa</w:t>
            </w:r>
          </w:p>
        </w:tc>
      </w:tr>
      <w:tr w:rsidR="00250C27" w:rsidRPr="00DD5B54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Immersive show</w:t>
            </w:r>
          </w:p>
        </w:tc>
      </w:tr>
      <w:tr w:rsidR="00250C27" w:rsidRPr="00DD5B54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Unusual venue</w:t>
            </w:r>
          </w:p>
        </w:tc>
      </w:tr>
      <w:tr w:rsidR="0076086A" w:rsidRPr="00DD5B54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:rsidR="0076086A" w:rsidRDefault="0076086A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497" w:type="dxa"/>
            <w:shd w:val="pct10" w:color="auto" w:fill="auto"/>
            <w:vAlign w:val="center"/>
          </w:tcPr>
          <w:p w:rsidR="0076086A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Community participation</w:t>
            </w:r>
            <w:r w:rsidR="009E748A">
              <w:rPr>
                <w:rFonts w:ascii="Trebuchet MS" w:hAnsi="Trebuchet MS"/>
                <w:sz w:val="22"/>
                <w:szCs w:val="22"/>
              </w:rPr>
              <w:t xml:space="preserve"> (Freedom </w:t>
            </w:r>
            <w:proofErr w:type="spellStart"/>
            <w:r w:rsidR="009E748A">
              <w:rPr>
                <w:rFonts w:ascii="Trebuchet MS" w:hAnsi="Trebuchet MS"/>
                <w:sz w:val="22"/>
                <w:szCs w:val="22"/>
              </w:rPr>
              <w:t>Chrous</w:t>
            </w:r>
            <w:proofErr w:type="spellEnd"/>
            <w:r w:rsidR="009E748A">
              <w:rPr>
                <w:rFonts w:ascii="Trebuchet MS" w:hAnsi="Trebuchet MS"/>
                <w:sz w:val="22"/>
                <w:szCs w:val="22"/>
              </w:rPr>
              <w:t xml:space="preserve"> / Circus Champions)</w:t>
            </w:r>
          </w:p>
        </w:tc>
      </w:tr>
    </w:tbl>
    <w:p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:rsidR="00250C27" w:rsidRDefault="00250C27" w:rsidP="00B253A7">
      <w:pPr>
        <w:rPr>
          <w:rFonts w:ascii="Trebuchet MS" w:hAnsi="Trebuchet MS"/>
          <w:sz w:val="22"/>
          <w:szCs w:val="22"/>
        </w:rPr>
      </w:pPr>
    </w:p>
    <w:p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Competition</w:t>
      </w:r>
    </w:p>
    <w:p w:rsidR="00250C27" w:rsidRDefault="00250C27" w:rsidP="00250C2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high level insight about what else is going on in the city, region and UK on the dates the show is taking place that might result in audience dilution.</w:t>
      </w:r>
    </w:p>
    <w:p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SWOT Analysis</w:t>
      </w:r>
    </w:p>
    <w:p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250C27" w:rsidRPr="00DD5B54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Strengths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76086A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 reputation and quality of Circa</w:t>
            </w:r>
          </w:p>
        </w:tc>
      </w:tr>
      <w:tr w:rsidR="00250C27" w:rsidRPr="00DD5B54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Weaknesses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250C27" w:rsidRPr="0020529C" w:rsidRDefault="00A219F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Production - t</w:t>
            </w:r>
            <w:r w:rsidR="0076086A">
              <w:rPr>
                <w:rFonts w:ascii="Trebuchet MS" w:hAnsi="Trebuchet MS"/>
                <w:sz w:val="22"/>
                <w:szCs w:val="22"/>
              </w:rPr>
              <w:t>he Tower Hamlets performance last year rece</w:t>
            </w:r>
            <w:r w:rsidR="004242B5">
              <w:rPr>
                <w:rFonts w:ascii="Trebuchet MS" w:hAnsi="Trebuchet MS"/>
                <w:sz w:val="22"/>
                <w:szCs w:val="22"/>
              </w:rPr>
              <w:t>ived luke</w:t>
            </w:r>
            <w:r w:rsidR="009E748A">
              <w:rPr>
                <w:rFonts w:ascii="Trebuchet MS" w:hAnsi="Trebuchet MS"/>
                <w:sz w:val="22"/>
                <w:szCs w:val="22"/>
              </w:rPr>
              <w:t>warm reviews (Time Out describ</w:t>
            </w:r>
            <w:r w:rsidR="0076086A">
              <w:rPr>
                <w:rFonts w:ascii="Trebuchet MS" w:hAnsi="Trebuchet MS"/>
                <w:sz w:val="22"/>
                <w:szCs w:val="22"/>
              </w:rPr>
              <w:t>ed it as “</w:t>
            </w:r>
            <w:proofErr w:type="spellStart"/>
            <w:r w:rsidR="0076086A">
              <w:rPr>
                <w:rFonts w:ascii="Trebuchet MS" w:hAnsi="Trebuchet MS"/>
                <w:sz w:val="22"/>
                <w:szCs w:val="22"/>
              </w:rPr>
              <w:t>hit’n’miss</w:t>
            </w:r>
            <w:proofErr w:type="spellEnd"/>
            <w:r w:rsidR="0076086A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250C27" w:rsidRPr="00DD5B54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Opportunities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250C27" w:rsidRPr="0020529C" w:rsidRDefault="004E2F5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Coincides with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Thoresby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Primary School’s Kaleidoscope Festival so there is potential to do circus workshops (although Depart isn’t designed for children, it is family friendly)</w:t>
            </w:r>
          </w:p>
        </w:tc>
      </w:tr>
      <w:tr w:rsidR="00250C27" w:rsidRPr="00DD5B54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Threats</w:t>
            </w:r>
          </w:p>
        </w:tc>
        <w:tc>
          <w:tcPr>
            <w:tcW w:w="8363" w:type="dxa"/>
            <w:shd w:val="pct10" w:color="auto" w:fill="auto"/>
            <w:vAlign w:val="center"/>
          </w:tcPr>
          <w:p w:rsidR="00250C27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Expectations may exceed experience</w:t>
            </w:r>
          </w:p>
          <w:p w:rsidR="004242B5" w:rsidRDefault="004242B5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Complaints from residents about noise, parking, access. </w:t>
            </w:r>
          </w:p>
          <w:p w:rsidR="009E748A" w:rsidRPr="0020529C" w:rsidRDefault="009E748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Potential d</w:t>
            </w:r>
            <w:r w:rsidR="00987072">
              <w:rPr>
                <w:rFonts w:ascii="Trebuchet MS" w:hAnsi="Trebuchet MS"/>
                <w:sz w:val="22"/>
                <w:szCs w:val="22"/>
              </w:rPr>
              <w:t xml:space="preserve">amage to site </w:t>
            </w:r>
            <w:r>
              <w:rPr>
                <w:rFonts w:ascii="Trebuchet MS" w:hAnsi="Trebuchet MS"/>
                <w:sz w:val="22"/>
                <w:szCs w:val="22"/>
              </w:rPr>
              <w:t xml:space="preserve">/ risk to wildlife </w:t>
            </w:r>
            <w:r w:rsidR="00987072">
              <w:rPr>
                <w:rFonts w:ascii="Trebuchet MS" w:hAnsi="Trebuchet MS"/>
                <w:sz w:val="22"/>
                <w:szCs w:val="22"/>
              </w:rPr>
              <w:t>- c</w:t>
            </w:r>
            <w:r w:rsidR="00A219FE">
              <w:rPr>
                <w:rFonts w:ascii="Trebuchet MS" w:hAnsi="Trebuchet MS"/>
                <w:sz w:val="22"/>
                <w:szCs w:val="22"/>
              </w:rPr>
              <w:t xml:space="preserve">omplaints from Friends of Spring Bank </w:t>
            </w:r>
            <w:proofErr w:type="spellStart"/>
            <w:r w:rsidR="00A219FE">
              <w:rPr>
                <w:rFonts w:ascii="Trebuchet MS" w:hAnsi="Trebuchet MS"/>
                <w:sz w:val="22"/>
                <w:szCs w:val="22"/>
              </w:rPr>
              <w:t>Cemetary</w:t>
            </w:r>
            <w:proofErr w:type="spellEnd"/>
            <w:r w:rsidR="00A219FE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:rsidR="00250C27" w:rsidRDefault="00250C27" w:rsidP="00250C27">
      <w:pPr>
        <w:rPr>
          <w:rFonts w:ascii="Trebuchet MS" w:hAnsi="Trebuchet MS"/>
          <w:sz w:val="22"/>
          <w:szCs w:val="22"/>
        </w:rPr>
      </w:pPr>
    </w:p>
    <w:p w:rsidR="00250C27" w:rsidRDefault="00250C27" w:rsidP="00B253A7">
      <w:pPr>
        <w:rPr>
          <w:rFonts w:ascii="Trebuchet MS" w:hAnsi="Trebuchet MS"/>
          <w:sz w:val="22"/>
          <w:szCs w:val="22"/>
        </w:rPr>
      </w:pPr>
    </w:p>
    <w:p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Shows to Upsell or Cross-Sell (Pre- or -Post)</w:t>
      </w:r>
    </w:p>
    <w:p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:rsidTr="004D33B6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Bromance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(Hull Truck)</w:t>
            </w:r>
          </w:p>
        </w:tc>
      </w:tr>
      <w:tr w:rsidR="00250C27" w:rsidRPr="00DD5B54" w:rsidTr="004D33B6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Bedtime Stories (TBC)</w:t>
            </w:r>
          </w:p>
        </w:tc>
      </w:tr>
      <w:tr w:rsidR="00250C27" w:rsidRPr="00DD5B54" w:rsidTr="004D33B6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:rsidR="00250C27" w:rsidRPr="0020529C" w:rsidRDefault="004E2F5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Land of Green Ginger (show at East Park)</w:t>
            </w:r>
          </w:p>
        </w:tc>
      </w:tr>
      <w:tr w:rsidR="004E2F5A" w:rsidRPr="00DD5B54" w:rsidTr="004D33B6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:rsidR="004E2F5A" w:rsidRDefault="004E2F5A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497" w:type="dxa"/>
            <w:shd w:val="pct10" w:color="auto" w:fill="auto"/>
            <w:vAlign w:val="center"/>
          </w:tcPr>
          <w:p w:rsidR="004E2F5A" w:rsidRDefault="004E2F5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Freedom Festival</w:t>
            </w:r>
          </w:p>
        </w:tc>
      </w:tr>
    </w:tbl>
    <w:p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:rsidR="00250C27" w:rsidRDefault="00250C27" w:rsidP="00B253A7">
      <w:pPr>
        <w:rPr>
          <w:rFonts w:ascii="Trebuchet MS" w:hAnsi="Trebuchet MS"/>
          <w:sz w:val="22"/>
          <w:szCs w:val="22"/>
        </w:rPr>
      </w:pPr>
    </w:p>
    <w:p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proofErr w:type="spellStart"/>
      <w:r>
        <w:rPr>
          <w:rFonts w:ascii="Trebuchet MS" w:hAnsi="Trebuchet MS"/>
          <w:b/>
          <w:sz w:val="22"/>
          <w:szCs w:val="22"/>
        </w:rPr>
        <w:t>Comms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&amp; Positioning </w:t>
      </w:r>
    </w:p>
    <w:p w:rsidR="009B7F30" w:rsidRDefault="009B7F30" w:rsidP="009B7F30">
      <w:pPr>
        <w:rPr>
          <w:rFonts w:ascii="Trebuchet MS" w:hAnsi="Trebuchet MS"/>
          <w:i/>
          <w:sz w:val="22"/>
          <w:szCs w:val="22"/>
        </w:rPr>
      </w:pPr>
    </w:p>
    <w:p w:rsidR="009E748A" w:rsidRDefault="009E748A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Potential PR student</w:t>
      </w:r>
    </w:p>
    <w:p w:rsidR="009E748A" w:rsidRDefault="009E748A" w:rsidP="009E748A">
      <w:pPr>
        <w:pStyle w:val="ListParagraph"/>
      </w:pPr>
      <w:r w:rsidRPr="009E748A">
        <w:rPr>
          <w:rFonts w:ascii="Trebuchet MS" w:hAnsi="Trebuchet MS"/>
          <w:sz w:val="22"/>
          <w:szCs w:val="22"/>
        </w:rPr>
        <w:t>National Centre for Circus Arts</w:t>
      </w:r>
    </w:p>
    <w:p w:rsidR="009E748A" w:rsidRDefault="009E748A" w:rsidP="009E748A">
      <w:pPr>
        <w:pStyle w:val="ListParagraph"/>
        <w:rPr>
          <w:rFonts w:ascii="Trebuchet MS" w:hAnsi="Trebuchet MS"/>
          <w:i/>
          <w:sz w:val="22"/>
          <w:szCs w:val="22"/>
        </w:rPr>
      </w:pPr>
    </w:p>
    <w:p w:rsidR="0076086A" w:rsidRDefault="0076086A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will position the show</w:t>
      </w:r>
    </w:p>
    <w:p w:rsidR="004242B5" w:rsidRPr="004242B5" w:rsidRDefault="004242B5" w:rsidP="004242B5">
      <w:pPr>
        <w:pStyle w:val="ListParagraph"/>
        <w:numPr>
          <w:ilvl w:val="0"/>
          <w:numId w:val="17"/>
        </w:numPr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Use </w:t>
      </w:r>
      <w:r w:rsidR="00987072">
        <w:rPr>
          <w:rFonts w:ascii="Trebuchet MS" w:hAnsi="Trebuchet MS"/>
          <w:sz w:val="22"/>
          <w:szCs w:val="22"/>
        </w:rPr>
        <w:t>‘</w:t>
      </w:r>
      <w:r>
        <w:rPr>
          <w:rFonts w:ascii="Trebuchet MS" w:hAnsi="Trebuchet MS"/>
          <w:bCs/>
          <w:sz w:val="22"/>
          <w:szCs w:val="22"/>
        </w:rPr>
        <w:t>c</w:t>
      </w:r>
      <w:r w:rsidRPr="004242B5">
        <w:rPr>
          <w:rFonts w:ascii="Trebuchet MS" w:hAnsi="Trebuchet MS"/>
          <w:bCs/>
          <w:sz w:val="22"/>
          <w:szCs w:val="22"/>
        </w:rPr>
        <w:t>ircus in a cemetery</w:t>
      </w:r>
      <w:r w:rsidR="00987072">
        <w:rPr>
          <w:rFonts w:ascii="Trebuchet MS" w:hAnsi="Trebuchet MS"/>
          <w:sz w:val="22"/>
          <w:szCs w:val="22"/>
        </w:rPr>
        <w:t>’</w:t>
      </w:r>
      <w:r w:rsidRPr="004242B5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as </w:t>
      </w:r>
      <w:r w:rsidRPr="004242B5">
        <w:rPr>
          <w:rFonts w:ascii="Trebuchet MS" w:hAnsi="Trebuchet MS"/>
          <w:sz w:val="22"/>
          <w:szCs w:val="22"/>
        </w:rPr>
        <w:t>initi</w:t>
      </w:r>
      <w:r>
        <w:rPr>
          <w:rFonts w:ascii="Trebuchet MS" w:hAnsi="Trebuchet MS"/>
          <w:sz w:val="22"/>
          <w:szCs w:val="22"/>
        </w:rPr>
        <w:t>al hook to pique media interest - e</w:t>
      </w:r>
      <w:r w:rsidRPr="004242B5">
        <w:rPr>
          <w:rFonts w:ascii="Trebuchet MS" w:hAnsi="Trebuchet MS"/>
          <w:sz w:val="22"/>
          <w:szCs w:val="22"/>
        </w:rPr>
        <w:t xml:space="preserve">vokes imagery and is very unique. </w:t>
      </w:r>
    </w:p>
    <w:p w:rsidR="004242B5" w:rsidRDefault="004242B5" w:rsidP="004242B5">
      <w:pPr>
        <w:pStyle w:val="ListParagraph"/>
        <w:numPr>
          <w:ilvl w:val="0"/>
          <w:numId w:val="17"/>
        </w:num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Reinforce</w:t>
      </w:r>
      <w:r w:rsidRPr="004242B5">
        <w:rPr>
          <w:rFonts w:ascii="Trebuchet MS" w:hAnsi="Trebuchet MS"/>
          <w:sz w:val="22"/>
          <w:szCs w:val="22"/>
        </w:rPr>
        <w:t xml:space="preserve"> the reputation and quality of </w:t>
      </w:r>
      <w:r w:rsidRPr="004242B5">
        <w:rPr>
          <w:rFonts w:ascii="Trebuchet MS" w:hAnsi="Trebuchet MS"/>
          <w:bCs/>
          <w:sz w:val="22"/>
          <w:szCs w:val="22"/>
        </w:rPr>
        <w:t>Circa</w:t>
      </w:r>
      <w:r>
        <w:rPr>
          <w:rFonts w:ascii="Trebuchet MS" w:hAnsi="Trebuchet MS"/>
          <w:bCs/>
          <w:sz w:val="22"/>
          <w:szCs w:val="22"/>
        </w:rPr>
        <w:t>.</w:t>
      </w:r>
    </w:p>
    <w:p w:rsidR="004242B5" w:rsidRPr="004242B5" w:rsidRDefault="004242B5" w:rsidP="004242B5">
      <w:pPr>
        <w:pStyle w:val="ListParagraph"/>
        <w:numPr>
          <w:ilvl w:val="0"/>
          <w:numId w:val="17"/>
        </w:numPr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Use </w:t>
      </w:r>
      <w:proofErr w:type="spellStart"/>
      <w:r w:rsidRPr="004E2F5A">
        <w:rPr>
          <w:rFonts w:ascii="Trebuchet MS" w:hAnsi="Trebuchet MS"/>
          <w:bCs/>
          <w:sz w:val="22"/>
          <w:szCs w:val="22"/>
        </w:rPr>
        <w:t>Lapalux’s</w:t>
      </w:r>
      <w:proofErr w:type="spellEnd"/>
      <w:r w:rsidRPr="004E2F5A">
        <w:rPr>
          <w:rFonts w:ascii="Trebuchet MS" w:hAnsi="Trebuchet MS"/>
          <w:bCs/>
          <w:sz w:val="22"/>
          <w:szCs w:val="22"/>
        </w:rPr>
        <w:t xml:space="preserve"> </w:t>
      </w:r>
      <w:r w:rsidRPr="004242B5">
        <w:rPr>
          <w:rFonts w:ascii="Trebuchet MS" w:hAnsi="Trebuchet MS"/>
          <w:bCs/>
          <w:sz w:val="22"/>
          <w:szCs w:val="22"/>
        </w:rPr>
        <w:t>involvement</w:t>
      </w:r>
      <w:r w:rsidRPr="004242B5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to harness interest from music titles as well as the wider arts. </w:t>
      </w:r>
    </w:p>
    <w:p w:rsidR="004242B5" w:rsidRPr="004242B5" w:rsidRDefault="004242B5" w:rsidP="004242B5">
      <w:pPr>
        <w:rPr>
          <w:rFonts w:ascii="Trebuchet MS" w:hAnsi="Trebuchet MS"/>
          <w:i/>
          <w:sz w:val="22"/>
          <w:szCs w:val="22"/>
        </w:rPr>
      </w:pPr>
    </w:p>
    <w:p w:rsidR="0076086A" w:rsidRDefault="00987072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M</w:t>
      </w:r>
      <w:r w:rsidR="0076086A">
        <w:rPr>
          <w:rFonts w:ascii="Trebuchet MS" w:hAnsi="Trebuchet MS"/>
          <w:i/>
          <w:sz w:val="22"/>
          <w:szCs w:val="22"/>
        </w:rPr>
        <w:t xml:space="preserve">edia </w:t>
      </w:r>
      <w:r>
        <w:rPr>
          <w:rFonts w:ascii="Trebuchet MS" w:hAnsi="Trebuchet MS"/>
          <w:i/>
          <w:sz w:val="22"/>
          <w:szCs w:val="22"/>
        </w:rPr>
        <w:t>targets</w:t>
      </w:r>
    </w:p>
    <w:p w:rsidR="0076086A" w:rsidRDefault="0076086A" w:rsidP="0076086A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Hull Daily Mail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BBC Look North</w:t>
      </w:r>
      <w:r>
        <w:rPr>
          <w:rFonts w:ascii="Trebuchet MS" w:hAnsi="Trebuchet MS"/>
          <w:sz w:val="22"/>
          <w:szCs w:val="22"/>
        </w:rPr>
        <w:tab/>
        <w:t>BBC Radio Humberside</w:t>
      </w:r>
      <w:r>
        <w:rPr>
          <w:rFonts w:ascii="Trebuchet MS" w:hAnsi="Trebuchet MS"/>
          <w:sz w:val="22"/>
          <w:szCs w:val="22"/>
        </w:rPr>
        <w:tab/>
      </w:r>
    </w:p>
    <w:p w:rsidR="0076086A" w:rsidRDefault="0076086A" w:rsidP="0076086A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Yorkshire Post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ITV Calendar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Viking FM</w:t>
      </w:r>
    </w:p>
    <w:p w:rsidR="00AE3F41" w:rsidRPr="00AE3F41" w:rsidRDefault="0076086A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KCFM</w:t>
      </w:r>
    </w:p>
    <w:p w:rsidR="004E2F5A" w:rsidRPr="004242B5" w:rsidRDefault="004E2F5A" w:rsidP="004242B5">
      <w:pPr>
        <w:pStyle w:val="ListParagraph"/>
        <w:rPr>
          <w:rFonts w:ascii="Trebuchet MS" w:hAnsi="Trebuchet MS"/>
          <w:sz w:val="22"/>
          <w:szCs w:val="22"/>
        </w:rPr>
      </w:pPr>
    </w:p>
    <w:p w:rsidR="00AE3F41" w:rsidRDefault="00AE3F41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Key national media targets</w:t>
      </w:r>
    </w:p>
    <w:p w:rsidR="00AE3F41" w:rsidRDefault="00AE3F41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Times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Financial Times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Guardian Online </w:t>
      </w:r>
    </w:p>
    <w:p w:rsidR="00AE3F41" w:rsidRDefault="00AE3F41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Mail on Sunday: Event</w:t>
      </w:r>
      <w:r>
        <w:rPr>
          <w:rFonts w:ascii="Trebuchet MS" w:hAnsi="Trebuchet MS"/>
          <w:sz w:val="22"/>
          <w:szCs w:val="22"/>
        </w:rPr>
        <w:tab/>
        <w:t xml:space="preserve">Daily Mirror </w:t>
      </w:r>
      <w:r w:rsidR="00CA7C34">
        <w:rPr>
          <w:rFonts w:ascii="Trebuchet MS" w:hAnsi="Trebuchet MS"/>
          <w:sz w:val="22"/>
          <w:szCs w:val="22"/>
        </w:rPr>
        <w:tab/>
      </w:r>
      <w:r w:rsidR="00CA7C34">
        <w:rPr>
          <w:rFonts w:ascii="Trebuchet MS" w:hAnsi="Trebuchet MS"/>
          <w:sz w:val="22"/>
          <w:szCs w:val="22"/>
        </w:rPr>
        <w:tab/>
      </w:r>
      <w:r w:rsidR="00CA7C34">
        <w:rPr>
          <w:rFonts w:ascii="Trebuchet MS" w:hAnsi="Trebuchet MS"/>
          <w:sz w:val="22"/>
          <w:szCs w:val="22"/>
        </w:rPr>
        <w:tab/>
        <w:t xml:space="preserve">Express </w:t>
      </w:r>
    </w:p>
    <w:p w:rsidR="00CA7C34" w:rsidRDefault="00CA7C34" w:rsidP="00AE3F41">
      <w:pPr>
        <w:pStyle w:val="ListParagrap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Sundy</w:t>
      </w:r>
      <w:proofErr w:type="spellEnd"/>
      <w:r>
        <w:rPr>
          <w:rFonts w:ascii="Trebuchet MS" w:hAnsi="Trebuchet MS"/>
          <w:sz w:val="22"/>
          <w:szCs w:val="22"/>
        </w:rPr>
        <w:t xml:space="preserve"> Times: Culture </w:t>
      </w:r>
      <w:r>
        <w:rPr>
          <w:rFonts w:ascii="Trebuchet MS" w:hAnsi="Trebuchet MS"/>
          <w:sz w:val="22"/>
          <w:szCs w:val="22"/>
        </w:rPr>
        <w:tab/>
        <w:t xml:space="preserve">the I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Guardian: Weekend</w:t>
      </w:r>
    </w:p>
    <w:p w:rsidR="00AE3F41" w:rsidRDefault="00AE3F41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BBC Radio 2: Arts Show</w:t>
      </w:r>
      <w:r>
        <w:rPr>
          <w:rFonts w:ascii="Trebuchet MS" w:hAnsi="Trebuchet MS"/>
          <w:sz w:val="22"/>
          <w:szCs w:val="22"/>
        </w:rPr>
        <w:tab/>
        <w:t>BBC Radio 4: Front Row</w:t>
      </w:r>
      <w:r>
        <w:rPr>
          <w:rFonts w:ascii="Trebuchet MS" w:hAnsi="Trebuchet MS"/>
          <w:sz w:val="22"/>
          <w:szCs w:val="22"/>
        </w:rPr>
        <w:tab/>
      </w:r>
      <w:r w:rsidR="00CA7C34">
        <w:rPr>
          <w:rFonts w:ascii="Trebuchet MS" w:hAnsi="Trebuchet MS"/>
          <w:sz w:val="22"/>
          <w:szCs w:val="22"/>
        </w:rPr>
        <w:t>BBC Radio 1: Matt Edmondson</w:t>
      </w:r>
    </w:p>
    <w:p w:rsidR="00CA7C34" w:rsidRDefault="00CA7C34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ITV: This Morning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BBC One: The One Show</w:t>
      </w:r>
      <w:r>
        <w:rPr>
          <w:rFonts w:ascii="Trebuchet MS" w:hAnsi="Trebuchet MS"/>
          <w:sz w:val="22"/>
          <w:szCs w:val="22"/>
        </w:rPr>
        <w:tab/>
        <w:t>BBC World Service</w:t>
      </w:r>
    </w:p>
    <w:p w:rsidR="00CA7C34" w:rsidRDefault="00CA7C34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Digital Spy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Hello!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Maximum Pop!</w:t>
      </w:r>
    </w:p>
    <w:p w:rsidR="00CA7C34" w:rsidRDefault="00CA7C34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VICE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Hunger TV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5B1742">
        <w:rPr>
          <w:rFonts w:ascii="Trebuchet MS" w:hAnsi="Trebuchet MS"/>
          <w:sz w:val="22"/>
          <w:szCs w:val="22"/>
        </w:rPr>
        <w:t xml:space="preserve">Crack </w:t>
      </w:r>
    </w:p>
    <w:p w:rsidR="005B1742" w:rsidRDefault="005B1742" w:rsidP="00AE3F41">
      <w:pPr>
        <w:pStyle w:val="ListParagrap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ShufSounds</w:t>
      </w:r>
      <w:proofErr w:type="spellEnd"/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bookmarkStart w:id="0" w:name="_GoBack"/>
      <w:bookmarkEnd w:id="0"/>
    </w:p>
    <w:p w:rsidR="00AE3F41" w:rsidRDefault="00AE3F41" w:rsidP="00AE3F41">
      <w:pPr>
        <w:pStyle w:val="ListParagraph"/>
        <w:rPr>
          <w:rFonts w:ascii="Trebuchet MS" w:hAnsi="Trebuchet MS"/>
          <w:i/>
          <w:sz w:val="22"/>
          <w:szCs w:val="22"/>
        </w:rPr>
      </w:pPr>
    </w:p>
    <w:p w:rsidR="00AE3F41" w:rsidRDefault="00AE3F41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Key industry media targets</w:t>
      </w:r>
    </w:p>
    <w:p w:rsidR="00AE3F41" w:rsidRDefault="00AE3F41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Stage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What’s On </w:t>
      </w:r>
      <w:proofErr w:type="gramStart"/>
      <w:r>
        <w:rPr>
          <w:rFonts w:ascii="Trebuchet MS" w:hAnsi="Trebuchet MS"/>
          <w:sz w:val="22"/>
          <w:szCs w:val="22"/>
        </w:rPr>
        <w:t xml:space="preserve">Stage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Exeunt</w:t>
      </w:r>
      <w:r w:rsidR="00CA7C34">
        <w:rPr>
          <w:rFonts w:ascii="Trebuchet MS" w:hAnsi="Trebuchet MS"/>
          <w:sz w:val="22"/>
          <w:szCs w:val="22"/>
        </w:rPr>
        <w:t xml:space="preserve"> </w:t>
      </w:r>
      <w:r w:rsidR="00CA7C34">
        <w:rPr>
          <w:rFonts w:ascii="Trebuchet MS" w:hAnsi="Trebuchet MS"/>
          <w:sz w:val="22"/>
          <w:szCs w:val="22"/>
        </w:rPr>
        <w:tab/>
      </w:r>
      <w:r w:rsidR="00CA7C34">
        <w:rPr>
          <w:rFonts w:ascii="Trebuchet MS" w:hAnsi="Trebuchet MS"/>
          <w:sz w:val="22"/>
          <w:szCs w:val="22"/>
        </w:rPr>
        <w:tab/>
        <w:t>The</w:t>
      </w:r>
      <w:proofErr w:type="gramEnd"/>
      <w:r w:rsidR="00CA7C34">
        <w:rPr>
          <w:rFonts w:ascii="Trebuchet MS" w:hAnsi="Trebuchet MS"/>
          <w:sz w:val="22"/>
          <w:szCs w:val="22"/>
        </w:rPr>
        <w:t xml:space="preserve"> Arts Desk</w:t>
      </w:r>
    </w:p>
    <w:p w:rsidR="00AE3F41" w:rsidRPr="00AE3F41" w:rsidRDefault="00AE3F41" w:rsidP="00AE3F41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This is </w:t>
      </w:r>
      <w:proofErr w:type="spellStart"/>
      <w:r>
        <w:rPr>
          <w:rFonts w:ascii="Trebuchet MS" w:hAnsi="Trebuchet MS"/>
          <w:sz w:val="22"/>
          <w:szCs w:val="22"/>
        </w:rPr>
        <w:t>Caberet</w:t>
      </w:r>
      <w:proofErr w:type="spellEnd"/>
      <w:proofErr w:type="gramStart"/>
      <w:r>
        <w:rPr>
          <w:rFonts w:ascii="Trebuchet MS" w:hAnsi="Trebuchet MS"/>
          <w:sz w:val="22"/>
          <w:szCs w:val="22"/>
        </w:rPr>
        <w:tab/>
        <w:t>The Circus Diaries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Circus Geeks</w:t>
      </w:r>
      <w:r w:rsidR="00CA7C34">
        <w:rPr>
          <w:rFonts w:ascii="Trebuchet MS" w:hAnsi="Trebuchet MS"/>
          <w:sz w:val="22"/>
          <w:szCs w:val="22"/>
        </w:rPr>
        <w:t xml:space="preserve"> </w:t>
      </w:r>
      <w:r w:rsidR="00CA7C34">
        <w:rPr>
          <w:rFonts w:ascii="Trebuchet MS" w:hAnsi="Trebuchet MS"/>
          <w:sz w:val="22"/>
          <w:szCs w:val="22"/>
        </w:rPr>
        <w:tab/>
      </w:r>
      <w:proofErr w:type="gramEnd"/>
      <w:r w:rsidR="00CA7C34">
        <w:rPr>
          <w:rFonts w:ascii="Trebuchet MS" w:hAnsi="Trebuchet MS"/>
          <w:sz w:val="22"/>
          <w:szCs w:val="22"/>
        </w:rPr>
        <w:tab/>
        <w:t xml:space="preserve">Sideshow </w:t>
      </w:r>
    </w:p>
    <w:p w:rsidR="00AE3F41" w:rsidRDefault="00AE3F41" w:rsidP="00AE3F41">
      <w:pPr>
        <w:pStyle w:val="ListParagraph"/>
        <w:rPr>
          <w:rFonts w:ascii="Trebuchet MS" w:hAnsi="Trebuchet MS"/>
          <w:i/>
          <w:sz w:val="22"/>
          <w:szCs w:val="22"/>
        </w:rPr>
      </w:pPr>
    </w:p>
    <w:p w:rsidR="0076086A" w:rsidRDefault="00987072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M</w:t>
      </w:r>
      <w:r w:rsidR="0076086A">
        <w:rPr>
          <w:rFonts w:ascii="Trebuchet MS" w:hAnsi="Trebuchet MS"/>
          <w:i/>
          <w:sz w:val="22"/>
          <w:szCs w:val="22"/>
        </w:rPr>
        <w:t>essaging and selling the show into stakeholders</w:t>
      </w:r>
    </w:p>
    <w:p w:rsidR="004242B5" w:rsidRDefault="004242B5" w:rsidP="004242B5">
      <w:pPr>
        <w:pStyle w:val="ListParagraph"/>
        <w:contextualSpacing w:val="0"/>
        <w:rPr>
          <w:rFonts w:ascii="Trebuchet MS" w:hAnsi="Trebuchet MS"/>
          <w:sz w:val="22"/>
          <w:szCs w:val="22"/>
        </w:rPr>
      </w:pPr>
      <w:r w:rsidRPr="004242B5">
        <w:rPr>
          <w:rFonts w:ascii="Trebuchet MS" w:hAnsi="Trebuchet MS"/>
          <w:bCs/>
          <w:sz w:val="22"/>
          <w:szCs w:val="22"/>
        </w:rPr>
        <w:t>Community participation</w:t>
      </w:r>
      <w:r>
        <w:rPr>
          <w:rFonts w:ascii="Trebuchet MS" w:hAnsi="Trebuchet MS"/>
          <w:sz w:val="22"/>
          <w:szCs w:val="22"/>
        </w:rPr>
        <w:t xml:space="preserve"> – Freedom Chorus sell in stories on the local individuals who will help make up the production or perhaps follow their progress.</w:t>
      </w:r>
    </w:p>
    <w:p w:rsidR="004242B5" w:rsidRDefault="004242B5" w:rsidP="004242B5">
      <w:pPr>
        <w:pStyle w:val="ListParagraph"/>
        <w:rPr>
          <w:rFonts w:ascii="Trebuchet MS" w:hAnsi="Trebuchet MS"/>
          <w:i/>
          <w:sz w:val="22"/>
          <w:szCs w:val="22"/>
        </w:rPr>
      </w:pPr>
    </w:p>
    <w:p w:rsidR="004242B5" w:rsidRDefault="00987072" w:rsidP="00603653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F</w:t>
      </w:r>
      <w:r w:rsidR="0076086A" w:rsidRPr="004242B5">
        <w:rPr>
          <w:rFonts w:ascii="Trebuchet MS" w:hAnsi="Trebuchet MS"/>
          <w:i/>
          <w:sz w:val="22"/>
          <w:szCs w:val="22"/>
        </w:rPr>
        <w:t xml:space="preserve">unding messaging </w:t>
      </w:r>
    </w:p>
    <w:p w:rsidR="0076086A" w:rsidRPr="004242B5" w:rsidRDefault="0076086A" w:rsidP="004242B5">
      <w:pPr>
        <w:ind w:firstLine="720"/>
        <w:rPr>
          <w:rFonts w:ascii="Trebuchet MS" w:hAnsi="Trebuchet MS"/>
          <w:i/>
          <w:sz w:val="22"/>
          <w:szCs w:val="22"/>
        </w:rPr>
      </w:pPr>
      <w:r w:rsidRPr="004242B5">
        <w:rPr>
          <w:rFonts w:ascii="Trebuchet MS" w:hAnsi="Trebuchet MS"/>
          <w:sz w:val="22"/>
          <w:szCs w:val="22"/>
        </w:rPr>
        <w:t>Reference Strategic Touring Fund</w:t>
      </w:r>
    </w:p>
    <w:p w:rsidR="009B7F30" w:rsidRDefault="009B7F30" w:rsidP="009B7F30">
      <w:pPr>
        <w:rPr>
          <w:rFonts w:ascii="Trebuchet MS" w:hAnsi="Trebuchet MS"/>
          <w:sz w:val="22"/>
          <w:szCs w:val="22"/>
        </w:rPr>
      </w:pPr>
    </w:p>
    <w:p w:rsidR="004242B5" w:rsidRPr="004242B5" w:rsidRDefault="004242B5" w:rsidP="005A17C8">
      <w:pPr>
        <w:pStyle w:val="ListParagraph"/>
        <w:numPr>
          <w:ilvl w:val="0"/>
          <w:numId w:val="16"/>
        </w:numPr>
        <w:contextualSpacing w:val="0"/>
        <w:rPr>
          <w:rFonts w:ascii="Trebuchet MS" w:hAnsi="Trebuchet MS"/>
          <w:i/>
          <w:sz w:val="22"/>
          <w:szCs w:val="22"/>
        </w:rPr>
      </w:pPr>
      <w:r w:rsidRPr="004242B5">
        <w:rPr>
          <w:rFonts w:ascii="Trebuchet MS" w:hAnsi="Trebuchet MS"/>
          <w:i/>
          <w:sz w:val="22"/>
          <w:szCs w:val="22"/>
        </w:rPr>
        <w:t>A</w:t>
      </w:r>
      <w:r w:rsidR="009B7F30" w:rsidRPr="004242B5">
        <w:rPr>
          <w:rFonts w:ascii="Trebuchet MS" w:hAnsi="Trebuchet MS"/>
          <w:i/>
          <w:sz w:val="22"/>
          <w:szCs w:val="22"/>
        </w:rPr>
        <w:t xml:space="preserve">dditional key message </w:t>
      </w:r>
    </w:p>
    <w:p w:rsidR="00250C27" w:rsidRDefault="004242B5" w:rsidP="004242B5">
      <w:pPr>
        <w:pStyle w:val="ListParagraph"/>
        <w:numPr>
          <w:ilvl w:val="0"/>
          <w:numId w:val="17"/>
        </w:numPr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Position</w:t>
      </w:r>
      <w:r w:rsidR="009B7F30">
        <w:rPr>
          <w:rFonts w:ascii="Trebuchet MS" w:hAnsi="Trebuchet MS"/>
          <w:sz w:val="22"/>
          <w:szCs w:val="22"/>
        </w:rPr>
        <w:t xml:space="preserve"> </w:t>
      </w:r>
      <w:r w:rsidR="009B7F30" w:rsidRPr="004242B5">
        <w:rPr>
          <w:rFonts w:ascii="Trebuchet MS" w:hAnsi="Trebuchet MS"/>
          <w:bCs/>
          <w:sz w:val="22"/>
          <w:szCs w:val="22"/>
        </w:rPr>
        <w:t>LIFT</w:t>
      </w:r>
      <w:r w:rsidR="009B7F30" w:rsidRPr="004242B5">
        <w:rPr>
          <w:rFonts w:ascii="Trebuchet MS" w:hAnsi="Trebuchet MS"/>
          <w:sz w:val="22"/>
          <w:szCs w:val="22"/>
        </w:rPr>
        <w:t xml:space="preserve"> </w:t>
      </w:r>
      <w:r w:rsidR="009B7F30">
        <w:rPr>
          <w:rFonts w:ascii="Trebuchet MS" w:hAnsi="Trebuchet MS"/>
          <w:sz w:val="22"/>
          <w:szCs w:val="22"/>
        </w:rPr>
        <w:t xml:space="preserve">as a production company that tours works, not just a festival based in London every other year. </w:t>
      </w:r>
    </w:p>
    <w:p w:rsidR="004242B5" w:rsidRPr="004242B5" w:rsidRDefault="004242B5" w:rsidP="004242B5">
      <w:pPr>
        <w:pStyle w:val="ListParagraph"/>
        <w:numPr>
          <w:ilvl w:val="0"/>
          <w:numId w:val="17"/>
        </w:numPr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May be additional stories around the </w:t>
      </w:r>
      <w:proofErr w:type="spellStart"/>
      <w:r>
        <w:rPr>
          <w:rFonts w:ascii="Trebuchet MS" w:hAnsi="Trebuchet MS"/>
          <w:sz w:val="22"/>
          <w:szCs w:val="22"/>
        </w:rPr>
        <w:t>cemetary</w:t>
      </w:r>
      <w:proofErr w:type="spellEnd"/>
      <w:r>
        <w:rPr>
          <w:rFonts w:ascii="Trebuchet MS" w:hAnsi="Trebuchet MS"/>
          <w:sz w:val="22"/>
          <w:szCs w:val="22"/>
        </w:rPr>
        <w:t xml:space="preserve"> itself.</w:t>
      </w:r>
    </w:p>
    <w:p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:rsidR="005A17C8" w:rsidRPr="00DD5B54" w:rsidRDefault="008263B4" w:rsidP="005A17C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Budget</w:t>
      </w:r>
      <w:r w:rsidR="005A17C8">
        <w:rPr>
          <w:rFonts w:ascii="Trebuchet MS" w:hAnsi="Trebuchet MS"/>
          <w:b/>
          <w:sz w:val="22"/>
          <w:szCs w:val="22"/>
        </w:rPr>
        <w:t xml:space="preserve"> </w:t>
      </w:r>
    </w:p>
    <w:p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5A17C8" w:rsidRPr="00DD5B54" w:rsidTr="005A17C8">
        <w:trPr>
          <w:trHeight w:val="380"/>
        </w:trPr>
        <w:tc>
          <w:tcPr>
            <w:tcW w:w="2694" w:type="dxa"/>
            <w:shd w:val="solid" w:color="auto" w:fill="auto"/>
            <w:vAlign w:val="center"/>
          </w:tcPr>
          <w:p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Total Project Cost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shd w:val="pct10" w:color="auto" w:fill="auto"/>
            <w:vAlign w:val="center"/>
          </w:tcPr>
          <w:p w:rsidR="005A17C8" w:rsidRPr="0020529C" w:rsidRDefault="005A17C8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£XXX,XXX</w:t>
            </w:r>
          </w:p>
        </w:tc>
      </w:tr>
      <w:tr w:rsidR="005A17C8" w:rsidRPr="00DD5B54" w:rsidTr="005A17C8">
        <w:trPr>
          <w:trHeight w:val="380"/>
        </w:trPr>
        <w:tc>
          <w:tcPr>
            <w:tcW w:w="2694" w:type="dxa"/>
            <w:shd w:val="solid" w:color="auto" w:fill="auto"/>
            <w:vAlign w:val="center"/>
          </w:tcPr>
          <w:p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MarComms</w:t>
            </w:r>
            <w:proofErr w:type="spellEnd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Allocation</w:t>
            </w:r>
          </w:p>
        </w:tc>
        <w:tc>
          <w:tcPr>
            <w:tcW w:w="7229" w:type="dxa"/>
            <w:shd w:val="pct10" w:color="auto" w:fill="auto"/>
            <w:vAlign w:val="center"/>
          </w:tcPr>
          <w:p w:rsidR="005A17C8" w:rsidRPr="0020529C" w:rsidRDefault="005A17C8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8263B4">
              <w:rPr>
                <w:rFonts w:ascii="Trebuchet MS" w:hAnsi="Trebuchet MS"/>
                <w:sz w:val="22"/>
                <w:szCs w:val="22"/>
              </w:rPr>
              <w:t>3,500</w:t>
            </w:r>
            <w:r>
              <w:rPr>
                <w:rFonts w:ascii="Trebuchet MS" w:hAnsi="Trebuchet MS"/>
                <w:sz w:val="22"/>
                <w:szCs w:val="22"/>
              </w:rPr>
              <w:t xml:space="preserve"> held in the project budget / by Creative Partner</w:t>
            </w:r>
          </w:p>
        </w:tc>
      </w:tr>
    </w:tbl>
    <w:p w:rsidR="005A17C8" w:rsidRDefault="005A17C8" w:rsidP="005A17C8">
      <w:pPr>
        <w:rPr>
          <w:rFonts w:ascii="Trebuchet MS" w:hAnsi="Trebuchet MS"/>
          <w:sz w:val="22"/>
          <w:szCs w:val="22"/>
        </w:rPr>
      </w:pPr>
    </w:p>
    <w:p w:rsidR="005A17C8" w:rsidRDefault="005A17C8" w:rsidP="005A17C8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Contractually Hull 2017 is responsible for the marketing and digital</w:t>
      </w:r>
      <w:r w:rsidR="008263B4">
        <w:rPr>
          <w:rFonts w:ascii="Trebuchet MS" w:hAnsi="Trebuchet MS"/>
          <w:i/>
          <w:sz w:val="22"/>
          <w:szCs w:val="22"/>
        </w:rPr>
        <w:t xml:space="preserve"> promotion, and media relations</w:t>
      </w:r>
      <w:r>
        <w:rPr>
          <w:rFonts w:ascii="Trebuchet MS" w:hAnsi="Trebuchet MS"/>
          <w:i/>
          <w:sz w:val="22"/>
          <w:szCs w:val="22"/>
        </w:rPr>
        <w:t xml:space="preserve"> of the project.</w:t>
      </w:r>
      <w:r w:rsidR="008263B4">
        <w:rPr>
          <w:rFonts w:ascii="Trebuchet MS" w:hAnsi="Trebuchet MS"/>
          <w:i/>
          <w:sz w:val="22"/>
          <w:szCs w:val="22"/>
        </w:rPr>
        <w:t xml:space="preserve"> As well as for ticketing the event. The creative partner will provide 10,000 leaflets.</w:t>
      </w:r>
    </w:p>
    <w:p w:rsidR="005A17C8" w:rsidRDefault="005A17C8" w:rsidP="005A17C8">
      <w:pPr>
        <w:rPr>
          <w:rFonts w:ascii="Trebuchet MS" w:hAnsi="Trebuchet MS"/>
          <w:sz w:val="22"/>
          <w:szCs w:val="22"/>
        </w:rPr>
      </w:pPr>
    </w:p>
    <w:p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:rsidR="005A17C8" w:rsidRP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:rsidR="005A17C8" w:rsidRPr="00B138F4" w:rsidRDefault="005A17C8" w:rsidP="005A17C8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 xml:space="preserve">DELIVERY PLAN: PHASE </w:t>
      </w:r>
      <w:r w:rsidR="00DC32EE">
        <w:rPr>
          <w:rFonts w:ascii="Trebuchet MS" w:hAnsi="Trebuchet MS"/>
          <w:b/>
          <w:color w:val="7030A0"/>
          <w:sz w:val="28"/>
          <w:szCs w:val="28"/>
        </w:rPr>
        <w:t>1</w:t>
      </w:r>
      <w:r>
        <w:rPr>
          <w:rFonts w:ascii="Trebuchet MS" w:hAnsi="Trebuchet MS"/>
          <w:b/>
          <w:color w:val="7030A0"/>
          <w:sz w:val="28"/>
          <w:szCs w:val="28"/>
        </w:rPr>
        <w:t xml:space="preserve"> “AWARENESS BUILDING”</w:t>
      </w:r>
    </w:p>
    <w:p w:rsidR="005A17C8" w:rsidRDefault="00DC32EE" w:rsidP="005A17C8">
      <w:pPr>
        <w:rPr>
          <w:rFonts w:ascii="Trebuchet MS" w:hAnsi="Trebuchet MS"/>
          <w:b/>
          <w:color w:val="7030A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September</w:t>
      </w:r>
      <w:r w:rsidR="005A17C8">
        <w:rPr>
          <w:rFonts w:ascii="Trebuchet MS" w:hAnsi="Trebuchet MS"/>
          <w:sz w:val="22"/>
          <w:szCs w:val="22"/>
        </w:rPr>
        <w:t xml:space="preserve"> 2016 - </w:t>
      </w:r>
      <w:r>
        <w:rPr>
          <w:rFonts w:ascii="Trebuchet MS" w:hAnsi="Trebuchet MS"/>
          <w:sz w:val="22"/>
          <w:szCs w:val="22"/>
        </w:rPr>
        <w:t>March</w:t>
      </w:r>
      <w:r w:rsidR="005A17C8">
        <w:rPr>
          <w:rFonts w:ascii="Trebuchet MS" w:hAnsi="Trebuchet MS"/>
          <w:sz w:val="22"/>
          <w:szCs w:val="22"/>
        </w:rPr>
        <w:t xml:space="preserve"> 2017</w:t>
      </w:r>
    </w:p>
    <w:p w:rsidR="00250C27" w:rsidRDefault="00250C27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5A17C8" w:rsidRPr="00DD5B54" w:rsidTr="00CB383F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5A17C8" w:rsidRPr="00DD5B54" w:rsidTr="00DC32EE">
        <w:trPr>
          <w:trHeight w:val="777"/>
        </w:trPr>
        <w:tc>
          <w:tcPr>
            <w:tcW w:w="2268" w:type="dxa"/>
            <w:shd w:val="pct10" w:color="auto" w:fill="auto"/>
            <w:vAlign w:val="center"/>
          </w:tcPr>
          <w:p w:rsidR="005A17C8" w:rsidRPr="00F71372" w:rsidRDefault="005A17C8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Branding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5A17C8" w:rsidRPr="00F71372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Gain access to lead image from creative partner and production photography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5A17C8" w:rsidRPr="00F71372" w:rsidRDefault="005A17C8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DC32EE">
        <w:trPr>
          <w:trHeight w:val="812"/>
        </w:trPr>
        <w:tc>
          <w:tcPr>
            <w:tcW w:w="2268" w:type="dxa"/>
            <w:shd w:val="pct10" w:color="auto" w:fill="auto"/>
            <w:vAlign w:val="center"/>
          </w:tcPr>
          <w:p w:rsidR="00CB383F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Collateral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Inclusion in 2 x Season Guides with a combined print run of 200,000.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DC32EE">
        <w:trPr>
          <w:trHeight w:val="458"/>
        </w:trPr>
        <w:tc>
          <w:tcPr>
            <w:tcW w:w="2268" w:type="dxa"/>
            <w:shd w:val="pct10" w:color="auto" w:fill="auto"/>
            <w:vAlign w:val="center"/>
          </w:tcPr>
          <w:p w:rsidR="00CB383F" w:rsidRPr="00F71372" w:rsidRDefault="00722CC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Online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Featured on Hull 2017 website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DC32EE">
        <w:trPr>
          <w:trHeight w:val="458"/>
        </w:trPr>
        <w:tc>
          <w:tcPr>
            <w:tcW w:w="2268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Pr="00F71372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None to date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DC32EE">
        <w:trPr>
          <w:trHeight w:val="458"/>
        </w:trPr>
        <w:tc>
          <w:tcPr>
            <w:tcW w:w="2268" w:type="dxa"/>
            <w:shd w:val="pct10" w:color="auto" w:fill="auto"/>
            <w:vAlign w:val="center"/>
          </w:tcPr>
          <w:p w:rsidR="00CB383F" w:rsidRDefault="00CB383F" w:rsidP="00CB383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TBC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DC32EE" w:rsidRDefault="00DC32EE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:rsidR="00CB383F" w:rsidRPr="00DD5B54" w:rsidRDefault="00CB383F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Media Opportunities (Phase [X])</w:t>
      </w:r>
    </w:p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DC32EE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22 Sept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Season 1 Launch</w:t>
            </w:r>
          </w:p>
        </w:tc>
      </w:tr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DC32EE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28 Feb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Season 2 &amp; 3 Launch / On Sale Date (Proposed)</w:t>
            </w:r>
          </w:p>
        </w:tc>
      </w:tr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</w:tbl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p w:rsidR="00CB383F" w:rsidRPr="00B138F4" w:rsidRDefault="00CB383F" w:rsidP="00CB383F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 xml:space="preserve">DELIVERY PLAN: PHASE </w:t>
      </w:r>
      <w:r w:rsidR="00DC32EE">
        <w:rPr>
          <w:rFonts w:ascii="Trebuchet MS" w:hAnsi="Trebuchet MS"/>
          <w:b/>
          <w:color w:val="7030A0"/>
          <w:sz w:val="28"/>
          <w:szCs w:val="28"/>
        </w:rPr>
        <w:t>2</w:t>
      </w:r>
      <w:r>
        <w:rPr>
          <w:rFonts w:ascii="Trebuchet MS" w:hAnsi="Trebuchet MS"/>
          <w:b/>
          <w:color w:val="7030A0"/>
          <w:sz w:val="28"/>
          <w:szCs w:val="28"/>
        </w:rPr>
        <w:t xml:space="preserve"> “</w:t>
      </w:r>
      <w:r w:rsidR="00DC32EE">
        <w:rPr>
          <w:rFonts w:ascii="Trebuchet MS" w:hAnsi="Trebuchet MS"/>
          <w:b/>
          <w:color w:val="7030A0"/>
          <w:sz w:val="28"/>
          <w:szCs w:val="28"/>
        </w:rPr>
        <w:t>CORE CAMPAIGN ACTIVITY</w:t>
      </w:r>
      <w:r w:rsidR="00424ED6">
        <w:rPr>
          <w:rFonts w:ascii="Trebuchet MS" w:hAnsi="Trebuchet MS"/>
          <w:b/>
          <w:color w:val="7030A0"/>
          <w:sz w:val="28"/>
          <w:szCs w:val="28"/>
        </w:rPr>
        <w:t>”</w:t>
      </w:r>
    </w:p>
    <w:p w:rsidR="00CB383F" w:rsidRDefault="00DC32EE" w:rsidP="00CB383F">
      <w:pPr>
        <w:rPr>
          <w:rFonts w:ascii="Trebuchet MS" w:hAnsi="Trebuchet MS"/>
          <w:b/>
          <w:color w:val="7030A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April 2017</w:t>
      </w:r>
    </w:p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p w:rsidR="00CB383F" w:rsidRPr="00DD5B54" w:rsidRDefault="00CB383F" w:rsidP="00CB383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Approach</w:t>
      </w:r>
    </w:p>
    <w:p w:rsidR="00CB383F" w:rsidRDefault="00CB383F" w:rsidP="00CB383F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Outline the approach that has been agreed for this phase</w:t>
      </w:r>
    </w:p>
    <w:p w:rsidR="00CB383F" w:rsidRDefault="00CB383F" w:rsidP="00CB383F">
      <w:pPr>
        <w:rPr>
          <w:rFonts w:ascii="Trebuchet MS" w:hAnsi="Trebuchet MS"/>
          <w:i/>
          <w:sz w:val="22"/>
          <w:szCs w:val="22"/>
        </w:rPr>
      </w:pPr>
    </w:p>
    <w:p w:rsidR="00CB383F" w:rsidRDefault="00CB383F" w:rsidP="00CB383F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What we intend to do?</w:t>
      </w:r>
    </w:p>
    <w:p w:rsidR="00CB383F" w:rsidRDefault="00CB383F" w:rsidP="00CB383F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Why we intend to do it?</w:t>
      </w:r>
    </w:p>
    <w:p w:rsidR="00CB383F" w:rsidRDefault="00CB383F" w:rsidP="00CB383F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know it will have worked?</w:t>
      </w:r>
    </w:p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CB383F" w:rsidRPr="00DD5B54" w:rsidTr="004D33B6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CB383F" w:rsidRPr="00DD5B54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CB383F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Collateral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10,000 leaflets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Social media activity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Email Marketing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Pr="00F71372" w:rsidRDefault="00424ED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Audience segment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Editorial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Quantify editorial outputs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Direct Mail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Pr="00F71372" w:rsidRDefault="00424ED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Avenues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CB383F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CB383F" w:rsidRDefault="00424ED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Cottingham Times etc.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p w:rsidR="00CB383F" w:rsidRPr="00DD5B54" w:rsidRDefault="00CB383F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Media Opportunities (Phase [X])</w:t>
      </w:r>
    </w:p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</w:tbl>
    <w:p w:rsidR="00CB383F" w:rsidRPr="00DD5B54" w:rsidRDefault="00CB383F" w:rsidP="00CB383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Photography &amp; Filming Plan</w:t>
      </w:r>
    </w:p>
    <w:p w:rsidR="00CB383F" w:rsidRDefault="00CB383F" w:rsidP="00CB383F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Are production shots required? Do we need to document the project for the archive?</w:t>
      </w:r>
    </w:p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p w:rsidR="00CB383F" w:rsidRPr="00DD5B54" w:rsidRDefault="00CB383F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 / Timeline</w:t>
      </w:r>
    </w:p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p w:rsidR="00CB383F" w:rsidRPr="00DD5B54" w:rsidRDefault="00CB383F" w:rsidP="00CB383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Learnings</w:t>
      </w:r>
    </w:p>
    <w:p w:rsidR="00CB383F" w:rsidRDefault="00CB383F" w:rsidP="00CB383F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lastRenderedPageBreak/>
        <w:t>What have we learnt from implementing Phase [X] that can inform the next period of activity?</w:t>
      </w:r>
    </w:p>
    <w:p w:rsidR="00CB383F" w:rsidRDefault="00CB383F" w:rsidP="00CB383F">
      <w:pPr>
        <w:rPr>
          <w:rFonts w:ascii="Trebuchet MS" w:hAnsi="Trebuchet MS"/>
          <w:i/>
          <w:sz w:val="22"/>
          <w:szCs w:val="22"/>
        </w:rPr>
      </w:pPr>
    </w:p>
    <w:p w:rsidR="00424ED6" w:rsidRDefault="00424ED6" w:rsidP="00CB383F">
      <w:pPr>
        <w:rPr>
          <w:rFonts w:ascii="Trebuchet MS" w:hAnsi="Trebuchet MS"/>
          <w:i/>
          <w:sz w:val="22"/>
          <w:szCs w:val="22"/>
        </w:rPr>
      </w:pPr>
    </w:p>
    <w:p w:rsidR="00424ED6" w:rsidRPr="00B138F4" w:rsidRDefault="00424ED6" w:rsidP="00424ED6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>DELIVERY PLAN: PHASE 3 “LATE BOOKERS”</w:t>
      </w:r>
    </w:p>
    <w:p w:rsidR="00424ED6" w:rsidRDefault="00424ED6" w:rsidP="00424ED6">
      <w:pPr>
        <w:rPr>
          <w:rFonts w:ascii="Trebuchet MS" w:hAnsi="Trebuchet MS"/>
          <w:b/>
          <w:color w:val="7030A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April 2017</w:t>
      </w:r>
    </w:p>
    <w:p w:rsidR="00424ED6" w:rsidRDefault="00424ED6" w:rsidP="00424ED6">
      <w:pPr>
        <w:rPr>
          <w:rFonts w:ascii="Trebuchet MS" w:hAnsi="Trebuchet MS"/>
          <w:sz w:val="22"/>
          <w:szCs w:val="22"/>
        </w:rPr>
      </w:pPr>
    </w:p>
    <w:p w:rsidR="00424ED6" w:rsidRPr="00DD5B54" w:rsidRDefault="00424ED6" w:rsidP="00424ED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Approach</w:t>
      </w:r>
    </w:p>
    <w:p w:rsidR="00424ED6" w:rsidRDefault="00424ED6" w:rsidP="00424ED6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Outline the approach that has been agreed for this phase</w:t>
      </w:r>
    </w:p>
    <w:p w:rsidR="00424ED6" w:rsidRDefault="00424ED6" w:rsidP="00424ED6">
      <w:pPr>
        <w:rPr>
          <w:rFonts w:ascii="Trebuchet MS" w:hAnsi="Trebuchet MS"/>
          <w:i/>
          <w:sz w:val="22"/>
          <w:szCs w:val="22"/>
        </w:rPr>
      </w:pPr>
    </w:p>
    <w:p w:rsidR="00424ED6" w:rsidRDefault="00424ED6" w:rsidP="00424ED6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What we intend to do?</w:t>
      </w:r>
    </w:p>
    <w:p w:rsidR="00424ED6" w:rsidRDefault="00424ED6" w:rsidP="00424ED6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Why we intend to do it?</w:t>
      </w:r>
    </w:p>
    <w:p w:rsidR="00424ED6" w:rsidRDefault="00424ED6" w:rsidP="00424ED6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know it will have worked?</w:t>
      </w:r>
    </w:p>
    <w:p w:rsidR="00424ED6" w:rsidRDefault="00424ED6" w:rsidP="00424ED6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424ED6" w:rsidRPr="00DD5B54" w:rsidTr="00741587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424ED6" w:rsidRPr="00DD5B54" w:rsidTr="00741587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Social media activity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24ED6" w:rsidRPr="00DD5B54" w:rsidTr="00741587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Email Marketing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Audience segment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24ED6" w:rsidRPr="00DD5B54" w:rsidTr="00741587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Editorial</w:t>
            </w:r>
          </w:p>
        </w:tc>
        <w:tc>
          <w:tcPr>
            <w:tcW w:w="5529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Quantify editorial outputs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424ED6" w:rsidRDefault="00424ED6" w:rsidP="00424ED6">
      <w:pPr>
        <w:rPr>
          <w:rFonts w:ascii="Trebuchet MS" w:hAnsi="Trebuchet MS"/>
          <w:sz w:val="22"/>
          <w:szCs w:val="22"/>
        </w:rPr>
      </w:pPr>
    </w:p>
    <w:p w:rsidR="00424ED6" w:rsidRPr="00DD5B54" w:rsidRDefault="00424ED6" w:rsidP="00424ED6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Media Opportunities (Phase [X])</w:t>
      </w:r>
    </w:p>
    <w:p w:rsidR="00424ED6" w:rsidRDefault="00424ED6" w:rsidP="00424ED6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424ED6" w:rsidRPr="00DD5B54" w:rsidTr="0074158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424ED6" w:rsidRPr="0020529C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  <w:tr w:rsidR="00424ED6" w:rsidRPr="00DD5B54" w:rsidTr="0074158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:rsidR="00424ED6" w:rsidRPr="0020529C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</w:tbl>
    <w:p w:rsidR="00CB383F" w:rsidRDefault="00CB383F" w:rsidP="00CB383F">
      <w:pPr>
        <w:rPr>
          <w:rFonts w:ascii="Trebuchet MS" w:hAnsi="Trebuchet MS"/>
          <w:i/>
          <w:sz w:val="22"/>
          <w:szCs w:val="22"/>
        </w:rPr>
      </w:pPr>
    </w:p>
    <w:p w:rsidR="005A25EA" w:rsidRDefault="005A25EA" w:rsidP="00CB383F">
      <w:pPr>
        <w:rPr>
          <w:rFonts w:ascii="Trebuchet MS" w:hAnsi="Trebuchet MS"/>
          <w:i/>
          <w:sz w:val="22"/>
          <w:szCs w:val="22"/>
        </w:rPr>
      </w:pPr>
    </w:p>
    <w:p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183"/>
        <w:gridCol w:w="3183"/>
      </w:tblGrid>
      <w:tr w:rsidR="005A25EA" w:rsidTr="005A25EA">
        <w:tc>
          <w:tcPr>
            <w:tcW w:w="3590" w:type="dxa"/>
            <w:shd w:val="clear" w:color="auto" w:fill="EEECE1" w:themeFill="background2"/>
          </w:tcPr>
          <w:p w:rsidR="005A25EA" w:rsidRPr="005A25EA" w:rsidRDefault="005A25EA" w:rsidP="005A25E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>APPROVAL</w:t>
            </w:r>
          </w:p>
        </w:tc>
        <w:tc>
          <w:tcPr>
            <w:tcW w:w="3183" w:type="dxa"/>
            <w:shd w:val="clear" w:color="auto" w:fill="EEECE1" w:themeFill="background2"/>
          </w:tcPr>
          <w:p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183" w:type="dxa"/>
            <w:shd w:val="clear" w:color="auto" w:fill="EEECE1" w:themeFill="background2"/>
          </w:tcPr>
          <w:p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DATE </w:t>
            </w:r>
          </w:p>
        </w:tc>
      </w:tr>
      <w:tr w:rsidR="005A25EA" w:rsidTr="005A25EA">
        <w:tc>
          <w:tcPr>
            <w:tcW w:w="3590" w:type="dxa"/>
            <w:shd w:val="clear" w:color="auto" w:fill="EEECE1" w:themeFill="background2"/>
          </w:tcPr>
          <w:p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 Lead: XXX</w:t>
            </w:r>
          </w:p>
        </w:tc>
        <w:tc>
          <w:tcPr>
            <w:tcW w:w="3183" w:type="dxa"/>
            <w:shd w:val="clear" w:color="auto" w:fill="EEECE1" w:themeFill="background2"/>
          </w:tcPr>
          <w:p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:rsidTr="005A25EA">
        <w:tc>
          <w:tcPr>
            <w:tcW w:w="3590" w:type="dxa"/>
            <w:shd w:val="clear" w:color="auto" w:fill="EEECE1" w:themeFill="background2"/>
          </w:tcPr>
          <w:p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 Lead: XXX</w:t>
            </w:r>
          </w:p>
        </w:tc>
        <w:tc>
          <w:tcPr>
            <w:tcW w:w="3183" w:type="dxa"/>
            <w:shd w:val="clear" w:color="auto" w:fill="EEECE1" w:themeFill="background2"/>
          </w:tcPr>
          <w:p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:rsidTr="005A25EA">
        <w:tc>
          <w:tcPr>
            <w:tcW w:w="3590" w:type="dxa"/>
            <w:shd w:val="clear" w:color="auto" w:fill="EEECE1" w:themeFill="background2"/>
          </w:tcPr>
          <w:p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Comms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Lead: XXX</w:t>
            </w:r>
          </w:p>
        </w:tc>
        <w:tc>
          <w:tcPr>
            <w:tcW w:w="3183" w:type="dxa"/>
            <w:shd w:val="clear" w:color="auto" w:fill="EEECE1" w:themeFill="background2"/>
          </w:tcPr>
          <w:p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CB383F" w:rsidRDefault="00CB383F" w:rsidP="00B253A7">
      <w:pPr>
        <w:rPr>
          <w:rFonts w:ascii="Trebuchet MS" w:hAnsi="Trebuchet MS"/>
          <w:sz w:val="22"/>
          <w:szCs w:val="22"/>
        </w:rPr>
      </w:pPr>
    </w:p>
    <w:sectPr w:rsidR="00CB383F" w:rsidSect="00B138F4">
      <w:headerReference w:type="default" r:id="rId12"/>
      <w:footerReference w:type="default" r:id="rId13"/>
      <w:headerReference w:type="first" r:id="rId14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B3" w:rsidRDefault="000927B3" w:rsidP="00AF2B08">
      <w:r>
        <w:separator/>
      </w:r>
    </w:p>
  </w:endnote>
  <w:endnote w:type="continuationSeparator" w:id="0">
    <w:p w:rsidR="000927B3" w:rsidRDefault="000927B3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B6" w:rsidRDefault="004D33B6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B3" w:rsidRDefault="000927B3" w:rsidP="00AF2B08">
      <w:r>
        <w:separator/>
      </w:r>
    </w:p>
  </w:footnote>
  <w:footnote w:type="continuationSeparator" w:id="0">
    <w:p w:rsidR="000927B3" w:rsidRDefault="000927B3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B6" w:rsidRDefault="004D33B6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812" w:type="dxa"/>
      <w:tblInd w:w="4219" w:type="dxa"/>
      <w:tblLook w:val="04A0" w:firstRow="1" w:lastRow="0" w:firstColumn="1" w:lastColumn="0" w:noHBand="0" w:noVBand="1"/>
    </w:tblPr>
    <w:tblGrid>
      <w:gridCol w:w="1985"/>
      <w:gridCol w:w="3827"/>
    </w:tblGrid>
    <w:tr w:rsidR="004D33B6" w:rsidTr="00B138F4">
      <w:trPr>
        <w:trHeight w:val="410"/>
      </w:trPr>
      <w:tc>
        <w:tcPr>
          <w:tcW w:w="1985" w:type="dxa"/>
          <w:shd w:val="pct10" w:color="auto" w:fill="auto"/>
          <w:vAlign w:val="center"/>
        </w:tcPr>
        <w:p w:rsidR="004D33B6" w:rsidRPr="00BF3490" w:rsidRDefault="004D33B6" w:rsidP="004D33B6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Plan Creation Date</w:t>
          </w:r>
        </w:p>
      </w:tc>
      <w:tc>
        <w:tcPr>
          <w:tcW w:w="3827" w:type="dxa"/>
          <w:vAlign w:val="center"/>
        </w:tcPr>
        <w:p w:rsidR="004D33B6" w:rsidRPr="00BF3490" w:rsidRDefault="00424ED6" w:rsidP="004D33B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Version 1 – Jan 2017</w:t>
          </w:r>
        </w:p>
      </w:tc>
    </w:tr>
    <w:tr w:rsidR="004D33B6" w:rsidTr="00B138F4">
      <w:trPr>
        <w:trHeight w:val="428"/>
      </w:trPr>
      <w:tc>
        <w:tcPr>
          <w:tcW w:w="1985" w:type="dxa"/>
          <w:shd w:val="pct10" w:color="auto" w:fill="auto"/>
          <w:vAlign w:val="center"/>
        </w:tcPr>
        <w:p w:rsidR="004D33B6" w:rsidRPr="00BF3490" w:rsidRDefault="004D33B6" w:rsidP="004D33B6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Contributors</w:t>
          </w:r>
        </w:p>
      </w:tc>
      <w:tc>
        <w:tcPr>
          <w:tcW w:w="3827" w:type="dxa"/>
          <w:vAlign w:val="center"/>
        </w:tcPr>
        <w:p w:rsidR="004D33B6" w:rsidRPr="00BF3490" w:rsidRDefault="00424ED6" w:rsidP="004D33B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LS</w:t>
          </w:r>
        </w:p>
      </w:tc>
    </w:tr>
  </w:tbl>
  <w:p w:rsidR="004D33B6" w:rsidRPr="00EE0761" w:rsidRDefault="004D33B6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5F65FDC9" wp14:editId="0A26B0AD">
          <wp:simplePos x="0" y="0"/>
          <wp:positionH relativeFrom="column">
            <wp:posOffset>20320</wp:posOffset>
          </wp:positionH>
          <wp:positionV relativeFrom="paragraph">
            <wp:posOffset>-676275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537"/>
    <w:multiLevelType w:val="hybridMultilevel"/>
    <w:tmpl w:val="6328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4C34"/>
    <w:multiLevelType w:val="hybridMultilevel"/>
    <w:tmpl w:val="6FC8A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52DAF"/>
    <w:multiLevelType w:val="hybridMultilevel"/>
    <w:tmpl w:val="1D7C78BC"/>
    <w:lvl w:ilvl="0" w:tplc="ED16E6D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B3438"/>
    <w:multiLevelType w:val="hybridMultilevel"/>
    <w:tmpl w:val="EB46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53396"/>
    <w:multiLevelType w:val="hybridMultilevel"/>
    <w:tmpl w:val="8B221AAC"/>
    <w:lvl w:ilvl="0" w:tplc="49604140">
      <w:start w:val="20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BD3C44"/>
    <w:multiLevelType w:val="hybridMultilevel"/>
    <w:tmpl w:val="813A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F5380"/>
    <w:multiLevelType w:val="hybridMultilevel"/>
    <w:tmpl w:val="3976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16"/>
  </w:num>
  <w:num w:numId="8">
    <w:abstractNumId w:val="10"/>
  </w:num>
  <w:num w:numId="9">
    <w:abstractNumId w:val="11"/>
  </w:num>
  <w:num w:numId="10">
    <w:abstractNumId w:val="14"/>
  </w:num>
  <w:num w:numId="11">
    <w:abstractNumId w:val="5"/>
  </w:num>
  <w:num w:numId="12">
    <w:abstractNumId w:val="15"/>
  </w:num>
  <w:num w:numId="13">
    <w:abstractNumId w:val="0"/>
  </w:num>
  <w:num w:numId="14">
    <w:abstractNumId w:val="6"/>
  </w:num>
  <w:num w:numId="15">
    <w:abstractNumId w:val="1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B6"/>
    <w:rsid w:val="00020FAB"/>
    <w:rsid w:val="00050D74"/>
    <w:rsid w:val="0005187E"/>
    <w:rsid w:val="000771D1"/>
    <w:rsid w:val="00081224"/>
    <w:rsid w:val="000927B3"/>
    <w:rsid w:val="000F7B80"/>
    <w:rsid w:val="00102157"/>
    <w:rsid w:val="00135BDB"/>
    <w:rsid w:val="0016506E"/>
    <w:rsid w:val="001D7D81"/>
    <w:rsid w:val="001E201A"/>
    <w:rsid w:val="001E2470"/>
    <w:rsid w:val="001E4818"/>
    <w:rsid w:val="0020529C"/>
    <w:rsid w:val="00210E3A"/>
    <w:rsid w:val="00220512"/>
    <w:rsid w:val="00250C27"/>
    <w:rsid w:val="00262E4F"/>
    <w:rsid w:val="00275C26"/>
    <w:rsid w:val="002860E9"/>
    <w:rsid w:val="00294AA9"/>
    <w:rsid w:val="002B1394"/>
    <w:rsid w:val="002D6930"/>
    <w:rsid w:val="002D6B32"/>
    <w:rsid w:val="002F315B"/>
    <w:rsid w:val="00350E42"/>
    <w:rsid w:val="003E5F48"/>
    <w:rsid w:val="00407D2D"/>
    <w:rsid w:val="004242B5"/>
    <w:rsid w:val="00424ED6"/>
    <w:rsid w:val="004A3D75"/>
    <w:rsid w:val="004D33B6"/>
    <w:rsid w:val="004E2F5A"/>
    <w:rsid w:val="004F2556"/>
    <w:rsid w:val="00525188"/>
    <w:rsid w:val="00527803"/>
    <w:rsid w:val="005A17C8"/>
    <w:rsid w:val="005A25EA"/>
    <w:rsid w:val="005B1742"/>
    <w:rsid w:val="005F104F"/>
    <w:rsid w:val="00625930"/>
    <w:rsid w:val="006566C6"/>
    <w:rsid w:val="0067355F"/>
    <w:rsid w:val="006E5456"/>
    <w:rsid w:val="006E60CB"/>
    <w:rsid w:val="00722CCA"/>
    <w:rsid w:val="00724EEC"/>
    <w:rsid w:val="00731C60"/>
    <w:rsid w:val="0076086A"/>
    <w:rsid w:val="0078333E"/>
    <w:rsid w:val="00783F58"/>
    <w:rsid w:val="00787CB7"/>
    <w:rsid w:val="007D3EA0"/>
    <w:rsid w:val="007F781C"/>
    <w:rsid w:val="008263B4"/>
    <w:rsid w:val="00867570"/>
    <w:rsid w:val="008F110C"/>
    <w:rsid w:val="00987072"/>
    <w:rsid w:val="00994B63"/>
    <w:rsid w:val="009B7F30"/>
    <w:rsid w:val="009D3570"/>
    <w:rsid w:val="009E341E"/>
    <w:rsid w:val="009E3AB6"/>
    <w:rsid w:val="009E748A"/>
    <w:rsid w:val="00A01164"/>
    <w:rsid w:val="00A219FE"/>
    <w:rsid w:val="00A26782"/>
    <w:rsid w:val="00A31D5D"/>
    <w:rsid w:val="00A4565E"/>
    <w:rsid w:val="00A577F3"/>
    <w:rsid w:val="00AE3F41"/>
    <w:rsid w:val="00AF2B08"/>
    <w:rsid w:val="00B10A38"/>
    <w:rsid w:val="00B138F4"/>
    <w:rsid w:val="00B253A7"/>
    <w:rsid w:val="00B704D2"/>
    <w:rsid w:val="00B74867"/>
    <w:rsid w:val="00BC071F"/>
    <w:rsid w:val="00BC47EB"/>
    <w:rsid w:val="00BF472F"/>
    <w:rsid w:val="00C56B44"/>
    <w:rsid w:val="00C571CB"/>
    <w:rsid w:val="00CA7C34"/>
    <w:rsid w:val="00CB26BC"/>
    <w:rsid w:val="00CB383F"/>
    <w:rsid w:val="00CD563E"/>
    <w:rsid w:val="00D2726D"/>
    <w:rsid w:val="00D559B1"/>
    <w:rsid w:val="00D74F6F"/>
    <w:rsid w:val="00DC32EE"/>
    <w:rsid w:val="00DD5B54"/>
    <w:rsid w:val="00DE3690"/>
    <w:rsid w:val="00E15856"/>
    <w:rsid w:val="00E1744C"/>
    <w:rsid w:val="00E52141"/>
    <w:rsid w:val="00EB072A"/>
    <w:rsid w:val="00EE0761"/>
    <w:rsid w:val="00F71372"/>
    <w:rsid w:val="00F955B3"/>
    <w:rsid w:val="00F97392"/>
    <w:rsid w:val="00FB2593"/>
    <w:rsid w:val="00FB5C1F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table" w:customStyle="1" w:styleId="PlainTable5">
    <w:name w:val="Plain Table 5"/>
    <w:basedOn w:val="TableNormal"/>
    <w:uiPriority w:val="45"/>
    <w:rsid w:val="005A25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A25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4E2F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table" w:customStyle="1" w:styleId="PlainTable5">
    <w:name w:val="Plain Table 5"/>
    <w:basedOn w:val="TableNormal"/>
    <w:uiPriority w:val="45"/>
    <w:rsid w:val="005A25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A25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4E2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yp\Downloads\H2017_BLANK_CAMPAIGNPLAN%20TEMPLATE%255b1%25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Phil Batty</DisplayName>
        <AccountId>72</AccountId>
        <AccountType/>
      </UserInfo>
    </SharedWithUsers>
    <LastSharedByUser xmlns="80129174-c05c-43cc-8e32-21fcbdfe51bb">laura.smith@hull2017.co.uk</LastSharedByUser>
    <LastSharedByTime xmlns="80129174-c05c-43cc-8e32-21fcbdfe51bb">2016-10-18T07:01:29+00:00</LastSharedByTime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72DA2E-4523-4C15-89AA-25F31C04D58F}"/>
</file>

<file path=customXml/itemProps2.xml><?xml version="1.0" encoding="utf-8"?>
<ds:datastoreItem xmlns:ds="http://schemas.openxmlformats.org/officeDocument/2006/customXml" ds:itemID="{6C24DF25-C23A-411C-82B3-4F3B130A9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269E2-E4B8-430F-B663-3AF90CAE800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0129174-c05c-43cc-8e32-21fcbdfe51bb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C05FF1-910E-4318-AE6C-BCBBB644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H2017_BLANK_CAMPAIGNPLAN TEMPLATE%5b1%5d</Template>
  <TotalTime>1</TotalTime>
  <Pages>6</Pages>
  <Words>1219</Words>
  <Characters>6951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Batty Phil (2017)</dc:creator>
  <cp:lastModifiedBy>Philippa Redfern</cp:lastModifiedBy>
  <cp:revision>2</cp:revision>
  <cp:lastPrinted>2017-01-26T14:28:00Z</cp:lastPrinted>
  <dcterms:created xsi:type="dcterms:W3CDTF">2017-02-01T15:38:00Z</dcterms:created>
  <dcterms:modified xsi:type="dcterms:W3CDTF">2017-02-01T15:38:00Z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