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4B6C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3BF348D3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3D519A95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F3DA8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7B6DC5FE" w14:textId="77777777" w:rsidR="00476FAC" w:rsidRPr="00D808DD" w:rsidRDefault="00477FC6" w:rsidP="004F36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The Height of the Reeds: A Sound Journey for the Humber Bridge</w:t>
            </w:r>
          </w:p>
        </w:tc>
      </w:tr>
      <w:tr w:rsidR="009014DE" w:rsidRPr="00D4631A" w14:paraId="5D544A5E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EA422F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79DE3997" w14:textId="77777777" w:rsidR="00476FAC" w:rsidRPr="00D4631A" w:rsidRDefault="00477FC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Humber Bridge Tourist Information Centre: </w:t>
            </w:r>
            <w:r w:rsidRPr="00477FC6">
              <w:rPr>
                <w:rFonts w:ascii="Trebuchet MS" w:hAnsi="Trebuchet MS"/>
                <w:sz w:val="20"/>
                <w:szCs w:val="20"/>
              </w:rPr>
              <w:t>North Bank Viewing Area, Ferriby Rd, Hessle HU13 0LN, UK</w:t>
            </w:r>
          </w:p>
        </w:tc>
      </w:tr>
      <w:tr w:rsidR="009014DE" w:rsidRPr="00D4631A" w14:paraId="1A312C28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5B5E36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DE08A94" w14:textId="77777777" w:rsidR="00476FAC" w:rsidRPr="00D4631A" w:rsidRDefault="00477FC6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77FC6">
              <w:rPr>
                <w:rFonts w:ascii="Trebuchet MS" w:hAnsi="Trebuchet MS"/>
                <w:sz w:val="20"/>
                <w:szCs w:val="20"/>
              </w:rPr>
              <w:t>HU13 0LN</w:t>
            </w:r>
          </w:p>
        </w:tc>
      </w:tr>
      <w:tr w:rsidR="009014DE" w:rsidRPr="00D4631A" w14:paraId="4087CA99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77AC9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924B6DA" w14:textId="47EBFF60" w:rsidR="00476FAC" w:rsidRPr="00D4631A" w:rsidRDefault="00F9164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 May 2017</w:t>
            </w:r>
          </w:p>
        </w:tc>
      </w:tr>
      <w:tr w:rsidR="009014DE" w:rsidRPr="00D4631A" w14:paraId="2A02DDD7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4741DA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5A29A35" w14:textId="7744FD28" w:rsidR="00476FAC" w:rsidRPr="00D4631A" w:rsidRDefault="00F9164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See Box Office Holds Form</w:t>
            </w:r>
          </w:p>
        </w:tc>
      </w:tr>
      <w:tr w:rsidR="009014DE" w:rsidRPr="00D4631A" w14:paraId="680295A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B053AE0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2B07EF1" w14:textId="77777777" w:rsidR="00476FAC" w:rsidRPr="00D4631A" w:rsidRDefault="00AF6DE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9014DE" w:rsidRPr="00D4631A" w14:paraId="779F0316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634FB8B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79A2DA56" w14:textId="77777777" w:rsidR="00476FAC" w:rsidRPr="00D4631A" w:rsidRDefault="00DC1EB3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 Ticket</w:t>
            </w:r>
          </w:p>
        </w:tc>
      </w:tr>
      <w:tr w:rsidR="00986D30" w:rsidRPr="00D4631A" w14:paraId="2E86A8CD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A4647EC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541F5FC" w14:textId="77777777" w:rsidR="00986D30" w:rsidRPr="00D4631A" w:rsidRDefault="00AF6DE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</w:t>
            </w:r>
          </w:p>
        </w:tc>
      </w:tr>
      <w:tr w:rsidR="00BF3B5F" w:rsidRPr="00D4631A" w14:paraId="649437B7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F069BA8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B8E7E68" w14:textId="5ACBD9C2" w:rsidR="00BF3B5F" w:rsidRDefault="00F9164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46</w:t>
            </w:r>
            <w:r w:rsidR="00E13B90">
              <w:rPr>
                <w:rFonts w:ascii="Trebuchet MS" w:hAnsi="Trebuchet MS"/>
                <w:sz w:val="20"/>
                <w:szCs w:val="20"/>
              </w:rPr>
              <w:t xml:space="preserve"> Capa</w:t>
            </w:r>
            <w:bookmarkStart w:id="0" w:name="_GoBack"/>
            <w:bookmarkEnd w:id="0"/>
            <w:r w:rsidR="00E13B90">
              <w:rPr>
                <w:rFonts w:ascii="Trebuchet MS" w:hAnsi="Trebuchet MS"/>
                <w:sz w:val="20"/>
                <w:szCs w:val="20"/>
              </w:rPr>
              <w:t>city. 42 on sale to public with 4 held for guests.</w:t>
            </w:r>
          </w:p>
        </w:tc>
      </w:tr>
      <w:tr w:rsidR="00BF3B5F" w:rsidRPr="00D4631A" w14:paraId="4BEEC7C2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52A62D0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661D9EA6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195C4563" w14:textId="77777777" w:rsidR="00BF3B5F" w:rsidRDefault="00DC1EB3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£4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03DE9CD8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0E33AE96" w14:textId="77777777" w:rsidR="00BF3B5F" w:rsidRDefault="00DC1EB3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6FBD7918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52DB8E4B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10515538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27248A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558F23A" w14:textId="77777777" w:rsidR="00476FAC" w:rsidRPr="00D4631A" w:rsidRDefault="00AF6DEB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80%</w:t>
            </w:r>
          </w:p>
        </w:tc>
      </w:tr>
      <w:tr w:rsidR="009014DE" w:rsidRPr="00D4631A" w14:paraId="200D0662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B3EF70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9976510" w14:textId="77777777" w:rsidR="00476FAC" w:rsidRPr="00D4631A" w:rsidRDefault="00AF6DEB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D4631A" w:rsidRPr="00D4631A" w14:paraId="7C8841A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EBAA2D6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905BF49" w14:textId="77777777" w:rsidR="00D4631A" w:rsidRPr="00D4631A" w:rsidRDefault="00AF6DE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D4631A" w:rsidRPr="00D4631A" w14:paraId="58E5C53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24BF10D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66B2E8F" w14:textId="77777777" w:rsidR="00D4631A" w:rsidRPr="00D4631A" w:rsidRDefault="00AF6DE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9014DE" w:rsidRPr="00D4631A" w14:paraId="521FDA0C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1CBC1B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00D2A70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2C5E777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F19B20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57CF2D7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420F0C1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564F7F2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42CD1EB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6AB6109A" w14:textId="77777777" w:rsidTr="00ED05D0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2AFCE57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2FBB74F" w14:textId="77777777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4DB42A90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13D1C07D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70D23DA5" w14:textId="77777777" w:rsidR="009014DE" w:rsidRPr="00D4631A" w:rsidRDefault="00AF6DEB" w:rsidP="00AF6D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C93D2A9" w14:textId="77777777" w:rsidR="009014DE" w:rsidRPr="00D4631A" w:rsidRDefault="00ED05D0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0570A3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11BF15DA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D4631A" w:rsidRPr="00D4631A" w14:paraId="1B0554FE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5A7DDED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73F9C23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4F9C67C9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E465FA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2CD0C7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08F36BB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133838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604A3CA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4ED83EC3" w14:textId="77777777" w:rsidTr="00ED05D0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69A5FF4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B5FD8A6" w14:textId="77777777" w:rsidR="009014DE" w:rsidRPr="00D4631A" w:rsidRDefault="00DC1EB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07073D50" w14:textId="77777777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3BC7D3D8" w14:textId="77777777" w:rsidR="009014DE" w:rsidRPr="00D4631A" w:rsidRDefault="00DC1EB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7C16DEA1" w14:textId="77777777" w:rsidR="009014DE" w:rsidRPr="00D4631A" w:rsidRDefault="00DC1EB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467CC8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D1E7BF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45865E3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8ECAB2F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0A701CF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7D587B0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0A130E7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181F891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0CDAC2E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F73A3F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266B763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49963DAF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23C951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6F7EBA2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75F4B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63A23DE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8AC94F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B7BD4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02E57B0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36618F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FDC1C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A4AD1F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2591F49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ED7CD6F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7F10D2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B6249BB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34B38033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6549E25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E7D1E30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6EF651DE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00FBF793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5D5577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32DA2770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627C67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06991381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7AAFB525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41C54441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47D8362C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4CA3178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27CAF601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304C5B48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7C56A7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2368C5F8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057F7A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362BA057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398DFD93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745D5B5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6D244A68" w14:textId="4FB7ED5C" w:rsidR="00DC195E" w:rsidRPr="00DE3E9B" w:rsidRDefault="00F9164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244766D4" w14:textId="1D0EA1FB" w:rsidR="00DC195E" w:rsidRPr="00DE3E9B" w:rsidRDefault="00E13B9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2408DFC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6193D483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F4C88DE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E47FCA" w:rsidRPr="00DE3E9B" w14:paraId="6E910E4C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42B2EE77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6573224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0CF79A00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1DBA40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32316D7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2D40AFB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25A2D32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28A814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468EC7B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DDE70BF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69982208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0C5E7429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1E9B07E9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C8B4645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6C8EE54C" w14:textId="77777777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461389A0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693A0A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1888201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9439C9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71DC552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CBCA240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BA93150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04D5AF85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4BB328C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5A4087C0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0FF768A" w14:textId="77777777" w:rsidR="00DE3E9B" w:rsidRPr="00DE3E9B" w:rsidRDefault="003D02C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See sheet Attached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373758F" w14:textId="77777777" w:rsidR="00DE3E9B" w:rsidRPr="00DE3E9B" w:rsidRDefault="00DE3E9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F71B83B" w14:textId="77777777" w:rsidR="00DE3E9B" w:rsidRPr="00DE3E9B" w:rsidRDefault="00DE3E9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8B57BA2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1554EBA4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5E0BA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9689510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C2B6DD7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921A1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78A4BA8C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29578FB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1B4F1339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3A1239C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1568687C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17DFF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0518C213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21DA1943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4707E852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05B8DAF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17D1697" w14:textId="77777777" w:rsidR="00DC195E" w:rsidRPr="00B3017B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6D88BE1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0C7AF53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41E9EA4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2CCA89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FB5D47C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A551D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A41992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719DEE52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288B87B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06D6D60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109A349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9CA162F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58C21424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AF3820B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BE23AC5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0F54F64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DF36F2A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5EFC952B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AD0974C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F48F408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6E5EAC40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2CC6C44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60659F4E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359D4B4D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10306F1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2C2E1069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7E386335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7"/>
        <w:gridCol w:w="781"/>
        <w:gridCol w:w="1344"/>
        <w:gridCol w:w="950"/>
        <w:gridCol w:w="806"/>
        <w:gridCol w:w="1292"/>
        <w:gridCol w:w="806"/>
        <w:gridCol w:w="1392"/>
      </w:tblGrid>
      <w:tr w:rsidR="00421294" w14:paraId="519B49F2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442EB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263E5DDB" w14:textId="5568CA70" w:rsidR="00766F5F" w:rsidRDefault="00E13B90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41A361E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33EF3EAC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7C4413F6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ABECF82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52B93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3D5F16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D70ABF8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68227E0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7BFB" w14:textId="77777777" w:rsidR="00DC1EB3" w:rsidRDefault="00DC1EB3" w:rsidP="00AF2B08">
      <w:r>
        <w:separator/>
      </w:r>
    </w:p>
  </w:endnote>
  <w:endnote w:type="continuationSeparator" w:id="0">
    <w:p w14:paraId="69CCE64B" w14:textId="77777777" w:rsidR="00DC1EB3" w:rsidRDefault="00DC1EB3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55CE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4BA50" w14:textId="77777777" w:rsidR="00DC1EB3" w:rsidRDefault="00DC1EB3" w:rsidP="00AF2B08">
      <w:r>
        <w:separator/>
      </w:r>
    </w:p>
  </w:footnote>
  <w:footnote w:type="continuationSeparator" w:id="0">
    <w:p w14:paraId="2F7B630B" w14:textId="77777777" w:rsidR="00DC1EB3" w:rsidRDefault="00DC1EB3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1B30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A85E4A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5B6612D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3A7C06C" wp14:editId="158DBB37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30BAD4E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381F4D69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DA0B80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9BFA4BA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23E986D2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B3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02C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77FC6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192E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2A3E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AF6DEB"/>
    <w:rsid w:val="00B05657"/>
    <w:rsid w:val="00B10A38"/>
    <w:rsid w:val="00B1197E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B041E"/>
    <w:rsid w:val="00DB0B39"/>
    <w:rsid w:val="00DC195E"/>
    <w:rsid w:val="00DC1EB3"/>
    <w:rsid w:val="00DC667A"/>
    <w:rsid w:val="00DD5B54"/>
    <w:rsid w:val="00DD7EB9"/>
    <w:rsid w:val="00DE3E9B"/>
    <w:rsid w:val="00DF45A2"/>
    <w:rsid w:val="00E00136"/>
    <w:rsid w:val="00E03180"/>
    <w:rsid w:val="00E10200"/>
    <w:rsid w:val="00E10737"/>
    <w:rsid w:val="00E13B90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05D0"/>
    <w:rsid w:val="00ED6F31"/>
    <w:rsid w:val="00EE4664"/>
    <w:rsid w:val="00F22155"/>
    <w:rsid w:val="00F22A5A"/>
    <w:rsid w:val="00F2325A"/>
    <w:rsid w:val="00F26806"/>
    <w:rsid w:val="00F75138"/>
    <w:rsid w:val="00F9164E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E4EE05"/>
  <w14:defaultImageDpi w14:val="300"/>
  <w15:docId w15:val="{D4F4406C-23B9-4087-9B53-9A6C259C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kinsonm\Downloads\Box%20Office%20Setup%20Form%20Humber%20Bridge%20Sound%20Installation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80129174-c05c-43cc-8e32-21fcbdfe51b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6BCA-32D0-4B76-88A5-9999AD68088A}"/>
</file>

<file path=customXml/itemProps4.xml><?xml version="1.0" encoding="utf-8"?>
<ds:datastoreItem xmlns:ds="http://schemas.openxmlformats.org/officeDocument/2006/customXml" ds:itemID="{BD14F014-432F-49A1-9743-5832FC9C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Box Office Setup Form Humber Bridge Sound Installation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Atkinsonm</dc:creator>
  <cp:lastModifiedBy>Martin Atkinson</cp:lastModifiedBy>
  <cp:revision>3</cp:revision>
  <cp:lastPrinted>2016-05-17T09:28:00Z</cp:lastPrinted>
  <dcterms:created xsi:type="dcterms:W3CDTF">2017-04-27T19:04:00Z</dcterms:created>
  <dcterms:modified xsi:type="dcterms:W3CDTF">2017-04-27T19:05:00Z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