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376E8AAD" w:rsidR="00BC1B4A" w:rsidRPr="00B14008" w:rsidRDefault="00EE2665" w:rsidP="00BC1B4A">
            <w:r>
              <w:t>13/02/18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2127E7B7" w:rsidR="002B5DD1" w:rsidRPr="00B14008" w:rsidRDefault="00EE2665" w:rsidP="00BC1B4A">
            <w:r>
              <w:t>The Giants Loo Roll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AC70B0D" w:rsidR="00BC1B4A" w:rsidRPr="00B14008" w:rsidRDefault="00EE2665" w:rsidP="00BC1B4A">
            <w:r>
              <w:t>13/02/18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04091A59" w:rsidR="00BC1B4A" w:rsidRPr="00B14008" w:rsidRDefault="00EE2665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89144C4" w:rsidR="008203E0" w:rsidRPr="00B14008" w:rsidRDefault="008B016B" w:rsidP="00142A51">
            <w:r>
              <w:t xml:space="preserve">Archbishop Sentamu Academy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271F09E8" w:rsidR="008203E0" w:rsidRPr="00B14008" w:rsidRDefault="00420E87" w:rsidP="00142A51">
            <w:r>
              <w:t>13:30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307D4C64" w:rsidR="008203E0" w:rsidRPr="00B14008" w:rsidRDefault="00420E87" w:rsidP="00142A51">
            <w:r>
              <w:t>13:30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1C8CF6DE" w:rsidR="00F1053A" w:rsidRPr="00B14008" w:rsidRDefault="00420E87" w:rsidP="00F1053A">
            <w:r>
              <w:t>14:00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1CCB96BD" w:rsidR="00F1053A" w:rsidRPr="00B14008" w:rsidRDefault="00420E87" w:rsidP="00F1053A">
            <w:r>
              <w:t>14:00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22113093" w:rsidR="00F1053A" w:rsidRPr="00B14008" w:rsidRDefault="00420E87" w:rsidP="00F1053A">
            <w:r>
              <w:t>14:50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7B8E3E01" w:rsidR="00F1053A" w:rsidRPr="00B14008" w:rsidRDefault="0078336B" w:rsidP="00F1053A">
            <w:r>
              <w:t>14:52</w:t>
            </w:r>
            <w:bookmarkStart w:id="0" w:name="_GoBack"/>
            <w:bookmarkEnd w:id="0"/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45F88B21" w:rsidR="00F1053A" w:rsidRPr="00B14008" w:rsidRDefault="00420E87" w:rsidP="00F1053A">
            <w:r>
              <w:t>184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37B303D4" w:rsidR="00F1053A" w:rsidRPr="00B14008" w:rsidRDefault="00420E87" w:rsidP="00F1053A">
            <w:r>
              <w:t>198</w:t>
            </w:r>
          </w:p>
        </w:tc>
      </w:tr>
    </w:tbl>
    <w:p w14:paraId="622A9AB5" w14:textId="32BDF1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03877F3" w:rsidR="00C03CB5" w:rsidRPr="00B14008" w:rsidRDefault="008B016B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6991CAFE" w:rsidR="00C03CB5" w:rsidRPr="00B14008" w:rsidRDefault="008B016B" w:rsidP="00717272">
            <w:r>
              <w:t>Carys Tavener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44AC7B2F" w:rsidR="008203E0" w:rsidRPr="00B14008" w:rsidRDefault="00E8366A" w:rsidP="00142A51">
            <w:r>
              <w:t>Talegate Theatre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4A4D71D1" w:rsidR="008203E0" w:rsidRPr="00B14008" w:rsidRDefault="00420E87" w:rsidP="00142A51">
            <w:r>
              <w:t>Dean</w:t>
            </w:r>
          </w:p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6BBF4AC6" w:rsidR="008203E0" w:rsidRPr="00B14008" w:rsidRDefault="001F16FE" w:rsidP="00142A51">
            <w:r>
              <w:t>N/A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42BD9C93" w:rsidR="008203E0" w:rsidRPr="00B14008" w:rsidRDefault="00E8366A" w:rsidP="00142A51">
            <w:r>
              <w:t>Jack Dunkerley</w:t>
            </w:r>
            <w:r w:rsidR="00CF1493">
              <w:t xml:space="preserve"> – Box Office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11C4CD76" w:rsidR="008203E0" w:rsidRPr="00B14008" w:rsidRDefault="00CF1493" w:rsidP="00142A51">
            <w:r>
              <w:t>Pippa Gardner - Evaluation</w:t>
            </w:r>
          </w:p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4205299C" w:rsidR="00075302" w:rsidRPr="00B14008" w:rsidRDefault="00420E87" w:rsidP="00142A51">
            <w:r>
              <w:t>Jackie</w:t>
            </w:r>
            <w:r w:rsidR="00E671F6">
              <w:t xml:space="preserve"> Suthenwood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9924416" w:rsidR="00075302" w:rsidRPr="00B14008" w:rsidRDefault="00420E87" w:rsidP="00142A51">
            <w:r>
              <w:t>5 plus lead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97BCEE9" w:rsidR="00075302" w:rsidRPr="00B14008" w:rsidRDefault="000C3105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DBD849B" w:rsidR="00075302" w:rsidRPr="00B14008" w:rsidRDefault="000C3105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F9CB167" w:rsidR="00075302" w:rsidRPr="00B14008" w:rsidRDefault="000C3105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3A9888D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6C0DD8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6B931374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6C4E67F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5710C8EF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197A3758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6B4AD70E" w:rsidR="00075302" w:rsidRPr="00B14008" w:rsidRDefault="00420E87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6C3C21D4" w:rsidR="00075302" w:rsidRPr="002B5DD1" w:rsidRDefault="00420E87" w:rsidP="00142A51">
            <w:r>
              <w:t>Good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3891F26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  <w:r w:rsidR="00420E87">
              <w:t xml:space="preserve"> A busy afternoon show, an almost full house. Great atmosphere from the off due to a slig</w:t>
            </w:r>
            <w:r w:rsidR="00934993">
              <w:t>htly older audience of children, some of which did decide that it was too young for them and left after 20 minutes.</w:t>
            </w:r>
          </w:p>
          <w:p w14:paraId="6E7CDD41" w14:textId="4740E88B" w:rsidR="0078336B" w:rsidRDefault="0078336B" w:rsidP="00142A51"/>
          <w:p w14:paraId="202605EC" w14:textId="6374118C" w:rsidR="0078336B" w:rsidRDefault="0078336B" w:rsidP="00142A51">
            <w:r>
              <w:t>Evaluation popcorn:-</w:t>
            </w:r>
          </w:p>
          <w:p w14:paraId="76D210C2" w14:textId="77777777" w:rsidR="0078336B" w:rsidRDefault="0078336B" w:rsidP="00142A51"/>
          <w:p w14:paraId="480F047A" w14:textId="3DE36C96" w:rsidR="0078336B" w:rsidRDefault="0078336B" w:rsidP="00142A51">
            <w:r>
              <w:t>133 Count Me In</w:t>
            </w:r>
          </w:p>
          <w:p w14:paraId="58C97A9A" w14:textId="0D0346A5" w:rsidR="0078336B" w:rsidRDefault="0078336B" w:rsidP="00142A51">
            <w:r>
              <w:t>29 Yeah Maybe</w:t>
            </w:r>
          </w:p>
          <w:p w14:paraId="51B9DDF7" w14:textId="4000A365" w:rsidR="0078336B" w:rsidRDefault="0078336B" w:rsidP="00142A51">
            <w:r>
              <w:t>9 Can’t decide</w:t>
            </w:r>
          </w:p>
          <w:p w14:paraId="4CD45D9B" w14:textId="75D4DF26" w:rsidR="0078336B" w:rsidRDefault="0078336B" w:rsidP="00142A51">
            <w:r>
              <w:t>3 Probs Not</w:t>
            </w:r>
          </w:p>
          <w:p w14:paraId="0281B131" w14:textId="1629BF46" w:rsidR="0078336B" w:rsidRPr="00B14008" w:rsidRDefault="0078336B" w:rsidP="00142A51">
            <w:pPr>
              <w:rPr>
                <w:b/>
              </w:rPr>
            </w:pPr>
            <w:r>
              <w:t>3 No Way</w:t>
            </w:r>
          </w:p>
          <w:p w14:paraId="0413BD14" w14:textId="09879BBD" w:rsidR="00075302" w:rsidRPr="00B14008" w:rsidRDefault="00075302" w:rsidP="00FF1D12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108CD1EA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  <w:r w:rsidR="00420E87">
              <w:t xml:space="preserve"> All ok, started bang on time.</w:t>
            </w:r>
          </w:p>
          <w:p w14:paraId="217667DE" w14:textId="77777777" w:rsidR="00075302" w:rsidRPr="00B14008" w:rsidRDefault="00075302" w:rsidP="00142A51"/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C29D65C" w:rsidR="00075302" w:rsidRPr="002B5DD1" w:rsidRDefault="00420E87" w:rsidP="00142A51">
            <w:r>
              <w:t>None, all ok.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611AE" w14:textId="77777777" w:rsidR="001C7B9F" w:rsidRDefault="001C7B9F" w:rsidP="00BC1B4A">
      <w:pPr>
        <w:spacing w:after="0" w:line="240" w:lineRule="auto"/>
      </w:pPr>
      <w:r>
        <w:separator/>
      </w:r>
    </w:p>
  </w:endnote>
  <w:endnote w:type="continuationSeparator" w:id="0">
    <w:p w14:paraId="4950BA04" w14:textId="77777777" w:rsidR="001C7B9F" w:rsidRDefault="001C7B9F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84170" w14:textId="77777777" w:rsidR="001C7B9F" w:rsidRDefault="001C7B9F" w:rsidP="00BC1B4A">
      <w:pPr>
        <w:spacing w:after="0" w:line="240" w:lineRule="auto"/>
      </w:pPr>
      <w:r>
        <w:separator/>
      </w:r>
    </w:p>
  </w:footnote>
  <w:footnote w:type="continuationSeparator" w:id="0">
    <w:p w14:paraId="5914DB05" w14:textId="77777777" w:rsidR="001C7B9F" w:rsidRDefault="001C7B9F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36"/>
    <w:rsid w:val="000047D9"/>
    <w:rsid w:val="00066C8F"/>
    <w:rsid w:val="00075302"/>
    <w:rsid w:val="000C008B"/>
    <w:rsid w:val="000C3105"/>
    <w:rsid w:val="000E5DA3"/>
    <w:rsid w:val="00112FE8"/>
    <w:rsid w:val="00122BA5"/>
    <w:rsid w:val="001507BE"/>
    <w:rsid w:val="001576D7"/>
    <w:rsid w:val="00196314"/>
    <w:rsid w:val="001C7B9F"/>
    <w:rsid w:val="001F16FE"/>
    <w:rsid w:val="001F3F82"/>
    <w:rsid w:val="00223936"/>
    <w:rsid w:val="0023019F"/>
    <w:rsid w:val="0026017D"/>
    <w:rsid w:val="002B5DD1"/>
    <w:rsid w:val="003464A9"/>
    <w:rsid w:val="003A40E0"/>
    <w:rsid w:val="00420E87"/>
    <w:rsid w:val="004B4E47"/>
    <w:rsid w:val="004D76DE"/>
    <w:rsid w:val="005954CB"/>
    <w:rsid w:val="005B0AA9"/>
    <w:rsid w:val="005C32BA"/>
    <w:rsid w:val="0063744F"/>
    <w:rsid w:val="006B388F"/>
    <w:rsid w:val="006F7791"/>
    <w:rsid w:val="0070181E"/>
    <w:rsid w:val="0078336B"/>
    <w:rsid w:val="007D3937"/>
    <w:rsid w:val="008203E0"/>
    <w:rsid w:val="00832E76"/>
    <w:rsid w:val="00873D5B"/>
    <w:rsid w:val="008A7E39"/>
    <w:rsid w:val="008B016B"/>
    <w:rsid w:val="008C24E8"/>
    <w:rsid w:val="00934993"/>
    <w:rsid w:val="00A97136"/>
    <w:rsid w:val="00AE4189"/>
    <w:rsid w:val="00B14008"/>
    <w:rsid w:val="00BC1B4A"/>
    <w:rsid w:val="00C03CB5"/>
    <w:rsid w:val="00C86206"/>
    <w:rsid w:val="00CF1493"/>
    <w:rsid w:val="00D66763"/>
    <w:rsid w:val="00D70FE8"/>
    <w:rsid w:val="00DE17DD"/>
    <w:rsid w:val="00E4271C"/>
    <w:rsid w:val="00E671F6"/>
    <w:rsid w:val="00E8366A"/>
    <w:rsid w:val="00EE2665"/>
    <w:rsid w:val="00F04D6F"/>
    <w:rsid w:val="00F1053A"/>
    <w:rsid w:val="00F157C5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232DD-7F69-436E-B786-F8396D731EEB}"/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36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3</cp:revision>
  <dcterms:created xsi:type="dcterms:W3CDTF">2018-02-13T14:39:00Z</dcterms:created>
  <dcterms:modified xsi:type="dcterms:W3CDTF">2018-02-13T15:15:00Z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