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13A26B7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13A26B7" w:rsidR="013A26B7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013A26B7" w:rsidR="013A26B7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013A26B7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13A26B7" w:rsidR="013A26B7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3572996B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13A26B7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3572996B" w:rsidRDefault="00AD49DD" w14:paraId="2BD3A133" w14:textId="576125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3572996B" w:rsidR="3572996B">
              <w:rPr>
                <w:rFonts w:ascii="Trebuchet MS" w:hAnsi="Trebuchet MS" w:eastAsia="Trebuchet MS" w:cs="Trebuchet MS"/>
              </w:rPr>
              <w:t xml:space="preserve">Emily Hall: </w:t>
            </w:r>
            <w:proofErr w:type="spellStart"/>
            <w:r w:rsidRPr="3572996B" w:rsidR="3572996B">
              <w:rPr>
                <w:rFonts w:ascii="Trebuchet MS" w:hAnsi="Trebuchet MS" w:eastAsia="Trebuchet MS" w:cs="Trebuchet MS"/>
              </w:rPr>
              <w:t>Witchsong</w:t>
            </w:r>
            <w:proofErr w:type="spellEnd"/>
          </w:p>
        </w:tc>
      </w:tr>
      <w:tr w:rsidRPr="00D4631A" w:rsidR="009014DE" w:rsidTr="3572996B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13A26B7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13A26B7" w:rsidRDefault="00AD49DD" w14:paraId="1CFB42FC" w14:textId="36A8E11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Hull City Hall - Mortimer Suite</w:t>
            </w:r>
          </w:p>
        </w:tc>
      </w:tr>
      <w:tr w:rsidRPr="00D4631A" w:rsidR="009014DE" w:rsidTr="3572996B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13A26B7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13A26B7" w:rsidRDefault="00597187" w14:paraId="687763A0" w14:textId="7F319FC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HU1 3RQ</w:t>
            </w:r>
          </w:p>
        </w:tc>
      </w:tr>
      <w:tr w:rsidRPr="00D4631A" w:rsidR="009014DE" w:rsidTr="3572996B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13A26B7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13A26B7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3572996B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13A26B7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3572996B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572996B" w:rsidR="3572996B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3572996B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13A26B7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3572996B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572996B" w:rsidR="3572996B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3572996B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13A26B7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013A26B7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3572996B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013A26B7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013A26B7" w:rsidR="013A26B7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013A26B7" w:rsidRDefault="0045201B" w14:paraId="34118FCB" w14:textId="0628FDF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</w:p>
        </w:tc>
      </w:tr>
      <w:tr w:rsidRPr="00D4631A" w:rsidR="00BF3B5F" w:rsidTr="3572996B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013A26B7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7016C7EA" w:rsidRDefault="0045201B" w14:noSpellErr="1" w14:paraId="13C20489" w14:textId="5FED4BC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016C7EA" w:rsidR="7016C7EA">
              <w:rPr>
                <w:rFonts w:ascii="Trebuchet MS" w:hAnsi="Trebuchet MS" w:eastAsia="Trebuchet MS" w:cs="Trebuchet MS"/>
                <w:sz w:val="20"/>
                <w:szCs w:val="20"/>
              </w:rPr>
              <w:t>T</w:t>
            </w:r>
            <w:r w:rsidRPr="7016C7EA" w:rsidR="7016C7EA">
              <w:rPr>
                <w:rFonts w:ascii="Trebuchet MS" w:hAnsi="Trebuchet MS" w:eastAsia="Trebuchet MS" w:cs="Trebuchet MS"/>
                <w:sz w:val="20"/>
                <w:szCs w:val="20"/>
              </w:rPr>
              <w:t>otal capacity 300. 50 on sale initially</w:t>
            </w:r>
            <w:r w:rsidRPr="7016C7EA" w:rsidR="7016C7EA">
              <w:rPr>
                <w:rFonts w:ascii="Trebuchet MS" w:hAnsi="Trebuchet MS" w:eastAsia="Trebuchet MS" w:cs="Trebuchet MS"/>
                <w:sz w:val="20"/>
                <w:szCs w:val="20"/>
              </w:rPr>
              <w:t>, plus comps.</w:t>
            </w:r>
          </w:p>
          <w:p w:rsidR="00BF3B5F" w:rsidP="3572996B" w:rsidRDefault="0045201B" w14:noSpellErr="1" w14:paraId="4E0D4477" w14:textId="545A4104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572996B" w:rsidR="3572996B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18 Ma</w:t>
            </w:r>
            <w:r w:rsidRPr="3572996B" w:rsidR="3572996B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y: </w:t>
            </w:r>
            <w:r w:rsidRPr="3572996B" w:rsidR="3572996B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16</w:t>
            </w:r>
            <w:r w:rsidRPr="3572996B" w:rsidR="3572996B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0 on sale</w:t>
            </w:r>
          </w:p>
          <w:p w:rsidR="00BF3B5F" w:rsidP="3572996B" w:rsidRDefault="0045201B" w14:paraId="667C54AA" w14:noSpellErr="1" w14:textId="3050052B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572996B" w:rsidR="3572996B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Leave Comps as is.195 tickets available in total.</w:t>
            </w:r>
          </w:p>
        </w:tc>
      </w:tr>
      <w:tr w:rsidRPr="00D4631A" w:rsidR="00BF3B5F" w:rsidTr="3572996B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013A26B7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013A26B7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013A26B7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013A26B7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013A26B7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3572996B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13A26B7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13A26B7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3572996B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13A26B7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3572996B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013A26B7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013A26B7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3572996B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013A26B7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013A26B7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3572996B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013A26B7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013A26B7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013A26B7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013A26B7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013A26B7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013A26B7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013A26B7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013A26B7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3572996B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013A26B7" w:rsidRDefault="00597187" w14:paraId="415F4407" w14:textId="3EA31F11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13A26B7" w:rsidRDefault="00501D25" w14:paraId="7EC18EC4" w14:textId="36B18EB8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013A26B7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13A26B7" w:rsidRDefault="00597187" w14:paraId="1F4D00D8" w14:textId="0A074D3D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013A26B7" w:rsidRDefault="00D3740D" w14:paraId="68261FF4" w14:textId="679F0C31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013A26B7" w:rsidRDefault="00D3740D" w14:paraId="19A4CA68" w14:textId="39AB3F1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013A26B7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3572996B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013A26B7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013A26B7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013A26B7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013A26B7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013A26B7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3572996B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3572996B" w:rsidRDefault="0045201B" w14:paraId="59BD8557" w14:textId="085322AE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572996B" w:rsidR="3572996B">
              <w:rPr>
                <w:rFonts w:ascii="Trebuchet MS" w:hAnsi="Trebuchet MS" w:eastAsia="Trebuchet MS" w:cs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13A26B7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013A26B7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13A26B7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013A26B7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013A26B7" w:rsidR="013A26B7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013A26B7" w:rsidR="013A26B7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13A26B7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13A26B7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013A26B7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013A26B7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013A26B7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13A26B7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13A26B7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13A26B7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13A26B7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13A26B7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13A26B7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13A26B7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13A26B7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13A26B7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13A26B7" w:rsidR="013A26B7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013A26B7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013A26B7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013A26B7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013A26B7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013A26B7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013A26B7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013A26B7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013A26B7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013A26B7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013A26B7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013A26B7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013A26B7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13A26B7" w:rsidR="013A26B7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013A26B7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013A26B7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013A26B7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013A26B7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013A26B7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013A26B7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13A26B7" w:rsidR="013A26B7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013A26B7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13A26B7" w:rsidR="013A26B7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013A26B7" w:rsidR="013A26B7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013A26B7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13A26B7" w:rsidR="013A26B7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013A26B7" w:rsidR="013A26B7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013A26B7" w:rsidR="013A26B7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3572996B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013A26B7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013A26B7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013A26B7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013A26B7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013A26B7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013A26B7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013A26B7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3572996B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3572996B" w:rsidR="3572996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3572996B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3572996B" w:rsidR="3572996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3572996B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013A26B7" w:rsidRDefault="00501D25" w14:paraId="62EC5F0C" w14:textId="7BF5E2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Saturday 1 July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013A26B7" w:rsidRDefault="00AD49DD" w14:paraId="21074825" w14:textId="4D69BEA9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14:45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013A26B7" w:rsidRDefault="00AD49DD" w14:paraId="2F6785CA" w14:textId="0C3443F0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15:15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013A26B7" w:rsidRDefault="00AD49DD" w14:paraId="318461C3" w14:textId="2C57A2A9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16:00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3572996B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572996B" w:rsidR="3572996B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13A26B7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013A26B7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13A26B7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13A26B7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013A26B7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13A26B7" w:rsidR="013A26B7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013A26B7" w:rsidR="013A26B7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013A26B7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13A26B7" w:rsidR="013A26B7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3572996B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3572996B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3572996B" w:rsidR="3572996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3572996B" w:rsidR="3572996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3572996B" w:rsidR="3572996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013A26B7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013A26B7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013A26B7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3572996B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013A26B7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572996B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13A26B7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572996B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13A26B7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572996B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13A26B7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572996B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13A26B7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572996B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13A26B7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015937" w:rsidTr="3572996B" w14:paraId="14200EA6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015937" w:rsidP="013A26B7" w:rsidRDefault="00597187" w14:paraId="7A469CE1" w14:textId="45DAEC3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Oxford Contemporary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01FD4A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6D32B17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4CCDF44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13A26B7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13A26B7" w:rsidR="013A26B7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13A26B7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13A26B7" w:rsidR="013A26B7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AD49DD" w:rsidTr="3572996B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013A26B7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3572996B" w:rsidRDefault="00AD49DD" w14:paraId="6DAF879E" w14:textId="12CB08D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572996B" w:rsidR="3572996B">
              <w:rPr>
                <w:rFonts w:ascii="Trebuchet MS" w:hAnsi="Trebuchet MS" w:eastAsia="Trebuchet MS" w:cs="Trebuchet MS"/>
                <w:sz w:val="20"/>
                <w:szCs w:val="20"/>
              </w:rPr>
              <w:t>25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013A26B7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3572996B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572996B" w:rsidR="3572996B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013A26B7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3572996B" w:rsidRDefault="00EF2E93" w14:paraId="4C3E05A1" w14:textId="595AA6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572996B" w:rsidR="3572996B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013A26B7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13A26B7" w:rsidR="013A26B7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  <w:bookmarkStart w:name="_GoBack" w:id="0"/>
      <w:bookmarkEnd w:id="0"/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13A26B7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13A26B7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13A26B7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013A26B7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13A26B7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13A26B7" w:rsidR="013A26B7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15937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520F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5FE0"/>
    <w:rsid w:val="003A4A0B"/>
    <w:rsid w:val="003A4F29"/>
    <w:rsid w:val="003C3EBE"/>
    <w:rsid w:val="003C3EF2"/>
    <w:rsid w:val="003D7EBE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01D25"/>
    <w:rsid w:val="005153C9"/>
    <w:rsid w:val="00525188"/>
    <w:rsid w:val="005367AD"/>
    <w:rsid w:val="00556682"/>
    <w:rsid w:val="00567541"/>
    <w:rsid w:val="0057112B"/>
    <w:rsid w:val="005740B9"/>
    <w:rsid w:val="00582C77"/>
    <w:rsid w:val="005932D6"/>
    <w:rsid w:val="005937B2"/>
    <w:rsid w:val="00597187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6B06"/>
    <w:rsid w:val="006D7543"/>
    <w:rsid w:val="006E5456"/>
    <w:rsid w:val="006F0272"/>
    <w:rsid w:val="006F4402"/>
    <w:rsid w:val="006F488E"/>
    <w:rsid w:val="0070516A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D49DD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840B7"/>
    <w:rsid w:val="00BA421F"/>
    <w:rsid w:val="00BA6D49"/>
    <w:rsid w:val="00BB373E"/>
    <w:rsid w:val="00BC071F"/>
    <w:rsid w:val="00BC0C68"/>
    <w:rsid w:val="00BD7C80"/>
    <w:rsid w:val="00BF3B5F"/>
    <w:rsid w:val="00BF472F"/>
    <w:rsid w:val="00BF4A07"/>
    <w:rsid w:val="00C11329"/>
    <w:rsid w:val="00C203D1"/>
    <w:rsid w:val="00C31451"/>
    <w:rsid w:val="00C56B44"/>
    <w:rsid w:val="00C571CB"/>
    <w:rsid w:val="00C808C2"/>
    <w:rsid w:val="00C909CF"/>
    <w:rsid w:val="00C94DFB"/>
    <w:rsid w:val="00C978A7"/>
    <w:rsid w:val="00CB0893"/>
    <w:rsid w:val="00CB7794"/>
    <w:rsid w:val="00CD563E"/>
    <w:rsid w:val="00CD6930"/>
    <w:rsid w:val="00CE0431"/>
    <w:rsid w:val="00D043ED"/>
    <w:rsid w:val="00D16AC6"/>
    <w:rsid w:val="00D2726D"/>
    <w:rsid w:val="00D30C99"/>
    <w:rsid w:val="00D3740D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13A26B7"/>
    <w:rsid w:val="3572996B"/>
    <w:rsid w:val="7016C7EA"/>
    <w:rsid w:val="73B2C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80129174-c05c-43cc-8e32-21fcbdfe51bb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B54F3B-E210-4782-A1AB-AB226B3A25DF}"/>
</file>

<file path=customXml/itemProps4.xml><?xml version="1.0" encoding="utf-8"?>
<ds:datastoreItem xmlns:ds="http://schemas.openxmlformats.org/officeDocument/2006/customXml" ds:itemID="{9EEED573-20D8-4C99-9C8A-461A52F616C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Martin Atkinson</cp:lastModifiedBy>
  <cp:revision>7</cp:revision>
  <cp:lastPrinted>2016-05-17T09:28:00Z</cp:lastPrinted>
  <dcterms:created xsi:type="dcterms:W3CDTF">2017-02-09T12:42:00Z</dcterms:created>
  <dcterms:modified xsi:type="dcterms:W3CDTF">2017-04-28T12:23:44Z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