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0BA92424" w:rsidR="00476FAC" w:rsidRPr="00D808DD" w:rsidRDefault="007906FE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Community Arts Jam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AEE8022" w:rsidR="00476FAC" w:rsidRPr="00D4631A" w:rsidRDefault="007906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Shelley Avenue Sports Pavilion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4AB663F4" w:rsidR="00476FAC" w:rsidRPr="00D4631A" w:rsidRDefault="007906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HU9 4RN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0369B7FA" w:rsidR="00476FAC" w:rsidRPr="00D4631A" w:rsidRDefault="007906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</w:t>
            </w:r>
            <w:r w:rsidRPr="007906FE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June at 10am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09C3AEBE" w:rsidR="00476FAC" w:rsidRPr="00D4631A" w:rsidRDefault="007906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331355FD" w:rsidR="00476FAC" w:rsidRPr="00D4631A" w:rsidRDefault="007906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5CDCBA93" w:rsidR="00476FAC" w:rsidRPr="00D4631A" w:rsidRDefault="007906F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52256C0B" w:rsidR="00986D30" w:rsidRPr="00D4631A" w:rsidRDefault="007906FE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00AECB20" w:rsidR="00BF3B5F" w:rsidRDefault="007906FE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350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4CB33808" w:rsidR="00BF3B5F" w:rsidRDefault="007906FE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12796799" w:rsidR="00476FAC" w:rsidRPr="00D4631A" w:rsidRDefault="007906FE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50%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56880B9B" w:rsidR="00476FAC" w:rsidRPr="00D4631A" w:rsidRDefault="007906F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Funded by Hull 2017, as part of the Creative Communities Programme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C322DE6" w:rsidR="00D4631A" w:rsidRPr="00D4631A" w:rsidRDefault="007906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6C179C4E" w:rsidR="00D4631A" w:rsidRPr="00D4631A" w:rsidRDefault="007906F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383BD0DA" w:rsidR="001A17BA" w:rsidRPr="007906FE" w:rsidRDefault="00397BF1" w:rsidP="001A17BA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3AED36AD" w:rsidR="001A17BA" w:rsidRPr="007906FE" w:rsidRDefault="00397BF1" w:rsidP="001A17BA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N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831ABF2" w:rsidR="001A17BA" w:rsidRPr="007906FE" w:rsidRDefault="00397BF1" w:rsidP="001A17BA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5700591A" w:rsidR="001A17BA" w:rsidRPr="007906FE" w:rsidRDefault="00397BF1" w:rsidP="001A17BA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65429D86" w:rsidR="001A17BA" w:rsidRPr="007906FE" w:rsidRDefault="00397BF1" w:rsidP="001A17BA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302DA69D" w:rsidR="001A17BA" w:rsidRPr="007906FE" w:rsidRDefault="00397BF1" w:rsidP="001A17BA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Y (4 BAYS)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3C10DB52" w:rsidR="001A17BA" w:rsidRPr="007906FE" w:rsidRDefault="00397BF1" w:rsidP="001A17BA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N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4BDB23E1" w:rsidR="001A17BA" w:rsidRPr="00D4631A" w:rsidRDefault="007906FE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0FC5132" w14:textId="77777777" w:rsidR="007906FE" w:rsidRDefault="007906FE" w:rsidP="00BB373E">
      <w:pPr>
        <w:rPr>
          <w:rFonts w:ascii="Trebuchet MS" w:hAnsi="Trebuchet MS"/>
          <w:b/>
          <w:sz w:val="22"/>
          <w:szCs w:val="22"/>
        </w:rPr>
      </w:pPr>
    </w:p>
    <w:p w14:paraId="5AC3B890" w14:textId="77777777" w:rsidR="007906FE" w:rsidRDefault="007906FE" w:rsidP="00BB373E">
      <w:pPr>
        <w:rPr>
          <w:rFonts w:ascii="Trebuchet MS" w:hAnsi="Trebuchet MS"/>
          <w:b/>
          <w:sz w:val="22"/>
          <w:szCs w:val="22"/>
        </w:rPr>
      </w:pPr>
    </w:p>
    <w:p w14:paraId="218C5E81" w14:textId="77777777" w:rsidR="007906FE" w:rsidRDefault="007906FE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017E7FC5" w:rsidR="001D2B54" w:rsidRPr="00DE3E9B" w:rsidRDefault="007906FE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 2017 Comps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0BC8280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  <w:r w:rsidR="007906FE">
              <w:rPr>
                <w:rFonts w:ascii="Trebuchet MS" w:hAnsi="Trebuchet MS"/>
                <w:sz w:val="18"/>
                <w:szCs w:val="22"/>
              </w:rPr>
              <w:t xml:space="preserve"> (Sold Via Child Dynamix)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21124DD0" w:rsidR="00DC195E" w:rsidRPr="00DE3E9B" w:rsidRDefault="007906F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563FDAF6" w:rsidR="00DC195E" w:rsidRPr="00DE3E9B" w:rsidRDefault="007906FE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6CF846FC" w:rsidR="00DC195E" w:rsidRPr="00DE3E9B" w:rsidRDefault="007906F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42FA22CB" w:rsidR="00DC195E" w:rsidRPr="00DE3E9B" w:rsidRDefault="007906F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18B3C0DA" w:rsidR="00DC195E" w:rsidRPr="00DE3E9B" w:rsidRDefault="007906F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164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1115970C" w:rsidR="00DC195E" w:rsidRPr="00DE3E9B" w:rsidRDefault="007906F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7125CCF" w:rsidR="00DE3E9B" w:rsidRPr="00DE3E9B" w:rsidRDefault="007906FE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29/07/17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567F42B8" w:rsidR="00DE3E9B" w:rsidRPr="00DE3E9B" w:rsidRDefault="007906F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6B2F7EA8" w:rsidR="00DE3E9B" w:rsidRPr="00DE3E9B" w:rsidRDefault="007906FE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181AEFDD" w:rsidR="00DE3E9B" w:rsidRPr="00DE3E9B" w:rsidRDefault="007906F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397BF1" w:rsidRDefault="00E449BF" w:rsidP="00DE3E9B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397BF1">
              <w:rPr>
                <w:rFonts w:ascii="Trebuchet MS" w:hAnsi="Trebuchet MS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5400730" w:rsidR="00DE3E9B" w:rsidRPr="00397BF1" w:rsidRDefault="00397BF1" w:rsidP="00DE3E9B">
            <w:pPr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397BF1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01A401D7" w:rsidR="00DE3E9B" w:rsidRPr="00397BF1" w:rsidRDefault="00397BF1" w:rsidP="00DE3E9B">
            <w:pPr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397BF1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4356C81D" w:rsidR="00DE3E9B" w:rsidRPr="00397BF1" w:rsidRDefault="00397BF1" w:rsidP="00DE3E9B">
            <w:pPr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397BF1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234C5884" w:rsidR="00DE3E9B" w:rsidRPr="00397BF1" w:rsidRDefault="00397BF1" w:rsidP="00397BF1">
            <w:pPr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 w:rsidRPr="00397BF1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2268"/>
      </w:tblGrid>
      <w:tr w:rsidR="007906FE" w:rsidRPr="00D4631A" w14:paraId="31CE388F" w14:textId="77777777" w:rsidTr="007906F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7906FE" w:rsidRPr="003D7EBE" w:rsidRDefault="007906F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7906FE" w:rsidRPr="003D7EBE" w:rsidRDefault="007906F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459C1D0E" w14:textId="77777777" w:rsidR="007906FE" w:rsidRPr="003D7EBE" w:rsidRDefault="007906F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</w:tr>
      <w:tr w:rsidR="007906FE" w:rsidRPr="00D4631A" w14:paraId="5A24DAC2" w14:textId="77777777" w:rsidTr="007906F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7906FE" w:rsidRPr="00B3017B" w:rsidRDefault="007906F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15E37A28" w:rsidR="007906FE" w:rsidRDefault="007906F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Siana-Mae Heppell-Secker</w:t>
            </w:r>
          </w:p>
        </w:tc>
        <w:tc>
          <w:tcPr>
            <w:tcW w:w="2268" w:type="dxa"/>
            <w:shd w:val="clear" w:color="auto" w:fill="E3E2E2" w:themeFill="background2" w:themeFillTint="66"/>
            <w:vAlign w:val="center"/>
          </w:tcPr>
          <w:p w14:paraId="1E181EBB" w14:textId="52D20BA6" w:rsidR="007906FE" w:rsidRDefault="007906F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</w:tr>
      <w:tr w:rsidR="007906FE" w:rsidRPr="00D4631A" w14:paraId="02FFA697" w14:textId="77777777" w:rsidTr="007906F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DB46497" w14:textId="24A6AFAC" w:rsidR="007906FE" w:rsidRDefault="007906F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Child Dynamix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7C83BD9C" w14:textId="29AE1189" w:rsidR="007906FE" w:rsidRDefault="007906F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Jane Stafford </w:t>
            </w:r>
          </w:p>
        </w:tc>
        <w:tc>
          <w:tcPr>
            <w:tcW w:w="2268" w:type="dxa"/>
            <w:shd w:val="clear" w:color="auto" w:fill="E3E2E2" w:themeFill="background2" w:themeFillTint="66"/>
            <w:vAlign w:val="center"/>
          </w:tcPr>
          <w:p w14:paraId="650DF1D2" w14:textId="77777777" w:rsidR="007906FE" w:rsidRDefault="007906FE" w:rsidP="004D569A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554145AB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63CA9153" w14:textId="77777777" w:rsidR="003D7EBE" w:rsidRDefault="007906F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Total Capacity: 350 </w:t>
            </w:r>
          </w:p>
          <w:p w14:paraId="3907E69A" w14:textId="77777777" w:rsidR="007906FE" w:rsidRDefault="007906F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Tickets sold via HBO: 150</w:t>
            </w:r>
          </w:p>
          <w:p w14:paraId="60A1277C" w14:textId="28CE9A57" w:rsidR="007906FE" w:rsidRDefault="00A13CE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Tickets sold via CD: 164</w:t>
            </w:r>
          </w:p>
          <w:p w14:paraId="1903D659" w14:textId="77777777" w:rsidR="00A13CEE" w:rsidRDefault="00A13CE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2174A17E" w14:textId="77777777" w:rsidR="007906FE" w:rsidRDefault="007906F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CD Comps: 18</w:t>
            </w:r>
          </w:p>
          <w:p w14:paraId="284762F2" w14:textId="77777777" w:rsidR="007906FE" w:rsidRDefault="007906F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Comps: 18</w:t>
            </w:r>
          </w:p>
          <w:p w14:paraId="32BBD214" w14:textId="77777777" w:rsidR="007906FE" w:rsidRPr="00397BF1" w:rsidRDefault="007906FE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57F0720" w14:textId="77777777" w:rsidR="007906FE" w:rsidRDefault="007906FE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 w:rsidRPr="00397BF1">
              <w:rPr>
                <w:rFonts w:ascii="Trebuchet MS" w:hAnsi="Trebuchet MS"/>
                <w:b/>
                <w:sz w:val="20"/>
                <w:szCs w:val="20"/>
              </w:rPr>
              <w:t>Please can this page pull through to the Hull 2017 website?</w:t>
            </w:r>
          </w:p>
          <w:p w14:paraId="6DBA9DB8" w14:textId="77777777" w:rsidR="00397BF1" w:rsidRPr="00397BF1" w:rsidRDefault="00397BF1" w:rsidP="00DF65DC">
            <w:pPr>
              <w:shd w:val="clear" w:color="auto" w:fill="FFFFFF"/>
              <w:rPr>
                <w:rFonts w:ascii="Trebuchet MS" w:hAnsi="Trebuchet MS"/>
                <w:b/>
                <w:color w:val="FF0000"/>
                <w:sz w:val="20"/>
                <w:szCs w:val="20"/>
              </w:rPr>
            </w:pPr>
          </w:p>
          <w:p w14:paraId="2B41A03E" w14:textId="5A86ABD1" w:rsidR="00397BF1" w:rsidRPr="00397BF1" w:rsidRDefault="00397BF1" w:rsidP="00DF65DC">
            <w:pPr>
              <w:shd w:val="clear" w:color="auto" w:fill="FFFFFF"/>
              <w:rPr>
                <w:rFonts w:ascii="Trebuchet MS" w:hAnsi="Trebuchet MS"/>
                <w:b/>
                <w:color w:val="FF0000"/>
                <w:sz w:val="20"/>
                <w:szCs w:val="20"/>
              </w:rPr>
            </w:pPr>
            <w:r w:rsidRPr="00397BF1">
              <w:rPr>
                <w:rFonts w:ascii="Trebuchet MS" w:hAnsi="Trebuchet MS"/>
                <w:b/>
                <w:color w:val="FF0000"/>
                <w:sz w:val="20"/>
                <w:szCs w:val="20"/>
              </w:rPr>
              <w:t xml:space="preserve">Under 12’s must be accompanied by an adult. </w:t>
            </w:r>
          </w:p>
          <w:p w14:paraId="441A924E" w14:textId="77777777" w:rsidR="007906FE" w:rsidRDefault="007906F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3B3AD647" w14:textId="77777777" w:rsidR="007906FE" w:rsidRDefault="007906FE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  <w:r w:rsidRPr="007906FE">
              <w:rPr>
                <w:rFonts w:ascii="Trebuchet MS" w:hAnsi="Trebuchet MS"/>
                <w:i/>
                <w:sz w:val="20"/>
                <w:szCs w:val="20"/>
              </w:rPr>
              <w:t>Offic</w:t>
            </w:r>
            <w:r>
              <w:rPr>
                <w:rFonts w:ascii="Trebuchet MS" w:hAnsi="Trebuchet MS"/>
                <w:i/>
                <w:sz w:val="20"/>
                <w:szCs w:val="20"/>
              </w:rPr>
              <w:t>i</w:t>
            </w:r>
            <w:r w:rsidRPr="007906FE">
              <w:rPr>
                <w:rFonts w:ascii="Trebuchet MS" w:hAnsi="Trebuchet MS"/>
                <w:i/>
                <w:sz w:val="20"/>
                <w:szCs w:val="20"/>
              </w:rPr>
              <w:t>al Copy:</w:t>
            </w:r>
          </w:p>
          <w:p w14:paraId="3C6ADB24" w14:textId="77777777" w:rsidR="007906FE" w:rsidRPr="007906FE" w:rsidRDefault="007906FE" w:rsidP="007906FE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7906FE">
              <w:rPr>
                <w:rFonts w:ascii="Trebuchet MS" w:hAnsi="Trebuchet MS"/>
                <w:i/>
                <w:color w:val="191919"/>
                <w:sz w:val="20"/>
                <w:szCs w:val="20"/>
              </w:rPr>
              <w:t>The first event of its kind to take place in this area, Community Arts Jam is a community arts and family event which will take place at the Shelley Avenue Community and Sport Centre in east Hull. As part of the Freedom season and celebrating urban, hip-hop and youth culture in Hull, it will feature rap, spoken word and dance performances.</w:t>
            </w:r>
          </w:p>
          <w:p w14:paraId="6A65C2C0" w14:textId="77777777" w:rsidR="007906FE" w:rsidRPr="007906FE" w:rsidRDefault="007906FE" w:rsidP="007906FE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7906FE">
              <w:rPr>
                <w:rFonts w:ascii="Trebuchet MS" w:hAnsi="Trebuchet MS"/>
                <w:i/>
                <w:color w:val="191919"/>
                <w:sz w:val="20"/>
                <w:szCs w:val="20"/>
              </w:rPr>
              <w:t>There will be visual art and craft sessions, percussion workshops, electronic music-making activity, graffiti demonstrations and break dancing.</w:t>
            </w:r>
          </w:p>
          <w:p w14:paraId="1D8F20A2" w14:textId="3E8B3943" w:rsidR="007906FE" w:rsidRPr="00A13CEE" w:rsidRDefault="007906FE" w:rsidP="00A13CEE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color w:val="191919"/>
                <w:sz w:val="20"/>
                <w:szCs w:val="20"/>
              </w:rPr>
            </w:pPr>
            <w:r w:rsidRPr="007906FE">
              <w:rPr>
                <w:rFonts w:ascii="Trebuchet MS" w:hAnsi="Trebuchet MS"/>
                <w:i/>
                <w:color w:val="191919"/>
                <w:sz w:val="20"/>
                <w:szCs w:val="20"/>
              </w:rPr>
              <w:lastRenderedPageBreak/>
              <w:t>An event celebrating local youth culture, young people will be involved in staging the whole event from workshops and performances through to the planning and production process.</w:t>
            </w:r>
            <w:r w:rsidR="00A13CEE">
              <w:rPr>
                <w:rFonts w:ascii="Trebuchet MS" w:hAnsi="Trebuchet MS"/>
                <w:i/>
                <w:color w:val="191919"/>
                <w:sz w:val="20"/>
                <w:szCs w:val="20"/>
              </w:rPr>
              <w:t xml:space="preserve"> </w:t>
            </w:r>
            <w:r w:rsidRPr="007906FE">
              <w:rPr>
                <w:rFonts w:ascii="Trebuchet MS" w:hAnsi="Trebuchet MS"/>
                <w:i/>
                <w:color w:val="191919"/>
                <w:sz w:val="20"/>
                <w:szCs w:val="20"/>
              </w:rPr>
              <w:t>For more information you can also call 01482 790277.</w:t>
            </w:r>
          </w:p>
        </w:tc>
      </w:tr>
    </w:tbl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704AF" w14:textId="77777777" w:rsidR="00F41097" w:rsidRDefault="00F41097" w:rsidP="00AF2B08">
      <w:r>
        <w:separator/>
      </w:r>
    </w:p>
  </w:endnote>
  <w:endnote w:type="continuationSeparator" w:id="0">
    <w:p w14:paraId="32087F09" w14:textId="77777777" w:rsidR="00F41097" w:rsidRDefault="00F41097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5F911" w14:textId="77777777" w:rsidR="00F41097" w:rsidRDefault="00F41097" w:rsidP="00AF2B08">
      <w:r>
        <w:separator/>
      </w:r>
    </w:p>
  </w:footnote>
  <w:footnote w:type="continuationSeparator" w:id="0">
    <w:p w14:paraId="0AF8A30D" w14:textId="77777777" w:rsidR="00F41097" w:rsidRDefault="00F41097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96FAC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97BF1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1C53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06FE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13CEE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41097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  <w:style w:type="paragraph" w:styleId="NormalWeb">
    <w:name w:val="Normal (Web)"/>
    <w:basedOn w:val="Normal"/>
    <w:uiPriority w:val="99"/>
    <w:unhideWhenUsed/>
    <w:rsid w:val="007906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7151A-B686-4089-BF3E-30C382FCDAA8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C025F78B-DC1D-4672-B5F4-959A734F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4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4</cp:revision>
  <cp:lastPrinted>2016-05-17T09:28:00Z</cp:lastPrinted>
  <dcterms:created xsi:type="dcterms:W3CDTF">2017-06-09T15:52:00Z</dcterms:created>
  <dcterms:modified xsi:type="dcterms:W3CDTF">2017-06-14T15:06:00Z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