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40DEDD60" w:rsidR="00BC1B4A" w:rsidRPr="00B14008" w:rsidRDefault="00B62532" w:rsidP="00BC1B4A">
            <w:r>
              <w:t>01/11/17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D151B35" w:rsidR="002B5DD1" w:rsidRPr="00B14008" w:rsidRDefault="00B62532" w:rsidP="00BC1B4A">
            <w:r>
              <w:t>Frogman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43BB8771" w:rsidR="00BC1B4A" w:rsidRPr="00B14008" w:rsidRDefault="00A6342C" w:rsidP="00BC1B4A">
            <w:r>
              <w:t>02/11/17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3DA3C16F" w:rsidR="00BC1B4A" w:rsidRPr="00B14008" w:rsidRDefault="00A6342C" w:rsidP="00BC1B4A">
            <w:r>
              <w:t xml:space="preserve">Joanna Morley 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66ED5DD3" w:rsidR="008203E0" w:rsidRPr="00B14008" w:rsidRDefault="00A6342C" w:rsidP="00142A51">
            <w:r>
              <w:t>Block C, C4DI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4AA0DEF6" w:rsidR="008203E0" w:rsidRPr="00B14008" w:rsidRDefault="0018349F" w:rsidP="00142A51">
            <w:r>
              <w:t>19</w:t>
            </w:r>
            <w:r w:rsidR="00A6342C">
              <w:t>:18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0BE23C88" w:rsidR="008203E0" w:rsidRPr="00B14008" w:rsidRDefault="0018349F" w:rsidP="00142A51">
            <w:r>
              <w:t>19:20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7BF0289A" w:rsidR="00F1053A" w:rsidRPr="00B14008" w:rsidRDefault="00A6342C" w:rsidP="00F1053A">
            <w:r>
              <w:t>1</w:t>
            </w:r>
            <w:r w:rsidR="0018349F">
              <w:t>9</w:t>
            </w:r>
            <w:r>
              <w:t>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5BA112E7" w:rsidR="00F1053A" w:rsidRPr="00B14008" w:rsidRDefault="0018349F" w:rsidP="00F1053A">
            <w:r>
              <w:t>19:34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CAB5EF8" w:rsidR="00F1053A" w:rsidRPr="00B14008" w:rsidRDefault="0018349F" w:rsidP="00F1053A">
            <w:r>
              <w:t>20</w:t>
            </w:r>
            <w:r w:rsidR="00A6342C">
              <w:t>:15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5E93C5C8" w:rsidR="00F1053A" w:rsidRPr="00B14008" w:rsidRDefault="0018349F" w:rsidP="00F1053A">
            <w:r>
              <w:t>20:07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41B36B59" w:rsidR="00F1053A" w:rsidRPr="00B14008" w:rsidRDefault="0018349F" w:rsidP="00F1053A">
            <w:r>
              <w:t>46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2201D847" w:rsidR="00F1053A" w:rsidRPr="00B14008" w:rsidRDefault="0018349F" w:rsidP="00F1053A">
            <w:r>
              <w:t>44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112B415F" w:rsidR="00C03CB5" w:rsidRPr="00B14008" w:rsidRDefault="00A6342C" w:rsidP="00717272">
            <w:r>
              <w:t xml:space="preserve">Joanna Morley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BCC6FAC" w:rsidR="00C03CB5" w:rsidRPr="00B14008" w:rsidRDefault="00A6342C" w:rsidP="00C03CB5">
            <w:r>
              <w:t>Duty Tech</w:t>
            </w:r>
          </w:p>
        </w:tc>
        <w:tc>
          <w:tcPr>
            <w:tcW w:w="6667" w:type="dxa"/>
          </w:tcPr>
          <w:p w14:paraId="505FF39C" w14:textId="3D656BB7" w:rsidR="00C03CB5" w:rsidRPr="00B14008" w:rsidRDefault="00A6342C" w:rsidP="00717272">
            <w:r>
              <w:t xml:space="preserve">Alex Pullen 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3BD2DBC8" w:rsidR="008203E0" w:rsidRPr="00B14008" w:rsidRDefault="00A6342C" w:rsidP="00142A51">
            <w:r>
              <w:t xml:space="preserve">curious directive – Jack Lowe 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447BAB90" w:rsidR="008203E0" w:rsidRPr="00B14008" w:rsidRDefault="00A6342C" w:rsidP="00142A51">
            <w:r>
              <w:t xml:space="preserve">Jade Hunter 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72639B3B" w:rsidR="008203E0" w:rsidRDefault="00A6342C" w:rsidP="008203E0">
            <w:r>
              <w:t>Producer</w:t>
            </w:r>
          </w:p>
        </w:tc>
        <w:tc>
          <w:tcPr>
            <w:tcW w:w="6667" w:type="dxa"/>
          </w:tcPr>
          <w:p w14:paraId="1594E31C" w14:textId="38B977D9" w:rsidR="008203E0" w:rsidRPr="00B14008" w:rsidRDefault="00A6342C" w:rsidP="00142A51">
            <w:r>
              <w:t>Martin Atkinson</w:t>
            </w:r>
          </w:p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24AB82BC" w:rsidR="00075302" w:rsidRPr="00B14008" w:rsidRDefault="00A6342C" w:rsidP="00142A51">
            <w:r>
              <w:t>Joanna Morley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6BE081CF" w:rsidR="00075302" w:rsidRPr="00B14008" w:rsidRDefault="0018349F" w:rsidP="00142A51">
            <w:r>
              <w:t>4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777A0E3D" w:rsidR="00075302" w:rsidRPr="00B14008" w:rsidRDefault="00A6342C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41B4681C" w:rsidR="00075302" w:rsidRPr="00B14008" w:rsidRDefault="00A6342C" w:rsidP="00142A51">
            <w:r>
              <w:t>n/a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3244C0C7" w:rsidR="00075302" w:rsidRPr="00B14008" w:rsidRDefault="00084903" w:rsidP="00142A51">
            <w:r>
              <w:t xml:space="preserve"> Yes </w:t>
            </w:r>
            <w:bookmarkStart w:id="0" w:name="_GoBack"/>
            <w:bookmarkEnd w:id="0"/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C4012A4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213EC8E2" w:rsidR="00075302" w:rsidRPr="00B14008" w:rsidRDefault="00A6342C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16E3908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1DF1C743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165BAC6B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2F7EEB64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0708A321" w:rsidR="00075302" w:rsidRPr="00B14008" w:rsidRDefault="009216D5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68A96956" w:rsidR="00075302" w:rsidRDefault="00075302" w:rsidP="00142A51">
            <w:pPr>
              <w:rPr>
                <w:b/>
              </w:rPr>
            </w:pPr>
            <w:r>
              <w:rPr>
                <w:b/>
              </w:rPr>
              <w:t>General access comments:</w:t>
            </w:r>
          </w:p>
          <w:p w14:paraId="74C64385" w14:textId="27A830D4" w:rsidR="00075302" w:rsidRPr="002B5DD1" w:rsidRDefault="00A6342C" w:rsidP="00142A51">
            <w:r w:rsidRPr="00A6342C">
              <w:t xml:space="preserve">Good Access throughout space. 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5883E4CD" w:rsidR="00075302" w:rsidRDefault="00A6342C" w:rsidP="00142A51">
            <w:r>
              <w:t>Positive Feedback from audience.</w:t>
            </w:r>
            <w:r w:rsidR="009216D5">
              <w:t xml:space="preserve"> A few complaints of motion sickness form the VR headsets. </w:t>
            </w:r>
          </w:p>
          <w:p w14:paraId="0413BD14" w14:textId="03415CC6" w:rsidR="009216D5" w:rsidRPr="00B14008" w:rsidRDefault="009216D5" w:rsidP="009216D5">
            <w:r>
              <w:t xml:space="preserve">Feedback forms were not handed out immediately as the audience left. </w:t>
            </w: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87F8F16" w14:textId="420BC71A" w:rsidR="00075302" w:rsidRPr="00B14008" w:rsidRDefault="009216D5" w:rsidP="009216D5">
            <w:r>
              <w:t xml:space="preserve">Before the performance started there was buzzing from the speakers. Eddie was telephoned at this was resolved. This delayed the doors opening.  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51E6D53C" w14:textId="4BF74BD8" w:rsidR="00075302" w:rsidRPr="00B14008" w:rsidRDefault="00A6342C" w:rsidP="00A6342C">
            <w:r>
              <w:t>n/a</w:t>
            </w:r>
          </w:p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375D8AF5" w14:textId="3653E7FB" w:rsidR="00075302" w:rsidRPr="00B14008" w:rsidRDefault="00A6342C" w:rsidP="00142A51">
            <w:r>
              <w:t>n/a</w:t>
            </w:r>
          </w:p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5D8166DE" w14:textId="6F20EDC8" w:rsidR="00075302" w:rsidRPr="00B14008" w:rsidRDefault="009216D5" w:rsidP="009216D5">
            <w:r>
              <w:t xml:space="preserve">Feedback forms will be ready to hand out as soon as the performance finishes, we will have clipboards and additional pens for this. 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D3EEF" w14:textId="77777777" w:rsidR="009A5AA7" w:rsidRDefault="009A5AA7" w:rsidP="00BC1B4A">
      <w:pPr>
        <w:spacing w:after="0" w:line="240" w:lineRule="auto"/>
      </w:pPr>
      <w:r>
        <w:separator/>
      </w:r>
    </w:p>
  </w:endnote>
  <w:endnote w:type="continuationSeparator" w:id="0">
    <w:p w14:paraId="4C91ACD5" w14:textId="77777777" w:rsidR="009A5AA7" w:rsidRDefault="009A5AA7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28A29" w14:textId="77777777" w:rsidR="009A5AA7" w:rsidRDefault="009A5AA7" w:rsidP="00BC1B4A">
      <w:pPr>
        <w:spacing w:after="0" w:line="240" w:lineRule="auto"/>
      </w:pPr>
      <w:r>
        <w:separator/>
      </w:r>
    </w:p>
  </w:footnote>
  <w:footnote w:type="continuationSeparator" w:id="0">
    <w:p w14:paraId="1DD18D40" w14:textId="77777777" w:rsidR="009A5AA7" w:rsidRDefault="009A5AA7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84903"/>
    <w:rsid w:val="000C008B"/>
    <w:rsid w:val="000E5DA3"/>
    <w:rsid w:val="00112FE8"/>
    <w:rsid w:val="00122BA5"/>
    <w:rsid w:val="001507BE"/>
    <w:rsid w:val="001576D7"/>
    <w:rsid w:val="0018349F"/>
    <w:rsid w:val="00185085"/>
    <w:rsid w:val="00196314"/>
    <w:rsid w:val="001F3F82"/>
    <w:rsid w:val="00223936"/>
    <w:rsid w:val="0023019F"/>
    <w:rsid w:val="0026017D"/>
    <w:rsid w:val="002B5DD1"/>
    <w:rsid w:val="003464A9"/>
    <w:rsid w:val="003A40E0"/>
    <w:rsid w:val="004B4E47"/>
    <w:rsid w:val="004D76DE"/>
    <w:rsid w:val="005954CB"/>
    <w:rsid w:val="005C32BA"/>
    <w:rsid w:val="006B388F"/>
    <w:rsid w:val="006F7791"/>
    <w:rsid w:val="0070181E"/>
    <w:rsid w:val="007D3937"/>
    <w:rsid w:val="008203E0"/>
    <w:rsid w:val="00832E76"/>
    <w:rsid w:val="00873D5B"/>
    <w:rsid w:val="008A7E39"/>
    <w:rsid w:val="008C24E8"/>
    <w:rsid w:val="009216D5"/>
    <w:rsid w:val="009A5AA7"/>
    <w:rsid w:val="00A6342C"/>
    <w:rsid w:val="00AE4189"/>
    <w:rsid w:val="00AE7D91"/>
    <w:rsid w:val="00B14008"/>
    <w:rsid w:val="00B62532"/>
    <w:rsid w:val="00BC1B4A"/>
    <w:rsid w:val="00C03CB5"/>
    <w:rsid w:val="00C86206"/>
    <w:rsid w:val="00D70FE8"/>
    <w:rsid w:val="00DE4FDF"/>
    <w:rsid w:val="00E4271C"/>
    <w:rsid w:val="00F04D6F"/>
    <w:rsid w:val="00F1053A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30AA06-7DD7-42B8-8FA9-7BF97E93B00A}"/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Morley Joanna (2017)</cp:lastModifiedBy>
  <cp:revision>3</cp:revision>
  <dcterms:created xsi:type="dcterms:W3CDTF">2017-11-02T10:29:00Z</dcterms:created>
  <dcterms:modified xsi:type="dcterms:W3CDTF">2017-11-02T11:20:00Z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