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3BDD33F4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3BDD33F4" w:rsidR="3BDD33F4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3BDD33F4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389A9968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3BDD33F4" w:rsidRDefault="005367AD" w14:paraId="2BD3A133" w14:textId="77148CCC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3BDD33F4" w:rsidR="3BDD33F4">
              <w:rPr>
                <w:rFonts w:ascii="Trebuchet MS" w:hAnsi="Trebuchet MS" w:eastAsia="Trebuchet MS" w:cs="Trebuchet MS"/>
              </w:rPr>
              <w:t>Laurence Crane: Pieces about art</w:t>
            </w:r>
          </w:p>
        </w:tc>
      </w:tr>
      <w:tr w:rsidRPr="00D4631A" w:rsidR="009014DE" w:rsidTr="389A9968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BDD33F4" w:rsidRDefault="005367AD" w14:paraId="1CFB42FC" w14:textId="0FCCA61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Albemarle Music Centre - Concert Hall</w:t>
            </w:r>
          </w:p>
        </w:tc>
      </w:tr>
      <w:tr w:rsidRPr="00D4631A" w:rsidR="009014DE" w:rsidTr="389A9968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BDD33F4" w:rsidRDefault="005367AD" w14:paraId="687763A0" w14:textId="1CBD83F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</w:p>
        </w:tc>
      </w:tr>
      <w:tr w:rsidRPr="00D4631A" w:rsidR="009014DE" w:rsidTr="389A9968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BDD33F4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389A9968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89A9968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389A9968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89A9968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389A9968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3BDD33F4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389A9968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3BDD33F4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3BDD33F4" w:rsidR="3BDD33F4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3BDD33F4" w:rsidRDefault="0045201B" w14:paraId="34118FCB" w14:textId="0628FDF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389A9968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3BDD33F4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00284CBC" w:rsidRDefault="0045201B" w14:noSpellErr="1" w14:paraId="276EFAC5" w14:textId="2C2E1DCE">
            <w:pPr/>
            <w:r w:rsidRPr="3BDD33F4" w:rsidR="3BDD33F4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Full capacity 300.</w:t>
            </w:r>
          </w:p>
          <w:p w:rsidR="00BF3B5F" w:rsidP="389A9968" w:rsidRDefault="0045201B" w14:noSpellErr="1" w14:paraId="35C8E5C1" w14:textId="463E1308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96 on sale 28 Feb.</w:t>
            </w:r>
          </w:p>
          <w:p w:rsidR="00BF3B5F" w:rsidP="389A9968" w:rsidRDefault="0045201B" w14:noSpellErr="1" w14:paraId="5890F9D5" w14:textId="0136C606">
            <w:pPr>
              <w:spacing w:line="255" w:lineRule="exact"/>
            </w:pPr>
            <w:r w:rsidRPr="389A9968" w:rsidR="389A996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18 May: 196 on general sale.</w:t>
            </w:r>
            <w:r w:rsidRPr="389A9968" w:rsidR="389A996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389A9968" w:rsidRDefault="0045201B" w14:noSpellErr="1" w14:paraId="527C4B7C" w14:textId="654A2ACD">
            <w:pPr>
              <w:spacing w:line="255" w:lineRule="exact"/>
            </w:pPr>
            <w:r w:rsidRPr="389A9968" w:rsidR="389A996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Keep holds at 35</w:t>
            </w:r>
            <w:r w:rsidRPr="389A9968" w:rsidR="389A9968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389A9968" w:rsidRDefault="0045201B" w14:paraId="667C54AA" w14:noSpellErr="1" w14:textId="2C81622F">
            <w:pPr>
              <w:spacing w:line="255" w:lineRule="exact"/>
              <w:rPr>
                <w:rFonts w:ascii="Trebuchet MS" w:hAnsi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Total Tickets available: 231</w:t>
            </w:r>
          </w:p>
        </w:tc>
      </w:tr>
      <w:tr w:rsidRPr="00D4631A" w:rsidR="00BF3B5F" w:rsidTr="389A9968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3BDD33F4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3BDD33F4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3BDD33F4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3BDD33F4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3BDD33F4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389A9968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BDD33F4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389A9968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BDD33F4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389A9968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3BDD33F4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3BDD33F4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389A9968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3BDD33F4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3BDD33F4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389A9968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3BDD33F4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3BDD33F4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389A9968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DC05CD4" w:rsidRDefault="00D3740D" w14:paraId="415F4407" w14:noSpellErr="1" w14:textId="14A8F663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DC05CD4" w:rsidR="5DC05CD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501D25" w14:paraId="7EC18EC4" w14:textId="36B18EB8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DC05CD4" w:rsidRDefault="00501D25" w14:paraId="1F4D00D8" w14:noSpellErr="1" w14:textId="066B247A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DC05CD4" w:rsidR="5DC05CD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D3740D" w14:paraId="68261FF4" w14:textId="679F0C31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D3740D" w14:paraId="19A4CA68" w14:textId="39AB3F1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bookmarkStart w:name="_GoBack" w:id="0"/>
            <w:bookmarkEnd w:id="0"/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389A9968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3BDD33F4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3BDD33F4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3BDD33F4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3BDD33F4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3BDD33F4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389A9968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389A9968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89A9968" w:rsidR="389A9968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BDD33F4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3BDD33F4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3BDD33F4" w:rsidR="3BDD33F4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3BDD33F4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BDD33F4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BDD33F4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BDD33F4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3BDD33F4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BDD33F4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3BDD33F4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3BDD33F4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3BDD33F4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3BDD33F4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3BDD33F4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3BDD33F4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3BDD33F4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3BDD33F4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BDD33F4" w:rsidR="3BDD33F4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3BDD33F4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3BDD33F4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3BDD33F4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3BDD33F4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3BDD33F4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3BDD33F4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3BDD33F4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3BDD33F4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389A9968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3BDD33F4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89A9968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89A9968" w:rsidR="389A996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89A9968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89A9968" w:rsidR="389A996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389A9968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501D25" w14:paraId="62EC5F0C" w14:textId="7BF5E2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5367AD" w14:paraId="21074825" w14:textId="02E06D2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12:00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5367AD" w14:paraId="2F6785CA" w14:textId="6BF2090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12:30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5367AD" w14:paraId="318461C3" w14:textId="78DAC62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13:15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389A9968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BDD33F4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3BDD33F4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3BDD33F4" w:rsidR="3BDD33F4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3BDD33F4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389A9968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389A9968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89A9968" w:rsidR="389A996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389A9968" w:rsidR="389A996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389A9968" w:rsidR="389A996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3BDD33F4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3BDD33F4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3BDD33F4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389A9968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3BDD33F4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89A9968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BDD33F4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89A9968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BDD33F4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89A9968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BDD33F4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89A9968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BDD33F4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89A9968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BDD33F4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015937" w:rsidTr="389A9968" w14:paraId="14200EA6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015937" w:rsidP="3BDD33F4" w:rsidRDefault="005367AD" w14:paraId="7A469CE1" w14:textId="2A13D74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EXAUDI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01FD4A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6D32B17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015937" w:rsidP="004D569A" w:rsidRDefault="00015937" w14:paraId="4CCDF44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3BDD33F4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3BDD33F4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BDD33F4" w:rsidR="3BDD33F4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389A9968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3BDD33F4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389A9968" w:rsidRDefault="0045201B" w14:paraId="6DAF879E" w14:textId="6921911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3BDD33F4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389A9968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3BDD33F4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389A9968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89A9968" w:rsidR="389A9968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3BDD33F4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BDD33F4" w:rsidR="3BDD33F4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3BDD33F4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3BDD33F4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3BDD33F4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3BDD33F4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3BDD33F4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3BDD33F4" w:rsidR="3BDD33F4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389A9968"/>
    <w:rsid w:val="3BDD33F4"/>
    <w:rsid w:val="5DC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80129174-c05c-43cc-8e32-21fcbdfe51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3B160DD-F77F-452B-9398-FBFDBDE743D9}"/>
</file>

<file path=customXml/itemProps4.xml><?xml version="1.0" encoding="utf-8"?>
<ds:datastoreItem xmlns:ds="http://schemas.openxmlformats.org/officeDocument/2006/customXml" ds:itemID="{D5F8C6FE-AA9A-4551-A364-ADB5EF5AB4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7</cp:revision>
  <cp:lastPrinted>2016-05-17T09:28:00Z</cp:lastPrinted>
  <dcterms:created xsi:type="dcterms:W3CDTF">2017-02-09T12:09:00Z</dcterms:created>
  <dcterms:modified xsi:type="dcterms:W3CDTF">2017-04-28T15:16:10Z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