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341AC6" w14:textId="77777777" w:rsidR="00102157" w:rsidRDefault="00AE6425" w:rsidP="00B253A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36"/>
          <w:szCs w:val="22"/>
        </w:rPr>
        <w:t>BOX OFFICE SETUP</w:t>
      </w:r>
      <w:r w:rsidR="00D9520F">
        <w:rPr>
          <w:rFonts w:ascii="Trebuchet MS" w:hAnsi="Trebuchet MS"/>
          <w:b/>
          <w:sz w:val="36"/>
          <w:szCs w:val="22"/>
        </w:rPr>
        <w:t xml:space="preserve"> REQUEST</w:t>
      </w:r>
      <w:r w:rsidR="00F2325A">
        <w:rPr>
          <w:rFonts w:ascii="Trebuchet MS" w:hAnsi="Trebuchet MS"/>
          <w:b/>
          <w:sz w:val="36"/>
          <w:szCs w:val="22"/>
        </w:rPr>
        <w:br/>
      </w:r>
    </w:p>
    <w:p w14:paraId="1EF3E8EF" w14:textId="77777777" w:rsidR="00476FAC" w:rsidRPr="00F2325A" w:rsidRDefault="00476FAC" w:rsidP="00B253A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EVENT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226"/>
        <w:gridCol w:w="1027"/>
        <w:gridCol w:w="299"/>
        <w:gridCol w:w="998"/>
        <w:gridCol w:w="19"/>
        <w:gridCol w:w="816"/>
        <w:gridCol w:w="109"/>
        <w:gridCol w:w="1112"/>
        <w:gridCol w:w="32"/>
        <w:gridCol w:w="962"/>
        <w:gridCol w:w="893"/>
        <w:gridCol w:w="73"/>
        <w:gridCol w:w="972"/>
      </w:tblGrid>
      <w:tr w:rsidR="009014DE" w:rsidRPr="00D4631A" w14:paraId="70DBF24C" w14:textId="77777777" w:rsidTr="004F3632">
        <w:trPr>
          <w:trHeight w:val="847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0E3BEBD9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Event Name: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2BD3A133" w14:textId="525F4E7E" w:rsidR="00476FAC" w:rsidRPr="00D808DD" w:rsidRDefault="002C7F66" w:rsidP="00DF65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Mad Pride: </w:t>
            </w:r>
            <w:proofErr w:type="spellStart"/>
            <w:r>
              <w:rPr>
                <w:rFonts w:ascii="Trebuchet MS" w:eastAsia="Trebuchet MS" w:hAnsi="Trebuchet MS" w:cs="Trebuchet MS"/>
              </w:rPr>
              <w:t>Kindful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Eating Workshop</w:t>
            </w:r>
          </w:p>
        </w:tc>
      </w:tr>
      <w:tr w:rsidR="009014DE" w:rsidRPr="00D4631A" w14:paraId="6E458BC5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40EB467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Name: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1CFB42FC" w14:textId="2D532AF1" w:rsidR="00476FAC" w:rsidRPr="00D4631A" w:rsidRDefault="002C7F66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Inspired Cafe</w:t>
            </w:r>
          </w:p>
        </w:tc>
      </w:tr>
      <w:tr w:rsidR="009014DE" w:rsidRPr="00D4631A" w14:paraId="4735D90D" w14:textId="77777777" w:rsidTr="004F3632">
        <w:trPr>
          <w:trHeight w:val="442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D0FF6A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Post Code: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687763A0" w14:textId="6AA319FE" w:rsidR="00476FAC" w:rsidRPr="00D4631A" w:rsidRDefault="002C7F66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2C7F66">
              <w:rPr>
                <w:rFonts w:ascii="Trebuchet MS" w:hAnsi="Trebuchet MS"/>
                <w:color w:val="FF0000"/>
                <w:sz w:val="20"/>
                <w:szCs w:val="20"/>
              </w:rPr>
              <w:t>?</w:t>
            </w:r>
          </w:p>
        </w:tc>
      </w:tr>
      <w:tr w:rsidR="009014DE" w:rsidRPr="00D4631A" w14:paraId="0A6B109F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7D49F16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On-Sale Date: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2E80741" w14:textId="0E291931" w:rsidR="00476FAC" w:rsidRPr="00D4631A" w:rsidRDefault="002C7F66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05/09/2017</w:t>
            </w:r>
          </w:p>
        </w:tc>
      </w:tr>
      <w:tr w:rsidR="009014DE" w:rsidRPr="00D4631A" w14:paraId="01D8F79D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48696C9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No of Occurrences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0F77CBFA" w14:textId="59B82033" w:rsidR="00476FAC" w:rsidRPr="00D4631A" w:rsidRDefault="002C7F66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</w:tr>
      <w:tr w:rsidR="009014DE" w:rsidRPr="00D4631A" w14:paraId="254117E5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B9FE194" w14:textId="77777777" w:rsidR="00476FAC" w:rsidRPr="00D4631A" w:rsidRDefault="00476FAC" w:rsidP="00D4631A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Intervals: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F9DD6AA" w14:textId="07B83599" w:rsidR="00476FAC" w:rsidRPr="00D4631A" w:rsidRDefault="002C7F66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9014DE" w:rsidRPr="00D4631A" w14:paraId="28576C9F" w14:textId="77777777" w:rsidTr="001A17BA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4D3E6164" w14:textId="77777777" w:rsidR="00476FAC" w:rsidRPr="00D4631A" w:rsidRDefault="00D4631A" w:rsidP="00D4631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Type:</w:t>
            </w:r>
          </w:p>
        </w:tc>
        <w:tc>
          <w:tcPr>
            <w:tcW w:w="5986" w:type="dxa"/>
            <w:gridSpan w:val="10"/>
            <w:shd w:val="clear" w:color="auto" w:fill="000000" w:themeFill="text1"/>
            <w:vAlign w:val="center"/>
          </w:tcPr>
          <w:p w14:paraId="6D2B11D1" w14:textId="5361B7D4" w:rsidR="00476FAC" w:rsidRPr="00D4631A" w:rsidRDefault="002C7F66" w:rsidP="005740B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Free Ticketed </w:t>
            </w:r>
          </w:p>
        </w:tc>
      </w:tr>
      <w:tr w:rsidR="00986D30" w:rsidRPr="00D4631A" w14:paraId="20C61D2A" w14:textId="77777777" w:rsidTr="004F3632">
        <w:trPr>
          <w:trHeight w:val="79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3CEEE69B" w14:textId="77777777" w:rsidR="00986D30" w:rsidRPr="00D4631A" w:rsidRDefault="00986D30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Layout</w:t>
            </w:r>
            <w:r>
              <w:rPr>
                <w:rFonts w:ascii="Trebuchet MS" w:hAnsi="Trebuchet MS"/>
                <w:sz w:val="20"/>
                <w:szCs w:val="20"/>
              </w:rPr>
              <w:br/>
            </w:r>
            <w:r w:rsidR="00BF3B5F" w:rsidRPr="00986D30">
              <w:rPr>
                <w:rFonts w:ascii="Trebuchet MS" w:hAnsi="Trebuchet MS"/>
                <w:i/>
                <w:sz w:val="18"/>
                <w:szCs w:val="20"/>
              </w:rPr>
              <w:t>{Standing / Unreserved Seated / Reserved Seated}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4118FCB" w14:textId="66D61F06" w:rsidR="00986D30" w:rsidRPr="00D4631A" w:rsidRDefault="002C7F66" w:rsidP="00284CB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</w:tr>
      <w:tr w:rsidR="00BF3B5F" w:rsidRPr="00D4631A" w14:paraId="4AC8DC64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6B59937F" w14:textId="77777777" w:rsidR="00BF3B5F" w:rsidRDefault="00BF3B5F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Total Venue Capacity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667C54AA" w14:textId="5E403E01" w:rsidR="00BF3B5F" w:rsidRDefault="002C7F66" w:rsidP="00284CB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15</w:t>
            </w:r>
          </w:p>
        </w:tc>
      </w:tr>
      <w:tr w:rsidR="00BF3B5F" w:rsidRPr="00D4631A" w14:paraId="7EADE6B4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16BBD1FB" w14:textId="77777777" w:rsidR="00BF3B5F" w:rsidRPr="00D4631A" w:rsidRDefault="00BF3B5F" w:rsidP="00BF3B5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Types</w:t>
            </w:r>
          </w:p>
        </w:tc>
        <w:tc>
          <w:tcPr>
            <w:tcW w:w="998" w:type="dxa"/>
            <w:shd w:val="solid" w:color="auto" w:fill="auto"/>
            <w:vAlign w:val="center"/>
          </w:tcPr>
          <w:p w14:paraId="3E734201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FULL</w:t>
            </w:r>
          </w:p>
        </w:tc>
        <w:tc>
          <w:tcPr>
            <w:tcW w:w="944" w:type="dxa"/>
            <w:gridSpan w:val="3"/>
            <w:shd w:val="clear" w:color="auto" w:fill="E3E2E2" w:themeFill="background2" w:themeFillTint="66"/>
            <w:vAlign w:val="center"/>
          </w:tcPr>
          <w:p w14:paraId="66B80690" w14:textId="13A172DF" w:rsidR="00BF3B5F" w:rsidRDefault="002C7F66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£0.00</w:t>
            </w:r>
          </w:p>
        </w:tc>
        <w:tc>
          <w:tcPr>
            <w:tcW w:w="1112" w:type="dxa"/>
            <w:shd w:val="solid" w:color="auto" w:fill="auto"/>
            <w:vAlign w:val="center"/>
          </w:tcPr>
          <w:p w14:paraId="3CE0B939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CONCESSION</w:t>
            </w:r>
          </w:p>
        </w:tc>
        <w:tc>
          <w:tcPr>
            <w:tcW w:w="994" w:type="dxa"/>
            <w:gridSpan w:val="2"/>
            <w:shd w:val="clear" w:color="auto" w:fill="E3E2E2" w:themeFill="background2" w:themeFillTint="66"/>
            <w:vAlign w:val="center"/>
          </w:tcPr>
          <w:p w14:paraId="142EA3AA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shd w:val="solid" w:color="auto" w:fill="auto"/>
            <w:vAlign w:val="center"/>
          </w:tcPr>
          <w:p w14:paraId="5C497012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SPECIAL</w:t>
            </w:r>
          </w:p>
        </w:tc>
        <w:tc>
          <w:tcPr>
            <w:tcW w:w="972" w:type="dxa"/>
            <w:shd w:val="clear" w:color="auto" w:fill="E3E2E2" w:themeFill="background2" w:themeFillTint="66"/>
            <w:vAlign w:val="center"/>
          </w:tcPr>
          <w:p w14:paraId="085D4F0A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014DE" w:rsidRPr="00D4631A" w14:paraId="3ED4DB96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07890C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Seat Capacity Target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5C583422" w14:textId="7DFBA12A" w:rsidR="00476FAC" w:rsidRPr="002C7F66" w:rsidRDefault="00476FAC" w:rsidP="002C7F66">
            <w:pPr>
              <w:pStyle w:val="ListParagraph"/>
              <w:numPr>
                <w:ilvl w:val="0"/>
                <w:numId w:val="31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014DE" w:rsidRPr="00D4631A" w14:paraId="1B854129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06F8DE2A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Commission Structure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146FAE7A" w14:textId="569F4222" w:rsidR="00476FAC" w:rsidRPr="00D4631A" w:rsidRDefault="002C7F66" w:rsidP="003D7EB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Funded by Hull 2017, as part of the Creative Communities Programme. </w:t>
            </w:r>
          </w:p>
        </w:tc>
      </w:tr>
      <w:tr w:rsidR="00D4631A" w:rsidRPr="00D4631A" w14:paraId="2DEECE27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62217645" w14:textId="77777777" w:rsidR="00D4631A" w:rsidRPr="00D4631A" w:rsidRDefault="00D4631A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Refunds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8C30DA2" w14:textId="36B8FEEC" w:rsidR="00D4631A" w:rsidRPr="00D4631A" w:rsidRDefault="002C7F66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</w:tr>
      <w:tr w:rsidR="00D4631A" w:rsidRPr="00D4631A" w14:paraId="12E484D6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3D6780E4" w14:textId="77777777" w:rsidR="00D4631A" w:rsidRPr="00D4631A" w:rsidRDefault="00D4631A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Returns / Exchanges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46C872AF" w14:textId="7EC8539A" w:rsidR="00D4631A" w:rsidRPr="00D4631A" w:rsidRDefault="002C7F66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</w:tr>
      <w:tr w:rsidR="009014DE" w:rsidRPr="00D4631A" w14:paraId="7D34947F" w14:textId="77777777" w:rsidTr="004F3632">
        <w:trPr>
          <w:trHeight w:val="737"/>
        </w:trPr>
        <w:tc>
          <w:tcPr>
            <w:tcW w:w="1226" w:type="dxa"/>
            <w:vMerge w:val="restart"/>
            <w:shd w:val="solid" w:color="auto" w:fill="auto"/>
            <w:vAlign w:val="center"/>
          </w:tcPr>
          <w:p w14:paraId="63C8B060" w14:textId="77777777" w:rsidR="009014DE" w:rsidRPr="00D4631A" w:rsidRDefault="009014DE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Access</w:t>
            </w:r>
          </w:p>
        </w:tc>
        <w:tc>
          <w:tcPr>
            <w:tcW w:w="1027" w:type="dxa"/>
            <w:shd w:val="clear" w:color="auto" w:fill="000000" w:themeFill="text1"/>
            <w:vAlign w:val="center"/>
          </w:tcPr>
          <w:p w14:paraId="25233A47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Hearing Loop</w:t>
            </w:r>
          </w:p>
        </w:tc>
        <w:tc>
          <w:tcPr>
            <w:tcW w:w="1316" w:type="dxa"/>
            <w:gridSpan w:val="3"/>
            <w:shd w:val="clear" w:color="auto" w:fill="000000" w:themeFill="text1"/>
            <w:vAlign w:val="center"/>
          </w:tcPr>
          <w:p w14:paraId="537F82BE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Pre-performance notes</w:t>
            </w:r>
          </w:p>
        </w:tc>
        <w:tc>
          <w:tcPr>
            <w:tcW w:w="816" w:type="dxa"/>
            <w:shd w:val="clear" w:color="auto" w:fill="000000" w:themeFill="text1"/>
            <w:vAlign w:val="center"/>
          </w:tcPr>
          <w:p w14:paraId="5DC7A1C4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Level access</w:t>
            </w:r>
          </w:p>
        </w:tc>
        <w:tc>
          <w:tcPr>
            <w:tcW w:w="1253" w:type="dxa"/>
            <w:gridSpan w:val="3"/>
            <w:shd w:val="clear" w:color="auto" w:fill="000000" w:themeFill="text1"/>
            <w:vAlign w:val="center"/>
          </w:tcPr>
          <w:p w14:paraId="4E95C7E0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Accessible toilets</w:t>
            </w:r>
          </w:p>
        </w:tc>
        <w:tc>
          <w:tcPr>
            <w:tcW w:w="962" w:type="dxa"/>
            <w:shd w:val="clear" w:color="auto" w:fill="000000" w:themeFill="text1"/>
            <w:vAlign w:val="center"/>
          </w:tcPr>
          <w:p w14:paraId="6321B6E3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Baby changing facilities</w:t>
            </w:r>
          </w:p>
        </w:tc>
        <w:tc>
          <w:tcPr>
            <w:tcW w:w="893" w:type="dxa"/>
            <w:shd w:val="clear" w:color="auto" w:fill="000000" w:themeFill="text1"/>
            <w:vAlign w:val="center"/>
          </w:tcPr>
          <w:p w14:paraId="1F720C7E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Blue Badge parking</w:t>
            </w:r>
          </w:p>
        </w:tc>
        <w:tc>
          <w:tcPr>
            <w:tcW w:w="1045" w:type="dxa"/>
            <w:gridSpan w:val="2"/>
            <w:shd w:val="clear" w:color="auto" w:fill="000000" w:themeFill="text1"/>
            <w:vAlign w:val="center"/>
          </w:tcPr>
          <w:p w14:paraId="7555F212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Strobe lighting</w:t>
            </w:r>
          </w:p>
        </w:tc>
      </w:tr>
      <w:tr w:rsidR="001A17BA" w:rsidRPr="00D4631A" w14:paraId="28253B3F" w14:textId="77777777" w:rsidTr="004F3632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14:paraId="6531C4FE" w14:textId="77777777" w:rsidR="001A17BA" w:rsidRPr="00D4631A" w:rsidRDefault="001A17BA" w:rsidP="001A17B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E3E2E2" w:themeFill="background2" w:themeFillTint="66"/>
            <w:vAlign w:val="center"/>
          </w:tcPr>
          <w:p w14:paraId="415F4407" w14:textId="77777777" w:rsidR="001A17BA" w:rsidRPr="002C7F66" w:rsidRDefault="001A17BA" w:rsidP="001A17BA">
            <w:pPr>
              <w:jc w:val="center"/>
              <w:rPr>
                <w:rFonts w:ascii="Trebuchet MS" w:hAnsi="Trebuchet MS"/>
                <w:color w:val="FF0000"/>
                <w:sz w:val="18"/>
                <w:szCs w:val="18"/>
              </w:rPr>
            </w:pPr>
            <w:r w:rsidRPr="002C7F66">
              <w:rPr>
                <w:rFonts w:ascii="Trebuchet MS" w:hAnsi="Trebuchet MS"/>
                <w:color w:val="FF0000"/>
                <w:sz w:val="18"/>
                <w:szCs w:val="18"/>
              </w:rPr>
              <w:t>TBC</w:t>
            </w:r>
          </w:p>
        </w:tc>
        <w:tc>
          <w:tcPr>
            <w:tcW w:w="1316" w:type="dxa"/>
            <w:gridSpan w:val="3"/>
            <w:shd w:val="clear" w:color="auto" w:fill="E3E2E2" w:themeFill="background2" w:themeFillTint="66"/>
            <w:vAlign w:val="center"/>
          </w:tcPr>
          <w:p w14:paraId="7EC18EC4" w14:textId="77777777" w:rsidR="001A17BA" w:rsidRPr="002C7F66" w:rsidRDefault="001A17BA" w:rsidP="001A17BA">
            <w:pPr>
              <w:jc w:val="center"/>
              <w:rPr>
                <w:rFonts w:ascii="Trebuchet MS" w:hAnsi="Trebuchet MS"/>
                <w:color w:val="FF0000"/>
                <w:sz w:val="18"/>
                <w:szCs w:val="18"/>
              </w:rPr>
            </w:pPr>
            <w:r w:rsidRPr="002C7F66">
              <w:rPr>
                <w:rFonts w:ascii="Trebuchet MS" w:hAnsi="Trebuchet MS"/>
                <w:color w:val="FF0000"/>
                <w:sz w:val="18"/>
                <w:szCs w:val="18"/>
              </w:rPr>
              <w:t>TBC</w:t>
            </w:r>
          </w:p>
        </w:tc>
        <w:tc>
          <w:tcPr>
            <w:tcW w:w="816" w:type="dxa"/>
            <w:shd w:val="clear" w:color="auto" w:fill="E3E2E2" w:themeFill="background2" w:themeFillTint="66"/>
            <w:vAlign w:val="center"/>
          </w:tcPr>
          <w:p w14:paraId="628EE751" w14:textId="34F7DFEE" w:rsidR="001A17BA" w:rsidRPr="002C7F66" w:rsidRDefault="008A1B8D" w:rsidP="001A17BA">
            <w:pPr>
              <w:jc w:val="center"/>
              <w:rPr>
                <w:rFonts w:ascii="Trebuchet MS" w:hAnsi="Trebuchet MS"/>
                <w:color w:val="FF0000"/>
                <w:sz w:val="18"/>
                <w:szCs w:val="18"/>
              </w:rPr>
            </w:pPr>
            <w:r w:rsidRPr="008A1B8D"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1253" w:type="dxa"/>
            <w:gridSpan w:val="3"/>
            <w:shd w:val="clear" w:color="auto" w:fill="E3E2E2" w:themeFill="background2" w:themeFillTint="66"/>
            <w:vAlign w:val="center"/>
          </w:tcPr>
          <w:p w14:paraId="1F4D00D8" w14:textId="77777777" w:rsidR="001A17BA" w:rsidRPr="002C7F66" w:rsidRDefault="001A17BA" w:rsidP="001A17BA">
            <w:pPr>
              <w:jc w:val="center"/>
              <w:rPr>
                <w:rFonts w:ascii="Trebuchet MS" w:hAnsi="Trebuchet MS"/>
                <w:color w:val="FF0000"/>
                <w:sz w:val="18"/>
                <w:szCs w:val="18"/>
              </w:rPr>
            </w:pPr>
            <w:r w:rsidRPr="002C7F66">
              <w:rPr>
                <w:rFonts w:ascii="Trebuchet MS" w:hAnsi="Trebuchet MS"/>
                <w:color w:val="FF0000"/>
                <w:sz w:val="18"/>
                <w:szCs w:val="18"/>
              </w:rPr>
              <w:t>TBC</w:t>
            </w:r>
          </w:p>
        </w:tc>
        <w:tc>
          <w:tcPr>
            <w:tcW w:w="962" w:type="dxa"/>
            <w:shd w:val="clear" w:color="auto" w:fill="E3E2E2" w:themeFill="background2" w:themeFillTint="66"/>
            <w:vAlign w:val="center"/>
          </w:tcPr>
          <w:p w14:paraId="68261FF4" w14:textId="77777777" w:rsidR="001A17BA" w:rsidRPr="002C7F66" w:rsidRDefault="001A17BA" w:rsidP="001A17BA">
            <w:pPr>
              <w:jc w:val="center"/>
              <w:rPr>
                <w:rFonts w:ascii="Trebuchet MS" w:hAnsi="Trebuchet MS"/>
                <w:color w:val="FF0000"/>
                <w:sz w:val="18"/>
                <w:szCs w:val="18"/>
              </w:rPr>
            </w:pPr>
            <w:r w:rsidRPr="002C7F66">
              <w:rPr>
                <w:rFonts w:ascii="Trebuchet MS" w:hAnsi="Trebuchet MS"/>
                <w:color w:val="FF0000"/>
                <w:sz w:val="18"/>
                <w:szCs w:val="18"/>
              </w:rPr>
              <w:t>TBC</w:t>
            </w:r>
          </w:p>
        </w:tc>
        <w:tc>
          <w:tcPr>
            <w:tcW w:w="893" w:type="dxa"/>
            <w:shd w:val="clear" w:color="auto" w:fill="E3E2E2" w:themeFill="background2" w:themeFillTint="66"/>
            <w:vAlign w:val="center"/>
          </w:tcPr>
          <w:p w14:paraId="19A4CA68" w14:textId="77777777" w:rsidR="001A17BA" w:rsidRPr="002C7F66" w:rsidRDefault="001A17BA" w:rsidP="001A17BA">
            <w:pPr>
              <w:jc w:val="center"/>
              <w:rPr>
                <w:rFonts w:ascii="Trebuchet MS" w:hAnsi="Trebuchet MS"/>
                <w:color w:val="FF0000"/>
                <w:sz w:val="18"/>
                <w:szCs w:val="18"/>
              </w:rPr>
            </w:pPr>
            <w:r w:rsidRPr="002C7F66">
              <w:rPr>
                <w:rFonts w:ascii="Trebuchet MS" w:hAnsi="Trebuchet MS"/>
                <w:color w:val="FF0000"/>
                <w:sz w:val="18"/>
                <w:szCs w:val="18"/>
              </w:rPr>
              <w:t>TBC</w:t>
            </w:r>
          </w:p>
        </w:tc>
        <w:tc>
          <w:tcPr>
            <w:tcW w:w="1045" w:type="dxa"/>
            <w:gridSpan w:val="2"/>
            <w:shd w:val="clear" w:color="auto" w:fill="E3E2E2" w:themeFill="background2" w:themeFillTint="66"/>
            <w:vAlign w:val="center"/>
          </w:tcPr>
          <w:p w14:paraId="61F5A76F" w14:textId="77777777" w:rsidR="001A17BA" w:rsidRPr="002C7F66" w:rsidRDefault="001A17BA" w:rsidP="001A17BA">
            <w:pPr>
              <w:jc w:val="center"/>
              <w:rPr>
                <w:rFonts w:ascii="Trebuchet MS" w:hAnsi="Trebuchet MS"/>
                <w:color w:val="FF0000"/>
                <w:sz w:val="18"/>
                <w:szCs w:val="18"/>
              </w:rPr>
            </w:pPr>
            <w:r w:rsidRPr="002C7F66">
              <w:rPr>
                <w:rFonts w:ascii="Trebuchet MS" w:hAnsi="Trebuchet MS"/>
                <w:color w:val="FF0000"/>
                <w:sz w:val="18"/>
                <w:szCs w:val="18"/>
              </w:rPr>
              <w:t>TBC</w:t>
            </w:r>
          </w:p>
        </w:tc>
      </w:tr>
      <w:tr w:rsidR="001A17BA" w:rsidRPr="00D4631A" w14:paraId="49EB73AB" w14:textId="77777777" w:rsidTr="004F3632">
        <w:trPr>
          <w:trHeight w:val="425"/>
        </w:trPr>
        <w:tc>
          <w:tcPr>
            <w:tcW w:w="1226" w:type="dxa"/>
            <w:vMerge w:val="restart"/>
            <w:shd w:val="solid" w:color="auto" w:fill="auto"/>
            <w:vAlign w:val="center"/>
          </w:tcPr>
          <w:p w14:paraId="375EA545" w14:textId="77777777" w:rsidR="001A17BA" w:rsidRPr="00D4631A" w:rsidRDefault="001A17BA" w:rsidP="001A17BA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limits per transaction</w:t>
            </w:r>
          </w:p>
        </w:tc>
        <w:tc>
          <w:tcPr>
            <w:tcW w:w="1027" w:type="dxa"/>
            <w:shd w:val="clear" w:color="auto" w:fill="000000" w:themeFill="text1"/>
            <w:vAlign w:val="center"/>
          </w:tcPr>
          <w:p w14:paraId="44F7298C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Public</w:t>
            </w:r>
          </w:p>
        </w:tc>
        <w:tc>
          <w:tcPr>
            <w:tcW w:w="1316" w:type="dxa"/>
            <w:gridSpan w:val="3"/>
            <w:shd w:val="clear" w:color="auto" w:fill="000000" w:themeFill="text1"/>
            <w:vAlign w:val="center"/>
          </w:tcPr>
          <w:p w14:paraId="5901C5C3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Employees</w:t>
            </w:r>
          </w:p>
        </w:tc>
        <w:tc>
          <w:tcPr>
            <w:tcW w:w="816" w:type="dxa"/>
            <w:shd w:val="clear" w:color="auto" w:fill="000000" w:themeFill="text1"/>
            <w:vAlign w:val="center"/>
          </w:tcPr>
          <w:p w14:paraId="340CA4E1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Group</w:t>
            </w:r>
          </w:p>
        </w:tc>
        <w:tc>
          <w:tcPr>
            <w:tcW w:w="1253" w:type="dxa"/>
            <w:gridSpan w:val="3"/>
            <w:shd w:val="clear" w:color="auto" w:fill="000000" w:themeFill="text1"/>
            <w:vAlign w:val="center"/>
          </w:tcPr>
          <w:p w14:paraId="641E19D0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Access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71D124BD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7F7B613D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vAlign w:val="center"/>
          </w:tcPr>
          <w:p w14:paraId="3B4E67A8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</w:tr>
      <w:tr w:rsidR="001A17BA" w:rsidRPr="00D4631A" w14:paraId="6493FA44" w14:textId="77777777" w:rsidTr="004F3632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14:paraId="68C14694" w14:textId="77777777" w:rsidR="001A17BA" w:rsidRPr="00D4631A" w:rsidRDefault="001A17BA" w:rsidP="001A17B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E3E2E2" w:themeFill="background2" w:themeFillTint="66"/>
            <w:vAlign w:val="center"/>
          </w:tcPr>
          <w:p w14:paraId="59BD8557" w14:textId="2DFB4678" w:rsidR="001A17BA" w:rsidRPr="00D4631A" w:rsidRDefault="002C7F66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2C7F66">
              <w:rPr>
                <w:rFonts w:ascii="Trebuchet MS" w:hAnsi="Trebuchet MS"/>
                <w:color w:val="FF0000"/>
                <w:sz w:val="18"/>
                <w:szCs w:val="18"/>
              </w:rPr>
              <w:t>2</w:t>
            </w:r>
          </w:p>
        </w:tc>
        <w:tc>
          <w:tcPr>
            <w:tcW w:w="1316" w:type="dxa"/>
            <w:gridSpan w:val="3"/>
            <w:shd w:val="clear" w:color="auto" w:fill="E3E2E2" w:themeFill="background2" w:themeFillTint="66"/>
            <w:vAlign w:val="center"/>
          </w:tcPr>
          <w:p w14:paraId="56B131D2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816" w:type="dxa"/>
            <w:shd w:val="clear" w:color="auto" w:fill="E3E2E2" w:themeFill="background2" w:themeFillTint="66"/>
            <w:vAlign w:val="center"/>
          </w:tcPr>
          <w:p w14:paraId="66D12F9C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1253" w:type="dxa"/>
            <w:gridSpan w:val="3"/>
            <w:shd w:val="clear" w:color="auto" w:fill="E3E2E2" w:themeFill="background2" w:themeFillTint="66"/>
            <w:vAlign w:val="center"/>
          </w:tcPr>
          <w:p w14:paraId="021C6A36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17235ABC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425C8BDB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vAlign w:val="center"/>
          </w:tcPr>
          <w:p w14:paraId="736E2BD2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1BF500F6" w14:textId="77777777" w:rsidR="003D7EBE" w:rsidRPr="003D7EBE" w:rsidRDefault="003D7EBE">
      <w:pPr>
        <w:rPr>
          <w:rFonts w:ascii="Trebuchet MS" w:hAnsi="Trebuchet MS"/>
          <w:sz w:val="22"/>
          <w:szCs w:val="22"/>
        </w:rPr>
      </w:pPr>
    </w:p>
    <w:p w14:paraId="21329351" w14:textId="77777777" w:rsidR="003D7EBE" w:rsidRPr="003D7EBE" w:rsidRDefault="003D7EB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To be completed</w:t>
      </w:r>
      <w:r>
        <w:rPr>
          <w:rFonts w:ascii="Trebuchet MS" w:hAnsi="Trebuchet MS"/>
          <w:sz w:val="22"/>
          <w:szCs w:val="22"/>
        </w:rPr>
        <w:t xml:space="preserve"> by Box Office Manager: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37"/>
        <w:gridCol w:w="1256"/>
        <w:gridCol w:w="856"/>
        <w:gridCol w:w="1205"/>
        <w:gridCol w:w="977"/>
        <w:gridCol w:w="921"/>
        <w:gridCol w:w="686"/>
      </w:tblGrid>
      <w:tr w:rsidR="00D4631A" w:rsidRPr="00D4631A" w14:paraId="201FBB99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2C4A5BE0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Delivery Options</w:t>
            </w:r>
          </w:p>
        </w:tc>
        <w:tc>
          <w:tcPr>
            <w:tcW w:w="1256" w:type="dxa"/>
            <w:shd w:val="clear" w:color="auto" w:fill="EB5B63" w:themeFill="accent2"/>
            <w:vAlign w:val="center"/>
          </w:tcPr>
          <w:p w14:paraId="3BB364DC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Digital</w:t>
            </w:r>
          </w:p>
        </w:tc>
        <w:tc>
          <w:tcPr>
            <w:tcW w:w="856" w:type="dxa"/>
            <w:shd w:val="clear" w:color="auto" w:fill="FBDEDF" w:themeFill="accent2" w:themeFillTint="33"/>
            <w:vAlign w:val="center"/>
          </w:tcPr>
          <w:p w14:paraId="6C312682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EB5B63" w:themeFill="accent2"/>
            <w:vAlign w:val="center"/>
          </w:tcPr>
          <w:p w14:paraId="349F3A3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Postal</w:t>
            </w:r>
          </w:p>
        </w:tc>
        <w:tc>
          <w:tcPr>
            <w:tcW w:w="977" w:type="dxa"/>
            <w:shd w:val="clear" w:color="auto" w:fill="FBDEDF" w:themeFill="accent2" w:themeFillTint="33"/>
            <w:vAlign w:val="center"/>
          </w:tcPr>
          <w:p w14:paraId="5B894CE2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EB5B63" w:themeFill="accent2"/>
            <w:vAlign w:val="center"/>
          </w:tcPr>
          <w:p w14:paraId="3D577270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COBO</w:t>
            </w:r>
          </w:p>
        </w:tc>
        <w:tc>
          <w:tcPr>
            <w:tcW w:w="686" w:type="dxa"/>
            <w:shd w:val="clear" w:color="auto" w:fill="FBDEDF" w:themeFill="accent2" w:themeFillTint="33"/>
            <w:vAlign w:val="center"/>
          </w:tcPr>
          <w:p w14:paraId="5ECE0196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223C0631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7C6CA9D4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Booking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6FBC34A1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3F234927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73C64975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Vanity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18FD0E88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301233EF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47BA3D87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Related Events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4ED72E25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014DE" w:rsidRPr="00D4631A" w14:paraId="054316B8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455F204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Filter Categories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6D66366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79CB54F3" w14:textId="77777777" w:rsidR="008D001D" w:rsidRDefault="008D001D" w:rsidP="00BB373E">
      <w:pPr>
        <w:rPr>
          <w:rFonts w:ascii="Trebuchet MS" w:hAnsi="Trebuchet MS"/>
          <w:sz w:val="22"/>
          <w:szCs w:val="22"/>
        </w:rPr>
      </w:pPr>
    </w:p>
    <w:p w14:paraId="0886F2C1" w14:textId="77777777" w:rsidR="00556682" w:rsidRDefault="00556682" w:rsidP="00BB373E">
      <w:pPr>
        <w:rPr>
          <w:rFonts w:ascii="Trebuchet MS" w:hAnsi="Trebuchet MS"/>
          <w:b/>
          <w:sz w:val="22"/>
          <w:szCs w:val="22"/>
        </w:rPr>
      </w:pPr>
    </w:p>
    <w:p w14:paraId="3C1B8EFC" w14:textId="77777777" w:rsidR="00556682" w:rsidRDefault="00556682" w:rsidP="00BB373E">
      <w:pPr>
        <w:rPr>
          <w:rFonts w:ascii="Trebuchet MS" w:hAnsi="Trebuchet MS"/>
          <w:b/>
          <w:sz w:val="22"/>
          <w:szCs w:val="22"/>
        </w:rPr>
      </w:pPr>
    </w:p>
    <w:p w14:paraId="08492E38" w14:textId="77777777" w:rsidR="001D2B54" w:rsidRPr="00DE3E9B" w:rsidRDefault="00476FAC" w:rsidP="00BB373E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t>INSTANCES</w:t>
      </w:r>
    </w:p>
    <w:tbl>
      <w:tblPr>
        <w:tblStyle w:val="TableGrid"/>
        <w:tblW w:w="867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87"/>
        <w:gridCol w:w="717"/>
        <w:gridCol w:w="833"/>
        <w:gridCol w:w="877"/>
        <w:gridCol w:w="754"/>
        <w:gridCol w:w="908"/>
        <w:gridCol w:w="1088"/>
        <w:gridCol w:w="1145"/>
        <w:gridCol w:w="762"/>
      </w:tblGrid>
      <w:tr w:rsidR="001D2B54" w:rsidRPr="00DE3E9B" w14:paraId="579A12FB" w14:textId="77777777" w:rsidTr="00D720ED">
        <w:trPr>
          <w:trHeight w:val="533"/>
        </w:trPr>
        <w:tc>
          <w:tcPr>
            <w:tcW w:w="1588" w:type="dxa"/>
            <w:vMerge w:val="restart"/>
            <w:shd w:val="solid" w:color="auto" w:fill="auto"/>
            <w:vAlign w:val="center"/>
          </w:tcPr>
          <w:p w14:paraId="7A7ED78F" w14:textId="77777777" w:rsidR="001D2B54" w:rsidRPr="00DE3E9B" w:rsidRDefault="001D2B54" w:rsidP="002A377D">
            <w:pPr>
              <w:rPr>
                <w:rFonts w:ascii="Trebuchet MS" w:hAnsi="Trebuchet MS"/>
                <w:b/>
                <w:sz w:val="20"/>
                <w:szCs w:val="22"/>
              </w:rPr>
            </w:pPr>
            <w:r w:rsidRPr="00DE3E9B">
              <w:rPr>
                <w:rFonts w:ascii="Trebuchet MS" w:hAnsi="Trebuchet MS"/>
                <w:b/>
                <w:sz w:val="20"/>
                <w:szCs w:val="22"/>
              </w:rPr>
              <w:t>PRICING STRUCTURE(S)</w:t>
            </w:r>
          </w:p>
        </w:tc>
        <w:tc>
          <w:tcPr>
            <w:tcW w:w="717" w:type="dxa"/>
            <w:vMerge w:val="restart"/>
            <w:shd w:val="clear" w:color="auto" w:fill="000000" w:themeFill="text1"/>
            <w:vAlign w:val="center"/>
          </w:tcPr>
          <w:p w14:paraId="6F207225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FULL PRICE</w:t>
            </w:r>
          </w:p>
        </w:tc>
        <w:tc>
          <w:tcPr>
            <w:tcW w:w="832" w:type="dxa"/>
            <w:vMerge w:val="restart"/>
            <w:shd w:val="clear" w:color="auto" w:fill="000000" w:themeFill="text1"/>
            <w:vAlign w:val="center"/>
          </w:tcPr>
          <w:p w14:paraId="4AC7F68B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CONC.</w:t>
            </w:r>
          </w:p>
        </w:tc>
        <w:tc>
          <w:tcPr>
            <w:tcW w:w="5534" w:type="dxa"/>
            <w:gridSpan w:val="6"/>
            <w:shd w:val="clear" w:color="auto" w:fill="000000" w:themeFill="text1"/>
          </w:tcPr>
          <w:p w14:paraId="744A0B22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2"/>
              </w:rPr>
              <w:t># TICKETS AVAILABLE FOR*</w:t>
            </w:r>
          </w:p>
        </w:tc>
      </w:tr>
      <w:tr w:rsidR="002C7F66" w:rsidRPr="00DE3E9B" w14:paraId="6AA59BE7" w14:textId="77777777" w:rsidTr="00D720ED">
        <w:trPr>
          <w:trHeight w:val="533"/>
        </w:trPr>
        <w:tc>
          <w:tcPr>
            <w:tcW w:w="1588" w:type="dxa"/>
            <w:vMerge/>
            <w:shd w:val="solid" w:color="auto" w:fill="auto"/>
            <w:vAlign w:val="center"/>
          </w:tcPr>
          <w:p w14:paraId="4CD71C4C" w14:textId="77777777" w:rsidR="001D2B54" w:rsidRPr="00DE3E9B" w:rsidRDefault="001D2B54" w:rsidP="002A377D">
            <w:pPr>
              <w:rPr>
                <w:rFonts w:ascii="Trebuchet MS" w:hAnsi="Trebuchet MS"/>
                <w:b/>
                <w:i/>
                <w:sz w:val="20"/>
                <w:szCs w:val="22"/>
              </w:rPr>
            </w:pPr>
          </w:p>
        </w:tc>
        <w:tc>
          <w:tcPr>
            <w:tcW w:w="717" w:type="dxa"/>
            <w:vMerge/>
            <w:shd w:val="clear" w:color="auto" w:fill="000000" w:themeFill="text1"/>
            <w:vAlign w:val="center"/>
          </w:tcPr>
          <w:p w14:paraId="736565C6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32" w:type="dxa"/>
            <w:vMerge/>
            <w:shd w:val="clear" w:color="auto" w:fill="000000" w:themeFill="text1"/>
            <w:vAlign w:val="center"/>
          </w:tcPr>
          <w:p w14:paraId="13FE58CA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77" w:type="dxa"/>
            <w:shd w:val="clear" w:color="auto" w:fill="A6A6A6" w:themeFill="background1" w:themeFillShade="A6"/>
            <w:vAlign w:val="center"/>
          </w:tcPr>
          <w:p w14:paraId="1FA0FA9A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Public**</w:t>
            </w:r>
          </w:p>
        </w:tc>
        <w:tc>
          <w:tcPr>
            <w:tcW w:w="754" w:type="dxa"/>
            <w:shd w:val="clear" w:color="auto" w:fill="A6A6A6" w:themeFill="background1" w:themeFillShade="A6"/>
            <w:vAlign w:val="center"/>
          </w:tcPr>
          <w:p w14:paraId="7DBAA8C7" w14:textId="0936BFFE" w:rsidR="001D2B54" w:rsidRPr="00DE3E9B" w:rsidRDefault="002C7F66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 xml:space="preserve">Hull 2017 </w:t>
            </w:r>
            <w:r w:rsidR="00E47FCA">
              <w:rPr>
                <w:rFonts w:ascii="Trebuchet MS" w:hAnsi="Trebuchet MS"/>
                <w:sz w:val="18"/>
                <w:szCs w:val="22"/>
              </w:rPr>
              <w:t>Comps</w:t>
            </w:r>
          </w:p>
        </w:tc>
        <w:tc>
          <w:tcPr>
            <w:tcW w:w="908" w:type="dxa"/>
            <w:shd w:val="clear" w:color="auto" w:fill="A6A6A6" w:themeFill="background1" w:themeFillShade="A6"/>
            <w:vAlign w:val="center"/>
          </w:tcPr>
          <w:p w14:paraId="7CE9DB64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Partners</w:t>
            </w:r>
          </w:p>
        </w:tc>
        <w:tc>
          <w:tcPr>
            <w:tcW w:w="1088" w:type="dxa"/>
            <w:shd w:val="clear" w:color="auto" w:fill="A6A6A6" w:themeFill="background1" w:themeFillShade="A6"/>
            <w:vAlign w:val="center"/>
          </w:tcPr>
          <w:p w14:paraId="32928A55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Employees</w:t>
            </w:r>
          </w:p>
        </w:tc>
        <w:tc>
          <w:tcPr>
            <w:tcW w:w="1145" w:type="dxa"/>
            <w:shd w:val="clear" w:color="auto" w:fill="A6A6A6" w:themeFill="background1" w:themeFillShade="A6"/>
            <w:vAlign w:val="center"/>
          </w:tcPr>
          <w:p w14:paraId="3AD1B439" w14:textId="77777777" w:rsidR="001D2B54" w:rsidRPr="00DE3E9B" w:rsidRDefault="00E47FCA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 xml:space="preserve">Community </w:t>
            </w:r>
            <w:r w:rsidR="001D2B54" w:rsidRPr="00DE3E9B">
              <w:rPr>
                <w:rFonts w:ascii="Trebuchet MS" w:hAnsi="Trebuchet MS"/>
                <w:sz w:val="18"/>
                <w:szCs w:val="22"/>
              </w:rPr>
              <w:t>Groups</w:t>
            </w:r>
          </w:p>
        </w:tc>
        <w:tc>
          <w:tcPr>
            <w:tcW w:w="758" w:type="dxa"/>
            <w:shd w:val="clear" w:color="auto" w:fill="A6A6A6" w:themeFill="background1" w:themeFillShade="A6"/>
            <w:vAlign w:val="center"/>
          </w:tcPr>
          <w:p w14:paraId="19FBC447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Access</w:t>
            </w:r>
          </w:p>
        </w:tc>
      </w:tr>
      <w:tr w:rsidR="00E47FCA" w:rsidRPr="00DE3E9B" w14:paraId="5C9C1CD8" w14:textId="77777777" w:rsidTr="00D720ED">
        <w:trPr>
          <w:trHeight w:val="533"/>
        </w:trPr>
        <w:tc>
          <w:tcPr>
            <w:tcW w:w="3138" w:type="dxa"/>
            <w:gridSpan w:val="3"/>
            <w:shd w:val="solid" w:color="auto" w:fill="auto"/>
            <w:vAlign w:val="center"/>
          </w:tcPr>
          <w:p w14:paraId="6E5ACB07" w14:textId="77777777" w:rsidR="00DC195E" w:rsidRPr="00DE3E9B" w:rsidRDefault="00DC195E" w:rsidP="00DF50ED">
            <w:pPr>
              <w:rPr>
                <w:rFonts w:ascii="Trebuchet MS" w:hAnsi="Trebuchet MS"/>
              </w:rPr>
            </w:pPr>
            <w:r w:rsidRPr="00DE3E9B">
              <w:rPr>
                <w:rFonts w:ascii="Trebuchet MS" w:hAnsi="Trebuchet MS"/>
                <w:sz w:val="20"/>
                <w:szCs w:val="22"/>
              </w:rPr>
              <w:t>OVERALL</w:t>
            </w:r>
          </w:p>
        </w:tc>
        <w:tc>
          <w:tcPr>
            <w:tcW w:w="877" w:type="dxa"/>
            <w:shd w:val="clear" w:color="auto" w:fill="E3E2E2" w:themeFill="background2" w:themeFillTint="66"/>
            <w:vAlign w:val="center"/>
          </w:tcPr>
          <w:p w14:paraId="2C2BAAC7" w14:textId="1BCB386C" w:rsidR="00DC195E" w:rsidRPr="00DE3E9B" w:rsidRDefault="002C7F66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13</w:t>
            </w:r>
          </w:p>
        </w:tc>
        <w:tc>
          <w:tcPr>
            <w:tcW w:w="754" w:type="dxa"/>
            <w:shd w:val="clear" w:color="auto" w:fill="E3E2E2" w:themeFill="background2" w:themeFillTint="66"/>
            <w:vAlign w:val="center"/>
          </w:tcPr>
          <w:p w14:paraId="2243690A" w14:textId="14703477" w:rsidR="00DC195E" w:rsidRPr="00DE3E9B" w:rsidRDefault="002C7F66" w:rsidP="00CD693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</w:p>
        </w:tc>
        <w:tc>
          <w:tcPr>
            <w:tcW w:w="908" w:type="dxa"/>
            <w:shd w:val="clear" w:color="auto" w:fill="E3E2E2" w:themeFill="background2" w:themeFillTint="66"/>
            <w:vAlign w:val="center"/>
          </w:tcPr>
          <w:p w14:paraId="0F2168D2" w14:textId="2F996DC2" w:rsidR="00DC195E" w:rsidRPr="00DE3E9B" w:rsidRDefault="002C7F66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1088" w:type="dxa"/>
            <w:shd w:val="clear" w:color="auto" w:fill="E3E2E2" w:themeFill="background2" w:themeFillTint="66"/>
            <w:vAlign w:val="center"/>
          </w:tcPr>
          <w:p w14:paraId="0FBEFF02" w14:textId="2C146B9E" w:rsidR="00DC195E" w:rsidRPr="00DE3E9B" w:rsidRDefault="002C7F66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1145" w:type="dxa"/>
            <w:shd w:val="clear" w:color="auto" w:fill="E3E2E2" w:themeFill="background2" w:themeFillTint="66"/>
            <w:vAlign w:val="center"/>
          </w:tcPr>
          <w:p w14:paraId="2D49A47A" w14:textId="26715275" w:rsidR="00DC195E" w:rsidRPr="00DE3E9B" w:rsidRDefault="002C7F66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758" w:type="dxa"/>
            <w:shd w:val="clear" w:color="auto" w:fill="E3E2E2" w:themeFill="background2" w:themeFillTint="66"/>
            <w:vAlign w:val="center"/>
          </w:tcPr>
          <w:p w14:paraId="7D37B15C" w14:textId="647525F9" w:rsidR="00DC195E" w:rsidRPr="00DE3E9B" w:rsidRDefault="002C7F66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</w:tr>
      <w:tr w:rsidR="002C7F66" w:rsidRPr="00DE3E9B" w14:paraId="649F40C4" w14:textId="77777777" w:rsidTr="00D720ED">
        <w:trPr>
          <w:trHeight w:val="533"/>
        </w:trPr>
        <w:tc>
          <w:tcPr>
            <w:tcW w:w="1588" w:type="dxa"/>
            <w:shd w:val="solid" w:color="auto" w:fill="auto"/>
            <w:vAlign w:val="center"/>
          </w:tcPr>
          <w:p w14:paraId="6C0B5F36" w14:textId="77777777" w:rsidR="00DC195E" w:rsidRPr="00DE3E9B" w:rsidRDefault="00DC195E" w:rsidP="002A377D">
            <w:pPr>
              <w:rPr>
                <w:rFonts w:ascii="Trebuchet MS" w:hAnsi="Trebuchet MS"/>
                <w:sz w:val="20"/>
                <w:szCs w:val="22"/>
              </w:rPr>
            </w:pPr>
            <w:r w:rsidRPr="00DE3E9B">
              <w:rPr>
                <w:rFonts w:ascii="Trebuchet MS" w:hAnsi="Trebuchet MS"/>
                <w:sz w:val="20"/>
                <w:szCs w:val="22"/>
              </w:rPr>
              <w:t>BAND 1***</w:t>
            </w:r>
          </w:p>
        </w:tc>
        <w:tc>
          <w:tcPr>
            <w:tcW w:w="717" w:type="dxa"/>
            <w:shd w:val="clear" w:color="auto" w:fill="E3E2E2" w:themeFill="background2" w:themeFillTint="66"/>
            <w:vAlign w:val="center"/>
          </w:tcPr>
          <w:p w14:paraId="0B50852B" w14:textId="77777777" w:rsidR="00DC195E" w:rsidRPr="00DE3E9B" w:rsidRDefault="001A17BA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832" w:type="dxa"/>
            <w:shd w:val="clear" w:color="auto" w:fill="E3E2E2" w:themeFill="background2" w:themeFillTint="66"/>
            <w:vAlign w:val="center"/>
          </w:tcPr>
          <w:p w14:paraId="2B11817D" w14:textId="77777777" w:rsidR="00DC195E" w:rsidRPr="00DE3E9B" w:rsidRDefault="00DC195E" w:rsidP="00E47FC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E3E2E2" w:themeFill="background2" w:themeFillTint="66"/>
            <w:vAlign w:val="center"/>
          </w:tcPr>
          <w:p w14:paraId="59A15B18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4" w:type="dxa"/>
            <w:shd w:val="clear" w:color="auto" w:fill="E3E2E2" w:themeFill="background2" w:themeFillTint="66"/>
            <w:vAlign w:val="center"/>
          </w:tcPr>
          <w:p w14:paraId="1E309AE3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E3E2E2" w:themeFill="background2" w:themeFillTint="66"/>
            <w:vAlign w:val="center"/>
          </w:tcPr>
          <w:p w14:paraId="49B2B0E9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E3E2E2" w:themeFill="background2" w:themeFillTint="66"/>
            <w:vAlign w:val="center"/>
          </w:tcPr>
          <w:p w14:paraId="6739A831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E3E2E2" w:themeFill="background2" w:themeFillTint="66"/>
            <w:vAlign w:val="center"/>
          </w:tcPr>
          <w:p w14:paraId="29F65FEE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E3E2E2" w:themeFill="background2" w:themeFillTint="66"/>
            <w:vAlign w:val="center"/>
          </w:tcPr>
          <w:p w14:paraId="6BCAF829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4C84936B" w14:textId="77777777" w:rsidR="00476FAC" w:rsidRDefault="00476FAC" w:rsidP="00BB373E">
      <w:pPr>
        <w:rPr>
          <w:rFonts w:ascii="Trebuchet MS" w:hAnsi="Trebuchet MS"/>
          <w:sz w:val="22"/>
          <w:szCs w:val="22"/>
        </w:rPr>
      </w:pPr>
    </w:p>
    <w:p w14:paraId="15183F26" w14:textId="77777777" w:rsidR="001D2B54" w:rsidRDefault="001D2B54" w:rsidP="00BB373E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>* Where ticket allocations are from the whole show, use ‘Overall’ rather than a Band.</w:t>
      </w:r>
    </w:p>
    <w:p w14:paraId="5E3B4F06" w14:textId="77777777" w:rsidR="001D2B54" w:rsidRPr="001D2B54" w:rsidRDefault="001D2B54" w:rsidP="00BB373E">
      <w:pPr>
        <w:rPr>
          <w:rFonts w:ascii="Trebuchet MS" w:hAnsi="Trebuchet MS"/>
          <w:i/>
          <w:sz w:val="20"/>
          <w:szCs w:val="22"/>
        </w:rPr>
      </w:pPr>
      <w:r>
        <w:rPr>
          <w:rFonts w:ascii="Trebuchet MS" w:hAnsi="Trebuchet MS"/>
          <w:i/>
          <w:sz w:val="20"/>
          <w:szCs w:val="22"/>
        </w:rPr>
        <w:t xml:space="preserve">** </w:t>
      </w:r>
      <w:r w:rsidR="00D4631A">
        <w:rPr>
          <w:rFonts w:ascii="Trebuchet MS" w:hAnsi="Trebuchet MS"/>
          <w:i/>
          <w:sz w:val="20"/>
          <w:szCs w:val="22"/>
        </w:rPr>
        <w:t>Public equals total number of tickets minus the allocations to the right.</w:t>
      </w:r>
    </w:p>
    <w:p w14:paraId="24537831" w14:textId="77777777" w:rsidR="001D2B54" w:rsidRPr="001D2B54" w:rsidRDefault="001D2B54" w:rsidP="00BB373E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>**</w:t>
      </w:r>
      <w:r>
        <w:rPr>
          <w:rFonts w:ascii="Trebuchet MS" w:hAnsi="Trebuchet MS"/>
          <w:i/>
          <w:sz w:val="20"/>
          <w:szCs w:val="22"/>
        </w:rPr>
        <w:t>*</w:t>
      </w:r>
      <w:r w:rsidRPr="001D2B54">
        <w:rPr>
          <w:rFonts w:ascii="Trebuchet MS" w:hAnsi="Trebuchet MS"/>
          <w:i/>
          <w:sz w:val="20"/>
          <w:szCs w:val="22"/>
        </w:rPr>
        <w:t xml:space="preserve"> Insert rows below Band 1 if further bands are required (for reserved seating events), and speak to the Box Office Manager about seating plans.</w:t>
      </w:r>
    </w:p>
    <w:p w14:paraId="3136AF91" w14:textId="77777777" w:rsidR="001D2B54" w:rsidRDefault="001D2B54" w:rsidP="00BB373E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851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66"/>
        <w:gridCol w:w="966"/>
        <w:gridCol w:w="1040"/>
        <w:gridCol w:w="893"/>
        <w:gridCol w:w="794"/>
        <w:gridCol w:w="1134"/>
        <w:gridCol w:w="794"/>
        <w:gridCol w:w="794"/>
      </w:tblGrid>
      <w:tr w:rsidR="00D4631A" w:rsidRPr="00DE3E9B" w14:paraId="35038404" w14:textId="77777777" w:rsidTr="007900A7">
        <w:trPr>
          <w:trHeight w:val="425"/>
        </w:trPr>
        <w:tc>
          <w:tcPr>
            <w:tcW w:w="1134" w:type="dxa"/>
            <w:shd w:val="clear" w:color="auto" w:fill="000000" w:themeFill="text1"/>
            <w:vAlign w:val="center"/>
          </w:tcPr>
          <w:p w14:paraId="19FA1742" w14:textId="77777777" w:rsidR="00D4631A" w:rsidRPr="00DE3E9B" w:rsidRDefault="00D4631A" w:rsidP="002A377D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DATE</w:t>
            </w:r>
            <w:r w:rsid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(S)</w:t>
            </w:r>
            <w:r w:rsidR="005740B9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*</w:t>
            </w:r>
          </w:p>
        </w:tc>
        <w:tc>
          <w:tcPr>
            <w:tcW w:w="966" w:type="dxa"/>
            <w:shd w:val="clear" w:color="auto" w:fill="000000" w:themeFill="text1"/>
            <w:vAlign w:val="center"/>
          </w:tcPr>
          <w:p w14:paraId="2A5B00B1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Doors</w:t>
            </w:r>
          </w:p>
        </w:tc>
        <w:tc>
          <w:tcPr>
            <w:tcW w:w="966" w:type="dxa"/>
            <w:shd w:val="clear" w:color="auto" w:fill="000000" w:themeFill="text1"/>
            <w:vAlign w:val="center"/>
          </w:tcPr>
          <w:p w14:paraId="0036453F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Start</w:t>
            </w:r>
          </w:p>
        </w:tc>
        <w:tc>
          <w:tcPr>
            <w:tcW w:w="1040" w:type="dxa"/>
            <w:shd w:val="clear" w:color="auto" w:fill="000000" w:themeFill="text1"/>
            <w:vAlign w:val="center"/>
          </w:tcPr>
          <w:p w14:paraId="3D0B252E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End</w:t>
            </w:r>
          </w:p>
        </w:tc>
        <w:tc>
          <w:tcPr>
            <w:tcW w:w="893" w:type="dxa"/>
            <w:shd w:val="clear" w:color="auto" w:fill="000000" w:themeFill="text1"/>
            <w:vAlign w:val="center"/>
          </w:tcPr>
          <w:p w14:paraId="6F9E1E64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Band(s)</w:t>
            </w:r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2000D1E6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BSL</w:t>
            </w:r>
          </w:p>
        </w:tc>
        <w:tc>
          <w:tcPr>
            <w:tcW w:w="1134" w:type="dxa"/>
            <w:shd w:val="clear" w:color="auto" w:fill="000000" w:themeFill="text1"/>
            <w:vAlign w:val="center"/>
          </w:tcPr>
          <w:p w14:paraId="5A8129DD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Audio described</w:t>
            </w:r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282FDDCD" w14:textId="77777777" w:rsidR="00D4631A" w:rsidRPr="00DE3E9B" w:rsidRDefault="00DE3E9B" w:rsidP="00DE3E9B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SubT</w:t>
            </w:r>
            <w:proofErr w:type="spellEnd"/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4F5CC522" w14:textId="77777777" w:rsidR="00D4631A" w:rsidRPr="00DE3E9B" w:rsidRDefault="00DE3E9B" w:rsidP="00DE3E9B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SurT</w:t>
            </w:r>
            <w:proofErr w:type="spellEnd"/>
          </w:p>
        </w:tc>
      </w:tr>
      <w:tr w:rsidR="00DE3E9B" w:rsidRPr="00DE3E9B" w14:paraId="0BEE2FBF" w14:textId="77777777" w:rsidTr="007900A7">
        <w:trPr>
          <w:trHeight w:val="425"/>
        </w:trPr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62EC5F0C" w14:textId="357EF9D3" w:rsidR="00DE3E9B" w:rsidRPr="00DE3E9B" w:rsidRDefault="008A1B8D" w:rsidP="00014DE8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12.09.17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21074825" w14:textId="6342DAAF" w:rsidR="00DE3E9B" w:rsidRPr="008A1B8D" w:rsidRDefault="008A1B8D" w:rsidP="00D808DD">
            <w:pPr>
              <w:jc w:val="center"/>
              <w:rPr>
                <w:rFonts w:ascii="Trebuchet MS" w:hAnsi="Trebuchet MS"/>
                <w:color w:val="FF0000"/>
                <w:sz w:val="20"/>
                <w:szCs w:val="20"/>
              </w:rPr>
            </w:pPr>
            <w:r w:rsidRPr="008A1B8D">
              <w:rPr>
                <w:rFonts w:ascii="Trebuchet MS" w:hAnsi="Trebuchet MS"/>
                <w:color w:val="FF0000"/>
                <w:sz w:val="20"/>
                <w:szCs w:val="20"/>
              </w:rPr>
              <w:t>?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2F6785CA" w14:textId="16CC4CE9" w:rsidR="00DE3E9B" w:rsidRPr="008A1B8D" w:rsidRDefault="008A1B8D" w:rsidP="00D808DD">
            <w:pPr>
              <w:jc w:val="center"/>
              <w:rPr>
                <w:rFonts w:ascii="Trebuchet MS" w:hAnsi="Trebuchet MS"/>
                <w:color w:val="FF0000"/>
                <w:sz w:val="20"/>
                <w:szCs w:val="20"/>
              </w:rPr>
            </w:pPr>
            <w:r w:rsidRPr="008A1B8D">
              <w:rPr>
                <w:rFonts w:ascii="Trebuchet MS" w:hAnsi="Trebuchet MS"/>
                <w:color w:val="FF0000"/>
                <w:sz w:val="20"/>
                <w:szCs w:val="20"/>
              </w:rPr>
              <w:t>?</w:t>
            </w:r>
          </w:p>
        </w:tc>
        <w:tc>
          <w:tcPr>
            <w:tcW w:w="1040" w:type="dxa"/>
            <w:shd w:val="clear" w:color="auto" w:fill="E3E2E2" w:themeFill="background2" w:themeFillTint="66"/>
            <w:vAlign w:val="center"/>
          </w:tcPr>
          <w:p w14:paraId="318461C3" w14:textId="36AF383F" w:rsidR="00DE3E9B" w:rsidRPr="008A1B8D" w:rsidRDefault="008A1B8D" w:rsidP="00DE3E9B">
            <w:pPr>
              <w:jc w:val="center"/>
              <w:rPr>
                <w:rFonts w:ascii="Trebuchet MS" w:hAnsi="Trebuchet MS"/>
                <w:color w:val="FF0000"/>
                <w:sz w:val="20"/>
                <w:szCs w:val="20"/>
              </w:rPr>
            </w:pPr>
            <w:r w:rsidRPr="008A1B8D">
              <w:rPr>
                <w:rFonts w:ascii="Trebuchet MS" w:hAnsi="Trebuchet MS"/>
                <w:color w:val="FF0000"/>
                <w:sz w:val="20"/>
                <w:szCs w:val="20"/>
              </w:rPr>
              <w:t>?</w:t>
            </w:r>
          </w:p>
        </w:tc>
        <w:tc>
          <w:tcPr>
            <w:tcW w:w="893" w:type="dxa"/>
            <w:shd w:val="clear" w:color="auto" w:fill="E3E2E2" w:themeFill="background2" w:themeFillTint="66"/>
            <w:vAlign w:val="center"/>
          </w:tcPr>
          <w:p w14:paraId="3EA74557" w14:textId="38931F1F" w:rsidR="00DE3E9B" w:rsidRPr="008A1B8D" w:rsidRDefault="002C7F66" w:rsidP="00DE3E9B">
            <w:pPr>
              <w:jc w:val="center"/>
              <w:rPr>
                <w:rFonts w:ascii="Trebuchet MS" w:hAnsi="Trebuchet MS"/>
                <w:color w:val="FF0000"/>
                <w:sz w:val="20"/>
                <w:szCs w:val="20"/>
              </w:rPr>
            </w:pPr>
            <w:r w:rsidRPr="008A1B8D"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321BE9BB" w14:textId="01134510" w:rsidR="00DE3E9B" w:rsidRPr="008A1B8D" w:rsidRDefault="002C7F66" w:rsidP="002C7F66">
            <w:pPr>
              <w:rPr>
                <w:rFonts w:ascii="Trebuchet MS" w:hAnsi="Trebuchet MS"/>
                <w:color w:val="FF0000"/>
                <w:sz w:val="20"/>
                <w:szCs w:val="20"/>
              </w:rPr>
            </w:pPr>
            <w:r w:rsidRPr="008A1B8D">
              <w:rPr>
                <w:rFonts w:ascii="Trebuchet MS" w:hAnsi="Trebuchet MS"/>
                <w:color w:val="FF0000"/>
                <w:sz w:val="20"/>
                <w:szCs w:val="20"/>
              </w:rPr>
              <w:t>TBC</w:t>
            </w:r>
          </w:p>
        </w:tc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73E27D94" w14:textId="0C6D682E" w:rsidR="00DE3E9B" w:rsidRPr="008A1B8D" w:rsidRDefault="002C7F66" w:rsidP="00DE3E9B">
            <w:pPr>
              <w:jc w:val="center"/>
              <w:rPr>
                <w:rFonts w:ascii="Trebuchet MS" w:hAnsi="Trebuchet MS"/>
                <w:color w:val="FF0000"/>
                <w:sz w:val="20"/>
                <w:szCs w:val="20"/>
              </w:rPr>
            </w:pPr>
            <w:r w:rsidRPr="008A1B8D">
              <w:rPr>
                <w:rFonts w:ascii="Trebuchet MS" w:hAnsi="Trebuchet MS"/>
                <w:color w:val="FF0000"/>
                <w:sz w:val="20"/>
                <w:szCs w:val="20"/>
              </w:rPr>
              <w:t>TBC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52F87E04" w14:textId="7B25CF73" w:rsidR="00DE3E9B" w:rsidRPr="008A1B8D" w:rsidRDefault="002C7F66" w:rsidP="00DE3E9B">
            <w:pPr>
              <w:jc w:val="center"/>
              <w:rPr>
                <w:rFonts w:ascii="Trebuchet MS" w:hAnsi="Trebuchet MS"/>
                <w:color w:val="FF0000"/>
                <w:sz w:val="20"/>
                <w:szCs w:val="20"/>
              </w:rPr>
            </w:pPr>
            <w:r w:rsidRPr="008A1B8D">
              <w:rPr>
                <w:rFonts w:ascii="Trebuchet MS" w:hAnsi="Trebuchet MS"/>
                <w:color w:val="FF0000"/>
                <w:sz w:val="20"/>
                <w:szCs w:val="20"/>
              </w:rPr>
              <w:t>TBC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220744FC" w14:textId="7B7E3B6E" w:rsidR="00DE3E9B" w:rsidRPr="008A1B8D" w:rsidRDefault="002C7F66" w:rsidP="00DE3E9B">
            <w:pPr>
              <w:jc w:val="center"/>
              <w:rPr>
                <w:rFonts w:ascii="Trebuchet MS" w:hAnsi="Trebuchet MS"/>
                <w:color w:val="FF0000"/>
                <w:sz w:val="20"/>
                <w:szCs w:val="20"/>
              </w:rPr>
            </w:pPr>
            <w:r w:rsidRPr="008A1B8D">
              <w:rPr>
                <w:rFonts w:ascii="Trebuchet MS" w:hAnsi="Trebuchet MS"/>
                <w:color w:val="FF0000"/>
                <w:sz w:val="20"/>
                <w:szCs w:val="20"/>
              </w:rPr>
              <w:t>TBC</w:t>
            </w:r>
          </w:p>
        </w:tc>
      </w:tr>
    </w:tbl>
    <w:p w14:paraId="4BAA6EB4" w14:textId="77777777" w:rsidR="002B48D8" w:rsidRDefault="002B48D8" w:rsidP="00BB373E">
      <w:pPr>
        <w:rPr>
          <w:rFonts w:ascii="Trebuchet MS" w:hAnsi="Trebuchet MS"/>
          <w:sz w:val="22"/>
          <w:szCs w:val="22"/>
        </w:rPr>
      </w:pPr>
    </w:p>
    <w:p w14:paraId="6465D1B2" w14:textId="77777777" w:rsidR="005740B9" w:rsidRDefault="005740B9" w:rsidP="005740B9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 xml:space="preserve">* </w:t>
      </w:r>
      <w:r>
        <w:rPr>
          <w:rFonts w:ascii="Trebuchet MS" w:hAnsi="Trebuchet MS"/>
          <w:i/>
          <w:sz w:val="20"/>
          <w:szCs w:val="22"/>
        </w:rPr>
        <w:t>Insert more rows for dates where any of the details are different.</w:t>
      </w:r>
    </w:p>
    <w:p w14:paraId="312A7F7E" w14:textId="77777777" w:rsidR="005740B9" w:rsidRDefault="005740B9" w:rsidP="00BB373E">
      <w:pPr>
        <w:rPr>
          <w:rFonts w:ascii="Trebuchet MS" w:hAnsi="Trebuchet MS"/>
          <w:sz w:val="22"/>
          <w:szCs w:val="22"/>
        </w:rPr>
      </w:pPr>
    </w:p>
    <w:p w14:paraId="4669D8D8" w14:textId="77777777" w:rsidR="009014DE" w:rsidRDefault="00DE3E9B" w:rsidP="00BB373E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t>KEY STAKEHOLDERS</w:t>
      </w:r>
      <w:bookmarkStart w:id="0" w:name="_GoBack"/>
      <w:bookmarkEnd w:id="0"/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397"/>
        <w:gridCol w:w="2835"/>
        <w:gridCol w:w="916"/>
        <w:gridCol w:w="1390"/>
      </w:tblGrid>
      <w:tr w:rsidR="003D7EBE" w:rsidRPr="00D4631A" w14:paraId="31CE388F" w14:textId="77777777" w:rsidTr="00DF65DC">
        <w:trPr>
          <w:trHeight w:val="425"/>
        </w:trPr>
        <w:tc>
          <w:tcPr>
            <w:tcW w:w="3397" w:type="dxa"/>
            <w:shd w:val="clear" w:color="auto" w:fill="000000" w:themeFill="text1"/>
            <w:vAlign w:val="center"/>
          </w:tcPr>
          <w:p w14:paraId="65B0A8AA" w14:textId="77777777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Organisation</w:t>
            </w:r>
            <w:proofErr w:type="spellEnd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 xml:space="preserve">/Hull 2017 </w:t>
            </w:r>
            <w:proofErr w:type="spellStart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Dept</w:t>
            </w:r>
            <w:proofErr w:type="spellEnd"/>
          </w:p>
        </w:tc>
        <w:tc>
          <w:tcPr>
            <w:tcW w:w="2835" w:type="dxa"/>
            <w:shd w:val="clear" w:color="auto" w:fill="000000" w:themeFill="text1"/>
            <w:vAlign w:val="center"/>
          </w:tcPr>
          <w:p w14:paraId="45436590" w14:textId="77777777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916" w:type="dxa"/>
            <w:shd w:val="clear" w:color="auto" w:fill="000000" w:themeFill="text1"/>
            <w:vAlign w:val="center"/>
          </w:tcPr>
          <w:p w14:paraId="459C1D0E" w14:textId="77777777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Agreed?</w:t>
            </w:r>
          </w:p>
        </w:tc>
        <w:tc>
          <w:tcPr>
            <w:tcW w:w="1390" w:type="dxa"/>
            <w:shd w:val="clear" w:color="auto" w:fill="000000" w:themeFill="text1"/>
            <w:vAlign w:val="center"/>
          </w:tcPr>
          <w:p w14:paraId="11137077" w14:textId="77777777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Initials</w:t>
            </w:r>
          </w:p>
        </w:tc>
      </w:tr>
      <w:tr w:rsidR="00DC195E" w:rsidRPr="00D4631A" w14:paraId="5A24DAC2" w14:textId="77777777" w:rsidTr="00DF65DC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4F5C89AF" w14:textId="77777777" w:rsidR="00DC195E" w:rsidRPr="00B3017B" w:rsidRDefault="00DF0BF2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2C1AE035" w14:textId="4DB8F0EA" w:rsidR="00DF0BF2" w:rsidRDefault="00DF0BF2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background2" w:themeFillTint="66"/>
            <w:vAlign w:val="center"/>
          </w:tcPr>
          <w:p w14:paraId="1E181EBB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background2" w:themeFillTint="66"/>
            <w:vAlign w:val="center"/>
          </w:tcPr>
          <w:p w14:paraId="1E5FBEBB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20E1D58A" w14:textId="77777777" w:rsidR="003D7EBE" w:rsidRDefault="003D7EBE" w:rsidP="00BB373E">
      <w:pPr>
        <w:rPr>
          <w:rFonts w:ascii="Trebuchet MS" w:hAnsi="Trebuchet MS"/>
          <w:b/>
          <w:sz w:val="22"/>
          <w:szCs w:val="22"/>
        </w:rPr>
      </w:pPr>
    </w:p>
    <w:p w14:paraId="12C9DD36" w14:textId="77777777" w:rsidR="003D7EBE" w:rsidRDefault="00014DE8" w:rsidP="00BB373E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NOTES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538"/>
      </w:tblGrid>
      <w:tr w:rsidR="003D7EBE" w14:paraId="16E39C0E" w14:textId="77777777" w:rsidTr="002F0352">
        <w:trPr>
          <w:trHeight w:val="425"/>
        </w:trPr>
        <w:tc>
          <w:tcPr>
            <w:tcW w:w="8538" w:type="dxa"/>
            <w:shd w:val="clear" w:color="auto" w:fill="E3E2E2" w:themeFill="background2" w:themeFillTint="66"/>
            <w:vAlign w:val="center"/>
          </w:tcPr>
          <w:p w14:paraId="65381E6E" w14:textId="59377761" w:rsidR="00D808DD" w:rsidRDefault="00D808DD" w:rsidP="00D808DD">
            <w:pPr>
              <w:pStyle w:val="Body"/>
              <w:rPr>
                <w:rFonts w:ascii="Trebuchet MS" w:eastAsia="Trebuchet MS" w:hAnsi="Trebuchet MS" w:cs="Trebuchet MS"/>
              </w:rPr>
            </w:pPr>
          </w:p>
          <w:p w14:paraId="4FC87B85" w14:textId="77777777" w:rsidR="003D7EBE" w:rsidRDefault="002C7F66" w:rsidP="00DF65DC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Please can this be made available to the Hull 2017 website?</w:t>
            </w:r>
          </w:p>
          <w:p w14:paraId="3FEBAAD1" w14:textId="77777777" w:rsidR="002C7F66" w:rsidRDefault="002C7F66" w:rsidP="00DF65DC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</w:p>
          <w:p w14:paraId="1D8F20A2" w14:textId="4F04E0F4" w:rsidR="002C7F66" w:rsidRPr="002C7F66" w:rsidRDefault="002C7F66" w:rsidP="00DF65DC">
            <w:pPr>
              <w:shd w:val="clear" w:color="auto" w:fill="FFFFFF"/>
              <w:rPr>
                <w:rFonts w:ascii="Trebuchet MS" w:hAnsi="Trebuchet MS"/>
                <w:i/>
                <w:sz w:val="20"/>
                <w:szCs w:val="20"/>
              </w:rPr>
            </w:pPr>
            <w:r w:rsidRPr="002C7F66">
              <w:rPr>
                <w:rFonts w:ascii="Trebuchet MS" w:hAnsi="Trebuchet MS"/>
                <w:i/>
                <w:color w:val="FF0000"/>
                <w:sz w:val="20"/>
                <w:szCs w:val="20"/>
              </w:rPr>
              <w:t>Official Copy/Info:</w:t>
            </w:r>
          </w:p>
        </w:tc>
      </w:tr>
    </w:tbl>
    <w:p w14:paraId="34E67737" w14:textId="77777777" w:rsidR="003D7EBE" w:rsidRDefault="003D7EBE" w:rsidP="00BB373E">
      <w:pPr>
        <w:rPr>
          <w:rFonts w:ascii="Trebuchet MS" w:hAnsi="Trebuchet MS"/>
          <w:b/>
          <w:sz w:val="22"/>
          <w:szCs w:val="22"/>
        </w:rPr>
      </w:pPr>
    </w:p>
    <w:p w14:paraId="543ED7B2" w14:textId="77777777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</w:p>
    <w:sectPr w:rsidR="003D7EBE" w:rsidRPr="003D7EBE" w:rsidSect="00164F30">
      <w:headerReference w:type="default" r:id="rId11"/>
      <w:footerReference w:type="default" r:id="rId12"/>
      <w:headerReference w:type="first" r:id="rId13"/>
      <w:pgSz w:w="11900" w:h="16840"/>
      <w:pgMar w:top="709" w:right="1552" w:bottom="709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E1BE1D" w14:textId="77777777" w:rsidR="00543FA8" w:rsidRDefault="00543FA8" w:rsidP="00AF2B08">
      <w:r>
        <w:separator/>
      </w:r>
    </w:p>
  </w:endnote>
  <w:endnote w:type="continuationSeparator" w:id="0">
    <w:p w14:paraId="7A610921" w14:textId="77777777" w:rsidR="00543FA8" w:rsidRDefault="00543FA8" w:rsidP="00AF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E0AA7B" w14:textId="77777777" w:rsidR="005F104F" w:rsidRDefault="005F104F" w:rsidP="005F104F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79D83C" w14:textId="77777777" w:rsidR="00543FA8" w:rsidRDefault="00543FA8" w:rsidP="00AF2B08">
      <w:r>
        <w:separator/>
      </w:r>
    </w:p>
  </w:footnote>
  <w:footnote w:type="continuationSeparator" w:id="0">
    <w:p w14:paraId="320A1E6F" w14:textId="77777777" w:rsidR="00543FA8" w:rsidRDefault="00543FA8" w:rsidP="00AF2B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5F7DDC" w14:textId="77777777" w:rsidR="001E201A" w:rsidRDefault="001E201A" w:rsidP="005F104F">
    <w:pPr>
      <w:pStyle w:val="Header"/>
      <w:ind w:left="-99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4536" w:type="dxa"/>
      <w:tblInd w:w="4644" w:type="dxa"/>
      <w:tblLook w:val="04A0" w:firstRow="1" w:lastRow="0" w:firstColumn="1" w:lastColumn="0" w:noHBand="0" w:noVBand="1"/>
    </w:tblPr>
    <w:tblGrid>
      <w:gridCol w:w="2127"/>
      <w:gridCol w:w="2409"/>
    </w:tblGrid>
    <w:tr w:rsidR="00FB5C1F" w14:paraId="5B1B55A3" w14:textId="77777777" w:rsidTr="00325276">
      <w:trPr>
        <w:trHeight w:val="410"/>
      </w:trPr>
      <w:tc>
        <w:tcPr>
          <w:tcW w:w="2127" w:type="dxa"/>
          <w:shd w:val="clear" w:color="auto" w:fill="E3E2E2" w:themeFill="background2" w:themeFillTint="66"/>
          <w:vAlign w:val="center"/>
        </w:tcPr>
        <w:p w14:paraId="1AB9E383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noProof/>
              <w:sz w:val="22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7936CA82" wp14:editId="4603CD18">
                <wp:simplePos x="0" y="0"/>
                <wp:positionH relativeFrom="column">
                  <wp:posOffset>-3752215</wp:posOffset>
                </wp:positionH>
                <wp:positionV relativeFrom="paragraph">
                  <wp:posOffset>-133985</wp:posOffset>
                </wp:positionV>
                <wp:extent cx="2007235" cy="874395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9438"/>
                        <a:stretch/>
                      </pic:blipFill>
                      <pic:spPr bwMode="auto">
                        <a:xfrm>
                          <a:off x="0" y="0"/>
                          <a:ext cx="200723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B5C1F">
            <w:rPr>
              <w:rFonts w:ascii="Trebuchet MS" w:hAnsi="Trebuchet MS"/>
              <w:sz w:val="22"/>
            </w:rPr>
            <w:t>Plan Creation Date</w:t>
          </w:r>
        </w:p>
      </w:tc>
      <w:tc>
        <w:tcPr>
          <w:tcW w:w="2409" w:type="dxa"/>
          <w:vAlign w:val="center"/>
        </w:tcPr>
        <w:p w14:paraId="6859E10B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</w:p>
      </w:tc>
    </w:tr>
    <w:tr w:rsidR="00FB5C1F" w14:paraId="554A4EE5" w14:textId="77777777" w:rsidTr="00325276">
      <w:trPr>
        <w:trHeight w:val="428"/>
      </w:trPr>
      <w:tc>
        <w:tcPr>
          <w:tcW w:w="2127" w:type="dxa"/>
          <w:shd w:val="clear" w:color="auto" w:fill="E3E2E2" w:themeFill="background2" w:themeFillTint="66"/>
          <w:vAlign w:val="center"/>
        </w:tcPr>
        <w:p w14:paraId="42B1249B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sz w:val="22"/>
            </w:rPr>
            <w:t>Contributors</w:t>
          </w:r>
        </w:p>
      </w:tc>
      <w:tc>
        <w:tcPr>
          <w:tcW w:w="2409" w:type="dxa"/>
          <w:vAlign w:val="center"/>
        </w:tcPr>
        <w:p w14:paraId="20D638B6" w14:textId="77777777" w:rsidR="00FB5C1F" w:rsidRPr="00FB5C1F" w:rsidRDefault="00FB5C1F" w:rsidP="00DB0B39">
          <w:pPr>
            <w:pStyle w:val="Header"/>
            <w:rPr>
              <w:rFonts w:ascii="Trebuchet MS" w:hAnsi="Trebuchet MS"/>
              <w:sz w:val="22"/>
            </w:rPr>
          </w:pPr>
        </w:p>
      </w:tc>
    </w:tr>
  </w:tbl>
  <w:p w14:paraId="1EC18A8C" w14:textId="77777777" w:rsidR="00220512" w:rsidRDefault="002205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750D1"/>
    <w:multiLevelType w:val="hybridMultilevel"/>
    <w:tmpl w:val="6E10E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467DD"/>
    <w:multiLevelType w:val="hybridMultilevel"/>
    <w:tmpl w:val="8A0431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5725C7"/>
    <w:multiLevelType w:val="hybridMultilevel"/>
    <w:tmpl w:val="8214C7A8"/>
    <w:lvl w:ilvl="0" w:tplc="8140FEA4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373391"/>
    <w:multiLevelType w:val="hybridMultilevel"/>
    <w:tmpl w:val="F99EE2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0D08B2"/>
    <w:multiLevelType w:val="hybridMultilevel"/>
    <w:tmpl w:val="7D7A17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AE63AD"/>
    <w:multiLevelType w:val="hybridMultilevel"/>
    <w:tmpl w:val="73621A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4F1B63"/>
    <w:multiLevelType w:val="hybridMultilevel"/>
    <w:tmpl w:val="B02626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D0794D"/>
    <w:multiLevelType w:val="hybridMultilevel"/>
    <w:tmpl w:val="86F011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BD5DC6"/>
    <w:multiLevelType w:val="hybridMultilevel"/>
    <w:tmpl w:val="6ED68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52CBA"/>
    <w:multiLevelType w:val="hybridMultilevel"/>
    <w:tmpl w:val="18723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21A80"/>
    <w:multiLevelType w:val="hybridMultilevel"/>
    <w:tmpl w:val="E80CC32E"/>
    <w:lvl w:ilvl="0" w:tplc="767CE8CE">
      <w:start w:val="30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9513B"/>
    <w:multiLevelType w:val="hybridMultilevel"/>
    <w:tmpl w:val="E3442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EF7A6B"/>
    <w:multiLevelType w:val="hybridMultilevel"/>
    <w:tmpl w:val="362EF6A8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DE2EC6"/>
    <w:multiLevelType w:val="hybridMultilevel"/>
    <w:tmpl w:val="BBFC4756"/>
    <w:lvl w:ilvl="0" w:tplc="7B166CA0">
      <w:start w:val="5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446B21"/>
    <w:multiLevelType w:val="hybridMultilevel"/>
    <w:tmpl w:val="8C2C0F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E763A1"/>
    <w:multiLevelType w:val="hybridMultilevel"/>
    <w:tmpl w:val="B39C08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124524"/>
    <w:multiLevelType w:val="hybridMultilevel"/>
    <w:tmpl w:val="74FECF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521029"/>
    <w:multiLevelType w:val="hybridMultilevel"/>
    <w:tmpl w:val="43BAC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6410B5"/>
    <w:multiLevelType w:val="hybridMultilevel"/>
    <w:tmpl w:val="44109BB8"/>
    <w:lvl w:ilvl="0" w:tplc="DA382532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DC3AC3"/>
    <w:multiLevelType w:val="hybridMultilevel"/>
    <w:tmpl w:val="214253D0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35F7509"/>
    <w:multiLevelType w:val="hybridMultilevel"/>
    <w:tmpl w:val="640231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BB3682"/>
    <w:multiLevelType w:val="hybridMultilevel"/>
    <w:tmpl w:val="C61220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A8F4305"/>
    <w:multiLevelType w:val="hybridMultilevel"/>
    <w:tmpl w:val="1B4EBFB8"/>
    <w:lvl w:ilvl="0" w:tplc="8206B70E">
      <w:start w:val="30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B9D45D4"/>
    <w:multiLevelType w:val="hybridMultilevel"/>
    <w:tmpl w:val="B1105482"/>
    <w:lvl w:ilvl="0" w:tplc="191820F4">
      <w:start w:val="30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2E2CB2"/>
    <w:multiLevelType w:val="hybridMultilevel"/>
    <w:tmpl w:val="91ACF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F00B4"/>
    <w:multiLevelType w:val="hybridMultilevel"/>
    <w:tmpl w:val="50D43C6E"/>
    <w:lvl w:ilvl="0" w:tplc="781E9778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8812CC0"/>
    <w:multiLevelType w:val="hybridMultilevel"/>
    <w:tmpl w:val="61A2F3C6"/>
    <w:lvl w:ilvl="0" w:tplc="B28C412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BEB3212"/>
    <w:multiLevelType w:val="hybridMultilevel"/>
    <w:tmpl w:val="177AE0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E0C61D4"/>
    <w:multiLevelType w:val="hybridMultilevel"/>
    <w:tmpl w:val="F870A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1670AF"/>
    <w:multiLevelType w:val="hybridMultilevel"/>
    <w:tmpl w:val="D2849F86"/>
    <w:lvl w:ilvl="0" w:tplc="865868FA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  <w:color w:val="000000" w:themeColor="text1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0707C4"/>
    <w:multiLevelType w:val="hybridMultilevel"/>
    <w:tmpl w:val="1CA659BE"/>
    <w:lvl w:ilvl="0" w:tplc="3F2CC70E">
      <w:start w:val="31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6"/>
  </w:num>
  <w:num w:numId="5">
    <w:abstractNumId w:val="11"/>
  </w:num>
  <w:num w:numId="6">
    <w:abstractNumId w:val="8"/>
  </w:num>
  <w:num w:numId="7">
    <w:abstractNumId w:val="26"/>
  </w:num>
  <w:num w:numId="8">
    <w:abstractNumId w:val="13"/>
  </w:num>
  <w:num w:numId="9">
    <w:abstractNumId w:val="14"/>
  </w:num>
  <w:num w:numId="10">
    <w:abstractNumId w:val="24"/>
  </w:num>
  <w:num w:numId="11">
    <w:abstractNumId w:val="2"/>
  </w:num>
  <w:num w:numId="12">
    <w:abstractNumId w:val="21"/>
  </w:num>
  <w:num w:numId="13">
    <w:abstractNumId w:val="19"/>
  </w:num>
  <w:num w:numId="14">
    <w:abstractNumId w:val="12"/>
  </w:num>
  <w:num w:numId="15">
    <w:abstractNumId w:val="4"/>
  </w:num>
  <w:num w:numId="16">
    <w:abstractNumId w:val="25"/>
  </w:num>
  <w:num w:numId="17">
    <w:abstractNumId w:val="15"/>
  </w:num>
  <w:num w:numId="18">
    <w:abstractNumId w:val="18"/>
  </w:num>
  <w:num w:numId="19">
    <w:abstractNumId w:val="23"/>
  </w:num>
  <w:num w:numId="20">
    <w:abstractNumId w:val="1"/>
  </w:num>
  <w:num w:numId="21">
    <w:abstractNumId w:val="22"/>
  </w:num>
  <w:num w:numId="22">
    <w:abstractNumId w:val="5"/>
  </w:num>
  <w:num w:numId="23">
    <w:abstractNumId w:val="6"/>
  </w:num>
  <w:num w:numId="24">
    <w:abstractNumId w:val="27"/>
  </w:num>
  <w:num w:numId="25">
    <w:abstractNumId w:val="30"/>
  </w:num>
  <w:num w:numId="26">
    <w:abstractNumId w:val="0"/>
  </w:num>
  <w:num w:numId="27">
    <w:abstractNumId w:val="28"/>
  </w:num>
  <w:num w:numId="28">
    <w:abstractNumId w:val="20"/>
  </w:num>
  <w:num w:numId="29">
    <w:abstractNumId w:val="17"/>
  </w:num>
  <w:num w:numId="30">
    <w:abstractNumId w:val="29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7BA"/>
    <w:rsid w:val="00014A75"/>
    <w:rsid w:val="00014DE8"/>
    <w:rsid w:val="00020FAB"/>
    <w:rsid w:val="0002667D"/>
    <w:rsid w:val="0005187E"/>
    <w:rsid w:val="000537C3"/>
    <w:rsid w:val="00054AA5"/>
    <w:rsid w:val="00064303"/>
    <w:rsid w:val="000771D1"/>
    <w:rsid w:val="00087908"/>
    <w:rsid w:val="0009209E"/>
    <w:rsid w:val="000E0090"/>
    <w:rsid w:val="000E0885"/>
    <w:rsid w:val="0010188F"/>
    <w:rsid w:val="00102157"/>
    <w:rsid w:val="00103D2C"/>
    <w:rsid w:val="00115713"/>
    <w:rsid w:val="00121303"/>
    <w:rsid w:val="00133919"/>
    <w:rsid w:val="00164F30"/>
    <w:rsid w:val="0016506E"/>
    <w:rsid w:val="00192124"/>
    <w:rsid w:val="001A17BA"/>
    <w:rsid w:val="001C1A3E"/>
    <w:rsid w:val="001C2A56"/>
    <w:rsid w:val="001D2B54"/>
    <w:rsid w:val="001E2006"/>
    <w:rsid w:val="001E201A"/>
    <w:rsid w:val="001E2470"/>
    <w:rsid w:val="001E4818"/>
    <w:rsid w:val="00200BE8"/>
    <w:rsid w:val="00220512"/>
    <w:rsid w:val="00265FDF"/>
    <w:rsid w:val="00275C26"/>
    <w:rsid w:val="002848D9"/>
    <w:rsid w:val="00284CBC"/>
    <w:rsid w:val="00292FB4"/>
    <w:rsid w:val="00293335"/>
    <w:rsid w:val="0029528D"/>
    <w:rsid w:val="00295AAC"/>
    <w:rsid w:val="002A1CA1"/>
    <w:rsid w:val="002A377D"/>
    <w:rsid w:val="002B1394"/>
    <w:rsid w:val="002B48D8"/>
    <w:rsid w:val="002C7F66"/>
    <w:rsid w:val="002D22D1"/>
    <w:rsid w:val="002D2678"/>
    <w:rsid w:val="002F315B"/>
    <w:rsid w:val="00307B85"/>
    <w:rsid w:val="00325276"/>
    <w:rsid w:val="00343ECC"/>
    <w:rsid w:val="00350E42"/>
    <w:rsid w:val="00353CAF"/>
    <w:rsid w:val="003544F3"/>
    <w:rsid w:val="003A4A0B"/>
    <w:rsid w:val="003A4F29"/>
    <w:rsid w:val="003C3EBE"/>
    <w:rsid w:val="003D7EBE"/>
    <w:rsid w:val="00401181"/>
    <w:rsid w:val="00407D2D"/>
    <w:rsid w:val="004148B2"/>
    <w:rsid w:val="00416E4B"/>
    <w:rsid w:val="00421294"/>
    <w:rsid w:val="00451D47"/>
    <w:rsid w:val="00470D96"/>
    <w:rsid w:val="00476FAC"/>
    <w:rsid w:val="004874A8"/>
    <w:rsid w:val="004914AD"/>
    <w:rsid w:val="004B0627"/>
    <w:rsid w:val="004C46AD"/>
    <w:rsid w:val="004C57B2"/>
    <w:rsid w:val="004C705D"/>
    <w:rsid w:val="004C7A9B"/>
    <w:rsid w:val="004F3632"/>
    <w:rsid w:val="005153C9"/>
    <w:rsid w:val="00525188"/>
    <w:rsid w:val="00543FA8"/>
    <w:rsid w:val="00556682"/>
    <w:rsid w:val="00567541"/>
    <w:rsid w:val="0057112B"/>
    <w:rsid w:val="005740B9"/>
    <w:rsid w:val="00582C77"/>
    <w:rsid w:val="005932D6"/>
    <w:rsid w:val="005937B2"/>
    <w:rsid w:val="005D6F64"/>
    <w:rsid w:val="005F104F"/>
    <w:rsid w:val="00613E92"/>
    <w:rsid w:val="00620408"/>
    <w:rsid w:val="00625930"/>
    <w:rsid w:val="006363F8"/>
    <w:rsid w:val="0064019E"/>
    <w:rsid w:val="00640BFD"/>
    <w:rsid w:val="006566C6"/>
    <w:rsid w:val="0067267A"/>
    <w:rsid w:val="0069169E"/>
    <w:rsid w:val="006A6150"/>
    <w:rsid w:val="006D7543"/>
    <w:rsid w:val="006E5456"/>
    <w:rsid w:val="006F0272"/>
    <w:rsid w:val="006F4402"/>
    <w:rsid w:val="006F488E"/>
    <w:rsid w:val="00710F01"/>
    <w:rsid w:val="00713593"/>
    <w:rsid w:val="00724EEC"/>
    <w:rsid w:val="00731C60"/>
    <w:rsid w:val="0074702C"/>
    <w:rsid w:val="007638C3"/>
    <w:rsid w:val="00766F5F"/>
    <w:rsid w:val="0078333E"/>
    <w:rsid w:val="00783F58"/>
    <w:rsid w:val="00787CB7"/>
    <w:rsid w:val="007900A7"/>
    <w:rsid w:val="00796082"/>
    <w:rsid w:val="007A7361"/>
    <w:rsid w:val="007B4FE4"/>
    <w:rsid w:val="007B6FA5"/>
    <w:rsid w:val="007D07B7"/>
    <w:rsid w:val="007D3EA0"/>
    <w:rsid w:val="007E4309"/>
    <w:rsid w:val="007F1CE4"/>
    <w:rsid w:val="007F781C"/>
    <w:rsid w:val="00867570"/>
    <w:rsid w:val="00873945"/>
    <w:rsid w:val="0088710E"/>
    <w:rsid w:val="008A1B8D"/>
    <w:rsid w:val="008D001D"/>
    <w:rsid w:val="008D3D77"/>
    <w:rsid w:val="008D77A2"/>
    <w:rsid w:val="008F110C"/>
    <w:rsid w:val="008F7A4B"/>
    <w:rsid w:val="009014DE"/>
    <w:rsid w:val="00956490"/>
    <w:rsid w:val="00963AEE"/>
    <w:rsid w:val="009671F0"/>
    <w:rsid w:val="009745A8"/>
    <w:rsid w:val="00982F03"/>
    <w:rsid w:val="00986D30"/>
    <w:rsid w:val="009A75C3"/>
    <w:rsid w:val="009B03B5"/>
    <w:rsid w:val="009B2A3E"/>
    <w:rsid w:val="009E155B"/>
    <w:rsid w:val="009E3AB6"/>
    <w:rsid w:val="00A01164"/>
    <w:rsid w:val="00A2558E"/>
    <w:rsid w:val="00A45693"/>
    <w:rsid w:val="00A460FB"/>
    <w:rsid w:val="00A5236E"/>
    <w:rsid w:val="00A95DFB"/>
    <w:rsid w:val="00AC4A72"/>
    <w:rsid w:val="00AE3F46"/>
    <w:rsid w:val="00AE6425"/>
    <w:rsid w:val="00AF2B08"/>
    <w:rsid w:val="00B05657"/>
    <w:rsid w:val="00B10A38"/>
    <w:rsid w:val="00B1197E"/>
    <w:rsid w:val="00B12087"/>
    <w:rsid w:val="00B253A7"/>
    <w:rsid w:val="00B257EF"/>
    <w:rsid w:val="00B3017B"/>
    <w:rsid w:val="00B61CD9"/>
    <w:rsid w:val="00B704D2"/>
    <w:rsid w:val="00B74867"/>
    <w:rsid w:val="00BA6D49"/>
    <w:rsid w:val="00BB373E"/>
    <w:rsid w:val="00BC071F"/>
    <w:rsid w:val="00BC0C68"/>
    <w:rsid w:val="00BD7C80"/>
    <w:rsid w:val="00BF3B5F"/>
    <w:rsid w:val="00BF472F"/>
    <w:rsid w:val="00BF4A07"/>
    <w:rsid w:val="00C203D1"/>
    <w:rsid w:val="00C31451"/>
    <w:rsid w:val="00C56B44"/>
    <w:rsid w:val="00C571CB"/>
    <w:rsid w:val="00C808C2"/>
    <w:rsid w:val="00C909CF"/>
    <w:rsid w:val="00C94DFB"/>
    <w:rsid w:val="00CB0893"/>
    <w:rsid w:val="00CD563E"/>
    <w:rsid w:val="00CD6930"/>
    <w:rsid w:val="00D16AC6"/>
    <w:rsid w:val="00D2726D"/>
    <w:rsid w:val="00D30C99"/>
    <w:rsid w:val="00D4631A"/>
    <w:rsid w:val="00D47A35"/>
    <w:rsid w:val="00D559B1"/>
    <w:rsid w:val="00D64A0C"/>
    <w:rsid w:val="00D720ED"/>
    <w:rsid w:val="00D722C7"/>
    <w:rsid w:val="00D808DD"/>
    <w:rsid w:val="00D80FC6"/>
    <w:rsid w:val="00D9520F"/>
    <w:rsid w:val="00DA7CDE"/>
    <w:rsid w:val="00DB041E"/>
    <w:rsid w:val="00DB0B39"/>
    <w:rsid w:val="00DC195E"/>
    <w:rsid w:val="00DC667A"/>
    <w:rsid w:val="00DD5B54"/>
    <w:rsid w:val="00DD7EB9"/>
    <w:rsid w:val="00DE3E9B"/>
    <w:rsid w:val="00DF0BF2"/>
    <w:rsid w:val="00DF45A2"/>
    <w:rsid w:val="00DF65DC"/>
    <w:rsid w:val="00E00136"/>
    <w:rsid w:val="00E10200"/>
    <w:rsid w:val="00E10737"/>
    <w:rsid w:val="00E15856"/>
    <w:rsid w:val="00E24B77"/>
    <w:rsid w:val="00E30751"/>
    <w:rsid w:val="00E449BF"/>
    <w:rsid w:val="00E4716B"/>
    <w:rsid w:val="00E47FCA"/>
    <w:rsid w:val="00E52141"/>
    <w:rsid w:val="00E52686"/>
    <w:rsid w:val="00E61348"/>
    <w:rsid w:val="00E70AB8"/>
    <w:rsid w:val="00E91A84"/>
    <w:rsid w:val="00E91F39"/>
    <w:rsid w:val="00E943C0"/>
    <w:rsid w:val="00EB33DA"/>
    <w:rsid w:val="00EC4516"/>
    <w:rsid w:val="00ED6F31"/>
    <w:rsid w:val="00EE4664"/>
    <w:rsid w:val="00F22155"/>
    <w:rsid w:val="00F22A5A"/>
    <w:rsid w:val="00F2325A"/>
    <w:rsid w:val="00F26806"/>
    <w:rsid w:val="00F75138"/>
    <w:rsid w:val="00F955B3"/>
    <w:rsid w:val="00F97392"/>
    <w:rsid w:val="00FA4C55"/>
    <w:rsid w:val="00FB2593"/>
    <w:rsid w:val="00FB5C1F"/>
    <w:rsid w:val="00FC6D4A"/>
    <w:rsid w:val="00FD351F"/>
    <w:rsid w:val="00FF245D"/>
    <w:rsid w:val="00FF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2329C71"/>
  <w14:defaultImageDpi w14:val="300"/>
  <w15:docId w15:val="{F1270760-C606-496E-A181-DB0ADB89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9934CA" w:themeColor="hyperlink"/>
      <w:u w:val="single"/>
    </w:rPr>
  </w:style>
  <w:style w:type="table" w:styleId="TableGrid">
    <w:name w:val="Table Grid"/>
    <w:basedOn w:val="TableNormal"/>
    <w:uiPriority w:val="59"/>
    <w:rsid w:val="00D55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116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7D3E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2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B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2B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2B54"/>
    <w:rPr>
      <w:b/>
      <w:bCs/>
      <w:sz w:val="20"/>
      <w:szCs w:val="20"/>
    </w:rPr>
  </w:style>
  <w:style w:type="character" w:customStyle="1" w:styleId="contextualextensionhighlight">
    <w:name w:val="contextualextensionhighlight"/>
    <w:basedOn w:val="DefaultParagraphFont"/>
    <w:rsid w:val="003C3EBE"/>
  </w:style>
  <w:style w:type="paragraph" w:customStyle="1" w:styleId="Body">
    <w:name w:val="Body"/>
    <w:rsid w:val="00DB041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GB" w:eastAsia="en-GB"/>
    </w:rPr>
  </w:style>
  <w:style w:type="character" w:customStyle="1" w:styleId="Hyperlink1">
    <w:name w:val="Hyperlink.1"/>
    <w:basedOn w:val="contextualextensionhighlight"/>
    <w:rsid w:val="00DB041E"/>
    <w:rPr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ppell-SeckerS\Desktop\AMR%20Box%20Office%20Set-up%20form.dotx" TargetMode="Externa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Bethany Watson</DisplayName>
        <AccountId>71</AccountId>
        <AccountType/>
      </UserInfo>
    </SharedWithUsers>
    <Sensitivity xmlns="80129174-c05c-43cc-8e32-21fcbdfe51bb" xsi:nil="true"/>
    <wic_System_Copyright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0F82477-87D1-47BA-B5A9-4346AC4F8E8C}"/>
</file>

<file path=customXml/itemProps2.xml><?xml version="1.0" encoding="utf-8"?>
<ds:datastoreItem xmlns:ds="http://schemas.openxmlformats.org/officeDocument/2006/customXml" ds:itemID="{6B34C0DF-3DE1-4083-92B6-4FA40ADAE6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622573-2690-4874-BFD0-A5BD56143E0C}">
  <ds:schemaRefs>
    <ds:schemaRef ds:uri="http://schemas.microsoft.com/office/2006/metadata/properties"/>
    <ds:schemaRef ds:uri="http://schemas.microsoft.com/office/infopath/2007/PartnerControls"/>
    <ds:schemaRef ds:uri="80129174-c05c-43cc-8e32-21fcbdfe51bb"/>
  </ds:schemaRefs>
</ds:datastoreItem>
</file>

<file path=customXml/itemProps4.xml><?xml version="1.0" encoding="utf-8"?>
<ds:datastoreItem xmlns:ds="http://schemas.openxmlformats.org/officeDocument/2006/customXml" ds:itemID="{6499C404-6C49-42A3-B906-F773B82B2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AMR Box Office Set-up form</Template>
  <TotalTime>0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Heppell-Secker Siana-Mae (2017)</dc:creator>
  <cp:lastModifiedBy>Heppell-Secker Siana-Mae (2017)</cp:lastModifiedBy>
  <cp:revision>2</cp:revision>
  <cp:lastPrinted>2016-05-17T09:28:00Z</cp:lastPrinted>
  <dcterms:created xsi:type="dcterms:W3CDTF">2017-09-01T16:44:00Z</dcterms:created>
  <dcterms:modified xsi:type="dcterms:W3CDTF">2017-09-01T16:44:00Z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