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C5E26" w14:textId="68AE5A58" w:rsidR="00102157" w:rsidRPr="00DD5B54" w:rsidRDefault="00B253A7" w:rsidP="00B253A7">
      <w:pPr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  <w:r w:rsidRPr="00102157">
        <w:rPr>
          <w:rFonts w:ascii="Trebuchet MS" w:hAnsi="Trebuchet MS"/>
          <w:b/>
          <w:sz w:val="36"/>
          <w:szCs w:val="36"/>
        </w:rPr>
        <w:t>CAMPAIGN PLAN</w:t>
      </w:r>
      <w:r w:rsidR="00B138F4">
        <w:rPr>
          <w:rFonts w:ascii="Trebuchet MS" w:hAnsi="Trebuchet MS"/>
          <w:b/>
          <w:sz w:val="36"/>
          <w:szCs w:val="36"/>
        </w:rPr>
        <w:t>: EVENT / FESTIVAL</w:t>
      </w:r>
      <w:r w:rsidR="00102157" w:rsidRPr="00DD5B54">
        <w:rPr>
          <w:rFonts w:ascii="Trebuchet MS" w:hAnsi="Trebuchet MS"/>
          <w:b/>
          <w:sz w:val="22"/>
          <w:szCs w:val="22"/>
        </w:rPr>
        <w:br/>
      </w: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FB5C1F" w:rsidRPr="00DD5B54" w14:paraId="26302FCD" w14:textId="77777777" w:rsidTr="00B138F4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14:paraId="2A14928D" w14:textId="77777777" w:rsidR="00FB5C1F" w:rsidRPr="00DD5B54" w:rsidRDefault="00FB5C1F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Name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7246EE48" w14:textId="19DB2A24" w:rsidR="00FB5C1F" w:rsidRPr="0020529C" w:rsidRDefault="00B138F4" w:rsidP="0010215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[Insert Name of Event]</w:t>
            </w:r>
          </w:p>
        </w:tc>
      </w:tr>
      <w:tr w:rsidR="00FB5C1F" w:rsidRPr="00DD5B54" w14:paraId="26E5F45E" w14:textId="77777777" w:rsidTr="00B138F4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14:paraId="21A697D4" w14:textId="77777777" w:rsidR="00FB5C1F" w:rsidRPr="00DD5B54" w:rsidRDefault="00FB5C1F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Start Date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0F1B5704" w14:textId="14FA3730" w:rsidR="00FB5C1F" w:rsidRPr="0020529C" w:rsidRDefault="00B138F4" w:rsidP="0010215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[Insert Date Event Starts]</w:t>
            </w:r>
          </w:p>
        </w:tc>
      </w:tr>
      <w:tr w:rsidR="00FB5C1F" w:rsidRPr="00DD5B54" w14:paraId="2A82B4E9" w14:textId="77777777" w:rsidTr="00B138F4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14:paraId="5EDC91AA" w14:textId="77777777" w:rsidR="00FB5C1F" w:rsidRPr="00DD5B54" w:rsidRDefault="00FB5C1F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End Date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4ECD0697" w14:textId="56AFA80D" w:rsidR="00FB5C1F" w:rsidRPr="0020529C" w:rsidRDefault="00B138F4" w:rsidP="0010215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[Insert Date Event Ends]</w:t>
            </w:r>
          </w:p>
        </w:tc>
      </w:tr>
      <w:tr w:rsidR="00FB5C1F" w:rsidRPr="00DD5B54" w14:paraId="3AD2A821" w14:textId="77777777" w:rsidTr="00B138F4">
        <w:trPr>
          <w:trHeight w:val="423"/>
        </w:trPr>
        <w:tc>
          <w:tcPr>
            <w:tcW w:w="1560" w:type="dxa"/>
            <w:shd w:val="solid" w:color="auto" w:fill="auto"/>
            <w:vAlign w:val="center"/>
          </w:tcPr>
          <w:p w14:paraId="73631141" w14:textId="77777777" w:rsidR="00FB5C1F" w:rsidRPr="00DD5B54" w:rsidRDefault="00FB5C1F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sz w:val="22"/>
                <w:szCs w:val="22"/>
              </w:rPr>
              <w:t>Duration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3A99D6CF" w14:textId="6EDE282E" w:rsidR="00FB5C1F" w:rsidRPr="0020529C" w:rsidRDefault="00B138F4" w:rsidP="0010215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[Insert Run of Show]</w:t>
            </w:r>
          </w:p>
        </w:tc>
      </w:tr>
    </w:tbl>
    <w:p w14:paraId="3E88C72A" w14:textId="77777777" w:rsidR="00B253A7" w:rsidRPr="00DD5B54" w:rsidRDefault="00B253A7" w:rsidP="00102157">
      <w:pPr>
        <w:rPr>
          <w:rFonts w:ascii="Trebuchet MS" w:hAnsi="Trebuchet MS"/>
          <w:sz w:val="22"/>
          <w:szCs w:val="22"/>
        </w:rPr>
      </w:pPr>
    </w:p>
    <w:p w14:paraId="204D738C" w14:textId="0465FD81" w:rsidR="00B253A7" w:rsidRPr="00DD5B54" w:rsidRDefault="00B138F4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Approved Description / Overview</w:t>
      </w:r>
    </w:p>
    <w:p w14:paraId="2FBD1DD9" w14:textId="7E4A6404" w:rsidR="00CD563E" w:rsidRDefault="00B138F4" w:rsidP="00B253A7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Insert the approved copy for how we will describe the show in XXX words here.</w:t>
      </w:r>
    </w:p>
    <w:p w14:paraId="06EBE39E" w14:textId="2287E91C" w:rsidR="00B138F4" w:rsidRDefault="00B138F4" w:rsidP="00B253A7">
      <w:pPr>
        <w:rPr>
          <w:rFonts w:ascii="Trebuchet MS" w:hAnsi="Trebuchet MS"/>
          <w:i/>
          <w:sz w:val="22"/>
          <w:szCs w:val="22"/>
        </w:rPr>
      </w:pPr>
    </w:p>
    <w:p w14:paraId="5306A04D" w14:textId="40408E9A" w:rsidR="00B138F4" w:rsidRDefault="00B138F4" w:rsidP="00B253A7">
      <w:pPr>
        <w:rPr>
          <w:rFonts w:ascii="Trebuchet MS" w:hAnsi="Trebuchet MS"/>
          <w:i/>
          <w:sz w:val="22"/>
          <w:szCs w:val="22"/>
        </w:rPr>
      </w:pPr>
    </w:p>
    <w:p w14:paraId="07AB819D" w14:textId="59982B71" w:rsidR="00B138F4" w:rsidRDefault="00B138F4" w:rsidP="00B253A7">
      <w:pPr>
        <w:rPr>
          <w:rFonts w:ascii="Trebuchet MS" w:hAnsi="Trebuchet MS"/>
          <w:i/>
          <w:sz w:val="22"/>
          <w:szCs w:val="22"/>
        </w:rPr>
      </w:pPr>
    </w:p>
    <w:p w14:paraId="3DC76BDD" w14:textId="77777777" w:rsidR="00B138F4" w:rsidRPr="00DD5B54" w:rsidRDefault="00B138F4" w:rsidP="00B253A7">
      <w:pPr>
        <w:rPr>
          <w:rFonts w:ascii="Trebuchet MS" w:hAnsi="Trebuchet MS"/>
          <w:sz w:val="22"/>
          <w:szCs w:val="22"/>
        </w:rPr>
      </w:pPr>
    </w:p>
    <w:p w14:paraId="3433657C" w14:textId="77777777" w:rsidR="00B138F4" w:rsidRPr="00DD5B54" w:rsidRDefault="00B138F4" w:rsidP="00BF472F">
      <w:pPr>
        <w:rPr>
          <w:rFonts w:ascii="Trebuchet MS" w:hAnsi="Trebuchet MS"/>
          <w:sz w:val="22"/>
          <w:szCs w:val="22"/>
        </w:rPr>
      </w:pPr>
    </w:p>
    <w:p w14:paraId="424CDE5D" w14:textId="6D094E65" w:rsidR="00B253A7" w:rsidRPr="004F2556" w:rsidRDefault="00B138F4" w:rsidP="00B253A7">
      <w:pPr>
        <w:rPr>
          <w:rFonts w:ascii="Trebuchet MS" w:hAnsi="Trebuchet MS"/>
          <w:b/>
          <w:sz w:val="16"/>
          <w:szCs w:val="16"/>
        </w:rPr>
      </w:pPr>
      <w:r>
        <w:rPr>
          <w:rFonts w:ascii="Trebuchet MS" w:hAnsi="Trebuchet MS"/>
          <w:b/>
          <w:sz w:val="22"/>
          <w:szCs w:val="22"/>
        </w:rPr>
        <w:t xml:space="preserve">Campaign </w:t>
      </w:r>
      <w:r w:rsidR="00B253A7" w:rsidRPr="00DD5B54">
        <w:rPr>
          <w:rFonts w:ascii="Trebuchet MS" w:hAnsi="Trebuchet MS"/>
          <w:b/>
          <w:sz w:val="22"/>
          <w:szCs w:val="22"/>
        </w:rPr>
        <w:t>Objectives</w:t>
      </w:r>
      <w:r w:rsidR="00FB5C1F" w:rsidRPr="00DD5B54">
        <w:rPr>
          <w:rFonts w:ascii="Trebuchet MS" w:hAnsi="Trebuchet MS"/>
          <w:b/>
          <w:sz w:val="22"/>
          <w:szCs w:val="22"/>
        </w:rPr>
        <w:br/>
      </w: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FB5C1F" w:rsidRPr="00DD5B54" w14:paraId="60182681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19FB5D1F" w14:textId="191179F2" w:rsidR="00FB5C1F" w:rsidRPr="00DD5B54" w:rsidRDefault="00FB5C1F" w:rsidP="00D11AAE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Objective 1 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5B301EBD" w14:textId="5D13643F" w:rsidR="00FB5C1F" w:rsidRPr="0020529C" w:rsidRDefault="00FB5C1F" w:rsidP="00D11AAE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B5C1F" w:rsidRPr="00DD5B54" w14:paraId="35313E3D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198A07A5" w14:textId="4E7FF921" w:rsidR="00FB5C1F" w:rsidRPr="00DD5B54" w:rsidRDefault="00FB5C1F" w:rsidP="00FB5C1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2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5F54042E" w14:textId="4BF9B80D" w:rsidR="00FB5C1F" w:rsidRPr="0020529C" w:rsidRDefault="00FB5C1F" w:rsidP="00135BDB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B5C1F" w:rsidRPr="00DD5B54" w14:paraId="18593FFD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3D2D88B8" w14:textId="1E853404" w:rsidR="00FB5C1F" w:rsidRPr="00DD5B54" w:rsidRDefault="00FB5C1F" w:rsidP="00D11AAE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3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6E2DD87" w14:textId="4616AB88" w:rsidR="00FB5C1F" w:rsidRPr="0020529C" w:rsidRDefault="00FB5C1F" w:rsidP="00F7137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B5C1F" w:rsidRPr="00DD5B54" w14:paraId="7699A01B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32F88C60" w14:textId="77294CCD" w:rsidR="00FB5C1F" w:rsidRPr="00DD5B54" w:rsidRDefault="00FB5C1F" w:rsidP="00D11AAE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 4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042E12F3" w14:textId="413F26CB" w:rsidR="00FB5C1F" w:rsidRPr="0020529C" w:rsidRDefault="00B138F4" w:rsidP="00135BD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Specific objective around promoting a follow up event for audiences</w:t>
            </w:r>
          </w:p>
        </w:tc>
      </w:tr>
      <w:tr w:rsidR="00B138F4" w:rsidRPr="00DD5B54" w14:paraId="0C1EB42C" w14:textId="77777777" w:rsidTr="00232342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21711150" w14:textId="0AA3198C" w:rsidR="00B138F4" w:rsidRPr="00DD5B54" w:rsidRDefault="00B138F4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Objective</w:t>
            </w: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5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09B1FC0A" w14:textId="55EBD041" w:rsidR="00B138F4" w:rsidRPr="0020529C" w:rsidRDefault="00B138F4" w:rsidP="0023234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Standard objective around raising the profile of our funders </w:t>
            </w:r>
          </w:p>
        </w:tc>
      </w:tr>
    </w:tbl>
    <w:p w14:paraId="7EA035F9" w14:textId="32C9256F" w:rsidR="00102157" w:rsidRDefault="00102157" w:rsidP="00102157">
      <w:pPr>
        <w:rPr>
          <w:rFonts w:ascii="Trebuchet MS" w:hAnsi="Trebuchet MS"/>
          <w:sz w:val="22"/>
          <w:szCs w:val="22"/>
        </w:rPr>
      </w:pPr>
    </w:p>
    <w:p w14:paraId="552C620A" w14:textId="22B9ED54" w:rsidR="00B138F4" w:rsidRDefault="00B138F4" w:rsidP="00102157">
      <w:pPr>
        <w:rPr>
          <w:rFonts w:ascii="Trebuchet MS" w:hAnsi="Trebuchet MS"/>
          <w:sz w:val="22"/>
          <w:szCs w:val="22"/>
        </w:rPr>
      </w:pPr>
    </w:p>
    <w:p w14:paraId="51D2853C" w14:textId="77777777" w:rsidR="00B138F4" w:rsidRPr="00DD5B54" w:rsidRDefault="00B138F4" w:rsidP="00102157">
      <w:pPr>
        <w:rPr>
          <w:rFonts w:ascii="Trebuchet MS" w:hAnsi="Trebuchet MS"/>
          <w:sz w:val="22"/>
          <w:szCs w:val="22"/>
        </w:rPr>
      </w:pPr>
    </w:p>
    <w:p w14:paraId="63438F8F" w14:textId="6BDDA78E" w:rsidR="00B253A7" w:rsidRPr="00DD5B54" w:rsidRDefault="00B138F4" w:rsidP="00B253A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Measurable</w:t>
      </w:r>
      <w:r w:rsidR="00FB5C1F" w:rsidRPr="00DD5B54">
        <w:rPr>
          <w:rFonts w:ascii="Trebuchet MS" w:hAnsi="Trebuchet MS"/>
          <w:b/>
          <w:sz w:val="22"/>
          <w:szCs w:val="22"/>
        </w:rPr>
        <w:t xml:space="preserve"> </w:t>
      </w:r>
      <w:r w:rsidR="00B253A7" w:rsidRPr="00DD5B54">
        <w:rPr>
          <w:rFonts w:ascii="Trebuchet MS" w:hAnsi="Trebuchet MS"/>
          <w:b/>
          <w:sz w:val="22"/>
          <w:szCs w:val="22"/>
        </w:rPr>
        <w:t>Goals</w:t>
      </w:r>
    </w:p>
    <w:p w14:paraId="31E755C3" w14:textId="77777777" w:rsidR="00B253A7" w:rsidRPr="00DD5B54" w:rsidRDefault="00B253A7" w:rsidP="00B253A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B253A7" w:rsidRPr="00DD5B54" w14:paraId="056DFA8C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12D1FA80" w14:textId="77777777" w:rsidR="00B253A7" w:rsidRPr="00DD5B54" w:rsidRDefault="00FB5C1F" w:rsidP="00FB5C1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Goal 1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C83C01E" w14:textId="6B15671E" w:rsidR="00B253A7" w:rsidRPr="0020529C" w:rsidRDefault="00B138F4" w:rsidP="00F713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Specific audience goal </w:t>
            </w:r>
          </w:p>
        </w:tc>
      </w:tr>
      <w:tr w:rsidR="00B253A7" w:rsidRPr="00DD5B54" w14:paraId="034C1D95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67317073" w14:textId="4C6F42A2" w:rsidR="00B253A7" w:rsidRPr="00DD5B54" w:rsidRDefault="00FB5C1F" w:rsidP="00FB5C1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Goal 2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6EB3D054" w14:textId="6E9ADF86" w:rsidR="00B253A7" w:rsidRPr="0020529C" w:rsidRDefault="00B138F4" w:rsidP="00135BD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Financial / ticket goal if applicable</w:t>
            </w:r>
          </w:p>
        </w:tc>
      </w:tr>
      <w:tr w:rsidR="00B253A7" w:rsidRPr="00DD5B54" w14:paraId="4A7A055A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1A17825F" w14:textId="77777777" w:rsidR="00B253A7" w:rsidRPr="00DD5B54" w:rsidRDefault="00FB5C1F" w:rsidP="00FB5C1F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Goal 3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2F1348F" w14:textId="7834ED89" w:rsidR="00B253A7" w:rsidRPr="0020529C" w:rsidRDefault="00B138F4" w:rsidP="00135BDB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Quantifiable media / awareness goal(s)</w:t>
            </w:r>
          </w:p>
        </w:tc>
      </w:tr>
    </w:tbl>
    <w:p w14:paraId="1BA0C052" w14:textId="77777777" w:rsidR="00B253A7" w:rsidRPr="00DD5B54" w:rsidRDefault="00B253A7" w:rsidP="00B253A7">
      <w:pPr>
        <w:rPr>
          <w:rFonts w:ascii="Trebuchet MS" w:hAnsi="Trebuchet MS"/>
          <w:sz w:val="22"/>
          <w:szCs w:val="22"/>
        </w:rPr>
      </w:pPr>
    </w:p>
    <w:p w14:paraId="00FEC403" w14:textId="7290B55B" w:rsidR="00B253A7" w:rsidRPr="00DD5B54" w:rsidRDefault="00B253A7" w:rsidP="00B253A7">
      <w:pPr>
        <w:rPr>
          <w:rFonts w:ascii="Trebuchet MS" w:hAnsi="Trebuchet MS"/>
          <w:b/>
          <w:sz w:val="22"/>
          <w:szCs w:val="22"/>
        </w:rPr>
      </w:pPr>
      <w:r w:rsidRPr="00DD5B54">
        <w:rPr>
          <w:rFonts w:ascii="Trebuchet MS" w:hAnsi="Trebuchet MS"/>
          <w:b/>
          <w:sz w:val="22"/>
          <w:szCs w:val="22"/>
        </w:rPr>
        <w:t>Target Audience</w:t>
      </w:r>
      <w:r w:rsidR="00250C27">
        <w:rPr>
          <w:rFonts w:ascii="Trebuchet MS" w:hAnsi="Trebuchet MS"/>
          <w:b/>
          <w:sz w:val="22"/>
          <w:szCs w:val="22"/>
        </w:rPr>
        <w:t xml:space="preserve"> (include geographic as well as demographic)</w:t>
      </w:r>
    </w:p>
    <w:p w14:paraId="48B25FBC" w14:textId="77777777" w:rsidR="00FB5C1F" w:rsidRPr="00DD5B54" w:rsidRDefault="00FB5C1F" w:rsidP="00B253A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FB5C1F" w:rsidRPr="00DD5B54" w14:paraId="6F36B2B5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7E0F956C" w14:textId="77777777" w:rsidR="00FB5C1F" w:rsidRPr="00DD5B54" w:rsidRDefault="00FB5C1F" w:rsidP="00D11AAE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1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36E44BA4" w14:textId="48E456C3" w:rsidR="00FB5C1F" w:rsidRPr="0020529C" w:rsidRDefault="00B138F4" w:rsidP="00D11AA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Existing audience (Defined)</w:t>
            </w:r>
          </w:p>
        </w:tc>
      </w:tr>
      <w:tr w:rsidR="00FB5C1F" w:rsidRPr="00DD5B54" w14:paraId="6E334276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2072CBAF" w14:textId="77777777" w:rsidR="00FB5C1F" w:rsidRPr="00DD5B54" w:rsidRDefault="00FB5C1F" w:rsidP="00D11AAE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2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6EFCAAD9" w14:textId="25E35124" w:rsidR="00FB5C1F" w:rsidRPr="0020529C" w:rsidRDefault="00B138F4" w:rsidP="00D11AA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Existing audience (Defined)</w:t>
            </w:r>
          </w:p>
        </w:tc>
      </w:tr>
      <w:tr w:rsidR="00FB5C1F" w:rsidRPr="00DD5B54" w14:paraId="18783E10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3F899DFB" w14:textId="77777777" w:rsidR="00FB5C1F" w:rsidRPr="00DD5B54" w:rsidRDefault="00FB5C1F" w:rsidP="00D11AAE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3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D7E7C6E" w14:textId="62724411" w:rsidR="00FB5C1F" w:rsidRPr="0020529C" w:rsidRDefault="00B138F4" w:rsidP="00D11AA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New audience (Defined)</w:t>
            </w:r>
          </w:p>
        </w:tc>
      </w:tr>
      <w:tr w:rsidR="00B138F4" w:rsidRPr="00DD5B54" w14:paraId="6FB4DBE2" w14:textId="77777777" w:rsidTr="00B138F4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57F1A4D5" w14:textId="77777777" w:rsidR="00B138F4" w:rsidRPr="00DD5B54" w:rsidRDefault="00B138F4" w:rsidP="00B138F4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Audience 4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6C4D61FB" w14:textId="0E509A30" w:rsidR="00B138F4" w:rsidRPr="0020529C" w:rsidRDefault="00B138F4" w:rsidP="00B138F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Influencer audience (Defined)</w:t>
            </w:r>
          </w:p>
        </w:tc>
      </w:tr>
    </w:tbl>
    <w:p w14:paraId="0AFCA3B7" w14:textId="4537E034" w:rsidR="00B138F4" w:rsidRDefault="00B138F4" w:rsidP="00B253A7">
      <w:pPr>
        <w:rPr>
          <w:rFonts w:ascii="Trebuchet MS" w:hAnsi="Trebuchet MS"/>
          <w:b/>
          <w:color w:val="7030A0"/>
          <w:sz w:val="22"/>
          <w:szCs w:val="22"/>
        </w:rPr>
      </w:pPr>
    </w:p>
    <w:p w14:paraId="0F449D29" w14:textId="77777777" w:rsidR="00921D3E" w:rsidRDefault="00921D3E" w:rsidP="00B138F4">
      <w:pPr>
        <w:rPr>
          <w:rFonts w:ascii="Trebuchet MS" w:hAnsi="Trebuchet MS"/>
          <w:b/>
          <w:sz w:val="22"/>
          <w:szCs w:val="22"/>
        </w:rPr>
      </w:pPr>
    </w:p>
    <w:p w14:paraId="564DED48" w14:textId="77777777" w:rsidR="00921D3E" w:rsidRDefault="00921D3E" w:rsidP="00B138F4">
      <w:pPr>
        <w:rPr>
          <w:rFonts w:ascii="Trebuchet MS" w:hAnsi="Trebuchet MS"/>
          <w:b/>
          <w:sz w:val="22"/>
          <w:szCs w:val="22"/>
        </w:rPr>
      </w:pPr>
    </w:p>
    <w:p w14:paraId="0694D6A0" w14:textId="77777777" w:rsidR="00921D3E" w:rsidRDefault="00921D3E" w:rsidP="00B138F4">
      <w:pPr>
        <w:rPr>
          <w:rFonts w:ascii="Trebuchet MS" w:hAnsi="Trebuchet MS"/>
          <w:b/>
          <w:sz w:val="22"/>
          <w:szCs w:val="22"/>
        </w:rPr>
      </w:pPr>
    </w:p>
    <w:p w14:paraId="16FA6815" w14:textId="77777777" w:rsidR="00921D3E" w:rsidRDefault="00921D3E" w:rsidP="00B138F4">
      <w:pPr>
        <w:rPr>
          <w:rFonts w:ascii="Trebuchet MS" w:hAnsi="Trebuchet MS"/>
          <w:b/>
          <w:sz w:val="22"/>
          <w:szCs w:val="22"/>
        </w:rPr>
      </w:pPr>
    </w:p>
    <w:p w14:paraId="1F77AAB3" w14:textId="77777777" w:rsidR="00921D3E" w:rsidRDefault="00921D3E" w:rsidP="00B138F4">
      <w:pPr>
        <w:rPr>
          <w:rFonts w:ascii="Trebuchet MS" w:hAnsi="Trebuchet MS"/>
          <w:b/>
          <w:sz w:val="22"/>
          <w:szCs w:val="22"/>
        </w:rPr>
      </w:pPr>
    </w:p>
    <w:p w14:paraId="4CDC49ED" w14:textId="77777777" w:rsidR="00921D3E" w:rsidRDefault="00921D3E" w:rsidP="00B138F4">
      <w:pPr>
        <w:rPr>
          <w:rFonts w:ascii="Trebuchet MS" w:hAnsi="Trebuchet MS"/>
          <w:b/>
          <w:sz w:val="22"/>
          <w:szCs w:val="22"/>
        </w:rPr>
      </w:pPr>
    </w:p>
    <w:p w14:paraId="552A3489" w14:textId="4CC1EF8E" w:rsidR="00B138F4" w:rsidRDefault="00B138F4" w:rsidP="00B138F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lastRenderedPageBreak/>
        <w:t>Campaign Structure: Phases</w:t>
      </w:r>
    </w:p>
    <w:p w14:paraId="470FEE95" w14:textId="77777777" w:rsidR="00B138F4" w:rsidRPr="004F2556" w:rsidRDefault="00B138F4" w:rsidP="00B138F4">
      <w:pPr>
        <w:rPr>
          <w:rFonts w:ascii="Trebuchet MS" w:hAnsi="Trebuchet MS"/>
          <w:b/>
          <w:sz w:val="16"/>
          <w:szCs w:val="16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8"/>
        <w:gridCol w:w="4111"/>
        <w:gridCol w:w="4394"/>
      </w:tblGrid>
      <w:tr w:rsidR="00B138F4" w:rsidRPr="00BF472F" w14:paraId="68E2F2C7" w14:textId="77777777" w:rsidTr="00250C27">
        <w:trPr>
          <w:trHeight w:val="380"/>
        </w:trPr>
        <w:tc>
          <w:tcPr>
            <w:tcW w:w="1418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4F2E43CF" w14:textId="0EC6B69C" w:rsidR="00B138F4" w:rsidRPr="00BF472F" w:rsidRDefault="00B138F4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Phase</w:t>
            </w:r>
          </w:p>
        </w:tc>
        <w:tc>
          <w:tcPr>
            <w:tcW w:w="4111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3CEC4673" w14:textId="78F33678" w:rsidR="00B138F4" w:rsidRPr="00BF472F" w:rsidRDefault="00B138F4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Period</w:t>
            </w:r>
          </w:p>
        </w:tc>
        <w:tc>
          <w:tcPr>
            <w:tcW w:w="4394" w:type="dxa"/>
            <w:tcBorders>
              <w:bottom w:val="single" w:sz="4" w:space="0" w:color="FFFFFF" w:themeColor="background1"/>
            </w:tcBorders>
            <w:shd w:val="solid" w:color="auto" w:fill="auto"/>
            <w:vAlign w:val="center"/>
          </w:tcPr>
          <w:p w14:paraId="4F5772FB" w14:textId="58AEB020" w:rsidR="00B138F4" w:rsidRPr="00BF472F" w:rsidRDefault="00B138F4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Purpose</w:t>
            </w:r>
          </w:p>
        </w:tc>
      </w:tr>
      <w:tr w:rsidR="00B138F4" w:rsidRPr="00BF472F" w14:paraId="60BED10C" w14:textId="77777777" w:rsidTr="00250C2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14:paraId="6588B633" w14:textId="79B616F0" w:rsidR="00B138F4" w:rsidRPr="00F71372" w:rsidRDefault="00B138F4" w:rsidP="0023234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Phase 1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48C2B0AC" w14:textId="66433FDD" w:rsidR="00B138F4" w:rsidRPr="00F71372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XX Month 2016 - XX Month 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700090C5" w14:textId="67D78CBC" w:rsidR="00B138F4" w:rsidRPr="00F71372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Building awareness </w:t>
            </w:r>
          </w:p>
        </w:tc>
      </w:tr>
      <w:tr w:rsidR="00250C27" w:rsidRPr="00BF472F" w14:paraId="55AE1748" w14:textId="77777777" w:rsidTr="00250C2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14:paraId="1366A064" w14:textId="6F7BF4CD"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Phase 2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6323C670" w14:textId="3B9DB978"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XX Month 2016 - XX Month 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6E8093AC" w14:textId="648F3356"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Pre-sale </w:t>
            </w:r>
          </w:p>
        </w:tc>
      </w:tr>
      <w:tr w:rsidR="00250C27" w:rsidRPr="00BF472F" w14:paraId="780DE021" w14:textId="77777777" w:rsidTr="00250C2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14:paraId="12C01148" w14:textId="573DD69B"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Phase 3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6D63AEC0" w14:textId="779898CE"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XX Month 2016 - XX Month 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2433F36A" w14:textId="288F8788"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Core campaign period </w:t>
            </w:r>
          </w:p>
        </w:tc>
      </w:tr>
      <w:tr w:rsidR="00250C27" w:rsidRPr="00BF472F" w14:paraId="0B7271EF" w14:textId="77777777" w:rsidTr="00250C27">
        <w:trPr>
          <w:trHeight w:val="380"/>
        </w:trPr>
        <w:tc>
          <w:tcPr>
            <w:tcW w:w="1418" w:type="dxa"/>
            <w:shd w:val="pct10" w:color="auto" w:fill="auto"/>
            <w:vAlign w:val="center"/>
          </w:tcPr>
          <w:p w14:paraId="475C3BC9" w14:textId="064BCBB9"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Phase 4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386E7A24" w14:textId="1F62A189"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XX Month 2016 - XX Month 2017</w:t>
            </w:r>
          </w:p>
        </w:tc>
        <w:tc>
          <w:tcPr>
            <w:tcW w:w="4394" w:type="dxa"/>
            <w:shd w:val="pct10" w:color="auto" w:fill="auto"/>
            <w:vAlign w:val="center"/>
          </w:tcPr>
          <w:p w14:paraId="0150950B" w14:textId="7762B15B" w:rsidR="00250C27" w:rsidRPr="00F71372" w:rsidRDefault="00250C27" w:rsidP="00250C2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Follow up / Audience development </w:t>
            </w:r>
          </w:p>
        </w:tc>
      </w:tr>
    </w:tbl>
    <w:p w14:paraId="0BA110A6" w14:textId="3D08570B" w:rsidR="00B138F4" w:rsidRDefault="00B138F4" w:rsidP="00B253A7">
      <w:pPr>
        <w:rPr>
          <w:rFonts w:ascii="Trebuchet MS" w:hAnsi="Trebuchet MS"/>
          <w:b/>
          <w:color w:val="7030A0"/>
          <w:sz w:val="22"/>
          <w:szCs w:val="22"/>
        </w:rPr>
      </w:pPr>
    </w:p>
    <w:p w14:paraId="517E280C" w14:textId="6FD3420D" w:rsidR="00B138F4" w:rsidRDefault="00B138F4" w:rsidP="00B253A7">
      <w:pPr>
        <w:rPr>
          <w:rFonts w:ascii="Trebuchet MS" w:hAnsi="Trebuchet MS"/>
          <w:b/>
          <w:color w:val="7030A0"/>
          <w:sz w:val="22"/>
          <w:szCs w:val="22"/>
        </w:rPr>
      </w:pPr>
    </w:p>
    <w:p w14:paraId="53F2FE8A" w14:textId="3A0CEC14" w:rsidR="00250C27" w:rsidRPr="00921D3E" w:rsidRDefault="00B138F4" w:rsidP="00B253A7">
      <w:pPr>
        <w:rPr>
          <w:rFonts w:ascii="Trebuchet MS" w:hAnsi="Trebuchet MS"/>
          <w:b/>
          <w:color w:val="7030A0"/>
          <w:sz w:val="28"/>
          <w:szCs w:val="28"/>
        </w:rPr>
      </w:pPr>
      <w:r w:rsidRPr="00B138F4">
        <w:rPr>
          <w:rFonts w:ascii="Trebuchet MS" w:hAnsi="Trebuchet MS"/>
          <w:b/>
          <w:color w:val="7030A0"/>
          <w:sz w:val="28"/>
          <w:szCs w:val="28"/>
        </w:rPr>
        <w:t>PROJECT BACKGROUND</w:t>
      </w:r>
    </w:p>
    <w:p w14:paraId="44BED857" w14:textId="687E5EF7" w:rsidR="00250C27" w:rsidRDefault="00250C27" w:rsidP="00B253A7">
      <w:pPr>
        <w:rPr>
          <w:rFonts w:ascii="Trebuchet MS" w:hAnsi="Trebuchet MS"/>
          <w:sz w:val="22"/>
          <w:szCs w:val="22"/>
        </w:rPr>
      </w:pPr>
    </w:p>
    <w:p w14:paraId="659553B2" w14:textId="0FB94DE1" w:rsidR="00250C27" w:rsidRPr="00DD5B54" w:rsidRDefault="00250C27" w:rsidP="00250C2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Selling Points of Show</w:t>
      </w:r>
    </w:p>
    <w:p w14:paraId="2CB8CF86" w14:textId="77777777" w:rsidR="00250C27" w:rsidRPr="00DD5B54" w:rsidRDefault="00250C27" w:rsidP="00250C2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250C27" w:rsidRPr="00DD5B54" w14:paraId="63FEA32C" w14:textId="77777777" w:rsidTr="00250C2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48FE04D2" w14:textId="317BF17D" w:rsidR="00250C27" w:rsidRPr="00DD5B54" w:rsidRDefault="00250C27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540BCE85" w14:textId="7264FAD6" w:rsidR="00250C27" w:rsidRPr="0020529C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C27" w:rsidRPr="00DD5B54" w14:paraId="4DA68FF7" w14:textId="77777777" w:rsidTr="00250C2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3AC6CD8A" w14:textId="4C8C69B8" w:rsidR="00250C27" w:rsidRPr="00DD5B54" w:rsidRDefault="00250C27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77C7F8F4" w14:textId="33D91477" w:rsidR="00250C27" w:rsidRPr="0020529C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C27" w:rsidRPr="00DD5B54" w14:paraId="7FADAE63" w14:textId="77777777" w:rsidTr="00250C27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09EDE328" w14:textId="14E3A9C4" w:rsidR="00250C27" w:rsidRPr="00DD5B54" w:rsidRDefault="00250C27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063022A4" w14:textId="29F2F924" w:rsidR="00250C27" w:rsidRPr="0020529C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450810BD" w14:textId="77777777" w:rsidR="00250C27" w:rsidRPr="00DD5B54" w:rsidRDefault="00250C27" w:rsidP="00250C27">
      <w:pPr>
        <w:rPr>
          <w:rFonts w:ascii="Trebuchet MS" w:hAnsi="Trebuchet MS"/>
          <w:sz w:val="22"/>
          <w:szCs w:val="22"/>
        </w:rPr>
      </w:pPr>
    </w:p>
    <w:p w14:paraId="530E1002" w14:textId="692378E4" w:rsidR="00250C27" w:rsidRDefault="00250C27" w:rsidP="00B253A7">
      <w:pPr>
        <w:rPr>
          <w:rFonts w:ascii="Trebuchet MS" w:hAnsi="Trebuchet MS"/>
          <w:sz w:val="22"/>
          <w:szCs w:val="22"/>
        </w:rPr>
      </w:pPr>
    </w:p>
    <w:p w14:paraId="75384A70" w14:textId="13B7CC5C" w:rsidR="00250C27" w:rsidRPr="00DD5B54" w:rsidRDefault="00250C27" w:rsidP="00250C2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Competition</w:t>
      </w:r>
    </w:p>
    <w:p w14:paraId="377AB1F1" w14:textId="6820B7D5" w:rsidR="00250C27" w:rsidRDefault="00250C27" w:rsidP="00250C27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Insert high level insight about what else is going on in the city, region and UK on the dates the show is taking place that might result in audience dilution.</w:t>
      </w:r>
    </w:p>
    <w:p w14:paraId="4A395EA3" w14:textId="77777777" w:rsidR="00250C27" w:rsidRDefault="00250C27" w:rsidP="00250C27">
      <w:pPr>
        <w:rPr>
          <w:rFonts w:ascii="Trebuchet MS" w:hAnsi="Trebuchet MS"/>
          <w:i/>
          <w:sz w:val="22"/>
          <w:szCs w:val="22"/>
        </w:rPr>
      </w:pPr>
    </w:p>
    <w:p w14:paraId="72890DE5" w14:textId="1EA95B95" w:rsidR="00250C27" w:rsidRDefault="00250C27" w:rsidP="00250C27">
      <w:pPr>
        <w:rPr>
          <w:rFonts w:ascii="Trebuchet MS" w:hAnsi="Trebuchet MS"/>
          <w:i/>
          <w:sz w:val="22"/>
          <w:szCs w:val="22"/>
        </w:rPr>
      </w:pPr>
    </w:p>
    <w:p w14:paraId="2E2B1AA6" w14:textId="79DC982C" w:rsidR="00250C27" w:rsidRPr="00DD5B54" w:rsidRDefault="00250C27" w:rsidP="00250C2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SWOT Analysis</w:t>
      </w:r>
    </w:p>
    <w:p w14:paraId="4FCE9EB7" w14:textId="77777777" w:rsidR="00250C27" w:rsidRDefault="00250C27" w:rsidP="00250C27">
      <w:pPr>
        <w:rPr>
          <w:rFonts w:ascii="Trebuchet MS" w:hAnsi="Trebuchet MS"/>
          <w:i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250C27" w:rsidRPr="00DD5B54" w14:paraId="467FAAF9" w14:textId="77777777" w:rsidTr="00250C2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053822B4" w14:textId="3BFCC22E" w:rsidR="00250C27" w:rsidRPr="00DD5B54" w:rsidRDefault="00250C27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Strengths</w:t>
            </w:r>
            <w:r w:rsidRPr="00DD5B54"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5598158D" w14:textId="77777777" w:rsidR="00250C27" w:rsidRPr="0020529C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C27" w:rsidRPr="00DD5B54" w14:paraId="5A1A2043" w14:textId="77777777" w:rsidTr="00250C2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2ACEE9C0" w14:textId="176F7030" w:rsidR="00250C27" w:rsidRPr="00DD5B54" w:rsidRDefault="00250C27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Weaknesses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5EEA35AD" w14:textId="77777777" w:rsidR="00250C27" w:rsidRPr="0020529C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C27" w:rsidRPr="00DD5B54" w14:paraId="3E87A48C" w14:textId="77777777" w:rsidTr="00250C2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37549231" w14:textId="2D838A68" w:rsidR="00250C27" w:rsidRPr="00DD5B54" w:rsidRDefault="00250C27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Opportunities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42793233" w14:textId="77777777" w:rsidR="00250C27" w:rsidRPr="0020529C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C27" w:rsidRPr="00DD5B54" w14:paraId="0FA2FB40" w14:textId="77777777" w:rsidTr="00250C27">
        <w:trPr>
          <w:trHeight w:val="380"/>
        </w:trPr>
        <w:tc>
          <w:tcPr>
            <w:tcW w:w="1560" w:type="dxa"/>
            <w:shd w:val="solid" w:color="auto" w:fill="auto"/>
            <w:vAlign w:val="center"/>
          </w:tcPr>
          <w:p w14:paraId="74C0566A" w14:textId="777E0D4B" w:rsidR="00250C27" w:rsidRPr="00DD5B54" w:rsidRDefault="00250C27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Threats</w:t>
            </w:r>
          </w:p>
        </w:tc>
        <w:tc>
          <w:tcPr>
            <w:tcW w:w="8363" w:type="dxa"/>
            <w:shd w:val="pct10" w:color="auto" w:fill="auto"/>
            <w:vAlign w:val="center"/>
          </w:tcPr>
          <w:p w14:paraId="11C00C42" w14:textId="39D0E3F1" w:rsidR="00250C27" w:rsidRPr="0020529C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4B74A351" w14:textId="77777777" w:rsidR="00250C27" w:rsidRDefault="00250C27" w:rsidP="00250C27">
      <w:pPr>
        <w:rPr>
          <w:rFonts w:ascii="Trebuchet MS" w:hAnsi="Trebuchet MS"/>
          <w:sz w:val="22"/>
          <w:szCs w:val="22"/>
        </w:rPr>
      </w:pPr>
    </w:p>
    <w:p w14:paraId="10E1BE2A" w14:textId="3F4903FC" w:rsidR="00250C27" w:rsidRDefault="00250C27" w:rsidP="00B253A7">
      <w:pPr>
        <w:rPr>
          <w:rFonts w:ascii="Trebuchet MS" w:hAnsi="Trebuchet MS"/>
          <w:sz w:val="22"/>
          <w:szCs w:val="22"/>
        </w:rPr>
      </w:pPr>
    </w:p>
    <w:p w14:paraId="3785ED5E" w14:textId="07163BC9" w:rsidR="00250C27" w:rsidRPr="00DD5B54" w:rsidRDefault="00250C27" w:rsidP="00250C27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Agreed Shows to Upsell or Cross-Sell (Pre- or -Post)</w:t>
      </w:r>
    </w:p>
    <w:p w14:paraId="27F01008" w14:textId="77777777" w:rsidR="00250C27" w:rsidRPr="00DD5B54" w:rsidRDefault="00250C27" w:rsidP="00250C2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6"/>
        <w:gridCol w:w="9497"/>
      </w:tblGrid>
      <w:tr w:rsidR="00250C27" w:rsidRPr="00DD5B54" w14:paraId="1F6F839B" w14:textId="77777777" w:rsidTr="00232342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3FA3D76D" w14:textId="77777777" w:rsidR="00250C27" w:rsidRPr="00DD5B54" w:rsidRDefault="00250C27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0B8C463F" w14:textId="7B005499" w:rsidR="00250C27" w:rsidRPr="0020529C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C27" w:rsidRPr="00DD5B54" w14:paraId="12A1077A" w14:textId="77777777" w:rsidTr="00232342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141884F0" w14:textId="77777777" w:rsidR="00250C27" w:rsidRPr="00DD5B54" w:rsidRDefault="00250C27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0BB0A470" w14:textId="56BA75D4" w:rsidR="00250C27" w:rsidRPr="0020529C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50C27" w:rsidRPr="00DD5B54" w14:paraId="53FD04E6" w14:textId="77777777" w:rsidTr="00232342">
        <w:trPr>
          <w:trHeight w:val="380"/>
        </w:trPr>
        <w:tc>
          <w:tcPr>
            <w:tcW w:w="426" w:type="dxa"/>
            <w:shd w:val="solid" w:color="auto" w:fill="auto"/>
            <w:vAlign w:val="center"/>
          </w:tcPr>
          <w:p w14:paraId="46A87BEE" w14:textId="77777777" w:rsidR="00250C27" w:rsidRPr="00DD5B54" w:rsidRDefault="00250C27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9497" w:type="dxa"/>
            <w:shd w:val="pct10" w:color="auto" w:fill="auto"/>
            <w:vAlign w:val="center"/>
          </w:tcPr>
          <w:p w14:paraId="48A74489" w14:textId="4A4736C8" w:rsidR="00250C27" w:rsidRPr="0020529C" w:rsidRDefault="00250C27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CB1D02F" w14:textId="77777777" w:rsidR="00250C27" w:rsidRPr="00DD5B54" w:rsidRDefault="00250C27" w:rsidP="00250C27">
      <w:pPr>
        <w:rPr>
          <w:rFonts w:ascii="Trebuchet MS" w:hAnsi="Trebuchet MS"/>
          <w:sz w:val="22"/>
          <w:szCs w:val="22"/>
        </w:rPr>
      </w:pPr>
    </w:p>
    <w:p w14:paraId="6F2AB342" w14:textId="77777777" w:rsidR="00250C27" w:rsidRDefault="00250C27" w:rsidP="00B253A7">
      <w:pPr>
        <w:rPr>
          <w:rFonts w:ascii="Trebuchet MS" w:hAnsi="Trebuchet MS"/>
          <w:sz w:val="22"/>
          <w:szCs w:val="22"/>
        </w:rPr>
      </w:pPr>
    </w:p>
    <w:p w14:paraId="512CD0EC" w14:textId="18AA0646" w:rsidR="00250C27" w:rsidRPr="00DD5B54" w:rsidRDefault="00250C27" w:rsidP="00250C2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Comms &amp; Positioning </w:t>
      </w:r>
    </w:p>
    <w:p w14:paraId="3F57DC67" w14:textId="650E4C67" w:rsidR="00250C27" w:rsidRDefault="00250C27" w:rsidP="00250C27">
      <w:p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Insert some strategic thinking around:</w:t>
      </w:r>
    </w:p>
    <w:p w14:paraId="70960A32" w14:textId="471206E4" w:rsidR="00250C27" w:rsidRDefault="00250C27" w:rsidP="00250C27">
      <w:pPr>
        <w:rPr>
          <w:rFonts w:ascii="Trebuchet MS" w:hAnsi="Trebuchet MS"/>
          <w:i/>
          <w:sz w:val="22"/>
          <w:szCs w:val="22"/>
        </w:rPr>
      </w:pPr>
    </w:p>
    <w:p w14:paraId="199F33DE" w14:textId="0B0EEF74" w:rsidR="00250C27" w:rsidRDefault="00250C27" w:rsidP="00250C27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How we will position the show</w:t>
      </w:r>
    </w:p>
    <w:p w14:paraId="5704FECB" w14:textId="0BC0656B" w:rsidR="00250C27" w:rsidRDefault="00250C27" w:rsidP="00250C27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Which media titles we will be targeting</w:t>
      </w:r>
    </w:p>
    <w:p w14:paraId="6EFF7762" w14:textId="2E5A6D6F" w:rsidR="00250C27" w:rsidRDefault="00250C27" w:rsidP="00250C27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Our approach to messaging and selling the show into stakeholders</w:t>
      </w:r>
    </w:p>
    <w:p w14:paraId="5E24F817" w14:textId="6EA70924" w:rsidR="00250C27" w:rsidRDefault="00250C27" w:rsidP="00250C27">
      <w:pPr>
        <w:pStyle w:val="ListParagraph"/>
        <w:numPr>
          <w:ilvl w:val="0"/>
          <w:numId w:val="13"/>
        </w:numPr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i/>
          <w:sz w:val="22"/>
          <w:szCs w:val="22"/>
        </w:rPr>
        <w:t>Any key / specific funding messaging (e.g. Supported by a specific funder)</w:t>
      </w:r>
    </w:p>
    <w:p w14:paraId="1916A111" w14:textId="3BACD84A" w:rsidR="00250C27" w:rsidRDefault="00250C27" w:rsidP="005A17C8">
      <w:pPr>
        <w:rPr>
          <w:rFonts w:ascii="Trebuchet MS" w:hAnsi="Trebuchet MS"/>
          <w:i/>
          <w:sz w:val="22"/>
          <w:szCs w:val="22"/>
        </w:rPr>
      </w:pPr>
    </w:p>
    <w:p w14:paraId="2C948D39" w14:textId="59FA8DE3" w:rsidR="005A17C8" w:rsidRDefault="005A17C8" w:rsidP="005A17C8">
      <w:pPr>
        <w:rPr>
          <w:rFonts w:ascii="Trebuchet MS" w:hAnsi="Trebuchet MS"/>
          <w:i/>
          <w:sz w:val="22"/>
          <w:szCs w:val="22"/>
        </w:rPr>
      </w:pPr>
    </w:p>
    <w:p w14:paraId="68E1014F" w14:textId="480F3287" w:rsidR="005A17C8" w:rsidRPr="00DD5B54" w:rsidRDefault="005A17C8" w:rsidP="005A17C8">
      <w:pPr>
        <w:tabs>
          <w:tab w:val="left" w:pos="2130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Dates</w:t>
      </w:r>
      <w:r w:rsidR="00CB383F">
        <w:rPr>
          <w:rFonts w:ascii="Trebuchet MS" w:hAnsi="Trebuchet MS"/>
          <w:b/>
          <w:sz w:val="22"/>
          <w:szCs w:val="22"/>
        </w:rPr>
        <w:t xml:space="preserve"> / Timeline</w:t>
      </w:r>
    </w:p>
    <w:p w14:paraId="0AC2A92E" w14:textId="77777777" w:rsidR="005A17C8" w:rsidRDefault="005A17C8" w:rsidP="00B253A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33"/>
        <w:gridCol w:w="8290"/>
      </w:tblGrid>
      <w:tr w:rsidR="005A17C8" w:rsidRPr="00DD5B54" w14:paraId="318DF682" w14:textId="77777777" w:rsidTr="005A17C8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343F1C10" w14:textId="55E38FC0" w:rsidR="005A17C8" w:rsidRPr="00DD5B54" w:rsidRDefault="005A17C8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74245997" w14:textId="77777777" w:rsidR="005A17C8" w:rsidRPr="0020529C" w:rsidRDefault="005A17C8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17C8" w:rsidRPr="00DD5B54" w14:paraId="3A9C0D00" w14:textId="77777777" w:rsidTr="005A17C8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2E36AE6C" w14:textId="42E2CDCC" w:rsidR="005A17C8" w:rsidRPr="00DD5B54" w:rsidRDefault="005A17C8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02CE2CDF" w14:textId="77777777" w:rsidR="005A17C8" w:rsidRPr="0020529C" w:rsidRDefault="005A17C8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17C8" w:rsidRPr="00DD5B54" w14:paraId="52BC7BD7" w14:textId="77777777" w:rsidTr="005A17C8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0FAB965E" w14:textId="3CD249D6" w:rsidR="005A17C8" w:rsidRPr="00DD5B54" w:rsidRDefault="005A17C8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44B444B4" w14:textId="77777777" w:rsidR="005A17C8" w:rsidRPr="0020529C" w:rsidRDefault="005A17C8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17C8" w:rsidRPr="00DD5B54" w14:paraId="01D358F0" w14:textId="77777777" w:rsidTr="005A17C8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23E7C7C4" w14:textId="1A6E574C" w:rsidR="005A17C8" w:rsidRPr="00DD5B54" w:rsidRDefault="005A17C8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0DE769D2" w14:textId="77777777" w:rsidR="005A17C8" w:rsidRPr="0020529C" w:rsidRDefault="005A17C8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4A8201B2" w14:textId="77777777" w:rsidTr="00232342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02828807" w14:textId="77777777" w:rsidR="00CB383F" w:rsidRPr="00DD5B54" w:rsidRDefault="00CB383F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64A935CE" w14:textId="77777777" w:rsidR="00CB383F" w:rsidRPr="0020529C" w:rsidRDefault="00CB383F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5AB3C62F" w14:textId="77777777" w:rsidTr="00232342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7887DCAE" w14:textId="77777777" w:rsidR="00CB383F" w:rsidRPr="00DD5B54" w:rsidRDefault="00CB383F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0F2A094F" w14:textId="77777777" w:rsidR="00CB383F" w:rsidRPr="0020529C" w:rsidRDefault="00CB383F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67DCD725" w14:textId="77777777" w:rsidTr="00232342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3DC6D28A" w14:textId="77777777" w:rsidR="00CB383F" w:rsidRPr="00DD5B54" w:rsidRDefault="00CB383F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0F87CD54" w14:textId="77777777" w:rsidR="00CB383F" w:rsidRPr="0020529C" w:rsidRDefault="00CB383F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6C5DC11A" w14:textId="77777777" w:rsidTr="00232342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1E369929" w14:textId="77777777" w:rsidR="00CB383F" w:rsidRPr="00DD5B54" w:rsidRDefault="00CB383F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2F9E70E5" w14:textId="77777777" w:rsidR="00CB383F" w:rsidRPr="0020529C" w:rsidRDefault="00CB383F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39945C9A" w14:textId="77777777" w:rsidTr="00232342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63C60053" w14:textId="77777777" w:rsidR="00CB383F" w:rsidRPr="00DD5B54" w:rsidRDefault="00CB383F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3E074FFC" w14:textId="77777777" w:rsidR="00CB383F" w:rsidRPr="0020529C" w:rsidRDefault="00CB383F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54103695" w14:textId="77777777" w:rsidTr="00232342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0BB1428F" w14:textId="77777777" w:rsidR="00CB383F" w:rsidRPr="00DD5B54" w:rsidRDefault="00CB383F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XX/XX/XX</w:t>
            </w:r>
          </w:p>
        </w:tc>
        <w:tc>
          <w:tcPr>
            <w:tcW w:w="8290" w:type="dxa"/>
            <w:shd w:val="pct10" w:color="auto" w:fill="auto"/>
            <w:vAlign w:val="center"/>
          </w:tcPr>
          <w:p w14:paraId="2A532DC9" w14:textId="77777777" w:rsidR="00CB383F" w:rsidRPr="0020529C" w:rsidRDefault="00CB383F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B383F" w:rsidRPr="00DD5B54" w14:paraId="2E4E0780" w14:textId="77777777" w:rsidTr="005A17C8">
        <w:trPr>
          <w:trHeight w:val="380"/>
        </w:trPr>
        <w:tc>
          <w:tcPr>
            <w:tcW w:w="1633" w:type="dxa"/>
            <w:shd w:val="solid" w:color="auto" w:fill="auto"/>
            <w:vAlign w:val="center"/>
          </w:tcPr>
          <w:p w14:paraId="0444AB7A" w14:textId="77777777" w:rsidR="00CB383F" w:rsidRDefault="00CB383F" w:rsidP="00232342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290" w:type="dxa"/>
            <w:shd w:val="pct10" w:color="auto" w:fill="auto"/>
            <w:vAlign w:val="center"/>
          </w:tcPr>
          <w:p w14:paraId="59731088" w14:textId="77777777" w:rsidR="00CB383F" w:rsidRPr="0020529C" w:rsidRDefault="00CB383F" w:rsidP="0023234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40792C8" w14:textId="77777777" w:rsidR="005A17C8" w:rsidRDefault="005A17C8" w:rsidP="005A17C8">
      <w:pPr>
        <w:rPr>
          <w:rFonts w:ascii="Trebuchet MS" w:hAnsi="Trebuchet MS"/>
          <w:sz w:val="22"/>
          <w:szCs w:val="22"/>
        </w:rPr>
      </w:pPr>
    </w:p>
    <w:p w14:paraId="4B0C48BD" w14:textId="77777777" w:rsidR="005A25EA" w:rsidRDefault="005A25EA" w:rsidP="00CB383F">
      <w:pPr>
        <w:rPr>
          <w:rFonts w:ascii="Trebuchet MS" w:hAnsi="Trebuchet MS"/>
          <w:i/>
          <w:sz w:val="22"/>
          <w:szCs w:val="22"/>
        </w:rPr>
      </w:pPr>
    </w:p>
    <w:p w14:paraId="2E1B4774" w14:textId="77777777" w:rsidR="00CB383F" w:rsidRDefault="00CB383F" w:rsidP="00CB383F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1"/>
        <w:gridCol w:w="3120"/>
        <w:gridCol w:w="3099"/>
      </w:tblGrid>
      <w:tr w:rsidR="005A25EA" w14:paraId="3B37588D" w14:textId="406606B9" w:rsidTr="005A25EA">
        <w:tc>
          <w:tcPr>
            <w:tcW w:w="3590" w:type="dxa"/>
            <w:shd w:val="clear" w:color="auto" w:fill="EEECE1" w:themeFill="background2"/>
          </w:tcPr>
          <w:p w14:paraId="49F8FB36" w14:textId="3C4FD738" w:rsidR="005A25EA" w:rsidRPr="005A25EA" w:rsidRDefault="005A25EA" w:rsidP="005A25E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>APPROVAL</w:t>
            </w:r>
          </w:p>
        </w:tc>
        <w:tc>
          <w:tcPr>
            <w:tcW w:w="3183" w:type="dxa"/>
            <w:shd w:val="clear" w:color="auto" w:fill="EEECE1" w:themeFill="background2"/>
          </w:tcPr>
          <w:p w14:paraId="6FCA33EF" w14:textId="71116954" w:rsidR="005A25EA" w:rsidRPr="005A25EA" w:rsidRDefault="005A25EA" w:rsidP="00B253A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 xml:space="preserve">SIGNATURE </w:t>
            </w:r>
          </w:p>
        </w:tc>
        <w:tc>
          <w:tcPr>
            <w:tcW w:w="3183" w:type="dxa"/>
            <w:shd w:val="clear" w:color="auto" w:fill="EEECE1" w:themeFill="background2"/>
          </w:tcPr>
          <w:p w14:paraId="251CD08F" w14:textId="38E010D3" w:rsidR="005A25EA" w:rsidRPr="005A25EA" w:rsidRDefault="005A25EA" w:rsidP="00B253A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 xml:space="preserve">DATE </w:t>
            </w:r>
          </w:p>
        </w:tc>
      </w:tr>
      <w:tr w:rsidR="005A25EA" w14:paraId="106F70F1" w14:textId="5D79C042" w:rsidTr="005A25EA">
        <w:tc>
          <w:tcPr>
            <w:tcW w:w="3590" w:type="dxa"/>
            <w:shd w:val="clear" w:color="auto" w:fill="EEECE1" w:themeFill="background2"/>
          </w:tcPr>
          <w:p w14:paraId="554CF575" w14:textId="1F2C140E" w:rsidR="005A25EA" w:rsidRDefault="005A25EA" w:rsidP="005A25E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Marketing Lead: XXX</w:t>
            </w:r>
          </w:p>
        </w:tc>
        <w:tc>
          <w:tcPr>
            <w:tcW w:w="3183" w:type="dxa"/>
            <w:shd w:val="clear" w:color="auto" w:fill="EEECE1" w:themeFill="background2"/>
          </w:tcPr>
          <w:p w14:paraId="04717A5A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EEECE1" w:themeFill="background2"/>
          </w:tcPr>
          <w:p w14:paraId="22D19AAA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25EA" w14:paraId="29C117D3" w14:textId="5E273ACE" w:rsidTr="005A25EA">
        <w:tc>
          <w:tcPr>
            <w:tcW w:w="3590" w:type="dxa"/>
            <w:shd w:val="clear" w:color="auto" w:fill="EEECE1" w:themeFill="background2"/>
          </w:tcPr>
          <w:p w14:paraId="1E4C8167" w14:textId="59A2E539" w:rsidR="005A25EA" w:rsidRDefault="005A25EA" w:rsidP="005A25E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Digital Lead: XXX</w:t>
            </w:r>
          </w:p>
        </w:tc>
        <w:tc>
          <w:tcPr>
            <w:tcW w:w="3183" w:type="dxa"/>
            <w:shd w:val="clear" w:color="auto" w:fill="EEECE1" w:themeFill="background2"/>
          </w:tcPr>
          <w:p w14:paraId="780D1A91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EEECE1" w:themeFill="background2"/>
          </w:tcPr>
          <w:p w14:paraId="2207E2E1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25EA" w14:paraId="593EAEF3" w14:textId="239796C0" w:rsidTr="005A25EA">
        <w:tc>
          <w:tcPr>
            <w:tcW w:w="3590" w:type="dxa"/>
            <w:shd w:val="clear" w:color="auto" w:fill="EEECE1" w:themeFill="background2"/>
          </w:tcPr>
          <w:p w14:paraId="6FBBC9E6" w14:textId="7CD6D44B" w:rsidR="005A25EA" w:rsidRDefault="005A25EA" w:rsidP="005A25EA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Comms Lead: XXX</w:t>
            </w:r>
          </w:p>
        </w:tc>
        <w:tc>
          <w:tcPr>
            <w:tcW w:w="3183" w:type="dxa"/>
            <w:shd w:val="clear" w:color="auto" w:fill="EEECE1" w:themeFill="background2"/>
          </w:tcPr>
          <w:p w14:paraId="123D6B01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183" w:type="dxa"/>
            <w:shd w:val="clear" w:color="auto" w:fill="EEECE1" w:themeFill="background2"/>
          </w:tcPr>
          <w:p w14:paraId="097F0265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EC04E63" w14:textId="77777777" w:rsidR="00CB383F" w:rsidRDefault="00CB383F" w:rsidP="00B253A7">
      <w:pPr>
        <w:rPr>
          <w:rFonts w:ascii="Trebuchet MS" w:hAnsi="Trebuchet MS"/>
          <w:sz w:val="22"/>
          <w:szCs w:val="22"/>
        </w:rPr>
      </w:pPr>
    </w:p>
    <w:sectPr w:rsidR="00CB383F" w:rsidSect="00B138F4">
      <w:headerReference w:type="default" r:id="rId11"/>
      <w:footerReference w:type="default" r:id="rId12"/>
      <w:headerReference w:type="first" r:id="rId13"/>
      <w:pgSz w:w="11900" w:h="16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7828A" w14:textId="77777777" w:rsidR="00DF4998" w:rsidRDefault="00DF4998" w:rsidP="00AF2B08">
      <w:r>
        <w:separator/>
      </w:r>
    </w:p>
  </w:endnote>
  <w:endnote w:type="continuationSeparator" w:id="0">
    <w:p w14:paraId="1CB557D9" w14:textId="77777777" w:rsidR="00DF4998" w:rsidRDefault="00DF4998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93E8F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B3435" w14:textId="77777777" w:rsidR="00DF4998" w:rsidRDefault="00DF4998" w:rsidP="00AF2B08">
      <w:r>
        <w:separator/>
      </w:r>
    </w:p>
  </w:footnote>
  <w:footnote w:type="continuationSeparator" w:id="0">
    <w:p w14:paraId="2A74691B" w14:textId="77777777" w:rsidR="00DF4998" w:rsidRDefault="00DF4998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3E984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812" w:type="dxa"/>
      <w:tblInd w:w="4219" w:type="dxa"/>
      <w:tblLook w:val="04A0" w:firstRow="1" w:lastRow="0" w:firstColumn="1" w:lastColumn="0" w:noHBand="0" w:noVBand="1"/>
    </w:tblPr>
    <w:tblGrid>
      <w:gridCol w:w="1985"/>
      <w:gridCol w:w="3827"/>
    </w:tblGrid>
    <w:tr w:rsidR="00EE0761" w14:paraId="016FE4CA" w14:textId="77777777" w:rsidTr="00B138F4">
      <w:trPr>
        <w:trHeight w:val="410"/>
      </w:trPr>
      <w:tc>
        <w:tcPr>
          <w:tcW w:w="1985" w:type="dxa"/>
          <w:shd w:val="pct10" w:color="auto" w:fill="auto"/>
          <w:vAlign w:val="center"/>
        </w:tcPr>
        <w:p w14:paraId="09D9D78F" w14:textId="380BC218" w:rsidR="00EE0761" w:rsidRPr="00BF3490" w:rsidRDefault="00EE0761" w:rsidP="00D11AAE">
          <w:pPr>
            <w:pStyle w:val="Header"/>
            <w:rPr>
              <w:rFonts w:ascii="Trebuchet MS" w:hAnsi="Trebuchet MS"/>
              <w:sz w:val="20"/>
            </w:rPr>
          </w:pPr>
          <w:r w:rsidRPr="00BF3490">
            <w:rPr>
              <w:rFonts w:ascii="Trebuchet MS" w:hAnsi="Trebuchet MS"/>
              <w:sz w:val="20"/>
            </w:rPr>
            <w:t>Plan Creation Date</w:t>
          </w:r>
        </w:p>
      </w:tc>
      <w:tc>
        <w:tcPr>
          <w:tcW w:w="3827" w:type="dxa"/>
          <w:vAlign w:val="center"/>
        </w:tcPr>
        <w:p w14:paraId="052F44D2" w14:textId="406C3ED7" w:rsidR="00EE0761" w:rsidRPr="00BF3490" w:rsidRDefault="00B138F4" w:rsidP="00D11AAE">
          <w:pPr>
            <w:pStyle w:val="Head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Version 1 – 00 Month 2016</w:t>
          </w:r>
        </w:p>
      </w:tc>
    </w:tr>
    <w:tr w:rsidR="00EE0761" w14:paraId="3FB2C37A" w14:textId="77777777" w:rsidTr="00B138F4">
      <w:trPr>
        <w:trHeight w:val="428"/>
      </w:trPr>
      <w:tc>
        <w:tcPr>
          <w:tcW w:w="1985" w:type="dxa"/>
          <w:shd w:val="pct10" w:color="auto" w:fill="auto"/>
          <w:vAlign w:val="center"/>
        </w:tcPr>
        <w:p w14:paraId="3CA8CB36" w14:textId="77777777" w:rsidR="00EE0761" w:rsidRPr="00BF3490" w:rsidRDefault="00EE0761" w:rsidP="00D11AAE">
          <w:pPr>
            <w:pStyle w:val="Header"/>
            <w:rPr>
              <w:rFonts w:ascii="Trebuchet MS" w:hAnsi="Trebuchet MS"/>
              <w:sz w:val="20"/>
            </w:rPr>
          </w:pPr>
          <w:r w:rsidRPr="00BF3490">
            <w:rPr>
              <w:rFonts w:ascii="Trebuchet MS" w:hAnsi="Trebuchet MS"/>
              <w:sz w:val="20"/>
            </w:rPr>
            <w:t>Contributors</w:t>
          </w:r>
        </w:p>
      </w:tc>
      <w:tc>
        <w:tcPr>
          <w:tcW w:w="3827" w:type="dxa"/>
          <w:vAlign w:val="center"/>
        </w:tcPr>
        <w:p w14:paraId="3288A871" w14:textId="6C9B8195" w:rsidR="00EE0761" w:rsidRPr="00BF3490" w:rsidRDefault="00B138F4" w:rsidP="00D11AAE">
          <w:pPr>
            <w:pStyle w:val="Head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Initials</w:t>
          </w:r>
        </w:p>
      </w:tc>
    </w:tr>
  </w:tbl>
  <w:p w14:paraId="480203A6" w14:textId="3621EFB5" w:rsidR="00220512" w:rsidRPr="00EE0761" w:rsidRDefault="00B138F4" w:rsidP="00EE0761">
    <w:pPr>
      <w:pStyle w:val="Header"/>
    </w:pPr>
    <w:r w:rsidRPr="00BF3490">
      <w:rPr>
        <w:rFonts w:ascii="Trebuchet MS" w:hAnsi="Trebuchet MS"/>
        <w:noProof/>
        <w:sz w:val="20"/>
        <w:lang w:val="en-GB" w:eastAsia="en-GB"/>
      </w:rPr>
      <w:drawing>
        <wp:anchor distT="0" distB="0" distL="114300" distR="114300" simplePos="0" relativeHeight="251657216" behindDoc="0" locked="0" layoutInCell="1" allowOverlap="1" wp14:anchorId="5F65FDC9" wp14:editId="0A26B0AD">
          <wp:simplePos x="0" y="0"/>
          <wp:positionH relativeFrom="column">
            <wp:posOffset>20320</wp:posOffset>
          </wp:positionH>
          <wp:positionV relativeFrom="paragraph">
            <wp:posOffset>-676275</wp:posOffset>
          </wp:positionV>
          <wp:extent cx="2006600" cy="87376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0066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537"/>
    <w:multiLevelType w:val="hybridMultilevel"/>
    <w:tmpl w:val="63286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52DAF"/>
    <w:multiLevelType w:val="hybridMultilevel"/>
    <w:tmpl w:val="1D7C78BC"/>
    <w:lvl w:ilvl="0" w:tplc="ED16E6D6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380"/>
    <w:multiLevelType w:val="hybridMultilevel"/>
    <w:tmpl w:val="3976B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12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30"/>
    <w:rsid w:val="00020FAB"/>
    <w:rsid w:val="0005187E"/>
    <w:rsid w:val="000771D1"/>
    <w:rsid w:val="000F7B80"/>
    <w:rsid w:val="00102157"/>
    <w:rsid w:val="00135BDB"/>
    <w:rsid w:val="0016506E"/>
    <w:rsid w:val="001E201A"/>
    <w:rsid w:val="001E2470"/>
    <w:rsid w:val="001E4818"/>
    <w:rsid w:val="0020529C"/>
    <w:rsid w:val="00220512"/>
    <w:rsid w:val="00250C27"/>
    <w:rsid w:val="00262E4F"/>
    <w:rsid w:val="00275C26"/>
    <w:rsid w:val="002860E9"/>
    <w:rsid w:val="002B1394"/>
    <w:rsid w:val="002D6930"/>
    <w:rsid w:val="002F315B"/>
    <w:rsid w:val="00350E42"/>
    <w:rsid w:val="003E5F48"/>
    <w:rsid w:val="00407D2D"/>
    <w:rsid w:val="004F2556"/>
    <w:rsid w:val="00525188"/>
    <w:rsid w:val="005A17C8"/>
    <w:rsid w:val="005A25EA"/>
    <w:rsid w:val="005F104F"/>
    <w:rsid w:val="00625930"/>
    <w:rsid w:val="006566C6"/>
    <w:rsid w:val="0067355F"/>
    <w:rsid w:val="006E5456"/>
    <w:rsid w:val="006E60CB"/>
    <w:rsid w:val="00722CCA"/>
    <w:rsid w:val="00724EEC"/>
    <w:rsid w:val="00731C60"/>
    <w:rsid w:val="0078333E"/>
    <w:rsid w:val="00783F58"/>
    <w:rsid w:val="00787CB7"/>
    <w:rsid w:val="007D3EA0"/>
    <w:rsid w:val="007F781C"/>
    <w:rsid w:val="00867570"/>
    <w:rsid w:val="008F110C"/>
    <w:rsid w:val="00921D3E"/>
    <w:rsid w:val="00974B17"/>
    <w:rsid w:val="00994B63"/>
    <w:rsid w:val="009D3570"/>
    <w:rsid w:val="009E341E"/>
    <w:rsid w:val="009E3AB6"/>
    <w:rsid w:val="00A01164"/>
    <w:rsid w:val="00A26782"/>
    <w:rsid w:val="00A31D5D"/>
    <w:rsid w:val="00A577F3"/>
    <w:rsid w:val="00AA1E08"/>
    <w:rsid w:val="00AF2B08"/>
    <w:rsid w:val="00B10A38"/>
    <w:rsid w:val="00B138F4"/>
    <w:rsid w:val="00B253A7"/>
    <w:rsid w:val="00B704D2"/>
    <w:rsid w:val="00B74867"/>
    <w:rsid w:val="00BC071F"/>
    <w:rsid w:val="00BC47EB"/>
    <w:rsid w:val="00BF472F"/>
    <w:rsid w:val="00C56B44"/>
    <w:rsid w:val="00C571CB"/>
    <w:rsid w:val="00CB383F"/>
    <w:rsid w:val="00CD563E"/>
    <w:rsid w:val="00D2726D"/>
    <w:rsid w:val="00D559B1"/>
    <w:rsid w:val="00DD5B54"/>
    <w:rsid w:val="00DF4998"/>
    <w:rsid w:val="00E15856"/>
    <w:rsid w:val="00E52141"/>
    <w:rsid w:val="00EB072A"/>
    <w:rsid w:val="00EE0761"/>
    <w:rsid w:val="00F71372"/>
    <w:rsid w:val="00F955B3"/>
    <w:rsid w:val="00F97392"/>
    <w:rsid w:val="00FB2593"/>
    <w:rsid w:val="00FB5C1F"/>
    <w:rsid w:val="00F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1BC2E0"/>
  <w14:defaultImageDpi w14:val="300"/>
  <w15:docId w15:val="{A64FF527-9825-4BF7-9A1A-7B70112D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table" w:styleId="PlainTable5">
    <w:name w:val="Plain Table 5"/>
    <w:basedOn w:val="TableNormal"/>
    <w:uiPriority w:val="45"/>
    <w:rsid w:val="005A25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A25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ulture%20Company\Marketing,%20Communities%20&amp;%20Legacy\Marketing\Campaigns\Templates\H2017_CAMPAIGNPLAN_OVERVIEW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E09D03-A3B6-41C6-B1FB-3F131CB66195}"/>
</file>

<file path=customXml/itemProps2.xml><?xml version="1.0" encoding="utf-8"?>
<ds:datastoreItem xmlns:ds="http://schemas.openxmlformats.org/officeDocument/2006/customXml" ds:itemID="{6C24DF25-C23A-411C-82B3-4F3B130A9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269E2-E4B8-430F-B663-3AF90CAE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15D2DF-C961-46E2-A881-873D8095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H2017_CAMPAIGNPLAN_OVERVIEW_TEMPLATE</Template>
  <TotalTime>1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Watson David (2017)</dc:creator>
  <cp:lastModifiedBy>Smyth Cian (2017)</cp:lastModifiedBy>
  <cp:revision>2</cp:revision>
  <cp:lastPrinted>2016-01-13T11:36:00Z</cp:lastPrinted>
  <dcterms:created xsi:type="dcterms:W3CDTF">2017-01-09T08:56:00Z</dcterms:created>
  <dcterms:modified xsi:type="dcterms:W3CDTF">2017-01-09T08:56:00Z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