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808DD" w:rsidRDefault="0048098E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Hull Transforming Lives in Freetown</w:t>
            </w:r>
          </w:p>
        </w:tc>
      </w:tr>
      <w:tr w:rsidR="009014DE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48098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Legends Suite,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Lightstream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Stadium, Preston Road</w:t>
            </w:r>
          </w:p>
        </w:tc>
      </w:tr>
      <w:tr w:rsidR="009014DE" w:rsidRPr="00D4631A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48098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HU9 5HE</w:t>
            </w:r>
          </w:p>
        </w:tc>
      </w:tr>
      <w:tr w:rsidR="009014DE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48098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Pr="0048098E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May</w:t>
            </w:r>
          </w:p>
        </w:tc>
      </w:tr>
      <w:tr w:rsidR="009014DE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48098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48098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="009014DE" w:rsidRPr="00D4631A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:rsidR="00476FAC" w:rsidRPr="00D4631A" w:rsidRDefault="0048098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 ticketed</w:t>
            </w:r>
          </w:p>
        </w:tc>
      </w:tr>
      <w:tr w:rsidR="00986D30" w:rsidRPr="00D4631A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986D30" w:rsidRPr="00D4631A" w:rsidRDefault="0048098E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Mixed seated and standing – unreserved</w:t>
            </w:r>
          </w:p>
        </w:tc>
      </w:tr>
      <w:tr w:rsidR="00BF3B5F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F3B5F" w:rsidRDefault="0048098E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300</w:t>
            </w:r>
          </w:p>
        </w:tc>
      </w:tr>
      <w:tr w:rsidR="00BF3B5F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:rsidR="00BF3B5F" w:rsidRDefault="00B84856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225</w:t>
            </w:r>
          </w:p>
        </w:tc>
        <w:tc>
          <w:tcPr>
            <w:tcW w:w="1112" w:type="dxa"/>
            <w:shd w:val="solid" w:color="auto" w:fill="auto"/>
            <w:vAlign w:val="center"/>
          </w:tcPr>
          <w:p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B84856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300 (225</w:t>
            </w:r>
            <w:r w:rsidR="00002F88">
              <w:rPr>
                <w:rFonts w:ascii="Trebuchet MS" w:hAnsi="Trebuchet MS"/>
                <w:sz w:val="20"/>
                <w:szCs w:val="20"/>
              </w:rPr>
              <w:t xml:space="preserve"> on sale online)</w:t>
            </w:r>
          </w:p>
        </w:tc>
      </w:tr>
      <w:tr w:rsidR="009014DE" w:rsidRPr="00D4631A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48098E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Part of the Creative Communities Programme, funded by Hull 2017.</w:t>
            </w:r>
          </w:p>
        </w:tc>
      </w:tr>
      <w:tr w:rsidR="00D4631A" w:rsidRPr="00D4631A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D4631A" w:rsidRPr="00D4631A" w:rsidRDefault="0048098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D4631A" w:rsidRPr="00D4631A" w:rsidRDefault="0048098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:rsidR="001A17BA" w:rsidRPr="00D4631A" w:rsidRDefault="006E47D3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:rsidR="001A17BA" w:rsidRPr="00D4631A" w:rsidRDefault="0048098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:rsidR="001A17BA" w:rsidRPr="00D4631A" w:rsidRDefault="0048098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:rsidR="001A17BA" w:rsidRPr="00D4631A" w:rsidRDefault="0048098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:rsidR="001A17BA" w:rsidRPr="00D4631A" w:rsidRDefault="006E47D3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Yes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:rsidR="001A17BA" w:rsidRPr="00D4631A" w:rsidRDefault="0048098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Yes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:rsidR="001A17BA" w:rsidRPr="00D4631A" w:rsidRDefault="0048098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</w:t>
            </w:r>
          </w:p>
        </w:tc>
      </w:tr>
      <w:tr w:rsidR="001A17BA" w:rsidRPr="00D4631A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:rsidR="001A17BA" w:rsidRPr="00D4631A" w:rsidRDefault="0048098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3D7EBE" w:rsidRPr="003D7EBE" w:rsidRDefault="003D7EBE">
      <w:pPr>
        <w:rPr>
          <w:rFonts w:ascii="Trebuchet MS" w:hAnsi="Trebuchet MS"/>
          <w:sz w:val="22"/>
          <w:szCs w:val="22"/>
        </w:rPr>
      </w:pPr>
    </w:p>
    <w:p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RDefault="008D001D" w:rsidP="00BB373E">
      <w:pPr>
        <w:rPr>
          <w:rFonts w:ascii="Trebuchet MS" w:hAnsi="Trebuchet MS"/>
          <w:sz w:val="22"/>
          <w:szCs w:val="22"/>
        </w:rPr>
      </w:pPr>
    </w:p>
    <w:p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:rsidR="006E47D3" w:rsidRDefault="006E47D3" w:rsidP="00BB373E">
      <w:pPr>
        <w:rPr>
          <w:rFonts w:ascii="Trebuchet MS" w:hAnsi="Trebuchet MS"/>
          <w:b/>
          <w:sz w:val="22"/>
          <w:szCs w:val="22"/>
        </w:rPr>
      </w:pPr>
    </w:p>
    <w:p w:rsidR="006E47D3" w:rsidRDefault="006E47D3" w:rsidP="00BB373E">
      <w:pPr>
        <w:rPr>
          <w:rFonts w:ascii="Trebuchet MS" w:hAnsi="Trebuchet MS"/>
          <w:b/>
          <w:sz w:val="22"/>
          <w:szCs w:val="22"/>
        </w:rPr>
      </w:pPr>
    </w:p>
    <w:p w:rsidR="006E47D3" w:rsidRDefault="006E47D3" w:rsidP="00BB373E">
      <w:pPr>
        <w:rPr>
          <w:rFonts w:ascii="Trebuchet MS" w:hAnsi="Trebuchet MS"/>
          <w:b/>
          <w:sz w:val="22"/>
          <w:szCs w:val="22"/>
        </w:rPr>
      </w:pPr>
    </w:p>
    <w:p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B84856" w:rsidRPr="00DE3E9B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:rsidR="001D2B54" w:rsidRPr="00DE3E9B" w:rsidRDefault="00B84856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Hull 2017 </w:t>
            </w:r>
            <w:r w:rsidR="00E47FCA"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="00DC195E" w:rsidRPr="00DE3E9B" w:rsidRDefault="00B8485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225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="00DC195E" w:rsidRPr="00DE3E9B" w:rsidRDefault="00B84856" w:rsidP="00480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="00DC195E" w:rsidRPr="00DE3E9B" w:rsidRDefault="00B8485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="00DC195E" w:rsidRPr="00DE3E9B" w:rsidRDefault="00B8485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="00DC195E" w:rsidRPr="00DE3E9B" w:rsidRDefault="00B8485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:rsidR="00DC195E" w:rsidRPr="00DE3E9B" w:rsidRDefault="00B8485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B84856" w:rsidRPr="00DE3E9B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:rsidR="00DC195E" w:rsidRPr="00DE3E9B" w:rsidRDefault="006E47D3" w:rsidP="006E47D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£0.00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:rsidR="00DC195E" w:rsidRPr="00DE3E9B" w:rsidRDefault="006E47D3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RDefault="00476FAC" w:rsidP="00BB373E">
      <w:pPr>
        <w:rPr>
          <w:rFonts w:ascii="Trebuchet MS" w:hAnsi="Trebuchet MS"/>
          <w:sz w:val="22"/>
          <w:szCs w:val="22"/>
        </w:rPr>
      </w:pPr>
    </w:p>
    <w:p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:rsidR="00DE3E9B" w:rsidRPr="00DE3E9B" w:rsidRDefault="0048098E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Pr="0048098E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August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DE3E9B" w:rsidRPr="00DE3E9B" w:rsidRDefault="0048098E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DE3E9B" w:rsidRPr="00DE3E9B" w:rsidRDefault="0048098E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6:30pm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:rsidR="00DE3E9B" w:rsidRPr="00DE3E9B" w:rsidRDefault="0048098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9:30pm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:rsidR="00DE3E9B" w:rsidRPr="00DE3E9B" w:rsidRDefault="00B8485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48098E" w:rsidRDefault="0048098E" w:rsidP="00BB373E">
      <w:pPr>
        <w:rPr>
          <w:rFonts w:ascii="Trebuchet MS" w:hAnsi="Trebuchet MS"/>
          <w:sz w:val="22"/>
          <w:szCs w:val="22"/>
        </w:rPr>
      </w:pPr>
    </w:p>
    <w:p w:rsidR="0048098E" w:rsidRDefault="0048098E" w:rsidP="00BB373E">
      <w:pPr>
        <w:rPr>
          <w:rFonts w:ascii="Trebuchet MS" w:hAnsi="Trebuchet MS"/>
          <w:sz w:val="22"/>
          <w:szCs w:val="22"/>
        </w:rPr>
      </w:pPr>
    </w:p>
    <w:p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  <w:bookmarkStart w:id="0" w:name="_GoBack"/>
      <w:bookmarkEnd w:id="0"/>
    </w:p>
    <w:p w:rsidR="005740B9" w:rsidRDefault="005740B9" w:rsidP="00BB373E">
      <w:pPr>
        <w:rPr>
          <w:rFonts w:ascii="Trebuchet MS" w:hAnsi="Trebuchet MS"/>
          <w:sz w:val="22"/>
          <w:szCs w:val="22"/>
        </w:rPr>
      </w:pPr>
    </w:p>
    <w:p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F0BF2" w:rsidRDefault="0048098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Claire Drury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8098E" w:rsidRPr="00D4631A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8098E" w:rsidRDefault="0048098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Transforming Lives in Freetown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8098E" w:rsidRDefault="0048098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Reverend Lansford Penn-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Timity</w:t>
            </w:r>
            <w:proofErr w:type="spellEnd"/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48098E" w:rsidRDefault="0048098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48098E" w:rsidRDefault="0048098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B84856" w:rsidRPr="00B84856" w:rsidRDefault="00B84856" w:rsidP="0048098E">
            <w:pPr>
              <w:rPr>
                <w:rFonts w:ascii="Trebuchet MS" w:hAnsi="Trebuchet MS"/>
                <w:sz w:val="20"/>
                <w:szCs w:val="20"/>
              </w:rPr>
            </w:pPr>
          </w:p>
          <w:p w:rsidR="0048098E" w:rsidRPr="00B84856" w:rsidRDefault="0048098E" w:rsidP="0048098E">
            <w:pPr>
              <w:rPr>
                <w:rFonts w:ascii="Trebuchet MS" w:hAnsi="Trebuchet MS"/>
                <w:sz w:val="20"/>
                <w:szCs w:val="20"/>
              </w:rPr>
            </w:pPr>
            <w:r w:rsidRPr="00B84856">
              <w:rPr>
                <w:rFonts w:ascii="Trebuchet MS" w:hAnsi="Trebuchet MS"/>
                <w:sz w:val="20"/>
                <w:szCs w:val="20"/>
              </w:rPr>
              <w:t>Exhibition/ stalls starts at 5pm, concert starts at 6:30pm</w:t>
            </w:r>
          </w:p>
          <w:p w:rsidR="00B84856" w:rsidRDefault="00B84856" w:rsidP="0048098E">
            <w:pPr>
              <w:rPr>
                <w:rFonts w:ascii="Trebuchet MS" w:hAnsi="Trebuchet MS"/>
                <w:sz w:val="20"/>
                <w:szCs w:val="20"/>
              </w:rPr>
            </w:pPr>
            <w:r w:rsidRPr="00B84856">
              <w:rPr>
                <w:rFonts w:ascii="Trebuchet MS" w:hAnsi="Trebuchet MS"/>
                <w:sz w:val="20"/>
                <w:szCs w:val="20"/>
              </w:rPr>
              <w:t>225</w:t>
            </w:r>
            <w:r w:rsidR="0048098E" w:rsidRPr="00B84856">
              <w:rPr>
                <w:rFonts w:ascii="Trebuchet MS" w:hAnsi="Trebuchet MS"/>
                <w:sz w:val="20"/>
                <w:szCs w:val="20"/>
              </w:rPr>
              <w:t xml:space="preserve"> free tickets to go on ‘sale’ to the public via HBO. </w:t>
            </w:r>
          </w:p>
          <w:p w:rsidR="0048098E" w:rsidRDefault="00B84856" w:rsidP="0048098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70 Tickets for </w:t>
            </w:r>
            <w:r w:rsidR="0048098E" w:rsidRPr="00B84856">
              <w:rPr>
                <w:rFonts w:ascii="Trebuchet MS" w:hAnsi="Trebuchet MS"/>
                <w:sz w:val="20"/>
                <w:szCs w:val="20"/>
              </w:rPr>
              <w:t xml:space="preserve">community and stakeholders to be managed by a list by Rev Lansford and the Afro-Caribbean Society. </w:t>
            </w:r>
          </w:p>
          <w:p w:rsidR="00B84856" w:rsidRDefault="00B84856" w:rsidP="0048098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 for Volunteers and Employees</w:t>
            </w:r>
          </w:p>
          <w:p w:rsidR="00B84856" w:rsidRDefault="00B84856" w:rsidP="0048098E">
            <w:pPr>
              <w:rPr>
                <w:rFonts w:ascii="Trebuchet MS" w:hAnsi="Trebuchet MS"/>
                <w:sz w:val="20"/>
                <w:szCs w:val="20"/>
              </w:rPr>
            </w:pPr>
          </w:p>
          <w:p w:rsidR="00B84856" w:rsidRPr="00B84856" w:rsidRDefault="00B84856" w:rsidP="0048098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Over sold by 30 tickets, in case of no shows. </w:t>
            </w:r>
          </w:p>
          <w:p w:rsidR="00280CB9" w:rsidRPr="00B84856" w:rsidRDefault="00280CB9" w:rsidP="0048098E">
            <w:pPr>
              <w:rPr>
                <w:rFonts w:ascii="Trebuchet MS" w:hAnsi="Trebuchet MS"/>
                <w:sz w:val="20"/>
                <w:szCs w:val="20"/>
              </w:rPr>
            </w:pPr>
          </w:p>
          <w:p w:rsidR="00280CB9" w:rsidRPr="00B84856" w:rsidRDefault="00280CB9" w:rsidP="0048098E">
            <w:pPr>
              <w:rPr>
                <w:rFonts w:ascii="Trebuchet MS" w:hAnsi="Trebuchet MS"/>
                <w:sz w:val="20"/>
                <w:szCs w:val="20"/>
              </w:rPr>
            </w:pPr>
            <w:r w:rsidRPr="00B84856">
              <w:rPr>
                <w:rFonts w:ascii="Trebuchet MS" w:hAnsi="Trebuchet MS"/>
                <w:sz w:val="20"/>
                <w:szCs w:val="20"/>
              </w:rPr>
              <w:t xml:space="preserve">Children need to be accompanied by an adult. </w:t>
            </w:r>
          </w:p>
          <w:p w:rsidR="0048098E" w:rsidRPr="00B84856" w:rsidRDefault="0048098E" w:rsidP="0048098E">
            <w:pPr>
              <w:rPr>
                <w:rFonts w:ascii="Trebuchet MS" w:hAnsi="Trebuchet MS"/>
                <w:sz w:val="20"/>
                <w:szCs w:val="20"/>
              </w:rPr>
            </w:pPr>
          </w:p>
          <w:p w:rsidR="0048098E" w:rsidRPr="00B84856" w:rsidRDefault="00B84856" w:rsidP="0048098E">
            <w:pPr>
              <w:rPr>
                <w:rFonts w:ascii="Trebuchet MS" w:hAnsi="Trebuchet MS"/>
                <w:sz w:val="20"/>
                <w:szCs w:val="20"/>
              </w:rPr>
            </w:pPr>
            <w:r w:rsidRPr="00B84856">
              <w:rPr>
                <w:rFonts w:ascii="Trebuchet MS" w:hAnsi="Trebuchet MS"/>
                <w:sz w:val="20"/>
                <w:szCs w:val="20"/>
              </w:rPr>
              <w:t>Official Copy:</w:t>
            </w:r>
          </w:p>
          <w:p w:rsidR="0048098E" w:rsidRPr="00B84856" w:rsidRDefault="0048098E" w:rsidP="0048098E">
            <w:pPr>
              <w:rPr>
                <w:rFonts w:ascii="Trebuchet MS" w:hAnsi="Trebuchet MS"/>
                <w:i/>
                <w:sz w:val="20"/>
                <w:szCs w:val="20"/>
                <w:lang w:eastAsia="en-GB"/>
              </w:rPr>
            </w:pPr>
            <w:r w:rsidRPr="00B84856">
              <w:rPr>
                <w:rFonts w:ascii="Trebuchet MS" w:hAnsi="Trebuchet MS"/>
                <w:i/>
                <w:sz w:val="20"/>
                <w:szCs w:val="20"/>
                <w:lang w:eastAsia="en-GB"/>
              </w:rPr>
              <w:t>Come and celebrate a relationship that spans both decades and distance, with a musical concert dedicated to Hull and our twin city Freetown in Sierra Leone. Together, Reverend Lansford Penn-</w:t>
            </w:r>
            <w:proofErr w:type="spellStart"/>
            <w:r w:rsidRPr="00B84856">
              <w:rPr>
                <w:rFonts w:ascii="Trebuchet MS" w:hAnsi="Trebuchet MS"/>
                <w:i/>
                <w:sz w:val="20"/>
                <w:szCs w:val="20"/>
                <w:lang w:eastAsia="en-GB"/>
              </w:rPr>
              <w:t>Timity</w:t>
            </w:r>
            <w:proofErr w:type="spellEnd"/>
            <w:r w:rsidRPr="00B84856">
              <w:rPr>
                <w:rFonts w:ascii="Trebuchet MS" w:hAnsi="Trebuchet MS"/>
                <w:i/>
                <w:sz w:val="20"/>
                <w:szCs w:val="20"/>
                <w:lang w:eastAsia="en-GB"/>
              </w:rPr>
              <w:t xml:space="preserve">, Freetown Mix, and Jive Express deliver a diverse musical showcase, telling real stories about the people of Freetown whose lives have been transformed beyond recognition thanks to support received from Hull-based individuals and organisations. </w:t>
            </w:r>
          </w:p>
          <w:p w:rsidR="0048098E" w:rsidRPr="00B84856" w:rsidRDefault="0048098E" w:rsidP="0048098E">
            <w:pPr>
              <w:rPr>
                <w:rFonts w:ascii="Trebuchet MS" w:hAnsi="Trebuchet MS"/>
                <w:i/>
                <w:sz w:val="20"/>
                <w:szCs w:val="20"/>
                <w:lang w:eastAsia="en-GB"/>
              </w:rPr>
            </w:pPr>
          </w:p>
          <w:p w:rsidR="0048098E" w:rsidRPr="00B84856" w:rsidRDefault="0048098E" w:rsidP="0048098E">
            <w:pPr>
              <w:rPr>
                <w:rFonts w:ascii="Trebuchet MS" w:hAnsi="Trebuchet MS"/>
                <w:i/>
                <w:sz w:val="20"/>
                <w:szCs w:val="20"/>
                <w:lang w:eastAsia="en-GB"/>
              </w:rPr>
            </w:pPr>
            <w:r w:rsidRPr="00B84856">
              <w:rPr>
                <w:rFonts w:ascii="Trebuchet MS" w:hAnsi="Trebuchet MS"/>
                <w:i/>
                <w:sz w:val="20"/>
                <w:szCs w:val="20"/>
                <w:lang w:eastAsia="en-GB"/>
              </w:rPr>
              <w:t xml:space="preserve">But this is not a one-way street. The open exchange of knowledge, ideas and culture with our international partners has enabled us to become a city global in ambition and the show will provoke discussion around how we further strengthen existing bonds and create new opportunities for mutual cultural enrichment. </w:t>
            </w:r>
          </w:p>
          <w:p w:rsidR="0048098E" w:rsidRDefault="0048098E" w:rsidP="0048098E">
            <w:pPr>
              <w:rPr>
                <w:rFonts w:ascii="Trebuchet MS" w:hAnsi="Trebuchet MS"/>
                <w:sz w:val="22"/>
                <w:szCs w:val="22"/>
              </w:rPr>
            </w:pPr>
          </w:p>
          <w:p w:rsidR="003D7EBE" w:rsidRDefault="003D7EB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D5" w:rsidRDefault="005E7ED5" w:rsidP="00AF2B08">
      <w:r>
        <w:separator/>
      </w:r>
    </w:p>
  </w:endnote>
  <w:endnote w:type="continuationSeparator" w:id="0">
    <w:p w:rsidR="005E7ED5" w:rsidRDefault="005E7ED5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D5" w:rsidRDefault="005E7ED5" w:rsidP="00AF2B08">
      <w:r>
        <w:separator/>
      </w:r>
    </w:p>
  </w:footnote>
  <w:footnote w:type="continuationSeparator" w:id="0">
    <w:p w:rsidR="005E7ED5" w:rsidRDefault="005E7ED5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="00FB5C1F" w:rsidRPr="00FB5C1F" w:rsidRDefault="00417CF4" w:rsidP="00FB5C1F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07/04/2017</w:t>
          </w:r>
        </w:p>
      </w:tc>
    </w:tr>
    <w:tr w:rsidR="00FB5C1F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="00FB5C1F" w:rsidRPr="00FB5C1F" w:rsidRDefault="00417CF4" w:rsidP="00DB0B39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Claire Drury and Rev Lansford Penn-</w:t>
          </w:r>
          <w:proofErr w:type="spellStart"/>
          <w:r>
            <w:rPr>
              <w:rFonts w:ascii="Trebuchet MS" w:hAnsi="Trebuchet MS"/>
              <w:sz w:val="22"/>
            </w:rPr>
            <w:t>Timity</w:t>
          </w:r>
          <w:proofErr w:type="spellEnd"/>
        </w:p>
      </w:tc>
    </w:tr>
  </w:tbl>
  <w:p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02F88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57D2C"/>
    <w:rsid w:val="00265FDF"/>
    <w:rsid w:val="00275C26"/>
    <w:rsid w:val="00280CB9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17CF4"/>
    <w:rsid w:val="00421294"/>
    <w:rsid w:val="00451D47"/>
    <w:rsid w:val="00470D96"/>
    <w:rsid w:val="00476FAC"/>
    <w:rsid w:val="0048098E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E7ED5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47D3"/>
    <w:rsid w:val="006E5456"/>
    <w:rsid w:val="006F0272"/>
    <w:rsid w:val="006F4402"/>
    <w:rsid w:val="006F488E"/>
    <w:rsid w:val="00710F01"/>
    <w:rsid w:val="00713593"/>
    <w:rsid w:val="00724EEC"/>
    <w:rsid w:val="00731C60"/>
    <w:rsid w:val="00735851"/>
    <w:rsid w:val="0074702C"/>
    <w:rsid w:val="007638C3"/>
    <w:rsid w:val="00766F5F"/>
    <w:rsid w:val="00772238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0577F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84856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40477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4B3107E1-D688-4D66-B931-E21C173263D4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59A53-481E-4866-8588-D4D15CB8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139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Heppell-Secker Siana-Mae (2017)</cp:lastModifiedBy>
  <cp:revision>3</cp:revision>
  <cp:lastPrinted>2016-05-17T09:28:00Z</cp:lastPrinted>
  <dcterms:created xsi:type="dcterms:W3CDTF">2017-04-25T09:37:00Z</dcterms:created>
  <dcterms:modified xsi:type="dcterms:W3CDTF">2017-04-25T11:56:00Z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