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A77D8E">
        <w:trPr>
          <w:trHeight w:val="888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311B8DB7" w:rsidR="00476FAC" w:rsidRPr="00D808DD" w:rsidRDefault="008B70DF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Hull 17 Gala Launch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7A53822" w:rsidR="00476FAC" w:rsidRPr="00D4631A" w:rsidRDefault="008B70DF" w:rsidP="008A2D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Kardomah94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78A4AEAD" w:rsidR="00476FAC" w:rsidRPr="00D4631A" w:rsidRDefault="00702FCD" w:rsidP="00A86A0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</w:t>
            </w:r>
            <w:r w:rsidR="008B70DF">
              <w:rPr>
                <w:rFonts w:ascii="Trebuchet MS" w:hAnsi="Trebuchet MS"/>
                <w:sz w:val="20"/>
                <w:szCs w:val="20"/>
              </w:rPr>
              <w:t>DG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71123A70" w:rsidR="00476FAC" w:rsidRPr="00D4631A" w:rsidRDefault="00A86A0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31/08</w:t>
            </w:r>
            <w:r w:rsidR="00B1725D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31F251A2" w:rsidR="00476FAC" w:rsidRPr="00D4631A" w:rsidRDefault="00F67A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One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3832806E" w:rsidR="00476FAC" w:rsidRPr="00D4631A" w:rsidRDefault="00F67A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None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0475C7DE" w:rsidR="00476FAC" w:rsidRPr="00D4631A" w:rsidRDefault="00F67A19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3B5C8787" w:rsidR="00986D30" w:rsidRPr="00D4631A" w:rsidRDefault="00B92B3C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</w:t>
            </w:r>
            <w:r w:rsidR="00D9107E">
              <w:rPr>
                <w:rFonts w:ascii="Trebuchet MS" w:hAnsi="Trebuchet MS"/>
                <w:sz w:val="20"/>
                <w:szCs w:val="20"/>
              </w:rPr>
              <w:t>ed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5D74EAD9" w:rsidR="00BF3B5F" w:rsidRDefault="00613C6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5B6052CE" w:rsidR="00476FAC" w:rsidRPr="00D4631A" w:rsidRDefault="008B70DF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3AFBD42B" w:rsidR="00476FAC" w:rsidRPr="00D4631A" w:rsidRDefault="00F67A19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6A074AE3" w:rsidR="00D4631A" w:rsidRPr="00D4631A" w:rsidRDefault="00F67A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34D0DB6E" w:rsidR="00D4631A" w:rsidRPr="00D4631A" w:rsidRDefault="00F67A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4358357E" w:rsidR="001A17BA" w:rsidRPr="00D4631A" w:rsidRDefault="00D9107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36B8BA3C" w:rsidR="001A17BA" w:rsidRPr="00D4631A" w:rsidRDefault="00D9107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4A413317" w:rsidR="001A17BA" w:rsidRPr="00D4631A" w:rsidRDefault="00D9107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594249C6" w:rsidR="001A17BA" w:rsidRPr="00D4631A" w:rsidRDefault="00D9107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4617100E" w:rsidR="001A17BA" w:rsidRPr="00D4631A" w:rsidRDefault="00D9107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288997D9" w:rsidR="001A17BA" w:rsidRPr="00D4631A" w:rsidRDefault="00D9107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4305079D" w:rsidR="001A17BA" w:rsidRPr="00D4631A" w:rsidRDefault="00D9107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2993C15" w14:textId="77777777" w:rsidR="00702FCD" w:rsidRDefault="00702FCD" w:rsidP="00BB373E">
      <w:pPr>
        <w:rPr>
          <w:rFonts w:ascii="Trebuchet MS" w:hAnsi="Trebuchet MS"/>
          <w:b/>
          <w:sz w:val="22"/>
          <w:szCs w:val="22"/>
        </w:rPr>
      </w:pPr>
    </w:p>
    <w:p w14:paraId="6BA2B8BC" w14:textId="77777777" w:rsidR="00702FCD" w:rsidRDefault="00702FCD" w:rsidP="00BB373E">
      <w:pPr>
        <w:rPr>
          <w:rFonts w:ascii="Trebuchet MS" w:hAnsi="Trebuchet MS"/>
          <w:b/>
          <w:sz w:val="22"/>
          <w:szCs w:val="22"/>
        </w:rPr>
      </w:pPr>
    </w:p>
    <w:p w14:paraId="5C95EC98" w14:textId="77777777" w:rsidR="00702FCD" w:rsidRDefault="00702FCD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426DA1AD" w:rsidR="00DC195E" w:rsidRPr="00DE3E9B" w:rsidRDefault="008B70D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6F6975ED" w:rsidR="00DC195E" w:rsidRPr="00DE3E9B" w:rsidRDefault="008B70DF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="00B172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7207616A" w:rsidR="00DE3E9B" w:rsidRPr="00DE3E9B" w:rsidRDefault="00702FCD" w:rsidP="00F67A1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</w:t>
            </w:r>
            <w:r w:rsidR="00F67A19">
              <w:rPr>
                <w:rFonts w:ascii="Trebuchet MS" w:hAnsi="Trebuchet MS"/>
                <w:sz w:val="20"/>
                <w:szCs w:val="20"/>
              </w:rPr>
              <w:t>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290E543B" w:rsidR="00DE3E9B" w:rsidRPr="00DE3E9B" w:rsidRDefault="008B70DF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16:30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25C22205" w:rsidR="00DE3E9B" w:rsidRPr="00DE3E9B" w:rsidRDefault="008B70DF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17:00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239FD157" w:rsidR="00DE3E9B" w:rsidRPr="00DE3E9B" w:rsidRDefault="008B70D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18:30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DB8F0EA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7777777" w:rsidR="003D7EBE" w:rsidRDefault="003D7EB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85"/>
        <w:gridCol w:w="806"/>
        <w:gridCol w:w="1357"/>
        <w:gridCol w:w="990"/>
        <w:gridCol w:w="810"/>
        <w:gridCol w:w="1350"/>
        <w:gridCol w:w="810"/>
        <w:gridCol w:w="1456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47566784" w:rsidR="003D7EBE" w:rsidRPr="003D7EBE" w:rsidRDefault="00613C6B" w:rsidP="00613C6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Copy:</w:t>
      </w:r>
      <w:r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br/>
      </w:r>
      <w:r w:rsidRPr="00613C6B">
        <w:rPr>
          <w:rFonts w:ascii="Trebuchet MS" w:hAnsi="Trebuchet MS"/>
          <w:sz w:val="22"/>
          <w:szCs w:val="22"/>
        </w:rPr>
        <w:t>This special event split over two nights is</w:t>
      </w:r>
      <w:r>
        <w:rPr>
          <w:rFonts w:ascii="Trebuchet MS" w:hAnsi="Trebuchet MS"/>
          <w:sz w:val="22"/>
          <w:szCs w:val="22"/>
        </w:rPr>
        <w:t xml:space="preserve"> </w:t>
      </w:r>
      <w:r w:rsidRPr="00613C6B">
        <w:rPr>
          <w:rFonts w:ascii="Trebuchet MS" w:hAnsi="Trebuchet MS"/>
          <w:sz w:val="22"/>
          <w:szCs w:val="22"/>
        </w:rPr>
        <w:t>a Gala showcase of the work of the Hull</w:t>
      </w:r>
      <w:r>
        <w:rPr>
          <w:rFonts w:ascii="Trebuchet MS" w:hAnsi="Trebuchet MS"/>
          <w:sz w:val="22"/>
          <w:szCs w:val="22"/>
        </w:rPr>
        <w:t xml:space="preserve"> </w:t>
      </w:r>
      <w:r w:rsidRPr="00613C6B">
        <w:rPr>
          <w:rFonts w:ascii="Trebuchet MS" w:hAnsi="Trebuchet MS"/>
          <w:sz w:val="22"/>
          <w:szCs w:val="22"/>
        </w:rPr>
        <w:t>‘17 Contains Strong Language poets.</w:t>
      </w:r>
      <w:r>
        <w:rPr>
          <w:rFonts w:ascii="Trebuchet MS" w:hAnsi="Trebuchet MS"/>
          <w:sz w:val="22"/>
          <w:szCs w:val="22"/>
        </w:rPr>
        <w:t xml:space="preserve"> </w:t>
      </w:r>
      <w:r w:rsidRPr="00613C6B">
        <w:rPr>
          <w:rFonts w:ascii="Trebuchet MS" w:hAnsi="Trebuchet MS"/>
          <w:sz w:val="22"/>
          <w:szCs w:val="22"/>
        </w:rPr>
        <w:t>This is an unbeatable opportunity to hear</w:t>
      </w:r>
      <w:r>
        <w:rPr>
          <w:rFonts w:ascii="Trebuchet MS" w:hAnsi="Trebuchet MS"/>
          <w:sz w:val="22"/>
          <w:szCs w:val="22"/>
        </w:rPr>
        <w:t xml:space="preserve"> </w:t>
      </w:r>
      <w:r w:rsidRPr="00613C6B">
        <w:rPr>
          <w:rFonts w:ascii="Trebuchet MS" w:hAnsi="Trebuchet MS"/>
          <w:sz w:val="22"/>
          <w:szCs w:val="22"/>
        </w:rPr>
        <w:t>a diverse range of work from our resident</w:t>
      </w:r>
      <w:r>
        <w:rPr>
          <w:rFonts w:ascii="Trebuchet MS" w:hAnsi="Trebuchet MS"/>
          <w:sz w:val="22"/>
          <w:szCs w:val="22"/>
        </w:rPr>
        <w:t xml:space="preserve"> </w:t>
      </w:r>
      <w:r w:rsidRPr="00613C6B">
        <w:rPr>
          <w:rFonts w:ascii="Trebuchet MS" w:hAnsi="Trebuchet MS"/>
          <w:sz w:val="22"/>
          <w:szCs w:val="22"/>
        </w:rPr>
        <w:t>festival writers.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7168" w14:textId="77777777" w:rsidR="00660C0C" w:rsidRDefault="00660C0C" w:rsidP="00AF2B08">
      <w:r>
        <w:separator/>
      </w:r>
    </w:p>
  </w:endnote>
  <w:endnote w:type="continuationSeparator" w:id="0">
    <w:p w14:paraId="177C84D6" w14:textId="77777777" w:rsidR="00660C0C" w:rsidRDefault="00660C0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9A3B1" w14:textId="77777777" w:rsidR="00660C0C" w:rsidRDefault="00660C0C" w:rsidP="00AF2B08">
      <w:r>
        <w:separator/>
      </w:r>
    </w:p>
  </w:footnote>
  <w:footnote w:type="continuationSeparator" w:id="0">
    <w:p w14:paraId="3F312797" w14:textId="77777777" w:rsidR="00660C0C" w:rsidRDefault="00660C0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B0471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32307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A5DD1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C6B"/>
    <w:rsid w:val="00613E92"/>
    <w:rsid w:val="00620408"/>
    <w:rsid w:val="00625930"/>
    <w:rsid w:val="006363F8"/>
    <w:rsid w:val="0064019E"/>
    <w:rsid w:val="00640BFD"/>
    <w:rsid w:val="006566C6"/>
    <w:rsid w:val="00660C0C"/>
    <w:rsid w:val="0067267A"/>
    <w:rsid w:val="0069169E"/>
    <w:rsid w:val="006A6150"/>
    <w:rsid w:val="006D7543"/>
    <w:rsid w:val="006E5456"/>
    <w:rsid w:val="006F0272"/>
    <w:rsid w:val="006F4402"/>
    <w:rsid w:val="006F488E"/>
    <w:rsid w:val="00702849"/>
    <w:rsid w:val="00702FCD"/>
    <w:rsid w:val="00710F01"/>
    <w:rsid w:val="00713593"/>
    <w:rsid w:val="00724EEC"/>
    <w:rsid w:val="00731C60"/>
    <w:rsid w:val="00740C29"/>
    <w:rsid w:val="0074702C"/>
    <w:rsid w:val="007638C3"/>
    <w:rsid w:val="00766F5F"/>
    <w:rsid w:val="007816F4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94FDD"/>
    <w:rsid w:val="008A2DE2"/>
    <w:rsid w:val="008B70DF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C5FF1"/>
    <w:rsid w:val="009E155B"/>
    <w:rsid w:val="009E3AB6"/>
    <w:rsid w:val="00A01164"/>
    <w:rsid w:val="00A110F3"/>
    <w:rsid w:val="00A2558E"/>
    <w:rsid w:val="00A45693"/>
    <w:rsid w:val="00A460FB"/>
    <w:rsid w:val="00A5236E"/>
    <w:rsid w:val="00A723E9"/>
    <w:rsid w:val="00A77D8E"/>
    <w:rsid w:val="00A86A0B"/>
    <w:rsid w:val="00A95DFB"/>
    <w:rsid w:val="00AB26F1"/>
    <w:rsid w:val="00AC4A72"/>
    <w:rsid w:val="00AE3F46"/>
    <w:rsid w:val="00AE6425"/>
    <w:rsid w:val="00AF2B08"/>
    <w:rsid w:val="00B05657"/>
    <w:rsid w:val="00B10A38"/>
    <w:rsid w:val="00B1197E"/>
    <w:rsid w:val="00B12087"/>
    <w:rsid w:val="00B1725D"/>
    <w:rsid w:val="00B253A7"/>
    <w:rsid w:val="00B257EF"/>
    <w:rsid w:val="00B3017B"/>
    <w:rsid w:val="00B61CD9"/>
    <w:rsid w:val="00B659A8"/>
    <w:rsid w:val="00B704D2"/>
    <w:rsid w:val="00B74867"/>
    <w:rsid w:val="00B92B3C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CD7315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107E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67A19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34AA5042-9D69-4D69-9F75-755F649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B82C0B0-3FC6-4E99-A27A-AF3C5E88A451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77170-0831-442D-B5B5-66175387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Rich Liam (2017)</cp:lastModifiedBy>
  <cp:revision>2</cp:revision>
  <cp:lastPrinted>2016-05-17T09:28:00Z</cp:lastPrinted>
  <dcterms:created xsi:type="dcterms:W3CDTF">2017-08-09T15:00:00Z</dcterms:created>
  <dcterms:modified xsi:type="dcterms:W3CDTF">2017-08-09T15:00:00Z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