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6F266CDB" w:rsidR="00BC1B4A" w:rsidRPr="00B14008" w:rsidRDefault="00206931" w:rsidP="00BC1B4A">
            <w:r>
              <w:t>14/12/17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302B0E83" w:rsidR="002B5DD1" w:rsidRPr="00B14008" w:rsidRDefault="00206931" w:rsidP="00BC1B4A">
            <w:r>
              <w:t>Where do we go from here?</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25AEB54E" w:rsidR="00BC1B4A" w:rsidRPr="00B14008" w:rsidRDefault="00F262EF" w:rsidP="00BC1B4A">
            <w:r>
              <w:t>14/12/17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3A6E3632" w:rsidR="00BC1B4A" w:rsidRPr="00B14008" w:rsidRDefault="00F262EF"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A97136">
      <w:pPr>
        <w:spacing w:after="0" w:line="240" w:lineRule="auto"/>
        <w:outlineLvl w:val="0"/>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28D33A1E" w:rsidR="008203E0" w:rsidRPr="00B14008" w:rsidRDefault="00F262EF" w:rsidP="00142A51">
            <w:r>
              <w:t>Trinity Square/Museum Quarter/Beverly Gate</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4A696BDC" w:rsidR="008203E0" w:rsidRPr="00B14008" w:rsidRDefault="00F262EF" w:rsidP="00142A51">
            <w:r>
              <w:t>17:00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1308E879" w:rsidR="008203E0" w:rsidRPr="00B14008" w:rsidRDefault="004201CA" w:rsidP="00142A51">
            <w:r>
              <w:t>16:30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495BC464" w:rsidR="00F1053A" w:rsidRPr="00B14008" w:rsidRDefault="00F262EF" w:rsidP="00F1053A">
            <w:r>
              <w:t>17:00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57CB1CE8" w:rsidR="00F1053A" w:rsidRPr="00B14008" w:rsidRDefault="004201CA" w:rsidP="00F1053A">
            <w:r>
              <w:t>16:30</w:t>
            </w:r>
          </w:p>
        </w:tc>
      </w:tr>
      <w:tr w:rsidR="00F1053A" w:rsidRPr="00B14008" w14:paraId="2B6F27B7" w14:textId="77777777" w:rsidTr="008203E0">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608A18A0" w:rsidR="00F1053A" w:rsidRPr="00B14008" w:rsidRDefault="00F262EF" w:rsidP="00F1053A">
            <w:r>
              <w:t>21:00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2620DDE7" w:rsidR="00F1053A" w:rsidRPr="00B14008" w:rsidRDefault="004201CA" w:rsidP="00F1053A">
            <w:r>
              <w:t>21:00</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4205CCD2" w14:textId="52C60DB6" w:rsidR="00F1053A" w:rsidRPr="00B14008" w:rsidRDefault="004201CA" w:rsidP="00F1053A">
            <w:r>
              <w:t>Unknown</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5F8984C8" w14:textId="6E759495" w:rsidR="00F1053A" w:rsidRPr="00B14008" w:rsidRDefault="00535C58" w:rsidP="00F1053A">
            <w:r>
              <w:t>Estimate 600</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20D5B014" w:rsidR="00C03CB5" w:rsidRPr="00B14008" w:rsidRDefault="009A300C"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40D0BDB7" w:rsidR="00C03CB5" w:rsidRPr="00B14008" w:rsidRDefault="009A300C" w:rsidP="00717272">
            <w:r>
              <w:t>Chris Clay</w:t>
            </w:r>
          </w:p>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230AF624" w:rsidR="008203E0" w:rsidRPr="00B14008" w:rsidRDefault="009A300C" w:rsidP="00142A51">
            <w:r>
              <w:t>Hull 2017/Jason Bruges Studio</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77777777" w:rsidR="008203E0" w:rsidRPr="00B14008" w:rsidRDefault="008203E0" w:rsidP="00142A51"/>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18603A35" w:rsidR="00075302" w:rsidRPr="00B14008" w:rsidRDefault="009A300C" w:rsidP="00142A51">
            <w:r>
              <w:t xml:space="preserve">Andy </w:t>
            </w:r>
            <w:r w:rsidR="000A0992">
              <w:t>Moore, Anna Simpson, Gerry Smyth</w:t>
            </w:r>
            <w:r>
              <w:t xml:space="preserve">, Martin </w:t>
            </w:r>
            <w:proofErr w:type="spellStart"/>
            <w:r>
              <w:t>Bott</w:t>
            </w:r>
            <w:proofErr w:type="spellEnd"/>
          </w:p>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71450214" w:rsidR="00075302" w:rsidRPr="00B14008" w:rsidRDefault="000834FC" w:rsidP="00142A51">
            <w:r>
              <w:t>14 (inc Leads)</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758B3FED" w:rsidR="00075302" w:rsidRPr="00B14008" w:rsidRDefault="00F26993" w:rsidP="00142A51">
            <w:r>
              <w:t>Prestige</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3EA5C604" w:rsidR="00075302" w:rsidRPr="00B14008" w:rsidRDefault="007C0A10" w:rsidP="00142A51">
            <w:r>
              <w:t>6 on event</w:t>
            </w:r>
            <w:r w:rsidR="000A0992">
              <w:t xml:space="preserve"> and 1 at Argos building</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198F7DB6" w:rsidR="00075302" w:rsidRPr="00B14008" w:rsidRDefault="007C0A10"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DD01907" w:rsidR="00075302" w:rsidRPr="00B14008" w:rsidRDefault="007C0A10"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3E4A911F" w:rsidR="00075302" w:rsidRPr="00B14008" w:rsidRDefault="007C0A10"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2F712103" w:rsidR="00075302" w:rsidRPr="00B14008" w:rsidRDefault="007C0A10"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3C6862C6" w:rsidR="00075302" w:rsidRDefault="007C0A10"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5B9677FA" w:rsidR="00075302" w:rsidRDefault="007C0A10"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4C32447F" w:rsidR="00075302" w:rsidRDefault="007C0A10" w:rsidP="00142A51">
            <w: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440DC975" w:rsidR="00075302" w:rsidRPr="00B14008" w:rsidRDefault="00DE4FE5" w:rsidP="00142A51">
            <w:r>
              <w:t>None made themselves known</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Pr="002B5DD1" w:rsidRDefault="00075302" w:rsidP="00142A51">
            <w:r>
              <w:rPr>
                <w:b/>
              </w:rPr>
              <w:lastRenderedPageBreak/>
              <w:t>General access comments:</w:t>
            </w:r>
          </w:p>
          <w:p w14:paraId="74C64385" w14:textId="2014EB94" w:rsidR="00075302" w:rsidRPr="002B5DD1" w:rsidRDefault="00535C58" w:rsidP="00142A51">
            <w:r>
              <w:t>All accessible.</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438D57" w14:textId="2CD3D878" w:rsidR="00075302" w:rsidRPr="00B14008" w:rsidRDefault="00075302" w:rsidP="00142A51">
            <w:pPr>
              <w:rPr>
                <w:b/>
              </w:rPr>
            </w:pPr>
            <w:r>
              <w:rPr>
                <w:b/>
              </w:rPr>
              <w:t xml:space="preserve">General FOH comments </w:t>
            </w:r>
            <w:r w:rsidRPr="00075302">
              <w:t>(eg audience feedback, atmosphere)</w:t>
            </w:r>
            <w:r w:rsidRPr="002B5DD1">
              <w:t>:</w:t>
            </w:r>
            <w:r w:rsidR="00F64F40">
              <w:t xml:space="preserve">Christmas </w:t>
            </w:r>
            <w:r w:rsidR="00954FB3">
              <w:t>Food</w:t>
            </w:r>
            <w:r w:rsidR="00F64F40">
              <w:t xml:space="preserve"> Market in </w:t>
            </w:r>
            <w:proofErr w:type="spellStart"/>
            <w:r w:rsidR="00F64F40">
              <w:t>Zebedees</w:t>
            </w:r>
            <w:proofErr w:type="spellEnd"/>
            <w:r w:rsidR="00F64F40">
              <w:t xml:space="preserve"> Yard and late night shopping meant that Beve</w:t>
            </w:r>
            <w:r w:rsidR="00954FB3">
              <w:t>rly Gate was</w:t>
            </w:r>
            <w:r w:rsidR="00F64F40">
              <w:t xml:space="preserve"> busier than </w:t>
            </w:r>
            <w:r w:rsidR="00954FB3">
              <w:t xml:space="preserve">the </w:t>
            </w:r>
            <w:r w:rsidR="00F64F40">
              <w:t>last couple of nights</w:t>
            </w:r>
            <w:r w:rsidR="00E814F1">
              <w:t>.</w:t>
            </w:r>
          </w:p>
          <w:p w14:paraId="2892104F" w14:textId="684F8E2E" w:rsidR="00075302" w:rsidRPr="00B14008" w:rsidRDefault="00EB0B87" w:rsidP="00142A51">
            <w:r>
              <w:t>The museum was very quiet and as Trinity was off most of the night it was also.</w:t>
            </w:r>
          </w:p>
          <w:p w14:paraId="0413BD14" w14:textId="09879BBD" w:rsidR="00075302" w:rsidRPr="00B14008" w:rsidRDefault="00075302" w:rsidP="00142A51"/>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7D2B124F" w:rsidR="00075302" w:rsidRDefault="00075302" w:rsidP="00142A51">
            <w:r>
              <w:rPr>
                <w:b/>
              </w:rPr>
              <w:t xml:space="preserve">General </w:t>
            </w:r>
            <w:proofErr w:type="spellStart"/>
            <w:r>
              <w:rPr>
                <w:b/>
              </w:rPr>
              <w:t>BOH</w:t>
            </w:r>
            <w:proofErr w:type="spellEnd"/>
            <w:r>
              <w:rPr>
                <w:b/>
              </w:rPr>
              <w:t xml:space="preserve"> comments </w:t>
            </w:r>
            <w:r w:rsidRPr="00075302">
              <w:t>(eg technical issues)</w:t>
            </w:r>
            <w:r w:rsidRPr="002B5DD1">
              <w:t>:</w:t>
            </w:r>
            <w:r w:rsidR="00DE4FE5">
              <w:t xml:space="preserve"> Issues with Museum starting. Mark looked at it and said that as work had been done today the programme had not been reset. After many phone calls</w:t>
            </w:r>
            <w:r w:rsidR="00EB0B87">
              <w:t xml:space="preserve"> with JBS</w:t>
            </w:r>
            <w:r w:rsidR="00DE4FE5">
              <w:t xml:space="preserve"> it started running at about 17:25. As soon as it had, Trinity were on radio to say that they had stopped after running for 30 minutes without issue. Mark went straight over to fix. Museum then stopped mid-sequence, then started again without sound.</w:t>
            </w:r>
            <w:r w:rsidR="00F64F40">
              <w:t xml:space="preserve"> It then stopped altogether at 18:00.</w:t>
            </w:r>
            <w:r w:rsidR="000A0992">
              <w:t xml:space="preserve"> Back on and running shortly after. Trinity however did not come back on. The volunteer team from that section helped with tea breaks for Beverly Gate and Museum.</w:t>
            </w:r>
            <w:r w:rsidR="00EB0B87">
              <w:t xml:space="preserve"> Museum was troublesome all evening and froze at around 20:30 not to come back on.</w:t>
            </w:r>
          </w:p>
          <w:p w14:paraId="79ADD341" w14:textId="76BAE6C1" w:rsidR="00EB0B87" w:rsidRDefault="00EB0B87" w:rsidP="00142A51">
            <w:r>
              <w:t>All contractors are due to come in on Friday as issues too big to deal with remotely.</w:t>
            </w:r>
          </w:p>
          <w:p w14:paraId="7B33615C" w14:textId="71617DD6" w:rsidR="00EB0B87" w:rsidRPr="00B14008" w:rsidRDefault="00EB0B87" w:rsidP="00142A51">
            <w:pPr>
              <w:rPr>
                <w:b/>
              </w:rPr>
            </w:pPr>
            <w:r>
              <w:t>Mark and I left at 22:30 after speaking with John to safely leave museum robots and lock up.</w:t>
            </w:r>
          </w:p>
          <w:p w14:paraId="217667DE" w14:textId="77777777" w:rsidR="00075302" w:rsidRPr="00B14008" w:rsidRDefault="00075302" w:rsidP="00142A51"/>
          <w:p w14:paraId="287F8F16" w14:textId="08796B2A" w:rsidR="00075302" w:rsidRPr="00B14008" w:rsidRDefault="00075302"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77777777" w:rsidR="00075302" w:rsidRPr="002B5DD1" w:rsidRDefault="00075302" w:rsidP="00142A51"/>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77777777" w:rsidR="00075302" w:rsidRPr="002B5DD1" w:rsidRDefault="00075302" w:rsidP="00142A51"/>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14AC11DB" w:rsidR="00075302" w:rsidRPr="002B5DD1" w:rsidRDefault="00EB0B87" w:rsidP="00142A51">
            <w:r>
              <w:t>All contractors to come in and sort power at Trinity, program of Museum and lights that are out.</w:t>
            </w:r>
            <w:bookmarkStart w:id="0" w:name="_GoBack"/>
            <w:bookmarkEnd w:id="0"/>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26E58" w14:textId="77777777" w:rsidR="00D66763" w:rsidRDefault="00D66763" w:rsidP="00BC1B4A">
      <w:pPr>
        <w:spacing w:after="0" w:line="240" w:lineRule="auto"/>
      </w:pPr>
      <w:r>
        <w:separator/>
      </w:r>
    </w:p>
  </w:endnote>
  <w:endnote w:type="continuationSeparator" w:id="0">
    <w:p w14:paraId="2E86DA34" w14:textId="77777777" w:rsidR="00D66763" w:rsidRDefault="00D66763"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57C7" w14:textId="77777777" w:rsidR="00D66763" w:rsidRDefault="00D66763" w:rsidP="00BC1B4A">
      <w:pPr>
        <w:spacing w:after="0" w:line="240" w:lineRule="auto"/>
      </w:pPr>
      <w:r>
        <w:separator/>
      </w:r>
    </w:p>
  </w:footnote>
  <w:footnote w:type="continuationSeparator" w:id="0">
    <w:p w14:paraId="5A08B2D7" w14:textId="77777777" w:rsidR="00D66763" w:rsidRDefault="00D66763"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36"/>
    <w:rsid w:val="000047D9"/>
    <w:rsid w:val="00066C8F"/>
    <w:rsid w:val="00075302"/>
    <w:rsid w:val="000834FC"/>
    <w:rsid w:val="000A0992"/>
    <w:rsid w:val="000C008B"/>
    <w:rsid w:val="000E5DA3"/>
    <w:rsid w:val="00112FE8"/>
    <w:rsid w:val="00122BA5"/>
    <w:rsid w:val="001507BE"/>
    <w:rsid w:val="001576D7"/>
    <w:rsid w:val="00196314"/>
    <w:rsid w:val="001F3F82"/>
    <w:rsid w:val="00206931"/>
    <w:rsid w:val="00223936"/>
    <w:rsid w:val="0023019F"/>
    <w:rsid w:val="0026017D"/>
    <w:rsid w:val="002B5DD1"/>
    <w:rsid w:val="003464A9"/>
    <w:rsid w:val="003A40E0"/>
    <w:rsid w:val="004201CA"/>
    <w:rsid w:val="004B4E47"/>
    <w:rsid w:val="004D76DE"/>
    <w:rsid w:val="00535C58"/>
    <w:rsid w:val="005954CB"/>
    <w:rsid w:val="005C32BA"/>
    <w:rsid w:val="006B388F"/>
    <w:rsid w:val="006F7791"/>
    <w:rsid w:val="0070181E"/>
    <w:rsid w:val="00774DEC"/>
    <w:rsid w:val="007C0A10"/>
    <w:rsid w:val="007D3937"/>
    <w:rsid w:val="008203E0"/>
    <w:rsid w:val="00832E76"/>
    <w:rsid w:val="00873D5B"/>
    <w:rsid w:val="008A7E39"/>
    <w:rsid w:val="008C24E8"/>
    <w:rsid w:val="00954FB3"/>
    <w:rsid w:val="009A300C"/>
    <w:rsid w:val="00A97136"/>
    <w:rsid w:val="00AE4189"/>
    <w:rsid w:val="00B14008"/>
    <w:rsid w:val="00BC1B4A"/>
    <w:rsid w:val="00C03CB5"/>
    <w:rsid w:val="00C86206"/>
    <w:rsid w:val="00D66763"/>
    <w:rsid w:val="00D70FE8"/>
    <w:rsid w:val="00DE4FE5"/>
    <w:rsid w:val="00E4271C"/>
    <w:rsid w:val="00E814F1"/>
    <w:rsid w:val="00EB0B87"/>
    <w:rsid w:val="00F04D6F"/>
    <w:rsid w:val="00F1053A"/>
    <w:rsid w:val="00F157C5"/>
    <w:rsid w:val="00F262EF"/>
    <w:rsid w:val="00F26993"/>
    <w:rsid w:val="00F64F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ll2017.sharepoint.com/Corporate/Operational%20planning/Event%20&amp;%20Incident%20reporting/Final/Accident%20&amp;%20Near%20Miss%20Report%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2FEFF87-52F8-47ED-937B-9ED2D0BEF5A7}"/>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CB32481F-9AE3-4785-8A55-4192961D754F}">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Accident%20&amp;%20Near%20Miss%20Report%20Form.dotx</Template>
  <TotalTime>44</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Andrew Carruthers</cp:lastModifiedBy>
  <cp:revision>16</cp:revision>
  <dcterms:created xsi:type="dcterms:W3CDTF">2017-12-14T17:47:00Z</dcterms:created>
  <dcterms:modified xsi:type="dcterms:W3CDTF">2017-12-14T23:39:00Z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