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7D6B0BB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7D6B0BB" w:rsidR="07D6B0BB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07D6B0BB" w:rsidR="07D6B0BB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07D6B0BB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7D6B0BB" w:rsidR="07D6B0B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4EAB1453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7D6B0BB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4EAB1453" w:rsidRDefault="00375FE0" w14:paraId="2BD3A133" w14:textId="65B616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4EAB1453" w:rsidR="4EAB1453">
              <w:rPr>
                <w:rFonts w:ascii="Trebuchet MS" w:hAnsi="Trebuchet MS" w:eastAsia="Trebuchet MS" w:cs="Trebuchet MS"/>
              </w:rPr>
              <w:t xml:space="preserve">Gavin </w:t>
            </w:r>
            <w:proofErr w:type="spellStart"/>
            <w:r w:rsidRPr="4EAB1453" w:rsidR="4EAB1453">
              <w:rPr>
                <w:rFonts w:ascii="Trebuchet MS" w:hAnsi="Trebuchet MS" w:eastAsia="Trebuchet MS" w:cs="Trebuchet MS"/>
              </w:rPr>
              <w:t>Bryars</w:t>
            </w:r>
            <w:proofErr w:type="spellEnd"/>
            <w:r w:rsidRPr="4EAB1453" w:rsidR="4EAB1453">
              <w:rPr>
                <w:rFonts w:ascii="Trebuchet MS" w:hAnsi="Trebuchet MS" w:eastAsia="Trebuchet MS" w:cs="Trebuchet MS"/>
              </w:rPr>
              <w:t>: WINESTEAD</w:t>
            </w:r>
          </w:p>
        </w:tc>
      </w:tr>
      <w:tr w:rsidRPr="00D4631A" w:rsidR="009014DE" w:rsidTr="4EAB1453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7D6B0BB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7D6B0BB" w:rsidRDefault="00375FE0" w14:paraId="1CFB42FC" w14:textId="73F765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Albemarle Music Centre - Concert Hall</w:t>
            </w:r>
          </w:p>
        </w:tc>
      </w:tr>
      <w:tr w:rsidRPr="00D4631A" w:rsidR="009014DE" w:rsidTr="4EAB1453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7D6B0BB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7D6B0BB" w:rsidRDefault="00375FE0" w14:paraId="687763A0" w14:textId="3366E42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HU2 8LN</w:t>
            </w:r>
          </w:p>
        </w:tc>
      </w:tr>
      <w:tr w:rsidRPr="00D4631A" w:rsidR="009014DE" w:rsidTr="4EAB1453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7D6B0BB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7D6B0BB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4EAB1453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7D6B0BB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EAB1453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EAB1453" w:rsidR="4EAB1453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4EAB1453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7D6B0BB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EAB1453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EAB1453" w:rsidR="4EAB1453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4EAB1453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7D6B0BB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07D6B0BB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4EAB1453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07D6B0BB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07D6B0BB" w:rsidR="07D6B0BB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07D6B0BB" w:rsidRDefault="0045201B" w14:paraId="34118FCB" w14:textId="0628FDF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4EAB1453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07D6B0BB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00284CBC" w:rsidRDefault="0045201B" w14:noSpellErr="1" w14:paraId="201AF3F4" w14:textId="760B0FEB">
            <w:pPr/>
            <w:r w:rsidRPr="07D6B0BB" w:rsidR="07D6B0B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Full capacity 300.</w:t>
            </w:r>
          </w:p>
          <w:p w:rsidR="00BF3B5F" w:rsidP="4EAB1453" w:rsidRDefault="0045201B" w14:noSpellErr="1" w14:paraId="5C102B8A" w14:textId="3F1DBBBE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EAB1453" w:rsidR="4EAB1453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96 on sale 28 Feb initially.</w:t>
            </w:r>
          </w:p>
          <w:p w:rsidR="00BF3B5F" w:rsidP="4EAB1453" w:rsidRDefault="0045201B" w14:noSpellErr="1" w14:paraId="3BFA7BEA" w14:textId="07DB2C80">
            <w:pPr>
              <w:pStyle w:val="Normal"/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</w:pPr>
            <w:r w:rsidRPr="4EAB1453" w:rsidR="4EAB1453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18 May on sale: 196 on sale.</w:t>
            </w:r>
          </w:p>
          <w:p w:rsidR="00BF3B5F" w:rsidP="4EAB1453" w:rsidRDefault="0045201B" w14:paraId="667C54AA" w14:noSpellErr="1" w14:textId="4002FA9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4EAB1453" w:rsidR="4EAB1453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Keep comps as is. Total Tickets available 231.</w:t>
            </w:r>
          </w:p>
        </w:tc>
      </w:tr>
      <w:tr w:rsidRPr="00D4631A" w:rsidR="00BF3B5F" w:rsidTr="4EAB1453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07D6B0BB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07D6B0BB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07D6B0BB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07D6B0BB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07D6B0BB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4EAB1453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7D6B0BB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7D6B0BB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4EAB1453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7D6B0BB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4EAB1453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7D6B0BB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7D6B0BB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4EAB1453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7D6B0BB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7D6B0BB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4EAB1453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07D6B0BB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07D6B0BB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7D6B0BB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07D6B0BB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7D6B0BB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07D6B0BB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07D6B0BB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07D6B0BB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4EAB1453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001A17BA" w:rsidRDefault="001A17BA" w14:paraId="415F4407" w14:textId="450751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7D6B0BB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7D6B0BB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7D6B0BB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00D043ED" w:rsidRDefault="001A17BA" w14:paraId="68261FF4" w14:textId="63BDB76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bookmarkStart w:name="_GoBack" w:id="0"/>
            <w:bookmarkEnd w:id="0"/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07D6B0BB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07D6B0BB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4EAB1453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07D6B0BB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07D6B0BB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7D6B0BB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07D6B0BB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7D6B0BB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4EAB1453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4EAB1453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EAB1453" w:rsidR="4EAB1453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7D6B0BB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7D6B0BB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7D6B0BB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07D6B0BB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7D6B0BB" w:rsidR="07D6B0BB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07D6B0BB" w:rsidR="07D6B0BB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7D6B0BB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7D6B0BB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07D6B0BB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07D6B0BB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07D6B0BB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7D6B0BB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7D6B0BB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7D6B0BB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7D6B0BB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7D6B0BB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7D6B0BB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7D6B0BB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7D6B0BB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7D6B0BB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7D6B0BB" w:rsidR="07D6B0B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07D6B0BB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07D6B0BB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7D6B0BB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7D6B0BB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07D6B0BB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07D6B0BB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07D6B0BB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07D6B0BB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07D6B0BB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07D6B0BB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07D6B0BB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07D6B0BB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7D6B0BB" w:rsidR="07D6B0BB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07D6B0BB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07D6B0BB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07D6B0BB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07D6B0BB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07D6B0BB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07D6B0BB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7D6B0BB" w:rsidR="07D6B0BB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07D6B0BB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7D6B0BB" w:rsidR="07D6B0BB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07D6B0BB" w:rsidR="07D6B0BB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07D6B0BB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7D6B0BB" w:rsidR="07D6B0BB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07D6B0BB" w:rsidR="07D6B0BB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07D6B0BB" w:rsidR="07D6B0BB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4EAB1453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7D6B0BB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7D6B0BB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7D6B0BB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07D6B0BB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07D6B0BB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07D6B0BB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7D6B0BB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EAB1453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EAB1453" w:rsidR="4EAB145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EAB1453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EAB1453" w:rsidR="4EAB145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4EAB1453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7D6B0BB" w:rsidRDefault="0045201B" w14:paraId="62EC5F0C" w14:textId="1600CEC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Friday 30 June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7D6B0BB" w:rsidRDefault="0045201B" w14:paraId="21074825" w14:noSpellErr="1" w14:textId="06B89FBC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19:30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7D6B0BB" w:rsidRDefault="006D6B06" w14:paraId="2F6785CA" w14:noSpellErr="1" w14:textId="612A38B9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20:00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07D6B0BB" w:rsidRDefault="0045201B" w14:paraId="318461C3" w14:noSpellErr="1" w14:textId="6358C0B5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20:45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4EAB1453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EAB1453" w:rsidR="4EAB1453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7D6B0BB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7D6B0BB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7D6B0BB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7D6B0BB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07D6B0BB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7D6B0BB" w:rsidR="07D6B0BB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07D6B0BB" w:rsidR="07D6B0BB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07D6B0BB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7D6B0BB" w:rsidR="07D6B0B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4EAB1453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4EAB1453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EAB1453" w:rsidR="4EAB145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4EAB1453" w:rsidR="4EAB145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4EAB1453" w:rsidR="4EAB145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07D6B0BB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07D6B0BB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07D6B0BB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4EAB1453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07D6B0BB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EAB1453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7D6B0BB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EAB1453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7D6B0BB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EAB1453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7D6B0BB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EAB1453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7D6B0BB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EAB1453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7D6B0BB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7D6B0BB" w:rsidTr="4EAB1453" w14:paraId="33B1AC4D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7D6B0BB" w:rsidP="07D6B0BB" w:rsidRDefault="07D6B0BB" w14:noSpellErr="1" w14:paraId="0A5A436E" w14:textId="6D21B3F7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Opera North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7D6B0BB" w:rsidP="07D6B0BB" w:rsidRDefault="07D6B0BB" w14:paraId="124A2375" w14:textId="5A387794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7D6B0BB" w:rsidP="07D6B0BB" w:rsidRDefault="07D6B0BB" w14:paraId="30BBAD38" w14:textId="4E83F822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7D6B0BB" w:rsidP="07D6B0BB" w:rsidRDefault="07D6B0BB" w14:paraId="1818DD7C" w14:textId="458D5107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7D6B0BB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7D6B0BB" w:rsidR="07D6B0B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7D6B0BB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7D6B0BB" w:rsidR="07D6B0B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4EAB1453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07D6B0BB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4EAB1453" w:rsidRDefault="0045201B" w14:paraId="6DAF879E" w14:textId="2964B6C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EAB1453" w:rsidR="4EAB1453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07D6B0BB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4EAB1453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EAB1453" w:rsidR="4EAB1453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7D6B0BB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4EAB1453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EAB1453" w:rsidR="4EAB1453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7D6B0BB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7D6B0BB" w:rsidR="07D6B0BB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7D6B0BB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7D6B0BB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7D6B0BB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07D6B0BB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7D6B0BB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7D6B0BB" w:rsidR="07D6B0BB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71E4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043ED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7D6B0BB"/>
    <w:rsid w:val="4EAB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145EBD-B0B8-4AE5-80AF-EDDB2A4C2FF1}"/>
</file>

<file path=customXml/itemProps4.xml><?xml version="1.0" encoding="utf-8"?>
<ds:datastoreItem xmlns:ds="http://schemas.openxmlformats.org/officeDocument/2006/customXml" ds:itemID="{18873939-899D-4AAF-8738-74EA85645B0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5</cp:revision>
  <cp:lastPrinted>2016-05-17T09:28:00Z</cp:lastPrinted>
  <dcterms:created xsi:type="dcterms:W3CDTF">2017-02-09T11:24:00Z</dcterms:created>
  <dcterms:modified xsi:type="dcterms:W3CDTF">2017-04-28T12:40:37Z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