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B3F6239" w:rsidR="00BC1B4A" w:rsidRPr="00B14008" w:rsidRDefault="009D5EFB" w:rsidP="00BC1B4A">
            <w:r>
              <w:t>15</w:t>
            </w:r>
            <w:r w:rsidR="00143F8C">
              <w:t>/</w:t>
            </w:r>
            <w:r w:rsidR="00EE2665">
              <w:t>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C80CC2C" w:rsidR="00BC1B4A" w:rsidRPr="00B14008" w:rsidRDefault="009D5EFB" w:rsidP="00BC1B4A">
            <w:r>
              <w:t>15</w:t>
            </w:r>
            <w:r w:rsidR="00EE2665">
              <w:t>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CE5860C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26BC13" w:rsidR="008203E0" w:rsidRPr="00B14008" w:rsidRDefault="009D5EFB" w:rsidP="00142A51">
            <w:r>
              <w:t xml:space="preserve">Sirius West </w:t>
            </w:r>
            <w:r w:rsidR="008B016B">
              <w:t xml:space="preserve">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72C72769" w:rsidR="008203E0" w:rsidRPr="00B14008" w:rsidRDefault="009D5EFB" w:rsidP="00142A51">
            <w:r>
              <w:t>10</w:t>
            </w:r>
            <w:r w:rsidR="00AA5317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7A40029" w:rsidR="008203E0" w:rsidRPr="00B14008" w:rsidRDefault="009D5EFB" w:rsidP="00142A51">
            <w:r>
              <w:t>10</w:t>
            </w:r>
            <w:r w:rsidR="00420E87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7CAAB907" w:rsidR="00F1053A" w:rsidRPr="00B14008" w:rsidRDefault="0027740B" w:rsidP="00F1053A">
            <w:r>
              <w:t>11</w:t>
            </w:r>
            <w:r w:rsidR="00AA5317">
              <w:t>:</w:t>
            </w:r>
            <w:r w:rsidR="00420E87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A0B245E" w:rsidR="00F1053A" w:rsidRPr="00B14008" w:rsidRDefault="0027740B" w:rsidP="00F1053A">
            <w:r>
              <w:t>11:10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1F1F71C6" w:rsidR="00F1053A" w:rsidRPr="00B14008" w:rsidRDefault="0027740B" w:rsidP="00F1053A">
            <w:r>
              <w:t>12</w:t>
            </w:r>
            <w:r w:rsidR="006B5595">
              <w:t>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617DF569" w:rsidR="00F1053A" w:rsidRPr="00B14008" w:rsidRDefault="00FE2B0A" w:rsidP="00F1053A">
            <w:r>
              <w:t>11:58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276152A8" w:rsidR="00F1053A" w:rsidRPr="00B14008" w:rsidRDefault="00FE2B0A" w:rsidP="00F1053A">
            <w:r>
              <w:t>170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43064FD8" w:rsidR="00F1053A" w:rsidRPr="00B14008" w:rsidRDefault="0027740B" w:rsidP="00F1053A">
            <w:r>
              <w:t>156</w:t>
            </w:r>
          </w:p>
        </w:tc>
      </w:tr>
    </w:tbl>
    <w:p w14:paraId="622A9AB5" w14:textId="32BDF1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proofErr w:type="spellStart"/>
            <w:r>
              <w:t>Talegate</w:t>
            </w:r>
            <w:proofErr w:type="spellEnd"/>
            <w:r>
              <w:t xml:space="preserve">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A4D71D1" w:rsidR="008203E0" w:rsidRPr="00B14008" w:rsidRDefault="00420E87" w:rsidP="00142A51">
            <w:r>
              <w:t>Dean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0CCCB958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03D6FE92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214D617" w:rsidR="00075302" w:rsidRPr="00B14008" w:rsidRDefault="0027740B" w:rsidP="00142A51">
            <w:r>
              <w:t>Rob Pritchard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AB6E556" w:rsidR="00075302" w:rsidRPr="00B14008" w:rsidRDefault="0027740B" w:rsidP="00142A51">
            <w:r>
              <w:t xml:space="preserve">5 </w:t>
            </w:r>
            <w:r w:rsidR="00600446">
              <w:t>plus lead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3D73BCFC" w:rsidR="00075302" w:rsidRDefault="00070069" w:rsidP="00142A51">
            <w:r>
              <w:t>Y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C8D4675" w:rsidR="00075302" w:rsidRPr="00B14008" w:rsidRDefault="00E75DF6" w:rsidP="00142A51">
            <w:r>
              <w:t>1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5273F6D8" w14:textId="77777777" w:rsidR="00070069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5006D07A" w:rsidR="00075302" w:rsidRPr="002B5DD1" w:rsidRDefault="00070069" w:rsidP="00142A51">
            <w:r>
              <w:t>6 steps down into auditorium, use of lift for wheelchairs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2D8B524" w14:textId="5BACAFE7" w:rsidR="00C57110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  <w:r w:rsidR="002E0B20">
              <w:t xml:space="preserve"> </w:t>
            </w:r>
          </w:p>
          <w:p w14:paraId="0AE50597" w14:textId="3E105430" w:rsidR="00FE2B0A" w:rsidRDefault="00FE2B0A" w:rsidP="00142A51">
            <w:r>
              <w:t>We laid out 179 seats but had space in front in case we needed children to sit on the floor. Some did so and it looked OK.</w:t>
            </w:r>
          </w:p>
          <w:p w14:paraId="137A8337" w14:textId="5E089D49" w:rsidR="00FE2B0A" w:rsidRDefault="00FE2B0A" w:rsidP="00142A51"/>
          <w:p w14:paraId="0B86DE3A" w14:textId="382731AB" w:rsidR="00FE2B0A" w:rsidRDefault="00FE2B0A" w:rsidP="00142A51">
            <w:r>
              <w:t>A wheelchair arrived just as we were due to start, so after a little shuffling along rows we sat them right near the lift. Just as well as it was a high chair so would have blocked the vision of all behind if they been in the centre.</w:t>
            </w:r>
          </w:p>
          <w:p w14:paraId="52A9326E" w14:textId="4000807A" w:rsidR="00515B53" w:rsidRDefault="00515B53" w:rsidP="00142A51"/>
          <w:p w14:paraId="6E4D8BFA" w14:textId="60D3B3E5" w:rsidR="00515B53" w:rsidRDefault="00515B53" w:rsidP="00142A51">
            <w:r>
              <w:t xml:space="preserve">All of the audience had a great time except one lady who marched here family out just before the end saying it was the worst thing she had ever seen. Pippa said that she </w:t>
            </w:r>
            <w:r w:rsidR="00D203A3">
              <w:t xml:space="preserve">didn’t like being splashed with water either but seemed like she would not be put off booking in future for another show just not The Giant’s Loo Roll. She </w:t>
            </w:r>
            <w:r>
              <w:t>was more than happy to fill in the evaluation</w:t>
            </w:r>
            <w:r w:rsidR="00D203A3">
              <w:t xml:space="preserve"> on the way out</w:t>
            </w:r>
            <w:r>
              <w:t xml:space="preserve">. Her family were loving it so maybe she had to be somewhere.  </w:t>
            </w:r>
          </w:p>
          <w:p w14:paraId="34A950E7" w14:textId="5E91794B" w:rsidR="00CB6BE1" w:rsidRDefault="00CB6BE1" w:rsidP="00142A51"/>
          <w:p w14:paraId="0DE7281D" w14:textId="3EAAA2B4" w:rsidR="00CB6BE1" w:rsidRDefault="00CB6BE1" w:rsidP="00142A51">
            <w:r>
              <w:t>Everyone else said that they really enjoyed the show.</w:t>
            </w:r>
          </w:p>
          <w:p w14:paraId="1909BEA9" w14:textId="25E4193C" w:rsidR="00E75DF6" w:rsidRDefault="00E75DF6" w:rsidP="00142A51"/>
          <w:p w14:paraId="3AA8E358" w14:textId="40C9A053" w:rsidR="00E75DF6" w:rsidRDefault="00E75DF6" w:rsidP="00142A51">
            <w:r>
              <w:t>Evaluation by Inform</w:t>
            </w:r>
            <w:r w:rsidR="00907DB8">
              <w:t>ation by Desi</w:t>
            </w:r>
            <w:r w:rsidR="00070069">
              <w:t>gn and popcorn.</w:t>
            </w:r>
          </w:p>
          <w:p w14:paraId="588AA0A4" w14:textId="040C9CFD" w:rsidR="00C57110" w:rsidRPr="00683107" w:rsidRDefault="00683107" w:rsidP="00142A51">
            <w:r>
              <w:t xml:space="preserve">  </w:t>
            </w:r>
          </w:p>
          <w:p w14:paraId="0413BD14" w14:textId="09879BBD" w:rsidR="00075302" w:rsidRPr="00B14008" w:rsidRDefault="00075302" w:rsidP="00FF1D1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576578DD" w14:textId="77777777" w:rsidR="00FA1E7D" w:rsidRDefault="00075302" w:rsidP="00142A51"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  <w:r w:rsidR="00FA1E7D">
              <w:t xml:space="preserve"> </w:t>
            </w:r>
          </w:p>
          <w:p w14:paraId="27CDE928" w14:textId="5B681A32" w:rsidR="00075302" w:rsidRPr="00B14008" w:rsidRDefault="00D24CCD" w:rsidP="00142A51">
            <w:pPr>
              <w:rPr>
                <w:b/>
              </w:rPr>
            </w:pPr>
            <w:r>
              <w:t>None reported.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77777777" w:rsidR="00075302" w:rsidRPr="00B14008" w:rsidRDefault="00075302" w:rsidP="00D24CCD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50846" w14:textId="77777777" w:rsidR="001850A6" w:rsidRDefault="001850A6" w:rsidP="00BC1B4A">
      <w:pPr>
        <w:spacing w:after="0" w:line="240" w:lineRule="auto"/>
      </w:pPr>
      <w:r>
        <w:separator/>
      </w:r>
    </w:p>
  </w:endnote>
  <w:endnote w:type="continuationSeparator" w:id="0">
    <w:p w14:paraId="2BF5A101" w14:textId="77777777" w:rsidR="001850A6" w:rsidRDefault="001850A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DA3C0" w14:textId="77777777" w:rsidR="001850A6" w:rsidRDefault="001850A6" w:rsidP="00BC1B4A">
      <w:pPr>
        <w:spacing w:after="0" w:line="240" w:lineRule="auto"/>
      </w:pPr>
      <w:r>
        <w:separator/>
      </w:r>
    </w:p>
  </w:footnote>
  <w:footnote w:type="continuationSeparator" w:id="0">
    <w:p w14:paraId="7E1BEE32" w14:textId="77777777" w:rsidR="001850A6" w:rsidRDefault="001850A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551DA"/>
    <w:rsid w:val="00066C8F"/>
    <w:rsid w:val="00070069"/>
    <w:rsid w:val="00075302"/>
    <w:rsid w:val="00080026"/>
    <w:rsid w:val="000C008B"/>
    <w:rsid w:val="000C3105"/>
    <w:rsid w:val="000E5DA3"/>
    <w:rsid w:val="00112FE8"/>
    <w:rsid w:val="00122BA5"/>
    <w:rsid w:val="00143F8C"/>
    <w:rsid w:val="001507BE"/>
    <w:rsid w:val="001576D7"/>
    <w:rsid w:val="001850A6"/>
    <w:rsid w:val="00196314"/>
    <w:rsid w:val="001C7B9F"/>
    <w:rsid w:val="001F16FE"/>
    <w:rsid w:val="001F3F82"/>
    <w:rsid w:val="00223936"/>
    <w:rsid w:val="0023019F"/>
    <w:rsid w:val="0026017D"/>
    <w:rsid w:val="00266ACF"/>
    <w:rsid w:val="0027740B"/>
    <w:rsid w:val="002B5DD1"/>
    <w:rsid w:val="002E0B20"/>
    <w:rsid w:val="002F6901"/>
    <w:rsid w:val="003464A9"/>
    <w:rsid w:val="0038464F"/>
    <w:rsid w:val="003A40E0"/>
    <w:rsid w:val="004031E8"/>
    <w:rsid w:val="00420E87"/>
    <w:rsid w:val="004B4E47"/>
    <w:rsid w:val="004D76DE"/>
    <w:rsid w:val="00515B53"/>
    <w:rsid w:val="005954CB"/>
    <w:rsid w:val="005C32BA"/>
    <w:rsid w:val="00600446"/>
    <w:rsid w:val="0063744F"/>
    <w:rsid w:val="00683107"/>
    <w:rsid w:val="006B388F"/>
    <w:rsid w:val="006B5595"/>
    <w:rsid w:val="006F7791"/>
    <w:rsid w:val="0070181E"/>
    <w:rsid w:val="007615B9"/>
    <w:rsid w:val="007D3937"/>
    <w:rsid w:val="007D694A"/>
    <w:rsid w:val="008203E0"/>
    <w:rsid w:val="00832E76"/>
    <w:rsid w:val="00873D5B"/>
    <w:rsid w:val="008A7E39"/>
    <w:rsid w:val="008B016B"/>
    <w:rsid w:val="008C24E8"/>
    <w:rsid w:val="008C75CD"/>
    <w:rsid w:val="008C764A"/>
    <w:rsid w:val="008D0D84"/>
    <w:rsid w:val="008D38C9"/>
    <w:rsid w:val="008E5CC1"/>
    <w:rsid w:val="00907DB8"/>
    <w:rsid w:val="0099235B"/>
    <w:rsid w:val="009B1B54"/>
    <w:rsid w:val="009D5EFB"/>
    <w:rsid w:val="00A97136"/>
    <w:rsid w:val="00AA5317"/>
    <w:rsid w:val="00AA6317"/>
    <w:rsid w:val="00AE4189"/>
    <w:rsid w:val="00B14008"/>
    <w:rsid w:val="00B63026"/>
    <w:rsid w:val="00BC1B4A"/>
    <w:rsid w:val="00BF214C"/>
    <w:rsid w:val="00C03CB5"/>
    <w:rsid w:val="00C57110"/>
    <w:rsid w:val="00C8121E"/>
    <w:rsid w:val="00C86206"/>
    <w:rsid w:val="00CB6BE1"/>
    <w:rsid w:val="00CF1493"/>
    <w:rsid w:val="00D203A3"/>
    <w:rsid w:val="00D24CCD"/>
    <w:rsid w:val="00D42113"/>
    <w:rsid w:val="00D66763"/>
    <w:rsid w:val="00D70FE8"/>
    <w:rsid w:val="00E4271C"/>
    <w:rsid w:val="00E75DF6"/>
    <w:rsid w:val="00E8366A"/>
    <w:rsid w:val="00EE2665"/>
    <w:rsid w:val="00F04D6F"/>
    <w:rsid w:val="00F1053A"/>
    <w:rsid w:val="00F157C5"/>
    <w:rsid w:val="00FA1E7D"/>
    <w:rsid w:val="00FE2B0A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B1B4F9-C274-455B-9FF5-3808446F8ED4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</cp:revision>
  <dcterms:created xsi:type="dcterms:W3CDTF">2018-02-15T13:29:00Z</dcterms:created>
  <dcterms:modified xsi:type="dcterms:W3CDTF">2018-02-15T13:29:00Z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