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4FE904B5" w:rsidR="00476FAC" w:rsidRPr="00D808DD" w:rsidRDefault="00786107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Mad Pride Carnival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396685B8" w:rsidR="00476FAC" w:rsidRPr="00D4631A" w:rsidRDefault="0078610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Pearson Park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2D24C840" w:rsidR="00476FAC" w:rsidRPr="00D4631A" w:rsidRDefault="0078610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HU5 2TQ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2720C5EC" w:rsidR="00476FAC" w:rsidRPr="00D4631A" w:rsidRDefault="00786107" w:rsidP="0073017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10am on </w:t>
            </w:r>
            <w:r w:rsidR="0073017D">
              <w:rPr>
                <w:rFonts w:ascii="Trebuchet MS" w:hAnsi="Trebuchet MS"/>
                <w:sz w:val="20"/>
                <w:szCs w:val="20"/>
              </w:rPr>
              <w:t>04/09/17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485AD4C2" w:rsidR="00476FAC" w:rsidRPr="00D4631A" w:rsidRDefault="0078610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5FA0F256" w:rsidR="00476FAC" w:rsidRPr="00D4631A" w:rsidRDefault="0078610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20ACFA78" w:rsidR="00476FAC" w:rsidRPr="00D4631A" w:rsidRDefault="00786107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27119467" w:rsidR="00986D30" w:rsidRPr="00D4631A" w:rsidRDefault="00786107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Standing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386665EE" w:rsidR="00BF3B5F" w:rsidRPr="00082020" w:rsidRDefault="00082020" w:rsidP="0008202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6876FFD8" w:rsidR="00BF3B5F" w:rsidRDefault="00786107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3841E5CC" w:rsidR="00BF3B5F" w:rsidRDefault="00786107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5319A544" w:rsidR="00BF3B5F" w:rsidRDefault="00786107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19E5F999" w:rsidR="00476FAC" w:rsidRPr="00D4631A" w:rsidRDefault="00786107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5FD5B895" w:rsidR="00476FAC" w:rsidRPr="00D4631A" w:rsidRDefault="00786107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Funded by Hull 2017, as part of the Creative Communities Programme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25171D1F" w:rsidR="00D4631A" w:rsidRPr="00D4631A" w:rsidRDefault="0078610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2C504CF" w:rsidR="00D4631A" w:rsidRPr="00D4631A" w:rsidRDefault="0078610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A660D2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A660D2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A660D2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A660D2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A660D2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A660D2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A660D2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A660D2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A660D2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A660D2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4E3B507D" w:rsidR="001A17BA" w:rsidRPr="00A660D2" w:rsidRDefault="00B91699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23EFC8BD" w:rsidR="001A17BA" w:rsidRPr="00A660D2" w:rsidRDefault="00B91699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40B95348" w:rsidR="001A17BA" w:rsidRPr="00A660D2" w:rsidRDefault="00487B6C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4054967F" w:rsidR="001A17BA" w:rsidRPr="00A660D2" w:rsidRDefault="00487B6C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1801DEB6" w:rsidR="001A17BA" w:rsidRPr="00A660D2" w:rsidRDefault="00B91699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446996FA" w:rsidR="001A17BA" w:rsidRPr="00A660D2" w:rsidRDefault="00857F82" w:rsidP="00B91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N</w:t>
            </w:r>
            <w:r w:rsidR="00B91699" w:rsidRPr="00A660D2">
              <w:rPr>
                <w:rFonts w:ascii="Trebuchet MS" w:hAnsi="Trebuchet MS"/>
                <w:sz w:val="18"/>
                <w:szCs w:val="18"/>
              </w:rPr>
              <w:t>O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08680147" w:rsidR="001A17BA" w:rsidRPr="00A660D2" w:rsidRDefault="00487B6C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660D2">
              <w:rPr>
                <w:rFonts w:ascii="Trebuchet MS" w:hAnsi="Trebuchet MS"/>
                <w:sz w:val="18"/>
                <w:szCs w:val="18"/>
              </w:rPr>
              <w:t>N</w:t>
            </w:r>
            <w:r w:rsidR="00B91699" w:rsidRPr="00A660D2">
              <w:rPr>
                <w:rFonts w:ascii="Trebuchet MS" w:hAnsi="Trebuchet MS"/>
                <w:sz w:val="18"/>
                <w:szCs w:val="18"/>
              </w:rPr>
              <w:t>O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12CEE81B" w:rsidR="001A17BA" w:rsidRPr="00D4631A" w:rsidRDefault="00786107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6AB0231" w14:textId="77777777" w:rsidR="00786107" w:rsidRDefault="00786107" w:rsidP="00BB373E">
      <w:pPr>
        <w:rPr>
          <w:rFonts w:ascii="Trebuchet MS" w:hAnsi="Trebuchet MS"/>
          <w:b/>
          <w:sz w:val="22"/>
          <w:szCs w:val="22"/>
        </w:rPr>
      </w:pPr>
    </w:p>
    <w:p w14:paraId="097FD5FD" w14:textId="77777777" w:rsidR="00786107" w:rsidRDefault="00786107" w:rsidP="00BB373E">
      <w:pPr>
        <w:rPr>
          <w:rFonts w:ascii="Trebuchet MS" w:hAnsi="Trebuchet MS"/>
          <w:b/>
          <w:sz w:val="22"/>
          <w:szCs w:val="22"/>
        </w:rPr>
      </w:pPr>
    </w:p>
    <w:p w14:paraId="084109A1" w14:textId="77777777" w:rsidR="00786107" w:rsidRDefault="00786107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786107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047F89F4" w:rsidR="001D2B54" w:rsidRPr="00DE3E9B" w:rsidRDefault="00786107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 2017 C</w:t>
            </w:r>
            <w:r w:rsidR="00E47FCA">
              <w:rPr>
                <w:rFonts w:ascii="Trebuchet MS" w:hAnsi="Trebuchet MS"/>
                <w:sz w:val="18"/>
                <w:szCs w:val="22"/>
              </w:rPr>
              <w:t>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786107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7473E714" w:rsidR="00DC195E" w:rsidRPr="00DE3E9B" w:rsidRDefault="0078610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495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2BDC03DF" w:rsidR="00DC195E" w:rsidRPr="00DE3E9B" w:rsidRDefault="00786107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1D74EAFF" w:rsidR="00DC195E" w:rsidRPr="00DE3E9B" w:rsidRDefault="0078610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2967EE83" w:rsidR="00DC195E" w:rsidRPr="00DE3E9B" w:rsidRDefault="0078610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1335E212" w:rsidR="00DC195E" w:rsidRPr="00DE3E9B" w:rsidRDefault="0078610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152E9526" w:rsidR="00DC195E" w:rsidRPr="00DE3E9B" w:rsidRDefault="0078610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786107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71C86A8" w:rsidR="00DE3E9B" w:rsidRPr="00DE3E9B" w:rsidRDefault="00786107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16.09.17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5C66A92E" w:rsidR="00DE3E9B" w:rsidRPr="00DE3E9B" w:rsidRDefault="00786107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697534DB" w:rsidR="00DE3E9B" w:rsidRPr="00DE3E9B" w:rsidRDefault="00786107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5079AC05" w:rsidR="00DE3E9B" w:rsidRPr="00DE3E9B" w:rsidRDefault="0078610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46B25C5B" w:rsidR="00DE3E9B" w:rsidRPr="00DE3E9B" w:rsidRDefault="00FE443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1BD367E7" w:rsidR="00DE3E9B" w:rsidRPr="00786107" w:rsidRDefault="00FE4434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3417591B" w:rsidR="00DE3E9B" w:rsidRPr="00786107" w:rsidRDefault="00FE4434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26D320CF" w:rsidR="00DE3E9B" w:rsidRPr="00DE3E9B" w:rsidRDefault="0078610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="00082020">
              <w:rPr>
                <w:rFonts w:ascii="Trebuchet MS" w:hAnsi="Trebuchet MS"/>
                <w:sz w:val="20"/>
                <w:szCs w:val="20"/>
              </w:rPr>
              <w:t>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0C9E734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  <w:r w:rsidR="00082020">
              <w:rPr>
                <w:rFonts w:ascii="Trebuchet MS" w:hAnsi="Trebuchet MS"/>
                <w:sz w:val="20"/>
                <w:szCs w:val="20"/>
              </w:rPr>
              <w:t>/A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79F9DA2" w:rsidR="00DF0BF2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Siana-Mae Heppell-Secker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6107" w:rsidRPr="00D4631A" w14:paraId="7616DF8C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AFED26F" w14:textId="516F2C2A" w:rsidR="00786107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Mad Pride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CDBF00D" w14:textId="30FE18B5" w:rsidR="00786107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Lilly Williams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3C94E2C9" w14:textId="77777777" w:rsidR="00786107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36CD1E79" w14:textId="77777777" w:rsidR="00786107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6107" w:rsidRPr="00D4631A" w14:paraId="432A44D6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70EB769" w14:textId="77777777" w:rsidR="00786107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9F2451" w14:textId="1F069C3E" w:rsidR="00786107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Ella Dorton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664103DA" w14:textId="77777777" w:rsidR="00786107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673DA686" w14:textId="77777777" w:rsidR="00786107" w:rsidRDefault="0078610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382D931F" w:rsidR="00D808DD" w:rsidRPr="00786107" w:rsidRDefault="00D808DD" w:rsidP="00D808DD">
            <w:pPr>
              <w:pStyle w:val="Body"/>
              <w:rPr>
                <w:rFonts w:ascii="Trebuchet MS" w:eastAsia="Trebuchet MS" w:hAnsi="Trebuchet MS" w:cs="Trebuchet MS"/>
                <w:i/>
                <w:color w:val="FF0000"/>
              </w:rPr>
            </w:pPr>
          </w:p>
          <w:p w14:paraId="17F8A197" w14:textId="5EA8EAB9" w:rsidR="00A660D2" w:rsidRPr="00A660D2" w:rsidRDefault="00A660D2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 w:rsidRPr="00A660D2">
              <w:rPr>
                <w:rFonts w:ascii="Trebuchet MS" w:hAnsi="Trebuchet MS"/>
                <w:b/>
                <w:sz w:val="20"/>
                <w:szCs w:val="20"/>
              </w:rPr>
              <w:t>Please can we make this avai</w:t>
            </w:r>
            <w:r>
              <w:rPr>
                <w:rFonts w:ascii="Trebuchet MS" w:hAnsi="Trebuchet MS"/>
                <w:b/>
                <w:sz w:val="20"/>
                <w:szCs w:val="20"/>
              </w:rPr>
              <w:t>lable to the Hull 2017 website?</w:t>
            </w:r>
          </w:p>
          <w:p w14:paraId="385BCD70" w14:textId="77777777" w:rsidR="00A660D2" w:rsidRDefault="00A660D2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0BFE80FC" w14:textId="77777777" w:rsidR="003D7EBE" w:rsidRPr="00A660D2" w:rsidRDefault="00786107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  <w:r w:rsidRPr="00A660D2">
              <w:rPr>
                <w:rFonts w:ascii="Trebuchet MS" w:hAnsi="Trebuchet MS"/>
                <w:i/>
                <w:sz w:val="20"/>
                <w:szCs w:val="20"/>
              </w:rPr>
              <w:t>Official Copy:</w:t>
            </w:r>
          </w:p>
          <w:p w14:paraId="4764252E" w14:textId="20BCBC64" w:rsidR="00786107" w:rsidRPr="00A660D2" w:rsidRDefault="00786107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  <w:r w:rsidRPr="00A660D2">
              <w:rPr>
                <w:rFonts w:ascii="Trebuchet MS" w:hAnsi="Trebuchet MS"/>
                <w:i/>
                <w:sz w:val="20"/>
                <w:szCs w:val="20"/>
              </w:rPr>
              <w:t>The Parade will go from</w:t>
            </w:r>
            <w:r w:rsidR="00487B6C" w:rsidRPr="00A660D2">
              <w:rPr>
                <w:rFonts w:ascii="Trebuchet MS" w:hAnsi="Trebuchet MS"/>
                <w:i/>
                <w:sz w:val="20"/>
                <w:szCs w:val="20"/>
              </w:rPr>
              <w:t xml:space="preserve"> The old</w:t>
            </w:r>
            <w:r w:rsidRPr="00A660D2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proofErr w:type="spellStart"/>
            <w:r w:rsidRPr="00A660D2">
              <w:rPr>
                <w:rFonts w:ascii="Trebuchet MS" w:hAnsi="Trebuchet MS"/>
                <w:i/>
                <w:sz w:val="20"/>
                <w:szCs w:val="20"/>
              </w:rPr>
              <w:t>Stepney</w:t>
            </w:r>
            <w:proofErr w:type="spellEnd"/>
            <w:r w:rsidRPr="00A660D2">
              <w:rPr>
                <w:rFonts w:ascii="Trebuchet MS" w:hAnsi="Trebuchet MS"/>
                <w:i/>
                <w:sz w:val="20"/>
                <w:szCs w:val="20"/>
              </w:rPr>
              <w:t xml:space="preserve"> Station on Beverley Road to Pearson Park. If you would like to join the parade, please meet at the Station Building a little before 3pm. </w:t>
            </w:r>
          </w:p>
          <w:p w14:paraId="4771DDEF" w14:textId="408E5335" w:rsidR="00786107" w:rsidRPr="00A660D2" w:rsidRDefault="00786107" w:rsidP="00786107">
            <w:pPr>
              <w:shd w:val="clear" w:color="auto" w:fill="FFFFFF"/>
              <w:rPr>
                <w:rFonts w:ascii="Trebuchet MS" w:eastAsia="Times New Roman" w:hAnsi="Trebuchet MS"/>
                <w:bCs/>
                <w:i/>
                <w:sz w:val="20"/>
                <w:szCs w:val="20"/>
              </w:rPr>
            </w:pPr>
            <w:r w:rsidRPr="00A660D2">
              <w:rPr>
                <w:rFonts w:ascii="Trebuchet MS" w:eastAsia="Times New Roman" w:hAnsi="Trebuchet MS"/>
                <w:bCs/>
                <w:i/>
                <w:sz w:val="20"/>
                <w:szCs w:val="20"/>
              </w:rPr>
              <w:t xml:space="preserve">Please contact us if you have accessibility requirements for joining the parade; either on madpridehull@gmail.com or 07908699536. </w:t>
            </w:r>
          </w:p>
          <w:p w14:paraId="1D8F20A2" w14:textId="3DA6E9CD" w:rsidR="00786107" w:rsidRDefault="00786107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29162" w14:textId="77777777" w:rsidR="00AF5331" w:rsidRDefault="00AF5331" w:rsidP="00AF2B08">
      <w:r>
        <w:separator/>
      </w:r>
    </w:p>
  </w:endnote>
  <w:endnote w:type="continuationSeparator" w:id="0">
    <w:p w14:paraId="64A97990" w14:textId="77777777" w:rsidR="00AF5331" w:rsidRDefault="00AF533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862AE" w14:textId="77777777" w:rsidR="00AF5331" w:rsidRDefault="00AF5331" w:rsidP="00AF2B08">
      <w:r>
        <w:separator/>
      </w:r>
    </w:p>
  </w:footnote>
  <w:footnote w:type="continuationSeparator" w:id="0">
    <w:p w14:paraId="0FB232E4" w14:textId="77777777" w:rsidR="00AF5331" w:rsidRDefault="00AF533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872"/>
    <w:multiLevelType w:val="hybridMultilevel"/>
    <w:tmpl w:val="BB461F36"/>
    <w:lvl w:ilvl="0" w:tplc="C512ED6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6"/>
  </w:num>
  <w:num w:numId="5">
    <w:abstractNumId w:val="11"/>
  </w:num>
  <w:num w:numId="6">
    <w:abstractNumId w:val="9"/>
  </w:num>
  <w:num w:numId="7">
    <w:abstractNumId w:val="26"/>
  </w:num>
  <w:num w:numId="8">
    <w:abstractNumId w:val="13"/>
  </w:num>
  <w:num w:numId="9">
    <w:abstractNumId w:val="14"/>
  </w:num>
  <w:num w:numId="10">
    <w:abstractNumId w:val="24"/>
  </w:num>
  <w:num w:numId="11">
    <w:abstractNumId w:val="3"/>
  </w:num>
  <w:num w:numId="12">
    <w:abstractNumId w:val="21"/>
  </w:num>
  <w:num w:numId="13">
    <w:abstractNumId w:val="19"/>
  </w:num>
  <w:num w:numId="14">
    <w:abstractNumId w:val="12"/>
  </w:num>
  <w:num w:numId="15">
    <w:abstractNumId w:val="5"/>
  </w:num>
  <w:num w:numId="16">
    <w:abstractNumId w:val="25"/>
  </w:num>
  <w:num w:numId="17">
    <w:abstractNumId w:val="15"/>
  </w:num>
  <w:num w:numId="18">
    <w:abstractNumId w:val="18"/>
  </w:num>
  <w:num w:numId="19">
    <w:abstractNumId w:val="23"/>
  </w:num>
  <w:num w:numId="20">
    <w:abstractNumId w:val="2"/>
  </w:num>
  <w:num w:numId="21">
    <w:abstractNumId w:val="22"/>
  </w:num>
  <w:num w:numId="22">
    <w:abstractNumId w:val="6"/>
  </w:num>
  <w:num w:numId="23">
    <w:abstractNumId w:val="7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20"/>
  </w:num>
  <w:num w:numId="29">
    <w:abstractNumId w:val="17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2020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87B6C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017D"/>
    <w:rsid w:val="00731C60"/>
    <w:rsid w:val="0074702C"/>
    <w:rsid w:val="007638C3"/>
    <w:rsid w:val="00766F5F"/>
    <w:rsid w:val="0078333E"/>
    <w:rsid w:val="00783F58"/>
    <w:rsid w:val="00786107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57F82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660D2"/>
    <w:rsid w:val="00A95DFB"/>
    <w:rsid w:val="00AC4A72"/>
    <w:rsid w:val="00AE3F46"/>
    <w:rsid w:val="00AE6425"/>
    <w:rsid w:val="00AF2B08"/>
    <w:rsid w:val="00AF5331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91699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87A19"/>
    <w:rsid w:val="00C909CF"/>
    <w:rsid w:val="00C94DFB"/>
    <w:rsid w:val="00CB0893"/>
    <w:rsid w:val="00CD563E"/>
    <w:rsid w:val="00CD6930"/>
    <w:rsid w:val="00D16AC6"/>
    <w:rsid w:val="00D2726D"/>
    <w:rsid w:val="00D30C99"/>
    <w:rsid w:val="00D432B6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E4434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BFB74039-2871-4A75-A53A-B35F9D6D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716A5-EB4F-4542-A3EB-19F729C1B6DB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B8CA7694-CEC5-410D-96EC-C93DD45A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4</cp:revision>
  <cp:lastPrinted>2016-05-17T09:28:00Z</cp:lastPrinted>
  <dcterms:created xsi:type="dcterms:W3CDTF">2017-08-24T15:54:00Z</dcterms:created>
  <dcterms:modified xsi:type="dcterms:W3CDTF">2017-08-30T15:33:00Z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