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A6" w:rsidRDefault="0037252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/>
      </w:r>
    </w:p>
    <w:p w:rsidR="007D6DA6" w:rsidRDefault="0037252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7D6DA6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7F5A95">
            <w:pPr>
              <w:rPr>
                <w:rFonts w:ascii="Trebuchet MS" w:eastAsia="Trebuchet MS" w:hAnsi="Trebuchet MS" w:cs="Trebuchet MS"/>
                <w:lang w:val="en-AU"/>
              </w:rPr>
            </w:pPr>
            <w:r>
              <w:rPr>
                <w:rFonts w:ascii="Trebuchet MS" w:eastAsia="Trebuchet MS" w:hAnsi="Trebuchet MS" w:cs="Trebuchet MS"/>
                <w:lang w:val="en-AU"/>
              </w:rPr>
              <w:t>Pansy Boy &amp; Louise Wallwein</w:t>
            </w:r>
            <w:bookmarkStart w:id="0" w:name="_GoBack"/>
            <w:bookmarkEnd w:id="0"/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AU"/>
              </w:rPr>
              <w:t>Kardomah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94</w:t>
            </w:r>
          </w:p>
        </w:tc>
      </w:tr>
      <w:tr w:rsidR="007D6DA6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2AN</w:t>
            </w:r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 w:rsidR="007D6DA6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i/>
                <w:sz w:val="18"/>
                <w:szCs w:val="20"/>
              </w:rPr>
              <w:t xml:space="preserve">{Standing / Unreserved Seated / Reserved </w:t>
            </w:r>
            <w:r>
              <w:rPr>
                <w:rFonts w:ascii="Trebuchet MS" w:hAnsi="Trebuchet MS"/>
                <w:i/>
                <w:sz w:val="18"/>
                <w:szCs w:val="20"/>
              </w:rPr>
              <w:t>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</w:t>
            </w:r>
          </w:p>
        </w:tc>
      </w:tr>
      <w:tr w:rsidR="007D6DA6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 w:rsidR="007D6DA6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 w:rsidR="007D6DA6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 w:rsidR="007D6DA6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 xml:space="preserve">Accessible </w:t>
            </w: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7D6DA6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 xml:space="preserve">Yes (On Alfred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AU"/>
              </w:rPr>
              <w:t>Gelder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AU"/>
              </w:rPr>
              <w:t xml:space="preserve"> Street)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 w:rsidR="007D6DA6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7D6DA6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7D6DA6" w:rsidRDefault="007D6DA6">
      <w:pPr>
        <w:rPr>
          <w:rFonts w:ascii="Trebuchet MS" w:hAnsi="Trebuchet MS"/>
          <w:sz w:val="22"/>
          <w:szCs w:val="22"/>
        </w:rPr>
      </w:pPr>
    </w:p>
    <w:p w:rsidR="007D6DA6" w:rsidRDefault="0037252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7D6DA6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Ticket </w:t>
            </w:r>
            <w:r>
              <w:rPr>
                <w:rFonts w:ascii="Trebuchet MS" w:hAnsi="Trebuchet MS"/>
                <w:sz w:val="20"/>
                <w:szCs w:val="20"/>
              </w:rPr>
              <w:t>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D6DA6" w:rsidRDefault="007D6DA6">
      <w:pPr>
        <w:rPr>
          <w:rFonts w:ascii="Trebuchet MS" w:hAnsi="Trebuchet MS"/>
          <w:sz w:val="22"/>
          <w:szCs w:val="22"/>
        </w:rPr>
      </w:pPr>
    </w:p>
    <w:p w:rsidR="007D6DA6" w:rsidRDefault="007D6DA6">
      <w:pPr>
        <w:rPr>
          <w:rFonts w:ascii="Trebuchet MS" w:hAnsi="Trebuchet MS"/>
          <w:b/>
          <w:sz w:val="22"/>
          <w:szCs w:val="22"/>
        </w:rPr>
      </w:pPr>
    </w:p>
    <w:p w:rsidR="007D6DA6" w:rsidRDefault="007D6DA6">
      <w:pPr>
        <w:rPr>
          <w:rFonts w:ascii="Trebuchet MS" w:hAnsi="Trebuchet MS"/>
          <w:b/>
          <w:sz w:val="22"/>
          <w:szCs w:val="22"/>
        </w:rPr>
      </w:pPr>
    </w:p>
    <w:p w:rsidR="007D6DA6" w:rsidRDefault="0037252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7D6DA6">
        <w:trPr>
          <w:trHeight w:val="533"/>
        </w:trPr>
        <w:tc>
          <w:tcPr>
            <w:tcW w:w="1587" w:type="dxa"/>
            <w:vMerge w:val="restart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7D6DA6">
        <w:trPr>
          <w:trHeight w:val="533"/>
        </w:trPr>
        <w:tc>
          <w:tcPr>
            <w:tcW w:w="1587" w:type="dxa"/>
            <w:vMerge/>
            <w:shd w:val="solid" w:color="auto" w:fill="auto"/>
            <w:vAlign w:val="center"/>
          </w:tcPr>
          <w:p w:rsidR="007D6DA6" w:rsidRDefault="007D6DA6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/>
            <w:shd w:val="clear" w:color="auto" w:fill="000000" w:themeFill="text1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6A6A6" w:themeFill="background1" w:themeFillShade="A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7D6DA6">
        <w:trPr>
          <w:trHeight w:val="533"/>
        </w:trPr>
        <w:tc>
          <w:tcPr>
            <w:tcW w:w="3137" w:type="dxa"/>
            <w:gridSpan w:val="3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80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DA6">
        <w:trPr>
          <w:trHeight w:val="533"/>
        </w:trPr>
        <w:tc>
          <w:tcPr>
            <w:tcW w:w="1587" w:type="dxa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D6DA6" w:rsidRDefault="007D6DA6">
      <w:pPr>
        <w:rPr>
          <w:rFonts w:ascii="Trebuchet MS" w:hAnsi="Trebuchet MS"/>
          <w:sz w:val="22"/>
          <w:szCs w:val="22"/>
        </w:rPr>
      </w:pPr>
    </w:p>
    <w:p w:rsidR="007D6DA6" w:rsidRDefault="00372526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:rsidR="007D6DA6" w:rsidRDefault="00372526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 w:rsidR="007D6DA6" w:rsidRDefault="00372526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*** Insert rows below Band 1 if further bands are required </w:t>
      </w:r>
      <w:r>
        <w:rPr>
          <w:rFonts w:ascii="Trebuchet MS" w:hAnsi="Trebuchet MS"/>
          <w:i/>
          <w:sz w:val="20"/>
          <w:szCs w:val="22"/>
        </w:rPr>
        <w:t>(for reserved seating events), and speak to the Box Office Manager about seating plans.</w:t>
      </w:r>
    </w:p>
    <w:p w:rsidR="007D6DA6" w:rsidRDefault="007D6DA6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7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10"/>
        <w:gridCol w:w="910"/>
        <w:gridCol w:w="980"/>
        <w:gridCol w:w="842"/>
        <w:gridCol w:w="748"/>
        <w:gridCol w:w="1069"/>
        <w:gridCol w:w="748"/>
        <w:gridCol w:w="748"/>
        <w:gridCol w:w="735"/>
      </w:tblGrid>
      <w:tr w:rsidR="007D6DA6">
        <w:trPr>
          <w:trHeight w:val="425"/>
        </w:trPr>
        <w:tc>
          <w:tcPr>
            <w:tcW w:w="1069" w:type="dxa"/>
            <w:shd w:val="clear" w:color="auto" w:fill="000000" w:themeFill="text1"/>
            <w:vAlign w:val="center"/>
          </w:tcPr>
          <w:p w:rsidR="007D6DA6" w:rsidRDefault="0037252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DATE(S)*</w:t>
            </w:r>
          </w:p>
        </w:tc>
        <w:tc>
          <w:tcPr>
            <w:tcW w:w="910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10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80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42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48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69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48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48" w:type="dxa"/>
            <w:shd w:val="clear" w:color="auto" w:fill="000000" w:themeFill="text1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  <w:tc>
          <w:tcPr>
            <w:tcW w:w="735" w:type="dxa"/>
            <w:shd w:val="clear" w:color="auto" w:fill="000000" w:themeFill="text1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1069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1/10/17</w:t>
            </w:r>
          </w:p>
        </w:tc>
        <w:tc>
          <w:tcPr>
            <w:tcW w:w="910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12:15</w:t>
            </w:r>
          </w:p>
        </w:tc>
        <w:tc>
          <w:tcPr>
            <w:tcW w:w="910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12:30</w:t>
            </w:r>
          </w:p>
        </w:tc>
        <w:tc>
          <w:tcPr>
            <w:tcW w:w="980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14:00</w:t>
            </w:r>
          </w:p>
        </w:tc>
        <w:tc>
          <w:tcPr>
            <w:tcW w:w="842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69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48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48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35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DA6">
        <w:trPr>
          <w:trHeight w:val="425"/>
        </w:trPr>
        <w:tc>
          <w:tcPr>
            <w:tcW w:w="1069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10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10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80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842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D6DA6" w:rsidRDefault="007D6DA6">
      <w:pPr>
        <w:rPr>
          <w:rFonts w:ascii="Trebuchet MS" w:hAnsi="Trebuchet MS"/>
          <w:sz w:val="22"/>
          <w:szCs w:val="22"/>
        </w:rPr>
      </w:pPr>
    </w:p>
    <w:p w:rsidR="007D6DA6" w:rsidRDefault="00372526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 Insert more rows for dates where any of the </w:t>
      </w:r>
      <w:r>
        <w:rPr>
          <w:rFonts w:ascii="Trebuchet MS" w:hAnsi="Trebuchet MS"/>
          <w:i/>
          <w:sz w:val="20"/>
          <w:szCs w:val="22"/>
        </w:rPr>
        <w:t>details are different.</w:t>
      </w:r>
    </w:p>
    <w:p w:rsidR="007D6DA6" w:rsidRDefault="007D6DA6">
      <w:pPr>
        <w:rPr>
          <w:rFonts w:ascii="Trebuchet MS" w:hAnsi="Trebuchet MS"/>
          <w:sz w:val="22"/>
          <w:szCs w:val="22"/>
        </w:rPr>
      </w:pPr>
    </w:p>
    <w:p w:rsidR="007D6DA6" w:rsidRDefault="0037252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7D6DA6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="007D6DA6" w:rsidRDefault="0037252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="007D6DA6" w:rsidRDefault="0037252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:rsidR="007D6DA6" w:rsidRDefault="0037252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:rsidR="007D6DA6" w:rsidRDefault="0037252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7D6DA6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D6DA6" w:rsidRDefault="007D6DA6">
      <w:pPr>
        <w:rPr>
          <w:rFonts w:ascii="Trebuchet MS" w:hAnsi="Trebuchet MS"/>
          <w:b/>
          <w:sz w:val="22"/>
          <w:szCs w:val="22"/>
        </w:rPr>
      </w:pPr>
    </w:p>
    <w:p w:rsidR="007D6DA6" w:rsidRDefault="0037252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7D6DA6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:rsidR="007D6DA6" w:rsidRDefault="007D6DA6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D6DA6" w:rsidRDefault="007D6DA6">
      <w:pPr>
        <w:rPr>
          <w:rFonts w:ascii="Trebuchet MS" w:hAnsi="Trebuchet MS"/>
          <w:b/>
          <w:sz w:val="22"/>
          <w:szCs w:val="22"/>
        </w:rPr>
      </w:pPr>
    </w:p>
    <w:p w:rsidR="007D6DA6" w:rsidRDefault="007D6DA6">
      <w:pPr>
        <w:rPr>
          <w:rFonts w:ascii="Trebuchet MS" w:hAnsi="Trebuchet MS"/>
          <w:b/>
          <w:sz w:val="22"/>
          <w:szCs w:val="22"/>
        </w:rPr>
      </w:pPr>
    </w:p>
    <w:p w:rsidR="007D6DA6" w:rsidRDefault="0037252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7D6DA6">
        <w:trPr>
          <w:trHeight w:val="631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>Executive  &amp;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 w:rsidR="007D6DA6" w:rsidRDefault="003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 w:rsidR="007D6DA6" w:rsidRDefault="007D6DA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D6DA6" w:rsidRDefault="0037252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="007D6DA6" w:rsidRDefault="007D6DA6">
      <w:pPr>
        <w:rPr>
          <w:rFonts w:ascii="Trebuchet MS" w:hAnsi="Trebuchet MS"/>
          <w:sz w:val="22"/>
          <w:szCs w:val="22"/>
        </w:rPr>
      </w:pPr>
    </w:p>
    <w:sectPr w:rsidR="007D6DA6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26" w:rsidRDefault="00372526">
      <w:pPr>
        <w:spacing w:after="0" w:line="240" w:lineRule="auto"/>
      </w:pPr>
      <w:r>
        <w:separator/>
      </w:r>
    </w:p>
  </w:endnote>
  <w:endnote w:type="continuationSeparator" w:id="0">
    <w:p w:rsidR="00372526" w:rsidRDefault="0037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DA6" w:rsidRDefault="007D6DA6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26" w:rsidRDefault="00372526">
      <w:pPr>
        <w:spacing w:after="0" w:line="240" w:lineRule="auto"/>
      </w:pPr>
      <w:r>
        <w:separator/>
      </w:r>
    </w:p>
  </w:footnote>
  <w:footnote w:type="continuationSeparator" w:id="0">
    <w:p w:rsidR="00372526" w:rsidRDefault="0037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DA6" w:rsidRDefault="007D6DA6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ayout w:type="fixed"/>
      <w:tblLook w:val="04A0" w:firstRow="1" w:lastRow="0" w:firstColumn="1" w:lastColumn="0" w:noHBand="0" w:noVBand="1"/>
    </w:tblPr>
    <w:tblGrid>
      <w:gridCol w:w="2127"/>
      <w:gridCol w:w="2409"/>
    </w:tblGrid>
    <w:tr w:rsidR="007D6DA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7D6DA6" w:rsidRDefault="00372526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="007D6DA6" w:rsidRDefault="007D6DA6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7D6DA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7D6DA6" w:rsidRDefault="00372526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="007D6DA6" w:rsidRDefault="007D6DA6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7D6DA6" w:rsidRDefault="007D6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2526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D6DA6"/>
    <w:rsid w:val="007E4309"/>
    <w:rsid w:val="007F1CE4"/>
    <w:rsid w:val="007F5A95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1B516D9"/>
    <w:rsid w:val="028734B0"/>
    <w:rsid w:val="033C42AA"/>
    <w:rsid w:val="09322283"/>
    <w:rsid w:val="12B43066"/>
    <w:rsid w:val="154E2FA9"/>
    <w:rsid w:val="167D247F"/>
    <w:rsid w:val="1C1307B8"/>
    <w:rsid w:val="20625CC6"/>
    <w:rsid w:val="2D13780C"/>
    <w:rsid w:val="37895B5F"/>
    <w:rsid w:val="39F7773E"/>
    <w:rsid w:val="3E55688D"/>
    <w:rsid w:val="3EA14476"/>
    <w:rsid w:val="41F87E52"/>
    <w:rsid w:val="43A30A21"/>
    <w:rsid w:val="44E0569F"/>
    <w:rsid w:val="467A79A7"/>
    <w:rsid w:val="478F0DE1"/>
    <w:rsid w:val="4D134314"/>
    <w:rsid w:val="5FD93996"/>
    <w:rsid w:val="60383E3D"/>
    <w:rsid w:val="605F6D4D"/>
    <w:rsid w:val="6AB90DA1"/>
    <w:rsid w:val="6C4F5F0A"/>
    <w:rsid w:val="6FDA268C"/>
    <w:rsid w:val="78F63818"/>
    <w:rsid w:val="7A302D52"/>
    <w:rsid w:val="7C96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FB174"/>
  <w14:defaultImageDpi w14:val="300"/>
  <w15:docId w15:val="{F6165ADD-A300-4120-8940-310CE8B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qFormat/>
  </w:style>
  <w:style w:type="paragraph" w:customStyle="1" w:styleId="Body">
    <w:name w:val="Body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contextualextensionhighlight"/>
    <w:qFormat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12329-66D4-4467-9139-1F5E0C936882}"/>
</file>

<file path=customXml/itemProps5.xml><?xml version="1.0" encoding="utf-8"?>
<ds:datastoreItem xmlns:ds="http://schemas.openxmlformats.org/officeDocument/2006/customXml" ds:itemID="{E31064B2-6F09-42C6-9642-8003B2BF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Rich Liam (2017)</cp:lastModifiedBy>
  <cp:revision>2</cp:revision>
  <cp:lastPrinted>2017-08-08T15:01:00Z</cp:lastPrinted>
  <dcterms:created xsi:type="dcterms:W3CDTF">2017-08-08T15:05:00Z</dcterms:created>
  <dcterms:modified xsi:type="dcterms:W3CDTF">2017-08-08T15:05:00Z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